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77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096"/>
      </w:tblGrid>
      <w:tr w:rsidR="0032691A" w14:paraId="06E84E8B" w14:textId="77777777" w:rsidTr="009C7B1B">
        <w:trPr>
          <w:jc w:val="center"/>
        </w:trPr>
        <w:tc>
          <w:tcPr>
            <w:tcW w:w="1701" w:type="dxa"/>
            <w:vAlign w:val="center"/>
            <w:hideMark/>
          </w:tcPr>
          <w:p w14:paraId="661C288F" w14:textId="0E726974" w:rsidR="008136A2" w:rsidRDefault="008136A2">
            <w:pPr>
              <w:rPr>
                <w:lang w:val="en-US"/>
              </w:rPr>
            </w:pPr>
            <w:r>
              <w:rPr>
                <w:rFonts w:cs="Arial"/>
                <w:noProof/>
                <w:sz w:val="18"/>
                <w:szCs w:val="18"/>
                <w:lang w:val="en-US"/>
              </w:rPr>
              <w:drawing>
                <wp:inline distT="0" distB="0" distL="0" distR="0" wp14:anchorId="1C00CF44" wp14:editId="1CAD61A8">
                  <wp:extent cx="888690" cy="888690"/>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886" cy="889886"/>
                          </a:xfrm>
                          <a:prstGeom prst="rect">
                            <a:avLst/>
                          </a:prstGeom>
                          <a:noFill/>
                          <a:ln>
                            <a:noFill/>
                          </a:ln>
                        </pic:spPr>
                      </pic:pic>
                    </a:graphicData>
                  </a:graphic>
                </wp:inline>
              </w:drawing>
            </w:r>
          </w:p>
        </w:tc>
        <w:tc>
          <w:tcPr>
            <w:tcW w:w="6096" w:type="dxa"/>
            <w:vAlign w:val="center"/>
            <w:hideMark/>
          </w:tcPr>
          <w:p w14:paraId="614CF361" w14:textId="797569AF" w:rsidR="008136A2" w:rsidRPr="00D07620" w:rsidRDefault="008136A2">
            <w:pPr>
              <w:pStyle w:val="BodyText"/>
              <w:jc w:val="left"/>
              <w:rPr>
                <w:b/>
                <w:bCs/>
                <w:noProof/>
                <w:sz w:val="72"/>
                <w:szCs w:val="36"/>
                <w:lang w:val="en-US"/>
                <w14:shadow w14:blurRad="50800" w14:dist="38100" w14:dir="2700000" w14:sx="100000" w14:sy="100000" w14:kx="0" w14:ky="0" w14:algn="tl">
                  <w14:srgbClr w14:val="000000">
                    <w14:alpha w14:val="60000"/>
                  </w14:srgbClr>
                </w14:shadow>
              </w:rPr>
            </w:pPr>
            <w:r w:rsidRPr="00D07620">
              <w:rPr>
                <w:b/>
                <w:bCs/>
                <w:noProof/>
                <w:sz w:val="72"/>
                <w:szCs w:val="36"/>
                <w:lang w:val="en-US"/>
                <w14:shadow w14:blurRad="50800" w14:dist="38100" w14:dir="2700000" w14:sx="100000" w14:sy="100000" w14:kx="0" w14:ky="0" w14:algn="tl">
                  <w14:srgbClr w14:val="000000">
                    <w14:alpha w14:val="60000"/>
                  </w14:srgbClr>
                </w14:shadow>
              </w:rPr>
              <w:t>NPA 226/519/548</w:t>
            </w:r>
          </w:p>
          <w:p w14:paraId="6021ACA0" w14:textId="77777777" w:rsidR="008136A2" w:rsidRDefault="008136A2">
            <w:pPr>
              <w:pStyle w:val="BodyText"/>
              <w:jc w:val="left"/>
              <w:rPr>
                <w:sz w:val="52"/>
                <w:szCs w:val="28"/>
                <w:lang w:val="en-US"/>
              </w:rPr>
            </w:pPr>
            <w:r w:rsidRPr="005A6EB6">
              <w:rPr>
                <w:b/>
                <w:bCs/>
                <w:noProof/>
                <w:sz w:val="52"/>
                <w:szCs w:val="28"/>
                <w:lang w:val="en-US"/>
                <w14:shadow w14:blurRad="50800" w14:dist="38100" w14:dir="2700000" w14:sx="100000" w14:sy="100000" w14:kx="0" w14:ky="0" w14:algn="tl">
                  <w14:srgbClr w14:val="000000">
                    <w14:alpha w14:val="60000"/>
                  </w14:srgbClr>
                </w14:shadow>
              </w:rPr>
              <w:t>Relief  Planning</w:t>
            </w:r>
          </w:p>
        </w:tc>
      </w:tr>
    </w:tbl>
    <w:p w14:paraId="368BA08D" w14:textId="046EFECC" w:rsidR="00122B8D" w:rsidRPr="00976C98" w:rsidRDefault="00F57D61" w:rsidP="002E75CF">
      <w:pPr>
        <w:jc w:val="center"/>
      </w:pPr>
      <w:r>
        <w:rPr>
          <w:noProof/>
        </w:rPr>
        <w:drawing>
          <wp:inline distT="0" distB="0" distL="0" distR="0" wp14:anchorId="1DBBA274" wp14:editId="12EF718C">
            <wp:extent cx="4422520" cy="572431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0021" cy="5734023"/>
                    </a:xfrm>
                    <a:prstGeom prst="rect">
                      <a:avLst/>
                    </a:prstGeom>
                    <a:noFill/>
                    <a:ln>
                      <a:noFill/>
                    </a:ln>
                  </pic:spPr>
                </pic:pic>
              </a:graphicData>
            </a:graphic>
          </wp:inline>
        </w:drawing>
      </w:r>
    </w:p>
    <w:p w14:paraId="259B2315" w14:textId="77777777" w:rsidR="00122B8D" w:rsidRPr="00976C98" w:rsidRDefault="00122B8D" w:rsidP="00BC245B"/>
    <w:bookmarkStart w:id="0" w:name="Title"/>
    <w:bookmarkStart w:id="1" w:name="_Hlk5875825"/>
    <w:p w14:paraId="52AE1BD2" w14:textId="4E287CAB" w:rsidR="005B1D37" w:rsidRDefault="005B1D37" w:rsidP="005B1D37">
      <w:pPr>
        <w:widowControl w:val="0"/>
        <w:tabs>
          <w:tab w:val="right" w:pos="9498"/>
          <w:tab w:val="right" w:pos="13750"/>
        </w:tabs>
        <w:jc w:val="center"/>
        <w:rPr>
          <w:rFonts w:cs="Arial"/>
          <w:b/>
          <w:smallCaps/>
          <w:sz w:val="14"/>
          <w:u w:val="single"/>
        </w:rPr>
      </w:pPr>
      <w:r>
        <w:rPr>
          <w:rFonts w:cs="Arial"/>
          <w:b/>
          <w:smallCaps/>
          <w:sz w:val="14"/>
          <w:u w:val="single"/>
        </w:rPr>
        <w:fldChar w:fldCharType="begin"/>
      </w:r>
      <w:r>
        <w:rPr>
          <w:rFonts w:cs="Arial"/>
          <w:b/>
          <w:smallCaps/>
          <w:sz w:val="14"/>
          <w:u w:val="single"/>
        </w:rPr>
        <w:instrText xml:space="preserve"> REF Title \h  \* MERGEFORMAT </w:instrText>
      </w:r>
      <w:r>
        <w:rPr>
          <w:rFonts w:cs="Arial"/>
          <w:b/>
          <w:smallCaps/>
          <w:sz w:val="14"/>
          <w:u w:val="single"/>
        </w:rPr>
      </w:r>
      <w:r>
        <w:rPr>
          <w:rFonts w:cs="Arial"/>
          <w:b/>
          <w:smallCaps/>
          <w:sz w:val="14"/>
          <w:u w:val="single"/>
        </w:rPr>
        <w:fldChar w:fldCharType="separate"/>
      </w:r>
      <w:r w:rsidRPr="005B1D37">
        <w:rPr>
          <w:szCs w:val="22"/>
        </w:rPr>
        <w:t xml:space="preserve">NPA </w:t>
      </w:r>
      <w:r w:rsidR="00C6321E">
        <w:rPr>
          <w:szCs w:val="22"/>
        </w:rPr>
        <w:t>226</w:t>
      </w:r>
      <w:r w:rsidR="0016300F">
        <w:rPr>
          <w:szCs w:val="22"/>
        </w:rPr>
        <w:t>/519/548</w:t>
      </w:r>
      <w:r w:rsidRPr="005B1D37">
        <w:rPr>
          <w:szCs w:val="22"/>
        </w:rPr>
        <w:t xml:space="preserve"> Proposal for Relief of an Overlay Complex</w:t>
      </w:r>
      <w:r>
        <w:t xml:space="preserve"> </w:t>
      </w:r>
      <w:r>
        <w:rPr>
          <w:rFonts w:cs="Arial"/>
          <w:b/>
          <w:smallCaps/>
          <w:sz w:val="14"/>
          <w:u w:val="single"/>
        </w:rPr>
        <w:fldChar w:fldCharType="end"/>
      </w:r>
      <w:r w:rsidRPr="005B1D37">
        <w:rPr>
          <w:szCs w:val="22"/>
        </w:rPr>
        <w:t>(PROC)</w:t>
      </w:r>
    </w:p>
    <w:p w14:paraId="77F5DEBC" w14:textId="0EAA68BA" w:rsidR="00122B8D" w:rsidRPr="00976C98" w:rsidRDefault="00122B8D" w:rsidP="009E3696">
      <w:pPr>
        <w:jc w:val="center"/>
        <w:rPr>
          <w:szCs w:val="22"/>
        </w:rPr>
      </w:pPr>
      <w:bookmarkStart w:id="2" w:name="DATE"/>
      <w:bookmarkEnd w:id="0"/>
      <w:bookmarkEnd w:id="1"/>
      <w:r w:rsidRPr="00976C98">
        <w:rPr>
          <w:szCs w:val="22"/>
        </w:rPr>
        <w:t>Version</w:t>
      </w:r>
      <w:r w:rsidR="00EC0A01">
        <w:rPr>
          <w:szCs w:val="22"/>
        </w:rPr>
        <w:t xml:space="preserve"> 1.0</w:t>
      </w:r>
      <w:r w:rsidRPr="008566CA">
        <w:rPr>
          <w:szCs w:val="22"/>
        </w:rPr>
        <w:t xml:space="preserve"> –</w:t>
      </w:r>
      <w:r w:rsidR="00EC0A01">
        <w:rPr>
          <w:szCs w:val="22"/>
        </w:rPr>
        <w:t xml:space="preserve"> </w:t>
      </w:r>
      <w:r w:rsidR="0031368C">
        <w:rPr>
          <w:szCs w:val="22"/>
        </w:rPr>
        <w:t>17</w:t>
      </w:r>
      <w:r w:rsidR="00EC0A01">
        <w:rPr>
          <w:szCs w:val="22"/>
        </w:rPr>
        <w:t xml:space="preserve"> September 2021</w:t>
      </w:r>
      <w:r w:rsidR="009E3696" w:rsidRPr="008566CA">
        <w:rPr>
          <w:szCs w:val="22"/>
        </w:rPr>
        <w:t xml:space="preserve"> </w:t>
      </w:r>
      <w:bookmarkEnd w:id="2"/>
    </w:p>
    <w:p w14:paraId="2E6EC89C" w14:textId="77777777" w:rsidR="00122B8D" w:rsidRPr="00976C98" w:rsidRDefault="00122B8D" w:rsidP="00BC245B"/>
    <w:p w14:paraId="6B12DB51" w14:textId="77777777" w:rsidR="00122B8D" w:rsidRPr="00976C98" w:rsidRDefault="00122B8D" w:rsidP="00BC245B"/>
    <w:p w14:paraId="0D386761" w14:textId="77777777" w:rsidR="00122B8D" w:rsidRPr="00976C98" w:rsidRDefault="00122B8D" w:rsidP="00BC245B"/>
    <w:tbl>
      <w:tblPr>
        <w:tblW w:w="0" w:type="auto"/>
        <w:jc w:val="center"/>
        <w:tblLook w:val="01E0" w:firstRow="1" w:lastRow="1" w:firstColumn="1" w:lastColumn="1" w:noHBand="0" w:noVBand="0"/>
      </w:tblPr>
      <w:tblGrid>
        <w:gridCol w:w="3588"/>
      </w:tblGrid>
      <w:tr w:rsidR="00BC1D48" w:rsidRPr="00976C98" w14:paraId="4637B0AB" w14:textId="77777777" w:rsidTr="008A6055">
        <w:trPr>
          <w:jc w:val="center"/>
        </w:trPr>
        <w:tc>
          <w:tcPr>
            <w:tcW w:w="3588" w:type="dxa"/>
          </w:tcPr>
          <w:p w14:paraId="412858EE" w14:textId="77777777" w:rsidR="00BC1D48" w:rsidRDefault="00BC1D48" w:rsidP="00FE3B2E">
            <w:pPr>
              <w:tabs>
                <w:tab w:val="left" w:leader="dot" w:pos="8640"/>
              </w:tabs>
              <w:jc w:val="center"/>
              <w:rPr>
                <w:rFonts w:cs="Arial"/>
                <w:sz w:val="18"/>
                <w:szCs w:val="18"/>
              </w:rPr>
            </w:pPr>
            <w:r>
              <w:rPr>
                <w:rFonts w:cs="Arial"/>
                <w:sz w:val="18"/>
                <w:szCs w:val="18"/>
              </w:rPr>
              <w:t>Canadian Numbering Administrator (CNA)</w:t>
            </w:r>
          </w:p>
          <w:p w14:paraId="43E87867" w14:textId="77777777" w:rsidR="00BC1D48" w:rsidRDefault="00BC1D48">
            <w:pPr>
              <w:tabs>
                <w:tab w:val="left" w:leader="dot" w:pos="8640"/>
              </w:tabs>
              <w:jc w:val="center"/>
              <w:rPr>
                <w:rFonts w:cs="Arial"/>
                <w:sz w:val="18"/>
                <w:szCs w:val="18"/>
              </w:rPr>
            </w:pPr>
            <w:r>
              <w:rPr>
                <w:rFonts w:cs="Arial"/>
                <w:sz w:val="18"/>
                <w:szCs w:val="18"/>
              </w:rPr>
              <w:t>CNA Staff</w:t>
            </w:r>
          </w:p>
          <w:p w14:paraId="485FEE5F" w14:textId="77777777" w:rsidR="00BC1D48" w:rsidRDefault="00BC1D48">
            <w:pPr>
              <w:tabs>
                <w:tab w:val="left" w:leader="dot" w:pos="8640"/>
              </w:tabs>
              <w:jc w:val="center"/>
              <w:rPr>
                <w:rFonts w:cs="Arial"/>
                <w:sz w:val="18"/>
                <w:szCs w:val="18"/>
              </w:rPr>
            </w:pPr>
            <w:r>
              <w:rPr>
                <w:rFonts w:cs="Arial"/>
                <w:sz w:val="18"/>
                <w:szCs w:val="18"/>
              </w:rPr>
              <w:t>613-702-0016</w:t>
            </w:r>
          </w:p>
          <w:p w14:paraId="23487C05" w14:textId="77777777" w:rsidR="00BC1D48" w:rsidRDefault="00BC1D48">
            <w:pPr>
              <w:tabs>
                <w:tab w:val="left" w:leader="dot" w:pos="8640"/>
              </w:tabs>
              <w:jc w:val="center"/>
              <w:rPr>
                <w:rFonts w:cs="Arial"/>
                <w:sz w:val="18"/>
                <w:szCs w:val="18"/>
              </w:rPr>
            </w:pPr>
            <w:r>
              <w:rPr>
                <w:rFonts w:cs="Arial"/>
                <w:sz w:val="18"/>
                <w:szCs w:val="18"/>
              </w:rPr>
              <w:t>150 Isabella Street, Suite 605 Ottawa ON K1S 5H3</w:t>
            </w:r>
          </w:p>
          <w:p w14:paraId="2ECA8690" w14:textId="77777777" w:rsidR="00BC1D48" w:rsidRDefault="00BC1D48">
            <w:pPr>
              <w:jc w:val="center"/>
            </w:pPr>
            <w:r>
              <w:rPr>
                <w:rFonts w:cs="Arial"/>
                <w:sz w:val="18"/>
                <w:szCs w:val="18"/>
              </w:rPr>
              <w:t>inquiries@cnac.ca</w:t>
            </w:r>
          </w:p>
          <w:p w14:paraId="23EAF47A" w14:textId="1BA4AF4E" w:rsidR="00BC1D48" w:rsidRPr="00D63A87" w:rsidRDefault="00BC1D48" w:rsidP="00D63A87">
            <w:pPr>
              <w:tabs>
                <w:tab w:val="left" w:leader="dot" w:pos="8640"/>
              </w:tabs>
              <w:jc w:val="center"/>
              <w:rPr>
                <w:rFonts w:cs="Arial"/>
                <w:sz w:val="18"/>
                <w:szCs w:val="18"/>
              </w:rPr>
            </w:pPr>
          </w:p>
        </w:tc>
      </w:tr>
    </w:tbl>
    <w:p w14:paraId="61815B59" w14:textId="77777777" w:rsidR="00122B8D" w:rsidRPr="00976C98" w:rsidRDefault="00122B8D" w:rsidP="00122B8D">
      <w:pPr>
        <w:keepNext/>
        <w:jc w:val="center"/>
        <w:rPr>
          <w:rFonts w:cs="Arial"/>
        </w:rPr>
        <w:sectPr w:rsidR="00122B8D" w:rsidRPr="00976C98" w:rsidSect="00A55CF5">
          <w:footerReference w:type="even" r:id="rId13"/>
          <w:pgSz w:w="12240" w:h="15840" w:code="1"/>
          <w:pgMar w:top="0" w:right="1800" w:bottom="900" w:left="1800" w:header="180" w:footer="720" w:gutter="0"/>
          <w:pgNumType w:fmt="lowerRoman"/>
          <w:cols w:space="720"/>
          <w:vAlign w:val="center"/>
        </w:sectPr>
      </w:pPr>
    </w:p>
    <w:p w14:paraId="3A9A4D42" w14:textId="77777777" w:rsidR="006008F7" w:rsidRPr="00976C98" w:rsidRDefault="006008F7" w:rsidP="0092246B">
      <w:pPr>
        <w:widowControl w:val="0"/>
        <w:tabs>
          <w:tab w:val="left" w:pos="720"/>
          <w:tab w:val="left" w:pos="1440"/>
          <w:tab w:val="left" w:pos="2160"/>
          <w:tab w:val="left" w:pos="2880"/>
          <w:tab w:val="left" w:pos="3600"/>
          <w:tab w:val="left" w:pos="4320"/>
          <w:tab w:val="left" w:pos="5040"/>
          <w:tab w:val="left" w:pos="5760"/>
        </w:tabs>
        <w:jc w:val="center"/>
        <w:rPr>
          <w:caps/>
        </w:rPr>
      </w:pPr>
      <w:r w:rsidRPr="00976C98">
        <w:rPr>
          <w:b/>
          <w:caps/>
        </w:rPr>
        <w:lastRenderedPageBreak/>
        <w:t>TABLE OF CONTENTS</w:t>
      </w:r>
    </w:p>
    <w:p w14:paraId="4C92B458" w14:textId="77777777" w:rsidR="006008F7" w:rsidRPr="00976C98" w:rsidRDefault="006008F7" w:rsidP="006008F7">
      <w:pPr>
        <w:pStyle w:val="HEADING0"/>
        <w:rPr>
          <w:lang w:val="en-CA"/>
        </w:rPr>
      </w:pPr>
    </w:p>
    <w:p w14:paraId="6BD1E0F1" w14:textId="77FB8106" w:rsidR="000874BA" w:rsidRDefault="007F1E3F">
      <w:pPr>
        <w:pStyle w:val="TOC1"/>
        <w:tabs>
          <w:tab w:val="left" w:pos="600"/>
          <w:tab w:val="right" w:leader="dot" w:pos="9350"/>
        </w:tabs>
        <w:rPr>
          <w:rFonts w:asciiTheme="minorHAnsi" w:eastAsiaTheme="minorEastAsia" w:hAnsiTheme="minorHAnsi" w:cstheme="minorBidi"/>
          <w:b w:val="0"/>
          <w:noProof/>
          <w:szCs w:val="22"/>
          <w:lang w:eastAsia="en-CA"/>
        </w:rPr>
      </w:pPr>
      <w:r w:rsidRPr="00976C98">
        <w:fldChar w:fldCharType="begin"/>
      </w:r>
      <w:r w:rsidRPr="00976C98">
        <w:instrText xml:space="preserve"> TOC \o "1-4" \h \z \t "HEADING 0,1" </w:instrText>
      </w:r>
      <w:r w:rsidRPr="00976C98">
        <w:fldChar w:fldCharType="separate"/>
      </w:r>
      <w:hyperlink w:anchor="_Toc82753169" w:history="1">
        <w:r w:rsidR="000874BA" w:rsidRPr="00871D58">
          <w:rPr>
            <w:rStyle w:val="Hyperlink"/>
            <w:noProof/>
          </w:rPr>
          <w:t>1.</w:t>
        </w:r>
        <w:r w:rsidR="000874BA">
          <w:rPr>
            <w:rFonts w:asciiTheme="minorHAnsi" w:eastAsiaTheme="minorEastAsia" w:hAnsiTheme="minorHAnsi" w:cstheme="minorBidi"/>
            <w:b w:val="0"/>
            <w:noProof/>
            <w:szCs w:val="22"/>
            <w:lang w:eastAsia="en-CA"/>
          </w:rPr>
          <w:tab/>
        </w:r>
        <w:r w:rsidR="000874BA" w:rsidRPr="00871D58">
          <w:rPr>
            <w:rStyle w:val="Hyperlink"/>
            <w:noProof/>
          </w:rPr>
          <w:t>INTRODUCTION</w:t>
        </w:r>
        <w:r w:rsidR="000874BA">
          <w:rPr>
            <w:noProof/>
            <w:webHidden/>
          </w:rPr>
          <w:tab/>
        </w:r>
        <w:r w:rsidR="000874BA">
          <w:rPr>
            <w:noProof/>
            <w:webHidden/>
          </w:rPr>
          <w:fldChar w:fldCharType="begin"/>
        </w:r>
        <w:r w:rsidR="000874BA">
          <w:rPr>
            <w:noProof/>
            <w:webHidden/>
          </w:rPr>
          <w:instrText xml:space="preserve"> PAGEREF _Toc82753169 \h </w:instrText>
        </w:r>
        <w:r w:rsidR="000874BA">
          <w:rPr>
            <w:noProof/>
            <w:webHidden/>
          </w:rPr>
        </w:r>
        <w:r w:rsidR="000874BA">
          <w:rPr>
            <w:noProof/>
            <w:webHidden/>
          </w:rPr>
          <w:fldChar w:fldCharType="separate"/>
        </w:r>
        <w:r w:rsidR="000874BA">
          <w:rPr>
            <w:noProof/>
            <w:webHidden/>
          </w:rPr>
          <w:t>1</w:t>
        </w:r>
        <w:r w:rsidR="000874BA">
          <w:rPr>
            <w:noProof/>
            <w:webHidden/>
          </w:rPr>
          <w:fldChar w:fldCharType="end"/>
        </w:r>
      </w:hyperlink>
    </w:p>
    <w:p w14:paraId="6DAF7DAD" w14:textId="2F71F89D" w:rsidR="000874BA" w:rsidRDefault="009204B9">
      <w:pPr>
        <w:pStyle w:val="TOC1"/>
        <w:tabs>
          <w:tab w:val="left" w:pos="600"/>
          <w:tab w:val="right" w:leader="dot" w:pos="9350"/>
        </w:tabs>
        <w:rPr>
          <w:rFonts w:asciiTheme="minorHAnsi" w:eastAsiaTheme="minorEastAsia" w:hAnsiTheme="minorHAnsi" w:cstheme="minorBidi"/>
          <w:b w:val="0"/>
          <w:noProof/>
          <w:szCs w:val="22"/>
          <w:lang w:eastAsia="en-CA"/>
        </w:rPr>
      </w:pPr>
      <w:hyperlink w:anchor="_Toc82753170" w:history="1">
        <w:r w:rsidR="000874BA" w:rsidRPr="00871D58">
          <w:rPr>
            <w:rStyle w:val="Hyperlink"/>
            <w:noProof/>
          </w:rPr>
          <w:t>2.</w:t>
        </w:r>
        <w:r w:rsidR="000874BA">
          <w:rPr>
            <w:rFonts w:asciiTheme="minorHAnsi" w:eastAsiaTheme="minorEastAsia" w:hAnsiTheme="minorHAnsi" w:cstheme="minorBidi"/>
            <w:b w:val="0"/>
            <w:noProof/>
            <w:szCs w:val="22"/>
            <w:lang w:eastAsia="en-CA"/>
          </w:rPr>
          <w:tab/>
        </w:r>
        <w:r w:rsidR="000874BA" w:rsidRPr="00871D58">
          <w:rPr>
            <w:rStyle w:val="Hyperlink"/>
            <w:noProof/>
          </w:rPr>
          <w:t>NPA RELIEF PLANNING PROCESS</w:t>
        </w:r>
        <w:r w:rsidR="000874BA">
          <w:rPr>
            <w:noProof/>
            <w:webHidden/>
          </w:rPr>
          <w:tab/>
        </w:r>
        <w:r w:rsidR="000874BA">
          <w:rPr>
            <w:noProof/>
            <w:webHidden/>
          </w:rPr>
          <w:fldChar w:fldCharType="begin"/>
        </w:r>
        <w:r w:rsidR="000874BA">
          <w:rPr>
            <w:noProof/>
            <w:webHidden/>
          </w:rPr>
          <w:instrText xml:space="preserve"> PAGEREF _Toc82753170 \h </w:instrText>
        </w:r>
        <w:r w:rsidR="000874BA">
          <w:rPr>
            <w:noProof/>
            <w:webHidden/>
          </w:rPr>
        </w:r>
        <w:r w:rsidR="000874BA">
          <w:rPr>
            <w:noProof/>
            <w:webHidden/>
          </w:rPr>
          <w:fldChar w:fldCharType="separate"/>
        </w:r>
        <w:r w:rsidR="000874BA">
          <w:rPr>
            <w:noProof/>
            <w:webHidden/>
          </w:rPr>
          <w:t>2</w:t>
        </w:r>
        <w:r w:rsidR="000874BA">
          <w:rPr>
            <w:noProof/>
            <w:webHidden/>
          </w:rPr>
          <w:fldChar w:fldCharType="end"/>
        </w:r>
      </w:hyperlink>
    </w:p>
    <w:p w14:paraId="00754712" w14:textId="62988646" w:rsidR="000874BA" w:rsidRDefault="009204B9">
      <w:pPr>
        <w:pStyle w:val="TOC1"/>
        <w:tabs>
          <w:tab w:val="left" w:pos="600"/>
          <w:tab w:val="right" w:leader="dot" w:pos="9350"/>
        </w:tabs>
        <w:rPr>
          <w:rFonts w:asciiTheme="minorHAnsi" w:eastAsiaTheme="minorEastAsia" w:hAnsiTheme="minorHAnsi" w:cstheme="minorBidi"/>
          <w:b w:val="0"/>
          <w:noProof/>
          <w:szCs w:val="22"/>
          <w:lang w:eastAsia="en-CA"/>
        </w:rPr>
      </w:pPr>
      <w:hyperlink w:anchor="_Toc82753171" w:history="1">
        <w:r w:rsidR="000874BA" w:rsidRPr="00871D58">
          <w:rPr>
            <w:rStyle w:val="Hyperlink"/>
            <w:noProof/>
          </w:rPr>
          <w:t>3.</w:t>
        </w:r>
        <w:r w:rsidR="000874BA">
          <w:rPr>
            <w:rFonts w:asciiTheme="minorHAnsi" w:eastAsiaTheme="minorEastAsia" w:hAnsiTheme="minorHAnsi" w:cstheme="minorBidi"/>
            <w:b w:val="0"/>
            <w:noProof/>
            <w:szCs w:val="22"/>
            <w:lang w:eastAsia="en-CA"/>
          </w:rPr>
          <w:tab/>
        </w:r>
        <w:r w:rsidR="000874BA" w:rsidRPr="00871D58">
          <w:rPr>
            <w:rStyle w:val="Hyperlink"/>
            <w:noProof/>
          </w:rPr>
          <w:t>NPA RELIEF METHODS</w:t>
        </w:r>
        <w:r w:rsidR="000874BA">
          <w:rPr>
            <w:noProof/>
            <w:webHidden/>
          </w:rPr>
          <w:tab/>
        </w:r>
        <w:r w:rsidR="000874BA">
          <w:rPr>
            <w:noProof/>
            <w:webHidden/>
          </w:rPr>
          <w:fldChar w:fldCharType="begin"/>
        </w:r>
        <w:r w:rsidR="000874BA">
          <w:rPr>
            <w:noProof/>
            <w:webHidden/>
          </w:rPr>
          <w:instrText xml:space="preserve"> PAGEREF _Toc82753171 \h </w:instrText>
        </w:r>
        <w:r w:rsidR="000874BA">
          <w:rPr>
            <w:noProof/>
            <w:webHidden/>
          </w:rPr>
        </w:r>
        <w:r w:rsidR="000874BA">
          <w:rPr>
            <w:noProof/>
            <w:webHidden/>
          </w:rPr>
          <w:fldChar w:fldCharType="separate"/>
        </w:r>
        <w:r w:rsidR="000874BA">
          <w:rPr>
            <w:noProof/>
            <w:webHidden/>
          </w:rPr>
          <w:t>3</w:t>
        </w:r>
        <w:r w:rsidR="000874BA">
          <w:rPr>
            <w:noProof/>
            <w:webHidden/>
          </w:rPr>
          <w:fldChar w:fldCharType="end"/>
        </w:r>
      </w:hyperlink>
    </w:p>
    <w:p w14:paraId="2E341C56" w14:textId="386BCEBE" w:rsidR="000874BA" w:rsidRDefault="009204B9">
      <w:pPr>
        <w:pStyle w:val="TOC1"/>
        <w:tabs>
          <w:tab w:val="left" w:pos="600"/>
          <w:tab w:val="right" w:leader="dot" w:pos="9350"/>
        </w:tabs>
        <w:rPr>
          <w:rFonts w:asciiTheme="minorHAnsi" w:eastAsiaTheme="minorEastAsia" w:hAnsiTheme="minorHAnsi" w:cstheme="minorBidi"/>
          <w:b w:val="0"/>
          <w:noProof/>
          <w:szCs w:val="22"/>
          <w:lang w:eastAsia="en-CA"/>
        </w:rPr>
      </w:pPr>
      <w:hyperlink w:anchor="_Toc82753172" w:history="1">
        <w:r w:rsidR="000874BA" w:rsidRPr="00871D58">
          <w:rPr>
            <w:rStyle w:val="Hyperlink"/>
            <w:noProof/>
          </w:rPr>
          <w:t>4.</w:t>
        </w:r>
        <w:r w:rsidR="000874BA">
          <w:rPr>
            <w:rFonts w:asciiTheme="minorHAnsi" w:eastAsiaTheme="minorEastAsia" w:hAnsiTheme="minorHAnsi" w:cstheme="minorBidi"/>
            <w:b w:val="0"/>
            <w:noProof/>
            <w:szCs w:val="22"/>
            <w:lang w:eastAsia="en-CA"/>
          </w:rPr>
          <w:tab/>
        </w:r>
        <w:r w:rsidR="000874BA" w:rsidRPr="00871D58">
          <w:rPr>
            <w:rStyle w:val="Hyperlink"/>
            <w:noProof/>
          </w:rPr>
          <w:t>NPA EXHAUST INFORMATION</w:t>
        </w:r>
        <w:r w:rsidR="000874BA">
          <w:rPr>
            <w:noProof/>
            <w:webHidden/>
          </w:rPr>
          <w:tab/>
        </w:r>
        <w:r w:rsidR="000874BA">
          <w:rPr>
            <w:noProof/>
            <w:webHidden/>
          </w:rPr>
          <w:fldChar w:fldCharType="begin"/>
        </w:r>
        <w:r w:rsidR="000874BA">
          <w:rPr>
            <w:noProof/>
            <w:webHidden/>
          </w:rPr>
          <w:instrText xml:space="preserve"> PAGEREF _Toc82753172 \h </w:instrText>
        </w:r>
        <w:r w:rsidR="000874BA">
          <w:rPr>
            <w:noProof/>
            <w:webHidden/>
          </w:rPr>
        </w:r>
        <w:r w:rsidR="000874BA">
          <w:rPr>
            <w:noProof/>
            <w:webHidden/>
          </w:rPr>
          <w:fldChar w:fldCharType="separate"/>
        </w:r>
        <w:r w:rsidR="000874BA">
          <w:rPr>
            <w:noProof/>
            <w:webHidden/>
          </w:rPr>
          <w:t>3</w:t>
        </w:r>
        <w:r w:rsidR="000874BA">
          <w:rPr>
            <w:noProof/>
            <w:webHidden/>
          </w:rPr>
          <w:fldChar w:fldCharType="end"/>
        </w:r>
      </w:hyperlink>
    </w:p>
    <w:p w14:paraId="202FDBD3" w14:textId="0764411F" w:rsidR="000874BA" w:rsidRDefault="009204B9">
      <w:pPr>
        <w:pStyle w:val="TOC1"/>
        <w:tabs>
          <w:tab w:val="left" w:pos="600"/>
          <w:tab w:val="right" w:leader="dot" w:pos="9350"/>
        </w:tabs>
        <w:rPr>
          <w:rFonts w:asciiTheme="minorHAnsi" w:eastAsiaTheme="minorEastAsia" w:hAnsiTheme="minorHAnsi" w:cstheme="minorBidi"/>
          <w:b w:val="0"/>
          <w:noProof/>
          <w:szCs w:val="22"/>
          <w:lang w:eastAsia="en-CA"/>
        </w:rPr>
      </w:pPr>
      <w:hyperlink w:anchor="_Toc82753174" w:history="1">
        <w:r w:rsidR="000874BA" w:rsidRPr="00871D58">
          <w:rPr>
            <w:rStyle w:val="Hyperlink"/>
            <w:noProof/>
          </w:rPr>
          <w:t>5.</w:t>
        </w:r>
        <w:r w:rsidR="000874BA">
          <w:rPr>
            <w:rFonts w:asciiTheme="minorHAnsi" w:eastAsiaTheme="minorEastAsia" w:hAnsiTheme="minorHAnsi" w:cstheme="minorBidi"/>
            <w:b w:val="0"/>
            <w:noProof/>
            <w:szCs w:val="22"/>
            <w:lang w:eastAsia="en-CA"/>
          </w:rPr>
          <w:tab/>
        </w:r>
        <w:r w:rsidR="000874BA" w:rsidRPr="00871D58">
          <w:rPr>
            <w:rStyle w:val="Hyperlink"/>
            <w:noProof/>
          </w:rPr>
          <w:t>RELIEF OPTION</w:t>
        </w:r>
        <w:r w:rsidR="000874BA">
          <w:rPr>
            <w:noProof/>
            <w:webHidden/>
          </w:rPr>
          <w:tab/>
        </w:r>
        <w:r w:rsidR="000874BA">
          <w:rPr>
            <w:noProof/>
            <w:webHidden/>
          </w:rPr>
          <w:fldChar w:fldCharType="begin"/>
        </w:r>
        <w:r w:rsidR="000874BA">
          <w:rPr>
            <w:noProof/>
            <w:webHidden/>
          </w:rPr>
          <w:instrText xml:space="preserve"> PAGEREF _Toc82753174 \h </w:instrText>
        </w:r>
        <w:r w:rsidR="000874BA">
          <w:rPr>
            <w:noProof/>
            <w:webHidden/>
          </w:rPr>
        </w:r>
        <w:r w:rsidR="000874BA">
          <w:rPr>
            <w:noProof/>
            <w:webHidden/>
          </w:rPr>
          <w:fldChar w:fldCharType="separate"/>
        </w:r>
        <w:r w:rsidR="000874BA">
          <w:rPr>
            <w:noProof/>
            <w:webHidden/>
          </w:rPr>
          <w:t>3</w:t>
        </w:r>
        <w:r w:rsidR="000874BA">
          <w:rPr>
            <w:noProof/>
            <w:webHidden/>
          </w:rPr>
          <w:fldChar w:fldCharType="end"/>
        </w:r>
      </w:hyperlink>
    </w:p>
    <w:p w14:paraId="6710DEB1" w14:textId="719E9885" w:rsidR="000874BA" w:rsidRDefault="009204B9">
      <w:pPr>
        <w:pStyle w:val="TOC2"/>
        <w:tabs>
          <w:tab w:val="left" w:pos="800"/>
          <w:tab w:val="right" w:leader="dot" w:pos="9350"/>
        </w:tabs>
        <w:rPr>
          <w:rFonts w:asciiTheme="minorHAnsi" w:eastAsiaTheme="minorEastAsia" w:hAnsiTheme="minorHAnsi" w:cstheme="minorBidi"/>
          <w:noProof/>
          <w:szCs w:val="22"/>
          <w:lang w:eastAsia="en-CA"/>
        </w:rPr>
      </w:pPr>
      <w:hyperlink w:anchor="_Toc82753175" w:history="1">
        <w:r w:rsidR="000874BA" w:rsidRPr="00871D58">
          <w:rPr>
            <w:rStyle w:val="Hyperlink"/>
            <w:noProof/>
          </w:rPr>
          <w:t>5.1.</w:t>
        </w:r>
        <w:r w:rsidR="000874BA">
          <w:rPr>
            <w:rFonts w:asciiTheme="minorHAnsi" w:eastAsiaTheme="minorEastAsia" w:hAnsiTheme="minorHAnsi" w:cstheme="minorBidi"/>
            <w:noProof/>
            <w:szCs w:val="22"/>
            <w:lang w:eastAsia="en-CA"/>
          </w:rPr>
          <w:tab/>
        </w:r>
        <w:r w:rsidR="000874BA" w:rsidRPr="00871D58">
          <w:rPr>
            <w:rStyle w:val="Hyperlink"/>
            <w:noProof/>
          </w:rPr>
          <w:t>Distributed Overlay</w:t>
        </w:r>
        <w:r w:rsidR="000874BA">
          <w:rPr>
            <w:noProof/>
            <w:webHidden/>
          </w:rPr>
          <w:tab/>
        </w:r>
        <w:r w:rsidR="000874BA">
          <w:rPr>
            <w:noProof/>
            <w:webHidden/>
          </w:rPr>
          <w:fldChar w:fldCharType="begin"/>
        </w:r>
        <w:r w:rsidR="000874BA">
          <w:rPr>
            <w:noProof/>
            <w:webHidden/>
          </w:rPr>
          <w:instrText xml:space="preserve"> PAGEREF _Toc82753175 \h </w:instrText>
        </w:r>
        <w:r w:rsidR="000874BA">
          <w:rPr>
            <w:noProof/>
            <w:webHidden/>
          </w:rPr>
        </w:r>
        <w:r w:rsidR="000874BA">
          <w:rPr>
            <w:noProof/>
            <w:webHidden/>
          </w:rPr>
          <w:fldChar w:fldCharType="separate"/>
        </w:r>
        <w:r w:rsidR="000874BA">
          <w:rPr>
            <w:noProof/>
            <w:webHidden/>
          </w:rPr>
          <w:t>4</w:t>
        </w:r>
        <w:r w:rsidR="000874BA">
          <w:rPr>
            <w:noProof/>
            <w:webHidden/>
          </w:rPr>
          <w:fldChar w:fldCharType="end"/>
        </w:r>
      </w:hyperlink>
    </w:p>
    <w:p w14:paraId="0D3C14DE" w14:textId="46C886FD" w:rsidR="000874BA" w:rsidRDefault="009204B9">
      <w:pPr>
        <w:pStyle w:val="TOC1"/>
        <w:tabs>
          <w:tab w:val="left" w:pos="600"/>
          <w:tab w:val="right" w:leader="dot" w:pos="9350"/>
        </w:tabs>
        <w:rPr>
          <w:rFonts w:asciiTheme="minorHAnsi" w:eastAsiaTheme="minorEastAsia" w:hAnsiTheme="minorHAnsi" w:cstheme="minorBidi"/>
          <w:b w:val="0"/>
          <w:noProof/>
          <w:szCs w:val="22"/>
          <w:lang w:eastAsia="en-CA"/>
        </w:rPr>
      </w:pPr>
      <w:hyperlink w:anchor="_Toc82753176" w:history="1">
        <w:r w:rsidR="000874BA" w:rsidRPr="00871D58">
          <w:rPr>
            <w:rStyle w:val="Hyperlink"/>
            <w:noProof/>
          </w:rPr>
          <w:t>6.</w:t>
        </w:r>
        <w:r w:rsidR="000874BA">
          <w:rPr>
            <w:rFonts w:asciiTheme="minorHAnsi" w:eastAsiaTheme="minorEastAsia" w:hAnsiTheme="minorHAnsi" w:cstheme="minorBidi"/>
            <w:b w:val="0"/>
            <w:noProof/>
            <w:szCs w:val="22"/>
            <w:lang w:eastAsia="en-CA"/>
          </w:rPr>
          <w:tab/>
        </w:r>
        <w:r w:rsidR="000874BA" w:rsidRPr="00871D58">
          <w:rPr>
            <w:rStyle w:val="Hyperlink"/>
            <w:noProof/>
          </w:rPr>
          <w:t>SUMMARY OF RELIEF OPTION</w:t>
        </w:r>
        <w:r w:rsidR="000874BA">
          <w:rPr>
            <w:noProof/>
            <w:webHidden/>
          </w:rPr>
          <w:tab/>
        </w:r>
        <w:r w:rsidR="000874BA">
          <w:rPr>
            <w:noProof/>
            <w:webHidden/>
          </w:rPr>
          <w:fldChar w:fldCharType="begin"/>
        </w:r>
        <w:r w:rsidR="000874BA">
          <w:rPr>
            <w:noProof/>
            <w:webHidden/>
          </w:rPr>
          <w:instrText xml:space="preserve"> PAGEREF _Toc82753176 \h </w:instrText>
        </w:r>
        <w:r w:rsidR="000874BA">
          <w:rPr>
            <w:noProof/>
            <w:webHidden/>
          </w:rPr>
        </w:r>
        <w:r w:rsidR="000874BA">
          <w:rPr>
            <w:noProof/>
            <w:webHidden/>
          </w:rPr>
          <w:fldChar w:fldCharType="separate"/>
        </w:r>
        <w:r w:rsidR="000874BA">
          <w:rPr>
            <w:noProof/>
            <w:webHidden/>
          </w:rPr>
          <w:t>4</w:t>
        </w:r>
        <w:r w:rsidR="000874BA">
          <w:rPr>
            <w:noProof/>
            <w:webHidden/>
          </w:rPr>
          <w:fldChar w:fldCharType="end"/>
        </w:r>
      </w:hyperlink>
    </w:p>
    <w:p w14:paraId="54F93B4D" w14:textId="52C0FB07" w:rsidR="000874BA" w:rsidRDefault="009204B9">
      <w:pPr>
        <w:pStyle w:val="TOC1"/>
        <w:tabs>
          <w:tab w:val="left" w:pos="600"/>
          <w:tab w:val="right" w:leader="dot" w:pos="9350"/>
        </w:tabs>
        <w:rPr>
          <w:rFonts w:asciiTheme="minorHAnsi" w:eastAsiaTheme="minorEastAsia" w:hAnsiTheme="minorHAnsi" w:cstheme="minorBidi"/>
          <w:b w:val="0"/>
          <w:noProof/>
          <w:szCs w:val="22"/>
          <w:lang w:eastAsia="en-CA"/>
        </w:rPr>
      </w:pPr>
      <w:hyperlink w:anchor="_Toc82753177" w:history="1">
        <w:r w:rsidR="000874BA" w:rsidRPr="00871D58">
          <w:rPr>
            <w:rStyle w:val="Hyperlink"/>
            <w:noProof/>
          </w:rPr>
          <w:t>7.</w:t>
        </w:r>
        <w:r w:rsidR="000874BA">
          <w:rPr>
            <w:rFonts w:asciiTheme="minorHAnsi" w:eastAsiaTheme="minorEastAsia" w:hAnsiTheme="minorHAnsi" w:cstheme="minorBidi"/>
            <w:b w:val="0"/>
            <w:noProof/>
            <w:szCs w:val="22"/>
            <w:lang w:eastAsia="en-CA"/>
          </w:rPr>
          <w:tab/>
        </w:r>
        <w:r w:rsidR="000874BA" w:rsidRPr="00871D58">
          <w:rPr>
            <w:rStyle w:val="Hyperlink"/>
            <w:noProof/>
          </w:rPr>
          <w:t>DIALLING CHANGES FOR LOCAL CALLS</w:t>
        </w:r>
        <w:r w:rsidR="000874BA">
          <w:rPr>
            <w:noProof/>
            <w:webHidden/>
          </w:rPr>
          <w:tab/>
        </w:r>
        <w:r w:rsidR="000874BA">
          <w:rPr>
            <w:noProof/>
            <w:webHidden/>
          </w:rPr>
          <w:fldChar w:fldCharType="begin"/>
        </w:r>
        <w:r w:rsidR="000874BA">
          <w:rPr>
            <w:noProof/>
            <w:webHidden/>
          </w:rPr>
          <w:instrText xml:space="preserve"> PAGEREF _Toc82753177 \h </w:instrText>
        </w:r>
        <w:r w:rsidR="000874BA">
          <w:rPr>
            <w:noProof/>
            <w:webHidden/>
          </w:rPr>
        </w:r>
        <w:r w:rsidR="000874BA">
          <w:rPr>
            <w:noProof/>
            <w:webHidden/>
          </w:rPr>
          <w:fldChar w:fldCharType="separate"/>
        </w:r>
        <w:r w:rsidR="000874BA">
          <w:rPr>
            <w:noProof/>
            <w:webHidden/>
          </w:rPr>
          <w:t>4</w:t>
        </w:r>
        <w:r w:rsidR="000874BA">
          <w:rPr>
            <w:noProof/>
            <w:webHidden/>
          </w:rPr>
          <w:fldChar w:fldCharType="end"/>
        </w:r>
      </w:hyperlink>
    </w:p>
    <w:p w14:paraId="7864CAB7" w14:textId="41F48EB0" w:rsidR="000874BA" w:rsidRDefault="009204B9">
      <w:pPr>
        <w:pStyle w:val="TOC1"/>
        <w:tabs>
          <w:tab w:val="left" w:pos="600"/>
          <w:tab w:val="right" w:leader="dot" w:pos="9350"/>
        </w:tabs>
        <w:rPr>
          <w:rFonts w:asciiTheme="minorHAnsi" w:eastAsiaTheme="minorEastAsia" w:hAnsiTheme="minorHAnsi" w:cstheme="minorBidi"/>
          <w:b w:val="0"/>
          <w:noProof/>
          <w:szCs w:val="22"/>
          <w:lang w:eastAsia="en-CA"/>
        </w:rPr>
      </w:pPr>
      <w:hyperlink w:anchor="_Toc82753178" w:history="1">
        <w:r w:rsidR="000874BA" w:rsidRPr="00871D58">
          <w:rPr>
            <w:rStyle w:val="Hyperlink"/>
            <w:noProof/>
          </w:rPr>
          <w:t>8.</w:t>
        </w:r>
        <w:r w:rsidR="000874BA">
          <w:rPr>
            <w:rFonts w:asciiTheme="minorHAnsi" w:eastAsiaTheme="minorEastAsia" w:hAnsiTheme="minorHAnsi" w:cstheme="minorBidi"/>
            <w:b w:val="0"/>
            <w:noProof/>
            <w:szCs w:val="22"/>
            <w:lang w:eastAsia="en-CA"/>
          </w:rPr>
          <w:tab/>
        </w:r>
        <w:r w:rsidR="000874BA" w:rsidRPr="00871D58">
          <w:rPr>
            <w:rStyle w:val="Hyperlink"/>
            <w:noProof/>
          </w:rPr>
          <w:t>PROPOSED SCHEDULE</w:t>
        </w:r>
        <w:r w:rsidR="000874BA">
          <w:rPr>
            <w:noProof/>
            <w:webHidden/>
          </w:rPr>
          <w:tab/>
        </w:r>
        <w:r w:rsidR="000874BA">
          <w:rPr>
            <w:noProof/>
            <w:webHidden/>
          </w:rPr>
          <w:fldChar w:fldCharType="begin"/>
        </w:r>
        <w:r w:rsidR="000874BA">
          <w:rPr>
            <w:noProof/>
            <w:webHidden/>
          </w:rPr>
          <w:instrText xml:space="preserve"> PAGEREF _Toc82753178 \h </w:instrText>
        </w:r>
        <w:r w:rsidR="000874BA">
          <w:rPr>
            <w:noProof/>
            <w:webHidden/>
          </w:rPr>
        </w:r>
        <w:r w:rsidR="000874BA">
          <w:rPr>
            <w:noProof/>
            <w:webHidden/>
          </w:rPr>
          <w:fldChar w:fldCharType="separate"/>
        </w:r>
        <w:r w:rsidR="000874BA">
          <w:rPr>
            <w:noProof/>
            <w:webHidden/>
          </w:rPr>
          <w:t>5</w:t>
        </w:r>
        <w:r w:rsidR="000874BA">
          <w:rPr>
            <w:noProof/>
            <w:webHidden/>
          </w:rPr>
          <w:fldChar w:fldCharType="end"/>
        </w:r>
      </w:hyperlink>
    </w:p>
    <w:p w14:paraId="4DC1D533" w14:textId="37108387" w:rsidR="000874BA" w:rsidRDefault="009204B9">
      <w:pPr>
        <w:pStyle w:val="TOC1"/>
        <w:tabs>
          <w:tab w:val="left" w:pos="600"/>
          <w:tab w:val="right" w:leader="dot" w:pos="9350"/>
        </w:tabs>
        <w:rPr>
          <w:rFonts w:asciiTheme="minorHAnsi" w:eastAsiaTheme="minorEastAsia" w:hAnsiTheme="minorHAnsi" w:cstheme="minorBidi"/>
          <w:b w:val="0"/>
          <w:noProof/>
          <w:szCs w:val="22"/>
          <w:lang w:eastAsia="en-CA"/>
        </w:rPr>
      </w:pPr>
      <w:hyperlink w:anchor="_Toc82753179" w:history="1">
        <w:r w:rsidR="000874BA" w:rsidRPr="00871D58">
          <w:rPr>
            <w:rStyle w:val="Hyperlink"/>
            <w:noProof/>
          </w:rPr>
          <w:t>9.</w:t>
        </w:r>
        <w:r w:rsidR="000874BA">
          <w:rPr>
            <w:rFonts w:asciiTheme="minorHAnsi" w:eastAsiaTheme="minorEastAsia" w:hAnsiTheme="minorHAnsi" w:cstheme="minorBidi"/>
            <w:b w:val="0"/>
            <w:noProof/>
            <w:szCs w:val="22"/>
            <w:lang w:eastAsia="en-CA"/>
          </w:rPr>
          <w:tab/>
        </w:r>
        <w:r w:rsidR="000874BA" w:rsidRPr="00871D58">
          <w:rPr>
            <w:rStyle w:val="Hyperlink"/>
            <w:noProof/>
          </w:rPr>
          <w:t>JEOPARDY CONTINGENCY PLAN (JCP)</w:t>
        </w:r>
        <w:r w:rsidR="000874BA">
          <w:rPr>
            <w:noProof/>
            <w:webHidden/>
          </w:rPr>
          <w:tab/>
        </w:r>
        <w:r w:rsidR="000874BA">
          <w:rPr>
            <w:noProof/>
            <w:webHidden/>
          </w:rPr>
          <w:fldChar w:fldCharType="begin"/>
        </w:r>
        <w:r w:rsidR="000874BA">
          <w:rPr>
            <w:noProof/>
            <w:webHidden/>
          </w:rPr>
          <w:instrText xml:space="preserve"> PAGEREF _Toc82753179 \h </w:instrText>
        </w:r>
        <w:r w:rsidR="000874BA">
          <w:rPr>
            <w:noProof/>
            <w:webHidden/>
          </w:rPr>
        </w:r>
        <w:r w:rsidR="000874BA">
          <w:rPr>
            <w:noProof/>
            <w:webHidden/>
          </w:rPr>
          <w:fldChar w:fldCharType="separate"/>
        </w:r>
        <w:r w:rsidR="000874BA">
          <w:rPr>
            <w:noProof/>
            <w:webHidden/>
          </w:rPr>
          <w:t>7</w:t>
        </w:r>
        <w:r w:rsidR="000874BA">
          <w:rPr>
            <w:noProof/>
            <w:webHidden/>
          </w:rPr>
          <w:fldChar w:fldCharType="end"/>
        </w:r>
      </w:hyperlink>
    </w:p>
    <w:p w14:paraId="201CF626" w14:textId="4273D541" w:rsidR="000874BA" w:rsidRDefault="009204B9">
      <w:pPr>
        <w:pStyle w:val="TOC1"/>
        <w:tabs>
          <w:tab w:val="left" w:pos="600"/>
          <w:tab w:val="right" w:leader="dot" w:pos="9350"/>
        </w:tabs>
        <w:rPr>
          <w:rFonts w:asciiTheme="minorHAnsi" w:eastAsiaTheme="minorEastAsia" w:hAnsiTheme="minorHAnsi" w:cstheme="minorBidi"/>
          <w:b w:val="0"/>
          <w:noProof/>
          <w:szCs w:val="22"/>
          <w:lang w:eastAsia="en-CA"/>
        </w:rPr>
      </w:pPr>
      <w:hyperlink w:anchor="_Toc82753180" w:history="1">
        <w:r w:rsidR="000874BA" w:rsidRPr="00871D58">
          <w:rPr>
            <w:rStyle w:val="Hyperlink"/>
            <w:noProof/>
          </w:rPr>
          <w:t>10.</w:t>
        </w:r>
        <w:r w:rsidR="000874BA">
          <w:rPr>
            <w:rFonts w:asciiTheme="minorHAnsi" w:eastAsiaTheme="minorEastAsia" w:hAnsiTheme="minorHAnsi" w:cstheme="minorBidi"/>
            <w:b w:val="0"/>
            <w:noProof/>
            <w:szCs w:val="22"/>
            <w:lang w:eastAsia="en-CA"/>
          </w:rPr>
          <w:tab/>
        </w:r>
        <w:r w:rsidR="000874BA" w:rsidRPr="00871D58">
          <w:rPr>
            <w:rStyle w:val="Hyperlink"/>
            <w:noProof/>
          </w:rPr>
          <w:t>SELECTION OF RELIEF NPA CODE</w:t>
        </w:r>
        <w:r w:rsidR="000874BA">
          <w:rPr>
            <w:noProof/>
            <w:webHidden/>
          </w:rPr>
          <w:tab/>
        </w:r>
        <w:r w:rsidR="000874BA">
          <w:rPr>
            <w:noProof/>
            <w:webHidden/>
          </w:rPr>
          <w:fldChar w:fldCharType="begin"/>
        </w:r>
        <w:r w:rsidR="000874BA">
          <w:rPr>
            <w:noProof/>
            <w:webHidden/>
          </w:rPr>
          <w:instrText xml:space="preserve"> PAGEREF _Toc82753180 \h </w:instrText>
        </w:r>
        <w:r w:rsidR="000874BA">
          <w:rPr>
            <w:noProof/>
            <w:webHidden/>
          </w:rPr>
        </w:r>
        <w:r w:rsidR="000874BA">
          <w:rPr>
            <w:noProof/>
            <w:webHidden/>
          </w:rPr>
          <w:fldChar w:fldCharType="separate"/>
        </w:r>
        <w:r w:rsidR="000874BA">
          <w:rPr>
            <w:noProof/>
            <w:webHidden/>
          </w:rPr>
          <w:t>1</w:t>
        </w:r>
        <w:r w:rsidR="000874BA">
          <w:rPr>
            <w:noProof/>
            <w:webHidden/>
          </w:rPr>
          <w:fldChar w:fldCharType="end"/>
        </w:r>
      </w:hyperlink>
    </w:p>
    <w:p w14:paraId="121BC382" w14:textId="4C68781D" w:rsidR="000874BA" w:rsidRDefault="009204B9">
      <w:pPr>
        <w:pStyle w:val="TOC1"/>
        <w:tabs>
          <w:tab w:val="left" w:pos="600"/>
          <w:tab w:val="right" w:leader="dot" w:pos="9350"/>
        </w:tabs>
        <w:rPr>
          <w:rFonts w:asciiTheme="minorHAnsi" w:eastAsiaTheme="minorEastAsia" w:hAnsiTheme="minorHAnsi" w:cstheme="minorBidi"/>
          <w:b w:val="0"/>
          <w:noProof/>
          <w:szCs w:val="22"/>
          <w:lang w:eastAsia="en-CA"/>
        </w:rPr>
      </w:pPr>
      <w:hyperlink w:anchor="_Toc82753181" w:history="1">
        <w:r w:rsidR="000874BA" w:rsidRPr="00871D58">
          <w:rPr>
            <w:rStyle w:val="Hyperlink"/>
            <w:noProof/>
          </w:rPr>
          <w:t>11.</w:t>
        </w:r>
        <w:r w:rsidR="000874BA">
          <w:rPr>
            <w:rFonts w:asciiTheme="minorHAnsi" w:eastAsiaTheme="minorEastAsia" w:hAnsiTheme="minorHAnsi" w:cstheme="minorBidi"/>
            <w:b w:val="0"/>
            <w:noProof/>
            <w:szCs w:val="22"/>
            <w:lang w:eastAsia="en-CA"/>
          </w:rPr>
          <w:tab/>
        </w:r>
        <w:r w:rsidR="000874BA" w:rsidRPr="00871D58">
          <w:rPr>
            <w:rStyle w:val="Hyperlink"/>
            <w:noProof/>
          </w:rPr>
          <w:t>RECOMMENDATIONS</w:t>
        </w:r>
        <w:r w:rsidR="000874BA">
          <w:rPr>
            <w:noProof/>
            <w:webHidden/>
          </w:rPr>
          <w:tab/>
        </w:r>
        <w:r w:rsidR="000874BA">
          <w:rPr>
            <w:noProof/>
            <w:webHidden/>
          </w:rPr>
          <w:fldChar w:fldCharType="begin"/>
        </w:r>
        <w:r w:rsidR="000874BA">
          <w:rPr>
            <w:noProof/>
            <w:webHidden/>
          </w:rPr>
          <w:instrText xml:space="preserve"> PAGEREF _Toc82753181 \h </w:instrText>
        </w:r>
        <w:r w:rsidR="000874BA">
          <w:rPr>
            <w:noProof/>
            <w:webHidden/>
          </w:rPr>
        </w:r>
        <w:r w:rsidR="000874BA">
          <w:rPr>
            <w:noProof/>
            <w:webHidden/>
          </w:rPr>
          <w:fldChar w:fldCharType="separate"/>
        </w:r>
        <w:r w:rsidR="000874BA">
          <w:rPr>
            <w:noProof/>
            <w:webHidden/>
          </w:rPr>
          <w:t>2</w:t>
        </w:r>
        <w:r w:rsidR="000874BA">
          <w:rPr>
            <w:noProof/>
            <w:webHidden/>
          </w:rPr>
          <w:fldChar w:fldCharType="end"/>
        </w:r>
      </w:hyperlink>
    </w:p>
    <w:p w14:paraId="4E281271" w14:textId="177AD68E" w:rsidR="000874BA" w:rsidRDefault="009204B9">
      <w:pPr>
        <w:pStyle w:val="TOC1"/>
        <w:tabs>
          <w:tab w:val="right" w:leader="dot" w:pos="9350"/>
        </w:tabs>
        <w:rPr>
          <w:rFonts w:asciiTheme="minorHAnsi" w:eastAsiaTheme="minorEastAsia" w:hAnsiTheme="minorHAnsi" w:cstheme="minorBidi"/>
          <w:b w:val="0"/>
          <w:noProof/>
          <w:szCs w:val="22"/>
          <w:lang w:eastAsia="en-CA"/>
        </w:rPr>
      </w:pPr>
      <w:hyperlink w:anchor="_Toc82753182" w:history="1">
        <w:r w:rsidR="000874BA" w:rsidRPr="00871D58">
          <w:rPr>
            <w:rStyle w:val="Hyperlink"/>
            <w:noProof/>
          </w:rPr>
          <w:t>ANNEXES</w:t>
        </w:r>
        <w:r w:rsidR="000874BA">
          <w:rPr>
            <w:noProof/>
            <w:webHidden/>
          </w:rPr>
          <w:tab/>
        </w:r>
        <w:r w:rsidR="000874BA">
          <w:rPr>
            <w:noProof/>
            <w:webHidden/>
          </w:rPr>
          <w:fldChar w:fldCharType="begin"/>
        </w:r>
        <w:r w:rsidR="000874BA">
          <w:rPr>
            <w:noProof/>
            <w:webHidden/>
          </w:rPr>
          <w:instrText xml:space="preserve"> PAGEREF _Toc82753182 \h </w:instrText>
        </w:r>
        <w:r w:rsidR="000874BA">
          <w:rPr>
            <w:noProof/>
            <w:webHidden/>
          </w:rPr>
        </w:r>
        <w:r w:rsidR="000874BA">
          <w:rPr>
            <w:noProof/>
            <w:webHidden/>
          </w:rPr>
          <w:fldChar w:fldCharType="separate"/>
        </w:r>
        <w:r w:rsidR="000874BA">
          <w:rPr>
            <w:noProof/>
            <w:webHidden/>
          </w:rPr>
          <w:t>3</w:t>
        </w:r>
        <w:r w:rsidR="000874BA">
          <w:rPr>
            <w:noProof/>
            <w:webHidden/>
          </w:rPr>
          <w:fldChar w:fldCharType="end"/>
        </w:r>
      </w:hyperlink>
    </w:p>
    <w:p w14:paraId="3307D085" w14:textId="37B8CFE1" w:rsidR="00537D02" w:rsidRPr="00976C98" w:rsidRDefault="007F1E3F" w:rsidP="006008F7">
      <w:pPr>
        <w:pStyle w:val="TOCHeading"/>
        <w:rPr>
          <w:lang w:val="en-CA"/>
        </w:rPr>
      </w:pPr>
      <w:r w:rsidRPr="00976C98">
        <w:rPr>
          <w:lang w:val="en-CA"/>
        </w:rPr>
        <w:fldChar w:fldCharType="end"/>
      </w:r>
      <w:r w:rsidR="00537D02" w:rsidRPr="00976C98">
        <w:rPr>
          <w:lang w:val="en-CA"/>
        </w:rPr>
        <w:br w:type="page"/>
      </w:r>
    </w:p>
    <w:p w14:paraId="4DD755D5" w14:textId="77777777" w:rsidR="00537D02" w:rsidRPr="00976C98" w:rsidRDefault="00537D02" w:rsidP="0092246B">
      <w:pPr>
        <w:widowControl w:val="0"/>
        <w:tabs>
          <w:tab w:val="left" w:pos="720"/>
          <w:tab w:val="left" w:pos="1440"/>
          <w:tab w:val="left" w:pos="2160"/>
          <w:tab w:val="left" w:pos="2880"/>
          <w:tab w:val="left" w:pos="3600"/>
          <w:tab w:val="left" w:pos="4320"/>
          <w:tab w:val="left" w:pos="5040"/>
          <w:tab w:val="left" w:pos="5760"/>
        </w:tabs>
        <w:jc w:val="center"/>
        <w:rPr>
          <w:caps/>
        </w:rPr>
      </w:pPr>
      <w:r w:rsidRPr="00976C98">
        <w:rPr>
          <w:b/>
          <w:caps/>
        </w:rPr>
        <w:lastRenderedPageBreak/>
        <w:t>LIST OF ANNEXES</w:t>
      </w:r>
    </w:p>
    <w:p w14:paraId="5904AC36" w14:textId="329A8285" w:rsidR="00161669" w:rsidRDefault="00161669">
      <w:pPr>
        <w:rPr>
          <w:highlight w:val="yellow"/>
        </w:rPr>
      </w:pPr>
    </w:p>
    <w:p w14:paraId="6C8E000E" w14:textId="77777777" w:rsidR="00372F12" w:rsidRPr="00976C98" w:rsidRDefault="00372F12">
      <w:pPr>
        <w:rPr>
          <w:highlight w:val="yellow"/>
        </w:rPr>
      </w:pPr>
    </w:p>
    <w:p w14:paraId="234F79AC" w14:textId="77777777" w:rsidR="00CC5C3E" w:rsidRPr="00976C98" w:rsidRDefault="00CC5C3E" w:rsidP="00691DA6">
      <w:pPr>
        <w:widowControl w:val="0"/>
        <w:tabs>
          <w:tab w:val="left" w:pos="1080"/>
          <w:tab w:val="left" w:pos="1440"/>
        </w:tabs>
        <w:ind w:left="1440" w:hanging="1440"/>
        <w:rPr>
          <w:b/>
        </w:rPr>
      </w:pPr>
      <w:r w:rsidRPr="00976C98">
        <w:rPr>
          <w:b/>
        </w:rPr>
        <w:t>ANNEX A</w:t>
      </w:r>
    </w:p>
    <w:p w14:paraId="3F230761" w14:textId="77777777" w:rsidR="00FB734B" w:rsidRDefault="00FB734B" w:rsidP="007E036E">
      <w:pPr>
        <w:pStyle w:val="TableofFigures"/>
        <w:tabs>
          <w:tab w:val="right" w:leader="dot" w:pos="9350"/>
        </w:tabs>
      </w:pPr>
    </w:p>
    <w:p w14:paraId="7AA81396" w14:textId="06460D2D" w:rsidR="007E036E" w:rsidRDefault="009204B9" w:rsidP="007E036E">
      <w:pPr>
        <w:pStyle w:val="TableofFigures"/>
        <w:tabs>
          <w:tab w:val="right" w:leader="dot" w:pos="9350"/>
        </w:tabs>
        <w:rPr>
          <w:rFonts w:asciiTheme="minorHAnsi" w:eastAsiaTheme="minorEastAsia" w:hAnsiTheme="minorHAnsi" w:cstheme="minorBidi"/>
          <w:noProof/>
          <w:szCs w:val="22"/>
          <w:lang w:eastAsia="en-CA"/>
        </w:rPr>
      </w:pPr>
      <w:hyperlink w:anchor="_Toc525724613" w:history="1">
        <w:r w:rsidR="007E036E" w:rsidRPr="008E70D8">
          <w:rPr>
            <w:rStyle w:val="Hyperlink"/>
            <w:rFonts w:cs="Arial"/>
            <w:noProof/>
          </w:rPr>
          <w:t>Figure 1 – Overview Map of NPA </w:t>
        </w:r>
        <w:r w:rsidR="00CA5FB2">
          <w:rPr>
            <w:rStyle w:val="Hyperlink"/>
            <w:rFonts w:cs="Arial"/>
            <w:noProof/>
          </w:rPr>
          <w:t>226/519/548226/519/548</w:t>
        </w:r>
        <w:r w:rsidR="00E448DC">
          <w:rPr>
            <w:rStyle w:val="Hyperlink"/>
            <w:rFonts w:cs="Arial"/>
            <w:noProof/>
          </w:rPr>
          <w:t>226</w:t>
        </w:r>
        <w:r w:rsidR="00CA5FB2">
          <w:rPr>
            <w:rStyle w:val="Hyperlink"/>
            <w:rFonts w:cs="Arial"/>
            <w:noProof/>
          </w:rPr>
          <w:t>/519/548</w:t>
        </w:r>
      </w:hyperlink>
    </w:p>
    <w:p w14:paraId="1D044DFE" w14:textId="5E0D14C7" w:rsidR="007E036E" w:rsidRDefault="009204B9" w:rsidP="007E036E">
      <w:pPr>
        <w:pStyle w:val="TableofFigures"/>
        <w:tabs>
          <w:tab w:val="right" w:leader="dot" w:pos="9350"/>
        </w:tabs>
        <w:rPr>
          <w:rFonts w:asciiTheme="minorHAnsi" w:eastAsiaTheme="minorEastAsia" w:hAnsiTheme="minorHAnsi" w:cstheme="minorBidi"/>
          <w:noProof/>
          <w:szCs w:val="22"/>
          <w:lang w:eastAsia="en-CA"/>
        </w:rPr>
      </w:pPr>
      <w:hyperlink w:anchor="_Toc525724614" w:history="1">
        <w:r w:rsidR="007E036E" w:rsidRPr="008E70D8">
          <w:rPr>
            <w:rStyle w:val="Hyperlink"/>
            <w:rFonts w:cs="Arial"/>
            <w:noProof/>
          </w:rPr>
          <w:t>Figure 2 – NPA </w:t>
        </w:r>
        <w:r w:rsidR="00CA5FB2">
          <w:rPr>
            <w:rStyle w:val="Hyperlink"/>
            <w:rFonts w:cs="Arial"/>
            <w:noProof/>
          </w:rPr>
          <w:t>226/519/548226/519/548</w:t>
        </w:r>
        <w:r w:rsidR="007E036E" w:rsidRPr="008E70D8">
          <w:rPr>
            <w:rStyle w:val="Hyperlink"/>
            <w:rFonts w:cs="Arial"/>
            <w:noProof/>
          </w:rPr>
          <w:t xml:space="preserve"> Actual and Forecast CO Code Assignments</w:t>
        </w:r>
      </w:hyperlink>
    </w:p>
    <w:p w14:paraId="4930BD59" w14:textId="3FC084DF" w:rsidR="007E036E" w:rsidRDefault="009204B9" w:rsidP="007E036E">
      <w:pPr>
        <w:pStyle w:val="TableofFigures"/>
        <w:tabs>
          <w:tab w:val="right" w:leader="dot" w:pos="9350"/>
        </w:tabs>
        <w:rPr>
          <w:rFonts w:asciiTheme="minorHAnsi" w:eastAsiaTheme="minorEastAsia" w:hAnsiTheme="minorHAnsi" w:cstheme="minorBidi"/>
          <w:noProof/>
          <w:szCs w:val="22"/>
          <w:lang w:eastAsia="en-CA"/>
        </w:rPr>
      </w:pPr>
      <w:hyperlink w:anchor="_Toc525724615" w:history="1">
        <w:r w:rsidR="003F48F7">
          <w:rPr>
            <w:rStyle w:val="Hyperlink"/>
            <w:rFonts w:cs="Arial"/>
            <w:noProof/>
          </w:rPr>
          <w:fldChar w:fldCharType="begin"/>
        </w:r>
        <w:r w:rsidR="003F48F7">
          <w:instrText xml:space="preserve"> REF _Ref8900234 \h </w:instrText>
        </w:r>
        <w:r w:rsidR="003F48F7">
          <w:rPr>
            <w:rStyle w:val="Hyperlink"/>
            <w:rFonts w:cs="Arial"/>
            <w:noProof/>
          </w:rPr>
        </w:r>
        <w:r w:rsidR="003F48F7">
          <w:rPr>
            <w:rStyle w:val="Hyperlink"/>
            <w:rFonts w:cs="Arial"/>
            <w:noProof/>
          </w:rPr>
          <w:fldChar w:fldCharType="separate"/>
        </w:r>
        <w:r w:rsidR="003F48F7" w:rsidRPr="00976C98">
          <w:rPr>
            <w:rFonts w:cs="Arial"/>
          </w:rPr>
          <w:t xml:space="preserve">Figure </w:t>
        </w:r>
        <w:r w:rsidR="003F48F7">
          <w:rPr>
            <w:rFonts w:cs="Arial"/>
            <w:noProof/>
          </w:rPr>
          <w:t>3</w:t>
        </w:r>
        <w:r w:rsidR="003F48F7" w:rsidRPr="00976C98">
          <w:rPr>
            <w:rFonts w:cs="Arial"/>
          </w:rPr>
          <w:t xml:space="preserve"> – NPA </w:t>
        </w:r>
        <w:r w:rsidR="00CA5FB2">
          <w:rPr>
            <w:rFonts w:cs="Arial"/>
          </w:rPr>
          <w:t>226/519/548</w:t>
        </w:r>
        <w:r w:rsidR="003F48F7" w:rsidRPr="00976C98">
          <w:rPr>
            <w:rFonts w:cs="Arial"/>
          </w:rPr>
          <w:t xml:space="preserve"> CO Code Exhaust: </w:t>
        </w:r>
        <w:r w:rsidR="00CF7C34" w:rsidRPr="00976C98">
          <w:rPr>
            <w:rFonts w:cs="Arial"/>
          </w:rPr>
          <w:t>20</w:t>
        </w:r>
        <w:r w:rsidR="00437937">
          <w:rPr>
            <w:rFonts w:cs="Arial"/>
          </w:rPr>
          <w:t>2</w:t>
        </w:r>
        <w:r w:rsidR="00CA5FB2">
          <w:rPr>
            <w:rFonts w:cs="Arial"/>
          </w:rPr>
          <w:t>1</w:t>
        </w:r>
        <w:r w:rsidR="00437937">
          <w:rPr>
            <w:rFonts w:cs="Arial"/>
          </w:rPr>
          <w:t xml:space="preserve"> </w:t>
        </w:r>
        <w:r w:rsidR="00F44BF7">
          <w:rPr>
            <w:rFonts w:cs="Arial"/>
          </w:rPr>
          <w:t>G</w:t>
        </w:r>
        <w:r w:rsidR="003F48F7" w:rsidRPr="00976C98">
          <w:rPr>
            <w:rFonts w:cs="Arial"/>
          </w:rPr>
          <w:t>-NRUF</w:t>
        </w:r>
        <w:r w:rsidR="003F48F7">
          <w:rPr>
            <w:rStyle w:val="Hyperlink"/>
            <w:rFonts w:cs="Arial"/>
            <w:noProof/>
          </w:rPr>
          <w:fldChar w:fldCharType="end"/>
        </w:r>
      </w:hyperlink>
    </w:p>
    <w:p w14:paraId="6DDCE262" w14:textId="03C13F9B" w:rsidR="007E036E" w:rsidRDefault="009204B9" w:rsidP="007E036E">
      <w:pPr>
        <w:pStyle w:val="TableofFigures"/>
        <w:tabs>
          <w:tab w:val="right" w:leader="dot" w:pos="9350"/>
        </w:tabs>
        <w:rPr>
          <w:rFonts w:asciiTheme="minorHAnsi" w:eastAsiaTheme="minorEastAsia" w:hAnsiTheme="minorHAnsi" w:cstheme="minorBidi"/>
          <w:noProof/>
          <w:szCs w:val="22"/>
          <w:lang w:eastAsia="en-CA"/>
        </w:rPr>
      </w:pPr>
      <w:hyperlink w:anchor="_Toc525724616" w:history="1">
        <w:r w:rsidR="003F48F7">
          <w:rPr>
            <w:rStyle w:val="Hyperlink"/>
            <w:rFonts w:cs="Arial"/>
            <w:noProof/>
          </w:rPr>
          <w:fldChar w:fldCharType="begin"/>
        </w:r>
        <w:r w:rsidR="003F48F7">
          <w:instrText xml:space="preserve"> REF _Ref8900266 \h </w:instrText>
        </w:r>
        <w:r w:rsidR="003F48F7">
          <w:rPr>
            <w:rStyle w:val="Hyperlink"/>
            <w:rFonts w:cs="Arial"/>
            <w:noProof/>
          </w:rPr>
        </w:r>
        <w:r w:rsidR="003F48F7">
          <w:rPr>
            <w:rStyle w:val="Hyperlink"/>
            <w:rFonts w:cs="Arial"/>
            <w:noProof/>
          </w:rPr>
          <w:fldChar w:fldCharType="separate"/>
        </w:r>
        <w:r w:rsidR="003F48F7" w:rsidRPr="00976C98">
          <w:rPr>
            <w:rFonts w:cs="Arial"/>
          </w:rPr>
          <w:t xml:space="preserve">Figure </w:t>
        </w:r>
        <w:r w:rsidR="003F48F7">
          <w:rPr>
            <w:rFonts w:cs="Arial"/>
            <w:noProof/>
          </w:rPr>
          <w:t>4</w:t>
        </w:r>
        <w:r w:rsidR="003F48F7" w:rsidRPr="00976C98">
          <w:rPr>
            <w:rFonts w:cs="Arial"/>
          </w:rPr>
          <w:t xml:space="preserve"> – NPA </w:t>
        </w:r>
        <w:r w:rsidR="00CA5FB2">
          <w:rPr>
            <w:rFonts w:cs="Arial"/>
          </w:rPr>
          <w:t>226/519/548</w:t>
        </w:r>
        <w:r w:rsidR="003F48F7" w:rsidRPr="00976C98">
          <w:rPr>
            <w:rFonts w:cs="Arial"/>
          </w:rPr>
          <w:t xml:space="preserve"> CO Code Exhaust: </w:t>
        </w:r>
        <w:r w:rsidR="007B382D">
          <w:rPr>
            <w:rFonts w:cs="Arial"/>
          </w:rPr>
          <w:t>July</w:t>
        </w:r>
        <w:r w:rsidR="007B382D" w:rsidRPr="00976C98">
          <w:rPr>
            <w:rFonts w:cs="Arial"/>
          </w:rPr>
          <w:t xml:space="preserve"> </w:t>
        </w:r>
        <w:r w:rsidR="003F48F7" w:rsidRPr="00976C98">
          <w:rPr>
            <w:rFonts w:cs="Arial"/>
          </w:rPr>
          <w:t>20</w:t>
        </w:r>
        <w:r w:rsidR="007B382D">
          <w:rPr>
            <w:rFonts w:cs="Arial"/>
          </w:rPr>
          <w:t>2</w:t>
        </w:r>
        <w:r w:rsidR="00CA5FB2">
          <w:rPr>
            <w:rFonts w:cs="Arial"/>
          </w:rPr>
          <w:t>1</w:t>
        </w:r>
        <w:r w:rsidR="003F48F7" w:rsidRPr="00976C98">
          <w:rPr>
            <w:rFonts w:cs="Arial"/>
          </w:rPr>
          <w:t xml:space="preserve"> R-NRUF</w:t>
        </w:r>
        <w:r w:rsidR="003F48F7">
          <w:rPr>
            <w:rStyle w:val="Hyperlink"/>
            <w:rFonts w:cs="Arial"/>
            <w:noProof/>
          </w:rPr>
          <w:fldChar w:fldCharType="end"/>
        </w:r>
      </w:hyperlink>
    </w:p>
    <w:p w14:paraId="4DE5CEC0" w14:textId="5F129B0C" w:rsidR="007E036E" w:rsidRDefault="003F48F7" w:rsidP="007E036E">
      <w:pPr>
        <w:pStyle w:val="TableofFigures"/>
        <w:tabs>
          <w:tab w:val="right" w:leader="dot" w:pos="9350"/>
        </w:tabs>
        <w:rPr>
          <w:rFonts w:asciiTheme="minorHAnsi" w:eastAsiaTheme="minorEastAsia" w:hAnsiTheme="minorHAnsi" w:cstheme="minorBidi"/>
          <w:noProof/>
          <w:szCs w:val="22"/>
          <w:lang w:eastAsia="en-CA"/>
        </w:rPr>
      </w:pPr>
      <w:r>
        <w:fldChar w:fldCharType="begin"/>
      </w:r>
      <w:r>
        <w:instrText xml:space="preserve"> REF _Ref8900278 \h </w:instrText>
      </w:r>
      <w:r>
        <w:fldChar w:fldCharType="separate"/>
      </w:r>
      <w:r w:rsidRPr="00976C98">
        <w:rPr>
          <w:rFonts w:cs="Arial"/>
        </w:rPr>
        <w:t xml:space="preserve">Figure </w:t>
      </w:r>
      <w:r>
        <w:rPr>
          <w:rFonts w:cs="Arial"/>
          <w:noProof/>
        </w:rPr>
        <w:t>5</w:t>
      </w:r>
      <w:r w:rsidRPr="00976C98">
        <w:rPr>
          <w:rFonts w:cs="Arial"/>
        </w:rPr>
        <w:t xml:space="preserve"> – </w:t>
      </w:r>
      <w:r w:rsidR="00F14504">
        <w:rPr>
          <w:rFonts w:cs="Arial"/>
        </w:rPr>
        <w:t>Distributed Overlay</w:t>
      </w:r>
      <w:r w:rsidR="00F14504" w:rsidRPr="00976C98" w:rsidDel="00F14504">
        <w:rPr>
          <w:rFonts w:cs="Arial"/>
        </w:rPr>
        <w:t xml:space="preserve"> </w:t>
      </w:r>
      <w:r w:rsidR="00CA5FB2">
        <w:rPr>
          <w:rFonts w:cs="Arial"/>
        </w:rPr>
        <w:t>226/519/548</w:t>
      </w:r>
      <w:r>
        <w:fldChar w:fldCharType="end"/>
      </w:r>
    </w:p>
    <w:p w14:paraId="04396D0D" w14:textId="32743BAA" w:rsidR="007E036E" w:rsidRDefault="009204B9" w:rsidP="007E036E">
      <w:pPr>
        <w:pStyle w:val="TableofFigures"/>
        <w:tabs>
          <w:tab w:val="right" w:leader="dot" w:pos="9350"/>
        </w:tabs>
        <w:rPr>
          <w:rFonts w:asciiTheme="minorHAnsi" w:eastAsiaTheme="minorEastAsia" w:hAnsiTheme="minorHAnsi" w:cstheme="minorBidi"/>
          <w:noProof/>
          <w:szCs w:val="22"/>
          <w:lang w:eastAsia="en-CA"/>
        </w:rPr>
      </w:pPr>
      <w:hyperlink w:anchor="_Toc525724618" w:history="1">
        <w:r w:rsidR="003F48F7">
          <w:rPr>
            <w:rStyle w:val="Hyperlink"/>
            <w:rFonts w:cs="Arial"/>
            <w:noProof/>
          </w:rPr>
          <w:fldChar w:fldCharType="begin"/>
        </w:r>
        <w:r w:rsidR="003F48F7">
          <w:instrText xml:space="preserve"> REF _Ref8900288 \h </w:instrText>
        </w:r>
        <w:r w:rsidR="003F48F7">
          <w:rPr>
            <w:rStyle w:val="Hyperlink"/>
            <w:rFonts w:cs="Arial"/>
            <w:noProof/>
          </w:rPr>
        </w:r>
        <w:r w:rsidR="003F48F7">
          <w:rPr>
            <w:rStyle w:val="Hyperlink"/>
            <w:rFonts w:cs="Arial"/>
            <w:noProof/>
          </w:rPr>
          <w:fldChar w:fldCharType="end"/>
        </w:r>
        <w:r w:rsidR="007E036E" w:rsidRPr="008E70D8">
          <w:rPr>
            <w:rStyle w:val="Hyperlink"/>
            <w:rFonts w:cs="Arial"/>
            <w:noProof/>
          </w:rPr>
          <w:t xml:space="preserve"> </w:t>
        </w:r>
      </w:hyperlink>
    </w:p>
    <w:p w14:paraId="5A89A555" w14:textId="706B07A2" w:rsidR="002F3DB2" w:rsidRPr="00976C98" w:rsidRDefault="002F3DB2" w:rsidP="005C38DC">
      <w:pPr>
        <w:tabs>
          <w:tab w:val="right" w:leader="dot" w:pos="9720"/>
        </w:tabs>
        <w:ind w:right="-360"/>
      </w:pPr>
    </w:p>
    <w:p w14:paraId="6D9899B3" w14:textId="77777777" w:rsidR="00203BC6" w:rsidRPr="00976C98" w:rsidRDefault="00203BC6" w:rsidP="00203BC6">
      <w:pPr>
        <w:widowControl w:val="0"/>
        <w:tabs>
          <w:tab w:val="left" w:pos="1080"/>
          <w:tab w:val="left" w:pos="1440"/>
        </w:tabs>
        <w:ind w:left="1440" w:hanging="1440"/>
        <w:rPr>
          <w:b/>
        </w:rPr>
      </w:pPr>
      <w:r w:rsidRPr="00976C98">
        <w:rPr>
          <w:b/>
        </w:rPr>
        <w:t>ANNEX B</w:t>
      </w:r>
    </w:p>
    <w:p w14:paraId="0B705CB3" w14:textId="77777777" w:rsidR="00467F92" w:rsidRPr="00467F92" w:rsidRDefault="00467F92" w:rsidP="003E207B"/>
    <w:bookmarkStart w:id="3" w:name="Table"/>
    <w:bookmarkEnd w:id="3"/>
    <w:p w14:paraId="4DE87BDF" w14:textId="62A83671" w:rsidR="00467F92" w:rsidRDefault="00D7007A">
      <w:pPr>
        <w:pStyle w:val="TableofFigures"/>
        <w:tabs>
          <w:tab w:val="right" w:leader="dot" w:pos="9350"/>
        </w:tabs>
        <w:rPr>
          <w:rFonts w:asciiTheme="minorHAnsi" w:eastAsiaTheme="minorEastAsia" w:hAnsiTheme="minorHAnsi" w:cstheme="minorBidi"/>
          <w:noProof/>
          <w:szCs w:val="22"/>
          <w:lang w:eastAsia="en-CA"/>
        </w:rPr>
      </w:pPr>
      <w:r w:rsidRPr="00976C98">
        <w:fldChar w:fldCharType="begin"/>
      </w:r>
      <w:r w:rsidRPr="00976C98">
        <w:instrText xml:space="preserve"> TOC \n \h \z \c "Table" </w:instrText>
      </w:r>
      <w:r w:rsidRPr="00976C98">
        <w:fldChar w:fldCharType="separate"/>
      </w:r>
      <w:hyperlink w:anchor="_Toc8902761" w:history="1">
        <w:r w:rsidR="00467F92" w:rsidRPr="00DD5738">
          <w:rPr>
            <w:rStyle w:val="Hyperlink"/>
            <w:rFonts w:cs="Arial"/>
            <w:noProof/>
          </w:rPr>
          <w:t>Table 1 – NPA </w:t>
        </w:r>
        <w:r w:rsidR="00CA5FB2">
          <w:rPr>
            <w:rStyle w:val="Hyperlink"/>
            <w:rFonts w:cs="Arial"/>
            <w:noProof/>
          </w:rPr>
          <w:t>226/519/548</w:t>
        </w:r>
        <w:r w:rsidR="00467F92" w:rsidRPr="00DD5738">
          <w:rPr>
            <w:rStyle w:val="Hyperlink"/>
            <w:rFonts w:cs="Arial"/>
            <w:noProof/>
          </w:rPr>
          <w:t xml:space="preserve"> Exchange Areas </w:t>
        </w:r>
        <w:r w:rsidR="001F048C">
          <w:rPr>
            <w:rStyle w:val="Hyperlink"/>
            <w:rFonts w:cs="Arial"/>
            <w:noProof/>
          </w:rPr>
          <w:t>After</w:t>
        </w:r>
        <w:r w:rsidR="001F048C" w:rsidRPr="00DD5738">
          <w:rPr>
            <w:rStyle w:val="Hyperlink"/>
            <w:rFonts w:cs="Arial"/>
            <w:noProof/>
          </w:rPr>
          <w:t xml:space="preserve"> </w:t>
        </w:r>
        <w:r w:rsidR="00467F92" w:rsidRPr="00DD5738">
          <w:rPr>
            <w:rStyle w:val="Hyperlink"/>
            <w:rFonts w:cs="Arial"/>
            <w:noProof/>
          </w:rPr>
          <w:t xml:space="preserve">Distributed Overlay </w:t>
        </w:r>
      </w:hyperlink>
    </w:p>
    <w:p w14:paraId="614B9D05" w14:textId="6A3D7041" w:rsidR="00161B7E" w:rsidRDefault="00D7007A" w:rsidP="00467F92">
      <w:pPr>
        <w:pStyle w:val="TableofFigures"/>
        <w:tabs>
          <w:tab w:val="right" w:leader="dot" w:pos="9350"/>
        </w:tabs>
        <w:rPr>
          <w:rFonts w:asciiTheme="minorHAnsi" w:hAnsiTheme="minorHAnsi"/>
          <w:sz w:val="20"/>
        </w:rPr>
      </w:pPr>
      <w:r w:rsidRPr="00976C98">
        <w:rPr>
          <w:rFonts w:asciiTheme="minorHAnsi" w:hAnsiTheme="minorHAnsi"/>
          <w:sz w:val="20"/>
        </w:rPr>
        <w:fldChar w:fldCharType="end"/>
      </w:r>
      <w:r w:rsidR="00F14504" w:rsidDel="00F14504">
        <w:rPr>
          <w:rFonts w:asciiTheme="minorHAnsi" w:hAnsiTheme="minorHAnsi"/>
          <w:sz w:val="20"/>
        </w:rPr>
        <w:t xml:space="preserve"> </w:t>
      </w:r>
    </w:p>
    <w:p w14:paraId="7D39EF33" w14:textId="77777777" w:rsidR="00372F12" w:rsidRPr="00467F92" w:rsidRDefault="00372F12" w:rsidP="003E207B"/>
    <w:p w14:paraId="2CD3BADC" w14:textId="77777777" w:rsidR="00B257C9" w:rsidRPr="00976C98" w:rsidRDefault="00B257C9" w:rsidP="00B257C9">
      <w:pPr>
        <w:widowControl w:val="0"/>
        <w:tabs>
          <w:tab w:val="left" w:pos="1080"/>
          <w:tab w:val="left" w:pos="1440"/>
        </w:tabs>
        <w:ind w:left="1440" w:hanging="1440"/>
        <w:rPr>
          <w:b/>
        </w:rPr>
      </w:pPr>
      <w:r w:rsidRPr="00976C98">
        <w:rPr>
          <w:b/>
        </w:rPr>
        <w:t>ANNEX C</w:t>
      </w:r>
    </w:p>
    <w:p w14:paraId="51B44EEE" w14:textId="77777777" w:rsidR="00B257C9" w:rsidRPr="00976C98" w:rsidRDefault="00B257C9" w:rsidP="00B257C9">
      <w:pPr>
        <w:widowControl w:val="0"/>
        <w:tabs>
          <w:tab w:val="left" w:pos="1080"/>
          <w:tab w:val="left" w:pos="1440"/>
        </w:tabs>
        <w:ind w:left="1440" w:hanging="1440"/>
      </w:pPr>
    </w:p>
    <w:p w14:paraId="0D44E578" w14:textId="77777777" w:rsidR="00B257C9" w:rsidRPr="00976C98" w:rsidRDefault="00B257C9" w:rsidP="00B257C9">
      <w:pPr>
        <w:widowControl w:val="0"/>
        <w:tabs>
          <w:tab w:val="left" w:pos="1080"/>
          <w:tab w:val="left" w:pos="1440"/>
        </w:tabs>
        <w:ind w:left="1440" w:hanging="1440"/>
      </w:pPr>
      <w:r w:rsidRPr="00976C98">
        <w:t>Distribution List</w:t>
      </w:r>
    </w:p>
    <w:p w14:paraId="2723DA60" w14:textId="77777777" w:rsidR="00B257C9" w:rsidRPr="00976C98" w:rsidRDefault="00B257C9" w:rsidP="00B257C9">
      <w:pPr>
        <w:ind w:left="1440" w:hanging="1440"/>
      </w:pPr>
    </w:p>
    <w:p w14:paraId="257D6E0B" w14:textId="77777777" w:rsidR="00181499" w:rsidRPr="00976C98" w:rsidRDefault="00181499">
      <w:r w:rsidRPr="00976C98">
        <w:br w:type="page"/>
      </w:r>
    </w:p>
    <w:p w14:paraId="57F35551" w14:textId="77777777" w:rsidR="00B257C9" w:rsidRPr="00976C98" w:rsidRDefault="00B257C9" w:rsidP="00203BC6">
      <w:pPr>
        <w:widowControl w:val="0"/>
        <w:tabs>
          <w:tab w:val="left" w:pos="1080"/>
          <w:tab w:val="left" w:pos="1440"/>
        </w:tabs>
        <w:ind w:left="1440" w:hanging="1440"/>
      </w:pPr>
    </w:p>
    <w:p w14:paraId="2D1CDC8B" w14:textId="77777777" w:rsidR="00537D02" w:rsidRPr="00976C98" w:rsidRDefault="00537D02" w:rsidP="0092246B">
      <w:pPr>
        <w:widowControl w:val="0"/>
        <w:tabs>
          <w:tab w:val="left" w:pos="720"/>
          <w:tab w:val="left" w:pos="1440"/>
          <w:tab w:val="left" w:pos="2160"/>
          <w:tab w:val="left" w:pos="2880"/>
          <w:tab w:val="left" w:pos="3600"/>
          <w:tab w:val="left" w:pos="4320"/>
          <w:tab w:val="left" w:pos="5040"/>
          <w:tab w:val="left" w:pos="5760"/>
        </w:tabs>
        <w:jc w:val="center"/>
        <w:rPr>
          <w:caps/>
        </w:rPr>
      </w:pPr>
      <w:r w:rsidRPr="00976C98">
        <w:rPr>
          <w:b/>
          <w:caps/>
        </w:rPr>
        <w:t>A</w:t>
      </w:r>
      <w:r w:rsidR="007F1E3F" w:rsidRPr="00976C98">
        <w:rPr>
          <w:b/>
          <w:caps/>
        </w:rPr>
        <w:t>CRONYM LIST</w:t>
      </w:r>
    </w:p>
    <w:p w14:paraId="47458B59" w14:textId="77777777" w:rsidR="00537D02" w:rsidRPr="00976C98" w:rsidRDefault="00537D0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128"/>
      </w:tblGrid>
      <w:tr w:rsidR="00537D02" w:rsidRPr="00976C98" w14:paraId="445FC6BA" w14:textId="77777777" w:rsidTr="00372F12">
        <w:trPr>
          <w:trHeight w:val="276"/>
          <w:jc w:val="center"/>
        </w:trPr>
        <w:tc>
          <w:tcPr>
            <w:tcW w:w="1728" w:type="dxa"/>
          </w:tcPr>
          <w:p w14:paraId="51FFC0C7" w14:textId="77777777" w:rsidR="00537D02" w:rsidRPr="00976C98" w:rsidRDefault="00537D02" w:rsidP="0082576A">
            <w:pPr>
              <w:rPr>
                <w:rFonts w:cs="Arial"/>
                <w:szCs w:val="22"/>
              </w:rPr>
            </w:pPr>
            <w:r w:rsidRPr="00976C98">
              <w:rPr>
                <w:rFonts w:cs="Arial"/>
                <w:szCs w:val="22"/>
              </w:rPr>
              <w:t>CATF</w:t>
            </w:r>
          </w:p>
        </w:tc>
        <w:tc>
          <w:tcPr>
            <w:tcW w:w="7128" w:type="dxa"/>
          </w:tcPr>
          <w:p w14:paraId="5B937E43" w14:textId="77777777" w:rsidR="00537D02" w:rsidRPr="00976C98" w:rsidRDefault="00537D02" w:rsidP="0082576A">
            <w:pPr>
              <w:rPr>
                <w:rFonts w:cs="Arial"/>
                <w:szCs w:val="22"/>
              </w:rPr>
            </w:pPr>
            <w:r w:rsidRPr="00976C98">
              <w:rPr>
                <w:rFonts w:cs="Arial"/>
                <w:szCs w:val="22"/>
              </w:rPr>
              <w:t>Consumer Awareness Task Force</w:t>
            </w:r>
          </w:p>
        </w:tc>
      </w:tr>
      <w:tr w:rsidR="00537D02" w:rsidRPr="00976C98" w14:paraId="3D7CDBC1" w14:textId="77777777" w:rsidTr="00372F12">
        <w:trPr>
          <w:trHeight w:val="276"/>
          <w:jc w:val="center"/>
        </w:trPr>
        <w:tc>
          <w:tcPr>
            <w:tcW w:w="1728" w:type="dxa"/>
          </w:tcPr>
          <w:p w14:paraId="2957A71D" w14:textId="77777777" w:rsidR="00537D02" w:rsidRPr="00976C98" w:rsidRDefault="00537D02" w:rsidP="0082576A">
            <w:pPr>
              <w:rPr>
                <w:rFonts w:cs="Arial"/>
                <w:szCs w:val="22"/>
              </w:rPr>
            </w:pPr>
            <w:r w:rsidRPr="00976C98">
              <w:rPr>
                <w:rFonts w:cs="Arial"/>
                <w:szCs w:val="22"/>
              </w:rPr>
              <w:t>CNA</w:t>
            </w:r>
          </w:p>
        </w:tc>
        <w:tc>
          <w:tcPr>
            <w:tcW w:w="7128" w:type="dxa"/>
          </w:tcPr>
          <w:p w14:paraId="22B2B956" w14:textId="77777777" w:rsidR="00537D02" w:rsidRPr="00976C98" w:rsidRDefault="00537D02" w:rsidP="0082576A">
            <w:pPr>
              <w:rPr>
                <w:rFonts w:cs="Arial"/>
                <w:szCs w:val="22"/>
              </w:rPr>
            </w:pPr>
            <w:r w:rsidRPr="00976C98">
              <w:rPr>
                <w:rFonts w:cs="Arial"/>
                <w:szCs w:val="22"/>
              </w:rPr>
              <w:t>Canadian Numbering Administrator</w:t>
            </w:r>
          </w:p>
        </w:tc>
      </w:tr>
      <w:tr w:rsidR="00537D02" w:rsidRPr="00976C98" w14:paraId="533801A9" w14:textId="77777777" w:rsidTr="00372F12">
        <w:trPr>
          <w:trHeight w:val="276"/>
          <w:jc w:val="center"/>
        </w:trPr>
        <w:tc>
          <w:tcPr>
            <w:tcW w:w="1728" w:type="dxa"/>
          </w:tcPr>
          <w:p w14:paraId="7A0747D6" w14:textId="77777777" w:rsidR="00537D02" w:rsidRPr="00976C98" w:rsidRDefault="00537D02" w:rsidP="0082576A">
            <w:pPr>
              <w:rPr>
                <w:rFonts w:cs="Arial"/>
                <w:szCs w:val="22"/>
              </w:rPr>
            </w:pPr>
            <w:r w:rsidRPr="00976C98">
              <w:rPr>
                <w:rFonts w:cs="Arial"/>
                <w:szCs w:val="22"/>
              </w:rPr>
              <w:t>CISC</w:t>
            </w:r>
          </w:p>
        </w:tc>
        <w:tc>
          <w:tcPr>
            <w:tcW w:w="7128" w:type="dxa"/>
          </w:tcPr>
          <w:p w14:paraId="045BDCF3" w14:textId="77777777" w:rsidR="00537D02" w:rsidRPr="00976C98" w:rsidRDefault="00537D02" w:rsidP="0082576A">
            <w:pPr>
              <w:rPr>
                <w:rFonts w:cs="Arial"/>
                <w:szCs w:val="22"/>
              </w:rPr>
            </w:pPr>
            <w:r w:rsidRPr="00976C98">
              <w:rPr>
                <w:rFonts w:cs="Arial"/>
                <w:szCs w:val="22"/>
              </w:rPr>
              <w:t>CRTC Interconnection Steering Committee</w:t>
            </w:r>
          </w:p>
        </w:tc>
      </w:tr>
      <w:tr w:rsidR="00537D02" w:rsidRPr="00976C98" w14:paraId="6FC55E78" w14:textId="77777777" w:rsidTr="00372F12">
        <w:trPr>
          <w:trHeight w:val="276"/>
          <w:jc w:val="center"/>
        </w:trPr>
        <w:tc>
          <w:tcPr>
            <w:tcW w:w="1728" w:type="dxa"/>
          </w:tcPr>
          <w:p w14:paraId="26A490C1" w14:textId="77777777" w:rsidR="00537D02" w:rsidRPr="00976C98" w:rsidRDefault="00537D02" w:rsidP="0082576A">
            <w:pPr>
              <w:rPr>
                <w:rFonts w:cs="Arial"/>
                <w:szCs w:val="22"/>
              </w:rPr>
            </w:pPr>
            <w:r w:rsidRPr="00976C98">
              <w:rPr>
                <w:rFonts w:cs="Arial"/>
                <w:szCs w:val="22"/>
              </w:rPr>
              <w:t>CLEC</w:t>
            </w:r>
          </w:p>
        </w:tc>
        <w:tc>
          <w:tcPr>
            <w:tcW w:w="7128" w:type="dxa"/>
          </w:tcPr>
          <w:p w14:paraId="12520638" w14:textId="77777777" w:rsidR="00537D02" w:rsidRPr="00976C98" w:rsidRDefault="00537D02" w:rsidP="0082576A">
            <w:pPr>
              <w:rPr>
                <w:rFonts w:cs="Arial"/>
                <w:szCs w:val="22"/>
              </w:rPr>
            </w:pPr>
            <w:r w:rsidRPr="00976C98">
              <w:rPr>
                <w:rFonts w:cs="Arial"/>
                <w:szCs w:val="22"/>
              </w:rPr>
              <w:t>Competitive Local Exchange Carrier</w:t>
            </w:r>
          </w:p>
        </w:tc>
      </w:tr>
      <w:tr w:rsidR="007F4E7B" w:rsidRPr="00976C98" w14:paraId="44BF9B49" w14:textId="77777777" w:rsidTr="00372F12">
        <w:trPr>
          <w:trHeight w:val="276"/>
          <w:jc w:val="center"/>
        </w:trPr>
        <w:tc>
          <w:tcPr>
            <w:tcW w:w="1728" w:type="dxa"/>
          </w:tcPr>
          <w:p w14:paraId="01C6106B" w14:textId="77777777" w:rsidR="007F4E7B" w:rsidRPr="00976C98" w:rsidRDefault="007F4E7B" w:rsidP="0082576A">
            <w:pPr>
              <w:rPr>
                <w:rFonts w:cs="Arial"/>
                <w:szCs w:val="22"/>
              </w:rPr>
            </w:pPr>
            <w:r w:rsidRPr="00976C98">
              <w:rPr>
                <w:rFonts w:cs="Arial"/>
                <w:szCs w:val="22"/>
              </w:rPr>
              <w:t>CLNPC</w:t>
            </w:r>
          </w:p>
        </w:tc>
        <w:tc>
          <w:tcPr>
            <w:tcW w:w="7128" w:type="dxa"/>
          </w:tcPr>
          <w:p w14:paraId="26707EDD" w14:textId="77777777" w:rsidR="007F4E7B" w:rsidRPr="00976C98" w:rsidRDefault="007F4E7B" w:rsidP="0082576A">
            <w:pPr>
              <w:rPr>
                <w:rFonts w:cs="Arial"/>
                <w:szCs w:val="22"/>
              </w:rPr>
            </w:pPr>
            <w:r w:rsidRPr="00976C98">
              <w:rPr>
                <w:rFonts w:cs="Arial"/>
                <w:szCs w:val="22"/>
              </w:rPr>
              <w:t>Canadian Local Number Portability Consortium</w:t>
            </w:r>
          </w:p>
        </w:tc>
      </w:tr>
      <w:tr w:rsidR="00537D02" w:rsidRPr="00976C98" w14:paraId="6FA8405F" w14:textId="77777777" w:rsidTr="00372F12">
        <w:trPr>
          <w:trHeight w:val="276"/>
          <w:jc w:val="center"/>
        </w:trPr>
        <w:tc>
          <w:tcPr>
            <w:tcW w:w="1728" w:type="dxa"/>
          </w:tcPr>
          <w:p w14:paraId="05B51671" w14:textId="77777777" w:rsidR="00537D02" w:rsidRPr="00976C98" w:rsidRDefault="00537D02" w:rsidP="0082576A">
            <w:pPr>
              <w:rPr>
                <w:rFonts w:cs="Arial"/>
                <w:szCs w:val="22"/>
              </w:rPr>
            </w:pPr>
            <w:r w:rsidRPr="00976C98">
              <w:rPr>
                <w:rFonts w:cs="Arial"/>
                <w:szCs w:val="22"/>
              </w:rPr>
              <w:t>CO</w:t>
            </w:r>
          </w:p>
        </w:tc>
        <w:tc>
          <w:tcPr>
            <w:tcW w:w="7128" w:type="dxa"/>
          </w:tcPr>
          <w:p w14:paraId="0F2A9524" w14:textId="77777777" w:rsidR="00537D02" w:rsidRPr="00976C98" w:rsidRDefault="00537D02" w:rsidP="0082576A">
            <w:pPr>
              <w:rPr>
                <w:rFonts w:cs="Arial"/>
                <w:szCs w:val="22"/>
              </w:rPr>
            </w:pPr>
            <w:r w:rsidRPr="00976C98">
              <w:rPr>
                <w:rFonts w:cs="Arial"/>
                <w:szCs w:val="22"/>
              </w:rPr>
              <w:t>Central Office</w:t>
            </w:r>
          </w:p>
        </w:tc>
      </w:tr>
      <w:tr w:rsidR="00537D02" w:rsidRPr="00976C98" w14:paraId="359AADB2" w14:textId="77777777" w:rsidTr="00372F12">
        <w:trPr>
          <w:trHeight w:val="276"/>
          <w:jc w:val="center"/>
        </w:trPr>
        <w:tc>
          <w:tcPr>
            <w:tcW w:w="1728" w:type="dxa"/>
          </w:tcPr>
          <w:p w14:paraId="24BA627E" w14:textId="77777777" w:rsidR="00537D02" w:rsidRPr="00976C98" w:rsidRDefault="00537D02" w:rsidP="0082576A">
            <w:pPr>
              <w:rPr>
                <w:rFonts w:cs="Arial"/>
                <w:szCs w:val="22"/>
              </w:rPr>
            </w:pPr>
            <w:r w:rsidRPr="00976C98">
              <w:rPr>
                <w:rFonts w:cs="Arial"/>
                <w:szCs w:val="22"/>
              </w:rPr>
              <w:t>CRTC</w:t>
            </w:r>
          </w:p>
        </w:tc>
        <w:tc>
          <w:tcPr>
            <w:tcW w:w="7128" w:type="dxa"/>
          </w:tcPr>
          <w:p w14:paraId="1D61377E" w14:textId="77777777" w:rsidR="00537D02" w:rsidRPr="00976C98" w:rsidRDefault="00537D02" w:rsidP="0082576A">
            <w:pPr>
              <w:rPr>
                <w:rFonts w:cs="Arial"/>
                <w:szCs w:val="22"/>
              </w:rPr>
            </w:pPr>
            <w:r w:rsidRPr="00976C98">
              <w:rPr>
                <w:rFonts w:cs="Arial"/>
                <w:szCs w:val="22"/>
              </w:rPr>
              <w:t>Canadian Radio-television and Telecommunications Commission</w:t>
            </w:r>
          </w:p>
        </w:tc>
      </w:tr>
      <w:tr w:rsidR="00B514CF" w:rsidRPr="00976C98" w14:paraId="17CB2C8A" w14:textId="77777777" w:rsidTr="00372F12">
        <w:trPr>
          <w:trHeight w:val="276"/>
          <w:jc w:val="center"/>
        </w:trPr>
        <w:tc>
          <w:tcPr>
            <w:tcW w:w="1728" w:type="dxa"/>
          </w:tcPr>
          <w:p w14:paraId="0A06661A" w14:textId="77777777" w:rsidR="00B514CF" w:rsidRPr="00976C98" w:rsidRDefault="00B514CF" w:rsidP="0082576A">
            <w:pPr>
              <w:rPr>
                <w:rFonts w:cs="Arial"/>
                <w:szCs w:val="22"/>
              </w:rPr>
            </w:pPr>
            <w:r w:rsidRPr="00976C98">
              <w:rPr>
                <w:rFonts w:cs="Arial"/>
                <w:szCs w:val="22"/>
              </w:rPr>
              <w:t>CSCN</w:t>
            </w:r>
          </w:p>
        </w:tc>
        <w:tc>
          <w:tcPr>
            <w:tcW w:w="7128" w:type="dxa"/>
          </w:tcPr>
          <w:p w14:paraId="32879E28" w14:textId="77777777" w:rsidR="00B514CF" w:rsidRPr="00976C98" w:rsidRDefault="00B514CF" w:rsidP="0082576A">
            <w:pPr>
              <w:rPr>
                <w:rFonts w:cs="Arial"/>
                <w:szCs w:val="22"/>
              </w:rPr>
            </w:pPr>
            <w:r w:rsidRPr="00976C98">
              <w:rPr>
                <w:rFonts w:cs="Arial"/>
                <w:szCs w:val="22"/>
              </w:rPr>
              <w:t>Canadian Steering Committee on Numbering</w:t>
            </w:r>
          </w:p>
        </w:tc>
      </w:tr>
      <w:tr w:rsidR="00E5198C" w:rsidRPr="00976C98" w14:paraId="69F679D6" w14:textId="77777777" w:rsidTr="00372F12">
        <w:trPr>
          <w:trHeight w:val="276"/>
          <w:jc w:val="center"/>
        </w:trPr>
        <w:tc>
          <w:tcPr>
            <w:tcW w:w="1728" w:type="dxa"/>
          </w:tcPr>
          <w:p w14:paraId="5AE8A9C1" w14:textId="2FACEB99" w:rsidR="00E5198C" w:rsidRPr="00976C98" w:rsidRDefault="00E5198C" w:rsidP="0082576A">
            <w:pPr>
              <w:rPr>
                <w:rFonts w:cs="Arial"/>
                <w:szCs w:val="22"/>
              </w:rPr>
            </w:pPr>
            <w:r w:rsidRPr="00976C98">
              <w:rPr>
                <w:rFonts w:cs="Arial"/>
                <w:szCs w:val="22"/>
              </w:rPr>
              <w:t>EAS</w:t>
            </w:r>
          </w:p>
        </w:tc>
        <w:tc>
          <w:tcPr>
            <w:tcW w:w="7128" w:type="dxa"/>
          </w:tcPr>
          <w:p w14:paraId="2AC53106" w14:textId="71913059" w:rsidR="00E5198C" w:rsidRPr="00976C98" w:rsidRDefault="00E5198C" w:rsidP="0082576A">
            <w:pPr>
              <w:rPr>
                <w:rFonts w:cs="Arial"/>
                <w:szCs w:val="22"/>
              </w:rPr>
            </w:pPr>
            <w:r w:rsidRPr="00976C98">
              <w:rPr>
                <w:rFonts w:cs="Arial"/>
                <w:szCs w:val="22"/>
              </w:rPr>
              <w:t>Extended Area Service</w:t>
            </w:r>
          </w:p>
        </w:tc>
      </w:tr>
      <w:tr w:rsidR="00537D02" w:rsidRPr="00976C98" w14:paraId="613A1B32" w14:textId="77777777" w:rsidTr="00372F12">
        <w:trPr>
          <w:trHeight w:val="276"/>
          <w:jc w:val="center"/>
        </w:trPr>
        <w:tc>
          <w:tcPr>
            <w:tcW w:w="1728" w:type="dxa"/>
          </w:tcPr>
          <w:p w14:paraId="687872F6" w14:textId="77777777" w:rsidR="00537D02" w:rsidRPr="00976C98" w:rsidRDefault="00537D02" w:rsidP="0082576A">
            <w:pPr>
              <w:rPr>
                <w:rFonts w:cs="Arial"/>
                <w:szCs w:val="22"/>
              </w:rPr>
            </w:pPr>
            <w:r w:rsidRPr="00976C98">
              <w:rPr>
                <w:rFonts w:cs="Arial"/>
                <w:szCs w:val="22"/>
              </w:rPr>
              <w:t>G-NRUF</w:t>
            </w:r>
          </w:p>
        </w:tc>
        <w:tc>
          <w:tcPr>
            <w:tcW w:w="7128" w:type="dxa"/>
          </w:tcPr>
          <w:p w14:paraId="6FDF367C" w14:textId="77777777" w:rsidR="00537D02" w:rsidRPr="00976C98" w:rsidRDefault="00537D02" w:rsidP="0082576A">
            <w:pPr>
              <w:rPr>
                <w:rFonts w:cs="Arial"/>
                <w:szCs w:val="22"/>
              </w:rPr>
            </w:pPr>
            <w:r w:rsidRPr="00976C98">
              <w:rPr>
                <w:rFonts w:cs="Arial"/>
                <w:szCs w:val="22"/>
              </w:rPr>
              <w:t>General Numbering Resource Utilization Forecast</w:t>
            </w:r>
          </w:p>
        </w:tc>
      </w:tr>
      <w:tr w:rsidR="00537D02" w:rsidRPr="00976C98" w14:paraId="2BF67E8C" w14:textId="77777777" w:rsidTr="00372F12">
        <w:trPr>
          <w:trHeight w:val="276"/>
          <w:jc w:val="center"/>
        </w:trPr>
        <w:tc>
          <w:tcPr>
            <w:tcW w:w="1728" w:type="dxa"/>
          </w:tcPr>
          <w:p w14:paraId="0D323997" w14:textId="77777777" w:rsidR="00537D02" w:rsidRPr="00976C98" w:rsidRDefault="00537D02" w:rsidP="0082576A">
            <w:pPr>
              <w:rPr>
                <w:rFonts w:cs="Arial"/>
                <w:szCs w:val="22"/>
              </w:rPr>
            </w:pPr>
            <w:r w:rsidRPr="00976C98">
              <w:rPr>
                <w:rFonts w:cs="Arial"/>
                <w:szCs w:val="22"/>
              </w:rPr>
              <w:t>ILEC</w:t>
            </w:r>
          </w:p>
        </w:tc>
        <w:tc>
          <w:tcPr>
            <w:tcW w:w="7128" w:type="dxa"/>
          </w:tcPr>
          <w:p w14:paraId="5AD802F6" w14:textId="77777777" w:rsidR="00537D02" w:rsidRPr="00976C98" w:rsidRDefault="00537D02" w:rsidP="0082576A">
            <w:pPr>
              <w:rPr>
                <w:rFonts w:cs="Arial"/>
                <w:szCs w:val="22"/>
              </w:rPr>
            </w:pPr>
            <w:r w:rsidRPr="00976C98">
              <w:rPr>
                <w:rFonts w:cs="Arial"/>
                <w:szCs w:val="22"/>
              </w:rPr>
              <w:t>Incumbent Local Exchange Carrier</w:t>
            </w:r>
          </w:p>
        </w:tc>
      </w:tr>
      <w:tr w:rsidR="00537D02" w:rsidRPr="00976C98" w14:paraId="502D9DBA" w14:textId="77777777" w:rsidTr="00372F12">
        <w:trPr>
          <w:trHeight w:val="276"/>
          <w:jc w:val="center"/>
        </w:trPr>
        <w:tc>
          <w:tcPr>
            <w:tcW w:w="1728" w:type="dxa"/>
          </w:tcPr>
          <w:p w14:paraId="2A6178E8" w14:textId="77777777" w:rsidR="00537D02" w:rsidRPr="00976C98" w:rsidRDefault="00537D02" w:rsidP="0082576A">
            <w:pPr>
              <w:rPr>
                <w:rFonts w:cs="Arial"/>
                <w:szCs w:val="22"/>
              </w:rPr>
            </w:pPr>
            <w:r w:rsidRPr="00976C98">
              <w:rPr>
                <w:rFonts w:cs="Arial"/>
                <w:szCs w:val="22"/>
              </w:rPr>
              <w:t>IPD</w:t>
            </w:r>
          </w:p>
        </w:tc>
        <w:tc>
          <w:tcPr>
            <w:tcW w:w="7128" w:type="dxa"/>
          </w:tcPr>
          <w:p w14:paraId="78683106" w14:textId="77777777" w:rsidR="00537D02" w:rsidRPr="00976C98" w:rsidRDefault="00537D02" w:rsidP="0082576A">
            <w:pPr>
              <w:rPr>
                <w:rFonts w:cs="Arial"/>
                <w:szCs w:val="22"/>
              </w:rPr>
            </w:pPr>
            <w:r w:rsidRPr="00976C98">
              <w:rPr>
                <w:rFonts w:cs="Arial"/>
                <w:szCs w:val="22"/>
              </w:rPr>
              <w:t>Initial Planning Document</w:t>
            </w:r>
          </w:p>
        </w:tc>
      </w:tr>
      <w:tr w:rsidR="00730F85" w:rsidRPr="00976C98" w14:paraId="306295B3" w14:textId="77777777" w:rsidTr="00372F12">
        <w:trPr>
          <w:trHeight w:val="276"/>
          <w:jc w:val="center"/>
        </w:trPr>
        <w:tc>
          <w:tcPr>
            <w:tcW w:w="1728" w:type="dxa"/>
          </w:tcPr>
          <w:p w14:paraId="0108CDCD" w14:textId="77777777" w:rsidR="00730F85" w:rsidRPr="00976C98" w:rsidRDefault="00730F85" w:rsidP="0082576A">
            <w:pPr>
              <w:rPr>
                <w:rFonts w:cs="Arial"/>
                <w:szCs w:val="22"/>
              </w:rPr>
            </w:pPr>
            <w:r w:rsidRPr="00976C98">
              <w:rPr>
                <w:rFonts w:cs="Arial"/>
                <w:szCs w:val="22"/>
              </w:rPr>
              <w:t>ISP</w:t>
            </w:r>
          </w:p>
        </w:tc>
        <w:tc>
          <w:tcPr>
            <w:tcW w:w="7128" w:type="dxa"/>
          </w:tcPr>
          <w:p w14:paraId="49CBF429" w14:textId="77777777" w:rsidR="00730F85" w:rsidRPr="00976C98" w:rsidRDefault="00730F85" w:rsidP="0082576A">
            <w:pPr>
              <w:rPr>
                <w:rFonts w:cs="Arial"/>
                <w:szCs w:val="22"/>
              </w:rPr>
            </w:pPr>
            <w:r w:rsidRPr="00976C98">
              <w:rPr>
                <w:rFonts w:cs="Arial"/>
                <w:szCs w:val="22"/>
              </w:rPr>
              <w:t>Internet Service Provider</w:t>
            </w:r>
          </w:p>
        </w:tc>
      </w:tr>
      <w:tr w:rsidR="00537D02" w:rsidRPr="00976C98" w14:paraId="72680F42" w14:textId="77777777" w:rsidTr="00372F12">
        <w:trPr>
          <w:trHeight w:val="276"/>
          <w:jc w:val="center"/>
        </w:trPr>
        <w:tc>
          <w:tcPr>
            <w:tcW w:w="1728" w:type="dxa"/>
          </w:tcPr>
          <w:p w14:paraId="5115B9EF" w14:textId="77777777" w:rsidR="00537D02" w:rsidRPr="00976C98" w:rsidRDefault="00537D02" w:rsidP="0082576A">
            <w:pPr>
              <w:rPr>
                <w:rFonts w:cs="Arial"/>
                <w:szCs w:val="22"/>
              </w:rPr>
            </w:pPr>
            <w:r w:rsidRPr="00976C98">
              <w:rPr>
                <w:rFonts w:cs="Arial"/>
                <w:szCs w:val="22"/>
              </w:rPr>
              <w:t>JCP</w:t>
            </w:r>
          </w:p>
        </w:tc>
        <w:tc>
          <w:tcPr>
            <w:tcW w:w="7128" w:type="dxa"/>
          </w:tcPr>
          <w:p w14:paraId="498AF1B8" w14:textId="77777777" w:rsidR="00537D02" w:rsidRPr="00976C98" w:rsidRDefault="00537D02" w:rsidP="0082576A">
            <w:pPr>
              <w:rPr>
                <w:rFonts w:cs="Arial"/>
                <w:szCs w:val="22"/>
              </w:rPr>
            </w:pPr>
            <w:r w:rsidRPr="00976C98">
              <w:rPr>
                <w:rFonts w:cs="Arial"/>
                <w:szCs w:val="22"/>
              </w:rPr>
              <w:t>Jeopardy Contingency Plan</w:t>
            </w:r>
          </w:p>
        </w:tc>
      </w:tr>
      <w:tr w:rsidR="00537D02" w:rsidRPr="00976C98" w14:paraId="0262CE29" w14:textId="77777777" w:rsidTr="00372F12">
        <w:trPr>
          <w:trHeight w:val="276"/>
          <w:jc w:val="center"/>
        </w:trPr>
        <w:tc>
          <w:tcPr>
            <w:tcW w:w="1728" w:type="dxa"/>
          </w:tcPr>
          <w:p w14:paraId="1D1E5B01" w14:textId="77777777" w:rsidR="00537D02" w:rsidRPr="00976C98" w:rsidRDefault="00537D02" w:rsidP="0082576A">
            <w:pPr>
              <w:rPr>
                <w:rFonts w:cs="Arial"/>
                <w:szCs w:val="22"/>
              </w:rPr>
            </w:pPr>
            <w:r w:rsidRPr="00976C98">
              <w:rPr>
                <w:rFonts w:cs="Arial"/>
                <w:szCs w:val="22"/>
              </w:rPr>
              <w:t>J</w:t>
            </w:r>
            <w:r w:rsidRPr="00976C98">
              <w:rPr>
                <w:rFonts w:cs="Arial"/>
                <w:szCs w:val="22"/>
              </w:rPr>
              <w:noBreakHyphen/>
              <w:t>NRUF</w:t>
            </w:r>
          </w:p>
        </w:tc>
        <w:tc>
          <w:tcPr>
            <w:tcW w:w="7128" w:type="dxa"/>
          </w:tcPr>
          <w:p w14:paraId="3095EAF0" w14:textId="77777777" w:rsidR="00537D02" w:rsidRPr="00976C98" w:rsidRDefault="00537D02" w:rsidP="0082576A">
            <w:pPr>
              <w:rPr>
                <w:rFonts w:cs="Arial"/>
                <w:szCs w:val="22"/>
              </w:rPr>
            </w:pPr>
            <w:r w:rsidRPr="00976C98">
              <w:rPr>
                <w:rFonts w:cs="Arial"/>
                <w:szCs w:val="22"/>
              </w:rPr>
              <w:t>Jeopardy Numbering Resource Utilization Forecast</w:t>
            </w:r>
          </w:p>
        </w:tc>
      </w:tr>
      <w:tr w:rsidR="00DD25F2" w:rsidRPr="00976C98" w14:paraId="035D8C90" w14:textId="77777777" w:rsidTr="00372F12">
        <w:trPr>
          <w:trHeight w:val="276"/>
          <w:jc w:val="center"/>
        </w:trPr>
        <w:tc>
          <w:tcPr>
            <w:tcW w:w="1728" w:type="dxa"/>
          </w:tcPr>
          <w:p w14:paraId="238BADA0" w14:textId="77777777" w:rsidR="00DD25F2" w:rsidRPr="00976C98" w:rsidRDefault="00DD25F2" w:rsidP="00FF7E8C">
            <w:pPr>
              <w:rPr>
                <w:rFonts w:cs="Arial"/>
                <w:szCs w:val="22"/>
              </w:rPr>
            </w:pPr>
            <w:r w:rsidRPr="00976C98">
              <w:rPr>
                <w:rFonts w:cs="Arial"/>
                <w:szCs w:val="22"/>
              </w:rPr>
              <w:t>LEC</w:t>
            </w:r>
          </w:p>
        </w:tc>
        <w:tc>
          <w:tcPr>
            <w:tcW w:w="7128" w:type="dxa"/>
          </w:tcPr>
          <w:p w14:paraId="4090857B" w14:textId="77777777" w:rsidR="00DD25F2" w:rsidRPr="00976C98" w:rsidRDefault="00DD25F2" w:rsidP="00FF7E8C">
            <w:pPr>
              <w:rPr>
                <w:rFonts w:cs="Arial"/>
                <w:szCs w:val="22"/>
              </w:rPr>
            </w:pPr>
            <w:r w:rsidRPr="00976C98">
              <w:rPr>
                <w:rFonts w:cs="Arial"/>
                <w:szCs w:val="22"/>
              </w:rPr>
              <w:t>Local Exchange Carrier</w:t>
            </w:r>
          </w:p>
        </w:tc>
      </w:tr>
      <w:tr w:rsidR="00DD25F2" w:rsidRPr="00976C98" w14:paraId="1DD1B824" w14:textId="77777777" w:rsidTr="00372F12">
        <w:trPr>
          <w:trHeight w:val="276"/>
          <w:jc w:val="center"/>
        </w:trPr>
        <w:tc>
          <w:tcPr>
            <w:tcW w:w="1728" w:type="dxa"/>
          </w:tcPr>
          <w:p w14:paraId="36E631BA" w14:textId="77777777" w:rsidR="00DD25F2" w:rsidRPr="00976C98" w:rsidRDefault="00DD25F2" w:rsidP="00FF7E8C">
            <w:pPr>
              <w:rPr>
                <w:rFonts w:cs="Arial"/>
                <w:szCs w:val="22"/>
              </w:rPr>
            </w:pPr>
            <w:r w:rsidRPr="00976C98">
              <w:rPr>
                <w:rFonts w:cs="Arial"/>
                <w:szCs w:val="22"/>
              </w:rPr>
              <w:t>LIR</w:t>
            </w:r>
          </w:p>
        </w:tc>
        <w:tc>
          <w:tcPr>
            <w:tcW w:w="7128" w:type="dxa"/>
          </w:tcPr>
          <w:p w14:paraId="380E7600" w14:textId="77777777" w:rsidR="00DD25F2" w:rsidRPr="00976C98" w:rsidRDefault="00DD25F2" w:rsidP="00FF7E8C">
            <w:pPr>
              <w:rPr>
                <w:rFonts w:cs="Arial"/>
                <w:szCs w:val="22"/>
              </w:rPr>
            </w:pPr>
            <w:r w:rsidRPr="00976C98">
              <w:rPr>
                <w:rFonts w:cs="Arial"/>
                <w:szCs w:val="22"/>
              </w:rPr>
              <w:t>Local Interconnection Region</w:t>
            </w:r>
          </w:p>
        </w:tc>
      </w:tr>
      <w:tr w:rsidR="00FF7E8C" w:rsidRPr="00976C98" w14:paraId="6A4C0B9C" w14:textId="77777777" w:rsidTr="00372F12">
        <w:trPr>
          <w:trHeight w:val="276"/>
          <w:jc w:val="center"/>
        </w:trPr>
        <w:tc>
          <w:tcPr>
            <w:tcW w:w="1728" w:type="dxa"/>
          </w:tcPr>
          <w:p w14:paraId="11920443" w14:textId="77777777" w:rsidR="00FF7E8C" w:rsidRPr="00976C98" w:rsidRDefault="00FF7E8C" w:rsidP="00DD25F2">
            <w:pPr>
              <w:rPr>
                <w:rFonts w:cs="Arial"/>
                <w:szCs w:val="22"/>
              </w:rPr>
            </w:pPr>
            <w:r w:rsidRPr="00976C98">
              <w:rPr>
                <w:rFonts w:cs="Arial"/>
                <w:szCs w:val="22"/>
              </w:rPr>
              <w:t>LNP</w:t>
            </w:r>
          </w:p>
        </w:tc>
        <w:tc>
          <w:tcPr>
            <w:tcW w:w="7128" w:type="dxa"/>
          </w:tcPr>
          <w:p w14:paraId="29BA473F" w14:textId="77777777" w:rsidR="00FF7E8C" w:rsidRPr="00976C98" w:rsidRDefault="00FF7E8C" w:rsidP="00DD25F2">
            <w:pPr>
              <w:rPr>
                <w:rFonts w:cs="Arial"/>
                <w:szCs w:val="22"/>
              </w:rPr>
            </w:pPr>
            <w:r w:rsidRPr="00976C98">
              <w:rPr>
                <w:rFonts w:cs="Arial"/>
                <w:szCs w:val="22"/>
              </w:rPr>
              <w:t>Local Number Portability</w:t>
            </w:r>
          </w:p>
        </w:tc>
      </w:tr>
      <w:tr w:rsidR="00DD25F2" w:rsidRPr="00976C98" w14:paraId="3709EEFE" w14:textId="77777777" w:rsidTr="00372F12">
        <w:trPr>
          <w:trHeight w:val="276"/>
          <w:jc w:val="center"/>
        </w:trPr>
        <w:tc>
          <w:tcPr>
            <w:tcW w:w="1728" w:type="dxa"/>
          </w:tcPr>
          <w:p w14:paraId="0A9E65BE" w14:textId="77777777" w:rsidR="00DD25F2" w:rsidRPr="00976C98" w:rsidRDefault="00DD25F2" w:rsidP="00DD25F2">
            <w:pPr>
              <w:rPr>
                <w:rFonts w:cs="Arial"/>
                <w:szCs w:val="22"/>
              </w:rPr>
            </w:pPr>
            <w:r w:rsidRPr="00976C98">
              <w:rPr>
                <w:rFonts w:cs="Arial"/>
                <w:szCs w:val="22"/>
              </w:rPr>
              <w:t>NANP</w:t>
            </w:r>
          </w:p>
        </w:tc>
        <w:tc>
          <w:tcPr>
            <w:tcW w:w="7128" w:type="dxa"/>
          </w:tcPr>
          <w:p w14:paraId="79B1DA20" w14:textId="77777777" w:rsidR="00DD25F2" w:rsidRPr="00976C98" w:rsidRDefault="00DD25F2" w:rsidP="00DD25F2">
            <w:pPr>
              <w:rPr>
                <w:rFonts w:cs="Arial"/>
                <w:szCs w:val="22"/>
              </w:rPr>
            </w:pPr>
            <w:r w:rsidRPr="00976C98">
              <w:rPr>
                <w:rFonts w:cs="Arial"/>
                <w:szCs w:val="22"/>
              </w:rPr>
              <w:t>North American Numbering Plan</w:t>
            </w:r>
          </w:p>
        </w:tc>
      </w:tr>
      <w:tr w:rsidR="00061CB8" w:rsidRPr="00976C98" w14:paraId="3EA9327C" w14:textId="77777777" w:rsidTr="00372F12">
        <w:trPr>
          <w:trHeight w:val="276"/>
          <w:jc w:val="center"/>
        </w:trPr>
        <w:tc>
          <w:tcPr>
            <w:tcW w:w="1728" w:type="dxa"/>
          </w:tcPr>
          <w:p w14:paraId="1322595F" w14:textId="77777777" w:rsidR="00061CB8" w:rsidRPr="00976C98" w:rsidRDefault="00061CB8" w:rsidP="00DD25F2">
            <w:pPr>
              <w:rPr>
                <w:rFonts w:cs="Arial"/>
                <w:szCs w:val="22"/>
              </w:rPr>
            </w:pPr>
            <w:r w:rsidRPr="00976C98">
              <w:rPr>
                <w:rFonts w:cs="Arial"/>
                <w:szCs w:val="22"/>
              </w:rPr>
              <w:t>NANPA</w:t>
            </w:r>
          </w:p>
        </w:tc>
        <w:tc>
          <w:tcPr>
            <w:tcW w:w="7128" w:type="dxa"/>
          </w:tcPr>
          <w:p w14:paraId="27CB55D9" w14:textId="77777777" w:rsidR="00061CB8" w:rsidRPr="00976C98" w:rsidRDefault="00061CB8" w:rsidP="00DD25F2">
            <w:pPr>
              <w:rPr>
                <w:rFonts w:cs="Arial"/>
                <w:szCs w:val="22"/>
              </w:rPr>
            </w:pPr>
            <w:r w:rsidRPr="00976C98">
              <w:rPr>
                <w:rFonts w:cs="Arial"/>
                <w:szCs w:val="22"/>
              </w:rPr>
              <w:t>North American Numbering Plan Administrator</w:t>
            </w:r>
          </w:p>
        </w:tc>
      </w:tr>
      <w:tr w:rsidR="00DD25F2" w:rsidRPr="00976C98" w14:paraId="0F86B65A" w14:textId="77777777" w:rsidTr="00372F12">
        <w:trPr>
          <w:trHeight w:val="276"/>
          <w:jc w:val="center"/>
        </w:trPr>
        <w:tc>
          <w:tcPr>
            <w:tcW w:w="1728" w:type="dxa"/>
          </w:tcPr>
          <w:p w14:paraId="7C0291EA" w14:textId="77777777" w:rsidR="00DD25F2" w:rsidRPr="00976C98" w:rsidRDefault="00DD25F2" w:rsidP="00DD25F2">
            <w:pPr>
              <w:rPr>
                <w:rFonts w:cs="Arial"/>
                <w:szCs w:val="22"/>
              </w:rPr>
            </w:pPr>
            <w:r w:rsidRPr="00976C98">
              <w:rPr>
                <w:rFonts w:cs="Arial"/>
                <w:szCs w:val="22"/>
              </w:rPr>
              <w:t>NITF</w:t>
            </w:r>
          </w:p>
        </w:tc>
        <w:tc>
          <w:tcPr>
            <w:tcW w:w="7128" w:type="dxa"/>
          </w:tcPr>
          <w:p w14:paraId="09A4BA2B" w14:textId="77777777" w:rsidR="00DD25F2" w:rsidRPr="00976C98" w:rsidRDefault="00DD25F2" w:rsidP="00DD25F2">
            <w:pPr>
              <w:rPr>
                <w:rFonts w:cs="Arial"/>
                <w:szCs w:val="22"/>
              </w:rPr>
            </w:pPr>
            <w:r w:rsidRPr="00976C98">
              <w:rPr>
                <w:rFonts w:cs="Arial"/>
                <w:szCs w:val="22"/>
              </w:rPr>
              <w:t>Network Implementation Task Force</w:t>
            </w:r>
          </w:p>
        </w:tc>
      </w:tr>
      <w:tr w:rsidR="00DD25F2" w:rsidRPr="00976C98" w14:paraId="577A350F" w14:textId="77777777" w:rsidTr="00372F12">
        <w:trPr>
          <w:trHeight w:val="276"/>
          <w:jc w:val="center"/>
        </w:trPr>
        <w:tc>
          <w:tcPr>
            <w:tcW w:w="1728" w:type="dxa"/>
          </w:tcPr>
          <w:p w14:paraId="3E0E4D0C" w14:textId="77777777" w:rsidR="00DD25F2" w:rsidRPr="00976C98" w:rsidRDefault="00DD25F2" w:rsidP="00DD25F2">
            <w:pPr>
              <w:rPr>
                <w:rFonts w:cs="Arial"/>
                <w:szCs w:val="22"/>
              </w:rPr>
            </w:pPr>
            <w:proofErr w:type="spellStart"/>
            <w:r w:rsidRPr="00976C98">
              <w:rPr>
                <w:rFonts w:cs="Arial"/>
                <w:szCs w:val="22"/>
              </w:rPr>
              <w:t>NoC</w:t>
            </w:r>
            <w:proofErr w:type="spellEnd"/>
          </w:p>
        </w:tc>
        <w:tc>
          <w:tcPr>
            <w:tcW w:w="7128" w:type="dxa"/>
          </w:tcPr>
          <w:p w14:paraId="45AEA199" w14:textId="77777777" w:rsidR="00DD25F2" w:rsidRPr="00976C98" w:rsidRDefault="00DD25F2" w:rsidP="00DD25F2">
            <w:pPr>
              <w:rPr>
                <w:rFonts w:cs="Arial"/>
                <w:szCs w:val="22"/>
              </w:rPr>
            </w:pPr>
            <w:r w:rsidRPr="00976C98">
              <w:rPr>
                <w:rFonts w:cs="Arial"/>
                <w:szCs w:val="22"/>
              </w:rPr>
              <w:t>Notice of Consultation</w:t>
            </w:r>
          </w:p>
        </w:tc>
      </w:tr>
      <w:tr w:rsidR="00DD25F2" w:rsidRPr="00976C98" w14:paraId="61ECB824" w14:textId="77777777" w:rsidTr="00372F12">
        <w:trPr>
          <w:trHeight w:val="276"/>
          <w:jc w:val="center"/>
        </w:trPr>
        <w:tc>
          <w:tcPr>
            <w:tcW w:w="1728" w:type="dxa"/>
          </w:tcPr>
          <w:p w14:paraId="06526F6C" w14:textId="77777777" w:rsidR="00DD25F2" w:rsidRPr="00976C98" w:rsidRDefault="00DD25F2" w:rsidP="00DD25F2">
            <w:pPr>
              <w:rPr>
                <w:rFonts w:cs="Arial"/>
                <w:szCs w:val="22"/>
              </w:rPr>
            </w:pPr>
            <w:r w:rsidRPr="00976C98">
              <w:rPr>
                <w:rFonts w:cs="Arial"/>
                <w:szCs w:val="22"/>
              </w:rPr>
              <w:t>NPA</w:t>
            </w:r>
          </w:p>
        </w:tc>
        <w:tc>
          <w:tcPr>
            <w:tcW w:w="7128" w:type="dxa"/>
          </w:tcPr>
          <w:p w14:paraId="23893616" w14:textId="77777777" w:rsidR="00DD25F2" w:rsidRPr="00976C98" w:rsidRDefault="00DD25F2" w:rsidP="00DD25F2">
            <w:pPr>
              <w:rPr>
                <w:rFonts w:cs="Arial"/>
                <w:szCs w:val="22"/>
              </w:rPr>
            </w:pPr>
            <w:r w:rsidRPr="00976C98">
              <w:rPr>
                <w:rFonts w:cs="Arial"/>
                <w:szCs w:val="22"/>
              </w:rPr>
              <w:t>Numbering Plan Area (Area Code)</w:t>
            </w:r>
          </w:p>
        </w:tc>
      </w:tr>
      <w:tr w:rsidR="00DD25F2" w:rsidRPr="00976C98" w14:paraId="1AD99722" w14:textId="77777777" w:rsidTr="00372F12">
        <w:trPr>
          <w:trHeight w:val="276"/>
          <w:jc w:val="center"/>
        </w:trPr>
        <w:tc>
          <w:tcPr>
            <w:tcW w:w="1728" w:type="dxa"/>
          </w:tcPr>
          <w:p w14:paraId="5161283A" w14:textId="77777777" w:rsidR="00DD25F2" w:rsidRPr="00976C98" w:rsidRDefault="00DD25F2" w:rsidP="00DD25F2">
            <w:pPr>
              <w:rPr>
                <w:rFonts w:cs="Arial"/>
                <w:szCs w:val="22"/>
              </w:rPr>
            </w:pPr>
            <w:r w:rsidRPr="00976C98">
              <w:rPr>
                <w:rFonts w:cs="Arial"/>
                <w:szCs w:val="22"/>
              </w:rPr>
              <w:t>NRUF</w:t>
            </w:r>
          </w:p>
        </w:tc>
        <w:tc>
          <w:tcPr>
            <w:tcW w:w="7128" w:type="dxa"/>
          </w:tcPr>
          <w:p w14:paraId="1751092C" w14:textId="0AE60B9E" w:rsidR="00DD25F2" w:rsidRPr="00976C98" w:rsidRDefault="00DD25F2" w:rsidP="00DD25F2">
            <w:pPr>
              <w:rPr>
                <w:rFonts w:cs="Arial"/>
                <w:szCs w:val="22"/>
              </w:rPr>
            </w:pPr>
            <w:r w:rsidRPr="00976C98">
              <w:rPr>
                <w:rFonts w:cs="Arial"/>
                <w:szCs w:val="22"/>
              </w:rPr>
              <w:t>Number</w:t>
            </w:r>
            <w:r w:rsidR="00F92A96" w:rsidRPr="00976C98">
              <w:rPr>
                <w:rFonts w:cs="Arial"/>
                <w:szCs w:val="22"/>
              </w:rPr>
              <w:t>ing</w:t>
            </w:r>
            <w:r w:rsidRPr="00976C98">
              <w:rPr>
                <w:rFonts w:cs="Arial"/>
                <w:szCs w:val="22"/>
              </w:rPr>
              <w:t xml:space="preserve"> Resource Utilization Forecast</w:t>
            </w:r>
          </w:p>
        </w:tc>
      </w:tr>
      <w:tr w:rsidR="00DD25F2" w:rsidRPr="00976C98" w14:paraId="14131FF4" w14:textId="77777777" w:rsidTr="00372F12">
        <w:trPr>
          <w:trHeight w:val="276"/>
          <w:jc w:val="center"/>
        </w:trPr>
        <w:tc>
          <w:tcPr>
            <w:tcW w:w="1728" w:type="dxa"/>
          </w:tcPr>
          <w:p w14:paraId="2887A508" w14:textId="77777777" w:rsidR="00DD25F2" w:rsidRPr="00976C98" w:rsidRDefault="00DD25F2" w:rsidP="00DD25F2">
            <w:pPr>
              <w:rPr>
                <w:rFonts w:cs="Arial"/>
                <w:szCs w:val="22"/>
              </w:rPr>
            </w:pPr>
            <w:r w:rsidRPr="00976C98">
              <w:rPr>
                <w:rFonts w:cs="Arial"/>
                <w:szCs w:val="22"/>
              </w:rPr>
              <w:t>PD</w:t>
            </w:r>
          </w:p>
        </w:tc>
        <w:tc>
          <w:tcPr>
            <w:tcW w:w="7128" w:type="dxa"/>
          </w:tcPr>
          <w:p w14:paraId="76D2E7CA" w14:textId="77777777" w:rsidR="00DD25F2" w:rsidRPr="00976C98" w:rsidRDefault="00DD25F2" w:rsidP="00DD25F2">
            <w:pPr>
              <w:rPr>
                <w:rFonts w:cs="Arial"/>
                <w:szCs w:val="22"/>
              </w:rPr>
            </w:pPr>
            <w:r w:rsidRPr="00976C98">
              <w:rPr>
                <w:rFonts w:cs="Arial"/>
                <w:szCs w:val="22"/>
              </w:rPr>
              <w:t>Planning Document</w:t>
            </w:r>
          </w:p>
        </w:tc>
      </w:tr>
      <w:tr w:rsidR="00DD25F2" w:rsidRPr="00976C98" w14:paraId="5E3D3B68" w14:textId="77777777" w:rsidTr="00372F12">
        <w:trPr>
          <w:trHeight w:val="276"/>
          <w:jc w:val="center"/>
        </w:trPr>
        <w:tc>
          <w:tcPr>
            <w:tcW w:w="1728" w:type="dxa"/>
          </w:tcPr>
          <w:p w14:paraId="3CBD98F3" w14:textId="77777777" w:rsidR="00DD25F2" w:rsidRPr="00976C98" w:rsidRDefault="00DD25F2" w:rsidP="00DD25F2">
            <w:pPr>
              <w:rPr>
                <w:rFonts w:cs="Arial"/>
                <w:szCs w:val="22"/>
              </w:rPr>
            </w:pPr>
            <w:r w:rsidRPr="00976C98">
              <w:rPr>
                <w:rFonts w:cs="Arial"/>
                <w:szCs w:val="22"/>
              </w:rPr>
              <w:t>PED</w:t>
            </w:r>
          </w:p>
        </w:tc>
        <w:tc>
          <w:tcPr>
            <w:tcW w:w="7128" w:type="dxa"/>
          </w:tcPr>
          <w:p w14:paraId="50A17CCA" w14:textId="751AB1CE" w:rsidR="00DD25F2" w:rsidRPr="00976C98" w:rsidRDefault="00DD25F2" w:rsidP="00013B47">
            <w:pPr>
              <w:rPr>
                <w:rFonts w:cs="Arial"/>
                <w:szCs w:val="22"/>
              </w:rPr>
            </w:pPr>
            <w:r w:rsidRPr="00976C98">
              <w:rPr>
                <w:rFonts w:cs="Arial"/>
                <w:szCs w:val="22"/>
              </w:rPr>
              <w:t>Projected Exhaust Date</w:t>
            </w:r>
          </w:p>
        </w:tc>
      </w:tr>
      <w:tr w:rsidR="00856CFB" w:rsidRPr="00976C98" w14:paraId="0B824797" w14:textId="77777777" w:rsidTr="00372F12">
        <w:trPr>
          <w:trHeight w:val="276"/>
          <w:jc w:val="center"/>
        </w:trPr>
        <w:tc>
          <w:tcPr>
            <w:tcW w:w="1728" w:type="dxa"/>
          </w:tcPr>
          <w:p w14:paraId="6E1CDF71" w14:textId="77777777" w:rsidR="00856CFB" w:rsidRPr="00976C98" w:rsidRDefault="00856CFB" w:rsidP="00DD25F2">
            <w:pPr>
              <w:rPr>
                <w:rFonts w:cs="Arial"/>
                <w:szCs w:val="22"/>
              </w:rPr>
            </w:pPr>
            <w:r w:rsidRPr="00976C98">
              <w:rPr>
                <w:rFonts w:cs="Arial"/>
                <w:szCs w:val="22"/>
              </w:rPr>
              <w:t>PL</w:t>
            </w:r>
          </w:p>
        </w:tc>
        <w:tc>
          <w:tcPr>
            <w:tcW w:w="7128" w:type="dxa"/>
          </w:tcPr>
          <w:p w14:paraId="64B4EA02" w14:textId="77777777" w:rsidR="00856CFB" w:rsidRPr="00976C98" w:rsidRDefault="00856CFB" w:rsidP="00DD25F2">
            <w:pPr>
              <w:rPr>
                <w:rFonts w:cs="Arial"/>
                <w:szCs w:val="22"/>
              </w:rPr>
            </w:pPr>
            <w:r w:rsidRPr="00976C98">
              <w:rPr>
                <w:rFonts w:cs="Arial"/>
                <w:szCs w:val="22"/>
              </w:rPr>
              <w:t>Planning Letter</w:t>
            </w:r>
          </w:p>
        </w:tc>
      </w:tr>
      <w:tr w:rsidR="00DD25F2" w:rsidRPr="004230E7" w14:paraId="50560260" w14:textId="77777777" w:rsidTr="004D3214">
        <w:trPr>
          <w:trHeight w:val="238"/>
          <w:jc w:val="center"/>
        </w:trPr>
        <w:tc>
          <w:tcPr>
            <w:tcW w:w="1728" w:type="dxa"/>
          </w:tcPr>
          <w:p w14:paraId="20011ECF" w14:textId="77777777" w:rsidR="00DD25F2" w:rsidRPr="00976C98" w:rsidRDefault="00DD25F2" w:rsidP="00DD25F2">
            <w:pPr>
              <w:rPr>
                <w:rFonts w:cs="Arial"/>
                <w:szCs w:val="22"/>
              </w:rPr>
            </w:pPr>
            <w:r w:rsidRPr="00976C98">
              <w:rPr>
                <w:rFonts w:cs="Arial"/>
                <w:szCs w:val="22"/>
              </w:rPr>
              <w:t>POI</w:t>
            </w:r>
          </w:p>
        </w:tc>
        <w:tc>
          <w:tcPr>
            <w:tcW w:w="7128" w:type="dxa"/>
          </w:tcPr>
          <w:p w14:paraId="6607B274" w14:textId="77777777" w:rsidR="00DD25F2" w:rsidRPr="00976C98" w:rsidRDefault="00DD25F2" w:rsidP="00DD25F2">
            <w:pPr>
              <w:rPr>
                <w:rFonts w:cs="Arial"/>
                <w:szCs w:val="22"/>
              </w:rPr>
            </w:pPr>
            <w:r w:rsidRPr="00976C98">
              <w:rPr>
                <w:rFonts w:cs="Arial"/>
                <w:szCs w:val="22"/>
              </w:rPr>
              <w:t>Point of Interconnection</w:t>
            </w:r>
          </w:p>
        </w:tc>
      </w:tr>
      <w:tr w:rsidR="00826A99" w:rsidRPr="00976C98" w14:paraId="4420D2A1" w14:textId="77777777" w:rsidTr="00372F12">
        <w:trPr>
          <w:trHeight w:val="276"/>
          <w:jc w:val="center"/>
        </w:trPr>
        <w:tc>
          <w:tcPr>
            <w:tcW w:w="1728" w:type="dxa"/>
          </w:tcPr>
          <w:p w14:paraId="2D1178FA" w14:textId="0112387D" w:rsidR="00826A99" w:rsidRPr="00976C98" w:rsidRDefault="00826A99" w:rsidP="00DD25F2">
            <w:pPr>
              <w:rPr>
                <w:rFonts w:cs="Arial"/>
                <w:szCs w:val="22"/>
              </w:rPr>
            </w:pPr>
            <w:r>
              <w:rPr>
                <w:rFonts w:cs="Arial"/>
                <w:szCs w:val="22"/>
              </w:rPr>
              <w:t>PROC</w:t>
            </w:r>
          </w:p>
        </w:tc>
        <w:tc>
          <w:tcPr>
            <w:tcW w:w="7128" w:type="dxa"/>
          </w:tcPr>
          <w:p w14:paraId="125AE571" w14:textId="73E96D10" w:rsidR="00826A99" w:rsidRPr="00976C98" w:rsidRDefault="00826A99" w:rsidP="00DD25F2">
            <w:pPr>
              <w:rPr>
                <w:rFonts w:cs="Arial"/>
                <w:szCs w:val="22"/>
              </w:rPr>
            </w:pPr>
            <w:r>
              <w:t>Proposal for Relief of an Overlay NPA Complex</w:t>
            </w:r>
          </w:p>
        </w:tc>
      </w:tr>
      <w:tr w:rsidR="00730F85" w:rsidRPr="00976C98" w14:paraId="37628E5A" w14:textId="77777777" w:rsidTr="00372F12">
        <w:trPr>
          <w:trHeight w:val="276"/>
          <w:jc w:val="center"/>
        </w:trPr>
        <w:tc>
          <w:tcPr>
            <w:tcW w:w="1728" w:type="dxa"/>
          </w:tcPr>
          <w:p w14:paraId="0EA60ED8" w14:textId="77777777" w:rsidR="00730F85" w:rsidRPr="00976C98" w:rsidRDefault="00730F85" w:rsidP="00DD25F2">
            <w:pPr>
              <w:rPr>
                <w:rFonts w:cs="Arial"/>
                <w:szCs w:val="22"/>
              </w:rPr>
            </w:pPr>
            <w:r w:rsidRPr="00976C98">
              <w:rPr>
                <w:rFonts w:cs="Arial"/>
                <w:szCs w:val="22"/>
              </w:rPr>
              <w:t>PSAP</w:t>
            </w:r>
          </w:p>
        </w:tc>
        <w:tc>
          <w:tcPr>
            <w:tcW w:w="7128" w:type="dxa"/>
          </w:tcPr>
          <w:p w14:paraId="13943283" w14:textId="77777777" w:rsidR="00730F85" w:rsidRPr="00976C98" w:rsidRDefault="00730F85" w:rsidP="00DD25F2">
            <w:pPr>
              <w:rPr>
                <w:rFonts w:cs="Arial"/>
                <w:szCs w:val="22"/>
              </w:rPr>
            </w:pPr>
            <w:r w:rsidRPr="00976C98">
              <w:rPr>
                <w:rFonts w:cs="Arial"/>
                <w:szCs w:val="22"/>
              </w:rPr>
              <w:t>Public Safety Answering Point</w:t>
            </w:r>
          </w:p>
        </w:tc>
      </w:tr>
      <w:tr w:rsidR="00DD25F2" w:rsidRPr="00976C98" w14:paraId="0631E84D" w14:textId="77777777" w:rsidTr="00372F12">
        <w:trPr>
          <w:trHeight w:val="276"/>
          <w:jc w:val="center"/>
        </w:trPr>
        <w:tc>
          <w:tcPr>
            <w:tcW w:w="1728" w:type="dxa"/>
          </w:tcPr>
          <w:p w14:paraId="5AFBE677" w14:textId="77777777" w:rsidR="00DD25F2" w:rsidRPr="00976C98" w:rsidRDefault="00DD25F2" w:rsidP="00DD25F2">
            <w:pPr>
              <w:rPr>
                <w:rFonts w:cs="Arial"/>
                <w:szCs w:val="22"/>
              </w:rPr>
            </w:pPr>
            <w:r w:rsidRPr="00976C98">
              <w:rPr>
                <w:rFonts w:cs="Arial"/>
                <w:szCs w:val="22"/>
              </w:rPr>
              <w:t>RIP</w:t>
            </w:r>
          </w:p>
        </w:tc>
        <w:tc>
          <w:tcPr>
            <w:tcW w:w="7128" w:type="dxa"/>
          </w:tcPr>
          <w:p w14:paraId="0CC53FEC" w14:textId="77777777" w:rsidR="00DD25F2" w:rsidRPr="00976C98" w:rsidRDefault="00DD25F2" w:rsidP="00DD25F2">
            <w:pPr>
              <w:rPr>
                <w:rFonts w:cs="Arial"/>
                <w:szCs w:val="22"/>
              </w:rPr>
            </w:pPr>
            <w:r w:rsidRPr="00976C98">
              <w:rPr>
                <w:rFonts w:cs="Arial"/>
                <w:szCs w:val="22"/>
              </w:rPr>
              <w:t>Relief Implementation Plan</w:t>
            </w:r>
          </w:p>
        </w:tc>
      </w:tr>
      <w:tr w:rsidR="00DD25F2" w:rsidRPr="00976C98" w14:paraId="400D606A" w14:textId="77777777" w:rsidTr="00372F12">
        <w:trPr>
          <w:trHeight w:val="276"/>
          <w:jc w:val="center"/>
        </w:trPr>
        <w:tc>
          <w:tcPr>
            <w:tcW w:w="1728" w:type="dxa"/>
          </w:tcPr>
          <w:p w14:paraId="43A981DA" w14:textId="77777777" w:rsidR="00DD25F2" w:rsidRPr="00976C98" w:rsidRDefault="00DD25F2" w:rsidP="00DD25F2">
            <w:pPr>
              <w:rPr>
                <w:rFonts w:cs="Arial"/>
                <w:szCs w:val="22"/>
              </w:rPr>
            </w:pPr>
            <w:r w:rsidRPr="00976C98">
              <w:rPr>
                <w:rFonts w:cs="Arial"/>
                <w:szCs w:val="22"/>
              </w:rPr>
              <w:t>R-NRUF</w:t>
            </w:r>
          </w:p>
        </w:tc>
        <w:tc>
          <w:tcPr>
            <w:tcW w:w="7128" w:type="dxa"/>
          </w:tcPr>
          <w:p w14:paraId="58E764A8" w14:textId="77777777" w:rsidR="00DD25F2" w:rsidRPr="00976C98" w:rsidRDefault="00DD25F2" w:rsidP="00DD25F2">
            <w:pPr>
              <w:rPr>
                <w:rFonts w:cs="Arial"/>
                <w:szCs w:val="22"/>
              </w:rPr>
            </w:pPr>
            <w:r w:rsidRPr="00976C98">
              <w:rPr>
                <w:rFonts w:cs="Arial"/>
                <w:szCs w:val="22"/>
              </w:rPr>
              <w:t>Relief Planning Numbering Resource Utilization Forecast</w:t>
            </w:r>
          </w:p>
        </w:tc>
      </w:tr>
      <w:tr w:rsidR="00DD25F2" w:rsidRPr="00976C98" w14:paraId="534A68F6" w14:textId="77777777" w:rsidTr="00372F12">
        <w:trPr>
          <w:trHeight w:val="276"/>
          <w:jc w:val="center"/>
        </w:trPr>
        <w:tc>
          <w:tcPr>
            <w:tcW w:w="1728" w:type="dxa"/>
          </w:tcPr>
          <w:p w14:paraId="5C38A51D" w14:textId="77777777" w:rsidR="00DD25F2" w:rsidRPr="00976C98" w:rsidRDefault="00DD25F2" w:rsidP="00DD25F2">
            <w:pPr>
              <w:rPr>
                <w:rFonts w:cs="Arial"/>
                <w:szCs w:val="22"/>
              </w:rPr>
            </w:pPr>
            <w:r w:rsidRPr="00976C98">
              <w:rPr>
                <w:rFonts w:cs="Arial"/>
                <w:szCs w:val="22"/>
              </w:rPr>
              <w:t>RPC</w:t>
            </w:r>
          </w:p>
        </w:tc>
        <w:tc>
          <w:tcPr>
            <w:tcW w:w="7128" w:type="dxa"/>
          </w:tcPr>
          <w:p w14:paraId="042324E0" w14:textId="77777777" w:rsidR="00DD25F2" w:rsidRPr="00976C98" w:rsidRDefault="00DD25F2" w:rsidP="00DD25F2">
            <w:pPr>
              <w:rPr>
                <w:rFonts w:cs="Arial"/>
                <w:szCs w:val="22"/>
              </w:rPr>
            </w:pPr>
            <w:r w:rsidRPr="00976C98">
              <w:rPr>
                <w:rFonts w:cs="Arial"/>
                <w:szCs w:val="22"/>
              </w:rPr>
              <w:t>Relief Planning Committee</w:t>
            </w:r>
          </w:p>
        </w:tc>
      </w:tr>
      <w:tr w:rsidR="00DD25F2" w:rsidRPr="00976C98" w14:paraId="44D0A374" w14:textId="77777777" w:rsidTr="00372F12">
        <w:trPr>
          <w:trHeight w:val="276"/>
          <w:jc w:val="center"/>
        </w:trPr>
        <w:tc>
          <w:tcPr>
            <w:tcW w:w="1728" w:type="dxa"/>
          </w:tcPr>
          <w:p w14:paraId="68A9790F" w14:textId="77777777" w:rsidR="00DD25F2" w:rsidRPr="00976C98" w:rsidRDefault="00DD25F2" w:rsidP="00FF7E8C">
            <w:pPr>
              <w:rPr>
                <w:rFonts w:cs="Arial"/>
                <w:szCs w:val="22"/>
              </w:rPr>
            </w:pPr>
            <w:r w:rsidRPr="00976C98">
              <w:rPr>
                <w:rFonts w:cs="Arial"/>
                <w:szCs w:val="22"/>
              </w:rPr>
              <w:t>TSP</w:t>
            </w:r>
          </w:p>
        </w:tc>
        <w:tc>
          <w:tcPr>
            <w:tcW w:w="7128" w:type="dxa"/>
          </w:tcPr>
          <w:p w14:paraId="48963088" w14:textId="77777777" w:rsidR="00DD25F2" w:rsidRPr="00976C98" w:rsidRDefault="00DD25F2" w:rsidP="00FF7E8C">
            <w:pPr>
              <w:rPr>
                <w:rFonts w:cs="Arial"/>
                <w:szCs w:val="22"/>
              </w:rPr>
            </w:pPr>
            <w:r w:rsidRPr="00976C98">
              <w:rPr>
                <w:rFonts w:cs="Arial"/>
                <w:szCs w:val="22"/>
              </w:rPr>
              <w:t>Telecommunications Service Provider</w:t>
            </w:r>
          </w:p>
        </w:tc>
      </w:tr>
      <w:tr w:rsidR="00DD25F2" w:rsidRPr="00976C98" w14:paraId="75F636BD" w14:textId="77777777" w:rsidTr="00372F12">
        <w:trPr>
          <w:trHeight w:val="276"/>
          <w:jc w:val="center"/>
        </w:trPr>
        <w:tc>
          <w:tcPr>
            <w:tcW w:w="1728" w:type="dxa"/>
          </w:tcPr>
          <w:p w14:paraId="131B6F03" w14:textId="77777777" w:rsidR="00DD25F2" w:rsidRPr="00976C98" w:rsidRDefault="00DD25F2" w:rsidP="00DD25F2">
            <w:pPr>
              <w:rPr>
                <w:rFonts w:cs="Arial"/>
                <w:szCs w:val="22"/>
              </w:rPr>
            </w:pPr>
            <w:r w:rsidRPr="00976C98">
              <w:rPr>
                <w:rFonts w:cs="Arial"/>
                <w:szCs w:val="22"/>
              </w:rPr>
              <w:t>WNP</w:t>
            </w:r>
          </w:p>
        </w:tc>
        <w:tc>
          <w:tcPr>
            <w:tcW w:w="7128" w:type="dxa"/>
          </w:tcPr>
          <w:p w14:paraId="1E7E7FB6" w14:textId="77777777" w:rsidR="00DD25F2" w:rsidRPr="00976C98" w:rsidRDefault="00DD25F2" w:rsidP="00DD25F2">
            <w:pPr>
              <w:rPr>
                <w:rFonts w:cs="Arial"/>
                <w:szCs w:val="22"/>
              </w:rPr>
            </w:pPr>
            <w:r w:rsidRPr="00976C98">
              <w:rPr>
                <w:rFonts w:cs="Arial"/>
                <w:szCs w:val="22"/>
              </w:rPr>
              <w:t>Wireless Number Portability</w:t>
            </w:r>
          </w:p>
        </w:tc>
      </w:tr>
      <w:tr w:rsidR="00DD25F2" w:rsidRPr="00976C98" w14:paraId="1AA6C135" w14:textId="77777777" w:rsidTr="00372F12">
        <w:trPr>
          <w:trHeight w:val="276"/>
          <w:jc w:val="center"/>
        </w:trPr>
        <w:tc>
          <w:tcPr>
            <w:tcW w:w="1728" w:type="dxa"/>
          </w:tcPr>
          <w:p w14:paraId="019EF7C3" w14:textId="77777777" w:rsidR="00DD25F2" w:rsidRPr="00976C98" w:rsidRDefault="00DD25F2" w:rsidP="00FF7E8C">
            <w:pPr>
              <w:rPr>
                <w:rFonts w:cs="Arial"/>
                <w:szCs w:val="22"/>
              </w:rPr>
            </w:pPr>
            <w:r w:rsidRPr="00976C98">
              <w:rPr>
                <w:rFonts w:cs="Arial"/>
                <w:szCs w:val="22"/>
              </w:rPr>
              <w:t>WSP</w:t>
            </w:r>
          </w:p>
        </w:tc>
        <w:tc>
          <w:tcPr>
            <w:tcW w:w="7128" w:type="dxa"/>
          </w:tcPr>
          <w:p w14:paraId="4A939422" w14:textId="5F283EAB" w:rsidR="00DD25F2" w:rsidRPr="00976C98" w:rsidRDefault="00DD25F2" w:rsidP="00DD25F2">
            <w:pPr>
              <w:rPr>
                <w:rFonts w:cs="Arial"/>
                <w:szCs w:val="22"/>
              </w:rPr>
            </w:pPr>
            <w:r w:rsidRPr="00976C98">
              <w:rPr>
                <w:rFonts w:cs="Arial"/>
                <w:szCs w:val="22"/>
              </w:rPr>
              <w:t>Wireless Service Provider</w:t>
            </w:r>
          </w:p>
        </w:tc>
      </w:tr>
    </w:tbl>
    <w:p w14:paraId="0A4EDFEE" w14:textId="77777777" w:rsidR="00537D02" w:rsidRPr="00976C98" w:rsidRDefault="00537D02"/>
    <w:p w14:paraId="0EF1607E" w14:textId="77777777" w:rsidR="00FF7E8C" w:rsidRPr="00976C98" w:rsidRDefault="00FF7E8C"/>
    <w:p w14:paraId="5D0F69A2" w14:textId="77777777" w:rsidR="00C54570" w:rsidRPr="00976C98" w:rsidRDefault="00C54570">
      <w:pPr>
        <w:sectPr w:rsidR="00C54570" w:rsidRPr="00976C98" w:rsidSect="00A55CF5">
          <w:headerReference w:type="default" r:id="rId14"/>
          <w:footerReference w:type="default" r:id="rId15"/>
          <w:footnotePr>
            <w:pos w:val="beneathText"/>
          </w:footnotePr>
          <w:endnotePr>
            <w:numFmt w:val="decimal"/>
          </w:endnotePr>
          <w:pgSz w:w="12240" w:h="15840" w:code="1"/>
          <w:pgMar w:top="720" w:right="1440" w:bottom="1440" w:left="1440" w:header="720" w:footer="576" w:gutter="0"/>
          <w:pgNumType w:fmt="lowerRoman" w:start="1"/>
          <w:cols w:space="720"/>
        </w:sectPr>
      </w:pPr>
    </w:p>
    <w:p w14:paraId="33545DF8" w14:textId="77777777" w:rsidR="00537D02" w:rsidRPr="00976C98" w:rsidRDefault="00537D02"/>
    <w:p w14:paraId="515628E0" w14:textId="3F2D3A78" w:rsidR="00AC1299" w:rsidRDefault="00AC1299" w:rsidP="00537D02">
      <w:pPr>
        <w:jc w:val="center"/>
        <w:rPr>
          <w:b/>
          <w:sz w:val="27"/>
          <w:szCs w:val="27"/>
        </w:rPr>
      </w:pPr>
      <w:bookmarkStart w:id="7" w:name="_Hlk51159518"/>
      <w:r w:rsidRPr="00AC1299">
        <w:rPr>
          <w:b/>
          <w:sz w:val="27"/>
          <w:szCs w:val="27"/>
        </w:rPr>
        <w:t>Proposal for Relief of an Overlay NPA Complex (PROC)</w:t>
      </w:r>
    </w:p>
    <w:p w14:paraId="46A5BF12" w14:textId="627694D8" w:rsidR="00537D02" w:rsidRPr="00E10ECF" w:rsidRDefault="00537D02" w:rsidP="00537D02">
      <w:pPr>
        <w:jc w:val="center"/>
        <w:rPr>
          <w:b/>
          <w:sz w:val="27"/>
          <w:szCs w:val="27"/>
        </w:rPr>
      </w:pPr>
      <w:r w:rsidRPr="00E10ECF">
        <w:rPr>
          <w:b/>
          <w:sz w:val="27"/>
          <w:szCs w:val="27"/>
        </w:rPr>
        <w:t>Number</w:t>
      </w:r>
      <w:r w:rsidR="009902C3" w:rsidRPr="00E10ECF">
        <w:rPr>
          <w:b/>
          <w:sz w:val="27"/>
          <w:szCs w:val="27"/>
        </w:rPr>
        <w:t>ing</w:t>
      </w:r>
      <w:r w:rsidRPr="00E10ECF">
        <w:rPr>
          <w:b/>
          <w:sz w:val="27"/>
          <w:szCs w:val="27"/>
        </w:rPr>
        <w:t xml:space="preserve"> Plan Area (NPA) </w:t>
      </w:r>
      <w:r w:rsidR="00CA5FB2">
        <w:rPr>
          <w:b/>
          <w:sz w:val="27"/>
          <w:szCs w:val="27"/>
        </w:rPr>
        <w:t>226/519/548</w:t>
      </w:r>
    </w:p>
    <w:bookmarkEnd w:id="7"/>
    <w:p w14:paraId="10C1744D" w14:textId="689779B9" w:rsidR="0031330B" w:rsidRPr="007F264C" w:rsidRDefault="0031330B" w:rsidP="00952B15"/>
    <w:p w14:paraId="7F90B623" w14:textId="77777777" w:rsidR="0031330B" w:rsidRPr="007F264C" w:rsidRDefault="0031330B" w:rsidP="0031330B"/>
    <w:p w14:paraId="16BD61C2" w14:textId="77777777" w:rsidR="00537D02" w:rsidRPr="00976C98" w:rsidRDefault="00537D02" w:rsidP="00537D02">
      <w:pPr>
        <w:pStyle w:val="Heading1"/>
      </w:pPr>
      <w:bookmarkStart w:id="8" w:name="_Toc82753169"/>
      <w:r w:rsidRPr="00976C98">
        <w:t>INTRODUCTION</w:t>
      </w:r>
      <w:bookmarkEnd w:id="8"/>
    </w:p>
    <w:p w14:paraId="68336DEB" w14:textId="77777777" w:rsidR="00E10ECF" w:rsidRDefault="00E10ECF" w:rsidP="00E10ECF"/>
    <w:p w14:paraId="180CCE41" w14:textId="29215FF1" w:rsidR="00E10ECF" w:rsidRPr="0045585F" w:rsidRDefault="00E10ECF" w:rsidP="004D3214">
      <w:pPr>
        <w:rPr>
          <w:szCs w:val="22"/>
        </w:rPr>
      </w:pPr>
      <w:r w:rsidRPr="00D700EF">
        <w:rPr>
          <w:szCs w:val="22"/>
        </w:rPr>
        <w:t xml:space="preserve">The following table provides a </w:t>
      </w:r>
      <w:r w:rsidR="003C3FE1" w:rsidRPr="00B67EF7">
        <w:rPr>
          <w:szCs w:val="22"/>
        </w:rPr>
        <w:t>high-level</w:t>
      </w:r>
      <w:r w:rsidRPr="00C44D3B">
        <w:rPr>
          <w:szCs w:val="22"/>
        </w:rPr>
        <w:t xml:space="preserve"> summary of the history of area code usage in the area currently served by NPA </w:t>
      </w:r>
      <w:r w:rsidR="00CA5FB2" w:rsidRPr="00C44D3B">
        <w:rPr>
          <w:szCs w:val="22"/>
        </w:rPr>
        <w:t>226/519/548</w:t>
      </w:r>
      <w:r w:rsidRPr="0045585F">
        <w:rPr>
          <w:szCs w:val="22"/>
        </w:rPr>
        <w:t xml:space="preserve"> since 1947.</w:t>
      </w:r>
    </w:p>
    <w:p w14:paraId="3E514D15" w14:textId="77777777" w:rsidR="00E10ECF" w:rsidRDefault="00E10ECF" w:rsidP="00E10ECF"/>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56"/>
        <w:gridCol w:w="8184"/>
      </w:tblGrid>
      <w:tr w:rsidR="00E10ECF" w14:paraId="411BA745" w14:textId="77777777" w:rsidTr="007277DB">
        <w:tc>
          <w:tcPr>
            <w:tcW w:w="1356" w:type="dxa"/>
          </w:tcPr>
          <w:p w14:paraId="500704AE" w14:textId="77777777" w:rsidR="00E10ECF" w:rsidRPr="006206E4" w:rsidRDefault="00E10ECF" w:rsidP="009861E6">
            <w:pPr>
              <w:jc w:val="center"/>
              <w:rPr>
                <w:b/>
              </w:rPr>
            </w:pPr>
            <w:r w:rsidRPr="006206E4">
              <w:rPr>
                <w:b/>
              </w:rPr>
              <w:t>Year</w:t>
            </w:r>
          </w:p>
        </w:tc>
        <w:tc>
          <w:tcPr>
            <w:tcW w:w="8184" w:type="dxa"/>
          </w:tcPr>
          <w:p w14:paraId="384B7030" w14:textId="77777777" w:rsidR="00E10ECF" w:rsidRPr="006206E4" w:rsidRDefault="00E10ECF" w:rsidP="009861E6">
            <w:pPr>
              <w:jc w:val="center"/>
              <w:rPr>
                <w:b/>
              </w:rPr>
            </w:pPr>
            <w:r w:rsidRPr="006206E4">
              <w:rPr>
                <w:b/>
              </w:rPr>
              <w:t>Activity</w:t>
            </w:r>
          </w:p>
        </w:tc>
      </w:tr>
      <w:tr w:rsidR="00E10ECF" w14:paraId="04F4B5DA" w14:textId="77777777" w:rsidTr="007277DB">
        <w:tc>
          <w:tcPr>
            <w:tcW w:w="1356" w:type="dxa"/>
          </w:tcPr>
          <w:p w14:paraId="5CECE6FE" w14:textId="77777777" w:rsidR="00E10ECF" w:rsidRPr="00D04B72" w:rsidRDefault="00E10ECF" w:rsidP="009861E6">
            <w:pPr>
              <w:jc w:val="center"/>
            </w:pPr>
            <w:r w:rsidRPr="00D04B72">
              <w:t>1947</w:t>
            </w:r>
          </w:p>
        </w:tc>
        <w:tc>
          <w:tcPr>
            <w:tcW w:w="8184" w:type="dxa"/>
          </w:tcPr>
          <w:p w14:paraId="076691D1" w14:textId="098DFBE0" w:rsidR="00E10ECF" w:rsidRPr="00D04B72" w:rsidRDefault="00E10ECF" w:rsidP="009861E6">
            <w:pPr>
              <w:rPr>
                <w:rFonts w:cs="Arial"/>
                <w:szCs w:val="22"/>
              </w:rPr>
            </w:pPr>
            <w:r w:rsidRPr="00D04B72">
              <w:rPr>
                <w:rFonts w:cs="Arial"/>
                <w:szCs w:val="22"/>
              </w:rPr>
              <w:t xml:space="preserve">Area Code </w:t>
            </w:r>
            <w:r w:rsidR="00210EFF">
              <w:rPr>
                <w:rFonts w:cs="Arial"/>
                <w:szCs w:val="22"/>
              </w:rPr>
              <w:t>416 and 613 are assigned to Ontario by AT&amp;T</w:t>
            </w:r>
          </w:p>
        </w:tc>
      </w:tr>
      <w:tr w:rsidR="00E10ECF" w14:paraId="59E9AB68" w14:textId="77777777" w:rsidTr="007277DB">
        <w:tc>
          <w:tcPr>
            <w:tcW w:w="1356" w:type="dxa"/>
          </w:tcPr>
          <w:p w14:paraId="792818C2" w14:textId="7383A558" w:rsidR="00E10ECF" w:rsidRDefault="009B3024" w:rsidP="009861E6">
            <w:pPr>
              <w:jc w:val="center"/>
            </w:pPr>
            <w:r>
              <w:t>1953</w:t>
            </w:r>
          </w:p>
        </w:tc>
        <w:tc>
          <w:tcPr>
            <w:tcW w:w="8184" w:type="dxa"/>
          </w:tcPr>
          <w:p w14:paraId="124AC80F" w14:textId="51AA766B" w:rsidR="00E10ECF" w:rsidRPr="00BE6D4B" w:rsidRDefault="00E10ECF" w:rsidP="009861E6">
            <w:pPr>
              <w:rPr>
                <w:rFonts w:cs="Arial"/>
                <w:szCs w:val="22"/>
              </w:rPr>
            </w:pPr>
            <w:r w:rsidRPr="006206E4">
              <w:t>New Area Code</w:t>
            </w:r>
            <w:r w:rsidR="0030110C">
              <w:t xml:space="preserve"> </w:t>
            </w:r>
            <w:r w:rsidR="001512A8">
              <w:rPr>
                <w:rStyle w:val="tgc"/>
                <w:rFonts w:cs="Arial"/>
                <w:bCs/>
                <w:color w:val="222222"/>
              </w:rPr>
              <w:t>519 is split</w:t>
            </w:r>
            <w:r w:rsidR="001512A8">
              <w:rPr>
                <w:rStyle w:val="tgc"/>
                <w:rFonts w:cs="Arial"/>
                <w:color w:val="222222"/>
              </w:rPr>
              <w:t xml:space="preserve"> from 416 and 613</w:t>
            </w:r>
          </w:p>
        </w:tc>
      </w:tr>
      <w:tr w:rsidR="00DA2C8F" w14:paraId="5CFF6F9A" w14:textId="77777777" w:rsidTr="007277DB">
        <w:tc>
          <w:tcPr>
            <w:tcW w:w="1356" w:type="dxa"/>
          </w:tcPr>
          <w:p w14:paraId="0DAAF2CB" w14:textId="17D2BF32" w:rsidR="00DA2C8F" w:rsidRDefault="00890982" w:rsidP="009861E6">
            <w:pPr>
              <w:jc w:val="center"/>
            </w:pPr>
            <w:r>
              <w:t>2006</w:t>
            </w:r>
          </w:p>
        </w:tc>
        <w:tc>
          <w:tcPr>
            <w:tcW w:w="8184" w:type="dxa"/>
          </w:tcPr>
          <w:p w14:paraId="723100FA" w14:textId="44C9942B" w:rsidR="00DA2C8F" w:rsidRPr="006206E4" w:rsidRDefault="00AA7B60" w:rsidP="009861E6">
            <w:r>
              <w:t>N</w:t>
            </w:r>
            <w:r w:rsidR="00890982" w:rsidRPr="00D72907">
              <w:t>ew area code 226 overlay of 519 southwest Ontario; mandatory ten-digit local dialling implemented in 226 &amp; 519</w:t>
            </w:r>
          </w:p>
        </w:tc>
      </w:tr>
      <w:tr w:rsidR="00DA2C8F" w14:paraId="7DCDADD1" w14:textId="77777777" w:rsidTr="007277DB">
        <w:tc>
          <w:tcPr>
            <w:tcW w:w="1356" w:type="dxa"/>
          </w:tcPr>
          <w:p w14:paraId="57963AA4" w14:textId="14DDFBC9" w:rsidR="00DA2C8F" w:rsidRDefault="006F520D" w:rsidP="009861E6">
            <w:pPr>
              <w:jc w:val="center"/>
            </w:pPr>
            <w:r>
              <w:t>2016</w:t>
            </w:r>
          </w:p>
        </w:tc>
        <w:tc>
          <w:tcPr>
            <w:tcW w:w="8184" w:type="dxa"/>
          </w:tcPr>
          <w:p w14:paraId="39549B11" w14:textId="46751B38" w:rsidR="00DA2C8F" w:rsidRPr="006206E4" w:rsidRDefault="00AA7B60" w:rsidP="009861E6">
            <w:r>
              <w:t>N</w:t>
            </w:r>
            <w:r w:rsidR="006F520D" w:rsidRPr="00D72907">
              <w:t xml:space="preserve">ew area code 548 overlay </w:t>
            </w:r>
            <w:r w:rsidR="00735026">
              <w:t xml:space="preserve">of </w:t>
            </w:r>
            <w:r w:rsidR="006F520D" w:rsidRPr="00D72907">
              <w:t xml:space="preserve">226/519 in </w:t>
            </w:r>
            <w:r w:rsidR="00735026" w:rsidRPr="00817ABF">
              <w:t>southwest</w:t>
            </w:r>
            <w:r w:rsidR="002E75CF">
              <w:t>ern</w:t>
            </w:r>
            <w:r w:rsidR="006F520D" w:rsidRPr="00D72907">
              <w:t xml:space="preserve"> Ontario</w:t>
            </w:r>
          </w:p>
        </w:tc>
      </w:tr>
    </w:tbl>
    <w:p w14:paraId="43BD1A3C" w14:textId="77777777" w:rsidR="00E10ECF" w:rsidRDefault="00E10ECF" w:rsidP="00E10ECF"/>
    <w:p w14:paraId="47767FDF" w14:textId="0E9E6EBF" w:rsidR="0085258C" w:rsidRDefault="00C568EB" w:rsidP="003F05FA">
      <w:pPr>
        <w:rPr>
          <w:szCs w:val="22"/>
        </w:rPr>
      </w:pPr>
      <w:r>
        <w:rPr>
          <w:szCs w:val="22"/>
        </w:rPr>
        <w:t xml:space="preserve">The </w:t>
      </w:r>
      <w:r w:rsidR="00CA5FB2">
        <w:rPr>
          <w:szCs w:val="22"/>
        </w:rPr>
        <w:t>226/519/548</w:t>
      </w:r>
      <w:r w:rsidRPr="00286782">
        <w:rPr>
          <w:szCs w:val="22"/>
        </w:rPr>
        <w:t xml:space="preserve"> </w:t>
      </w:r>
      <w:r>
        <w:rPr>
          <w:szCs w:val="22"/>
        </w:rPr>
        <w:t xml:space="preserve">area code or NPA </w:t>
      </w:r>
      <w:r w:rsidRPr="00286782">
        <w:rPr>
          <w:szCs w:val="22"/>
        </w:rPr>
        <w:t xml:space="preserve">consists </w:t>
      </w:r>
      <w:r w:rsidRPr="00286782" w:rsidDel="009A0143">
        <w:rPr>
          <w:szCs w:val="22"/>
        </w:rPr>
        <w:t xml:space="preserve">of </w:t>
      </w:r>
      <w:r w:rsidR="007C01D9" w:rsidRPr="006322C1">
        <w:rPr>
          <w:szCs w:val="22"/>
        </w:rPr>
        <w:t>210 Exchange</w:t>
      </w:r>
      <w:r w:rsidR="007C01D9">
        <w:rPr>
          <w:szCs w:val="22"/>
        </w:rPr>
        <w:t xml:space="preserve"> Areas</w:t>
      </w:r>
      <w:r w:rsidR="007C01D9" w:rsidRPr="006322C1">
        <w:rPr>
          <w:szCs w:val="22"/>
        </w:rPr>
        <w:t xml:space="preserve"> including the rapidly growing exchanges of Brantford, Chatham, Guelph, Hespeler, Kitchener</w:t>
      </w:r>
      <w:r w:rsidR="007C01D9" w:rsidRPr="006322C1">
        <w:rPr>
          <w:szCs w:val="22"/>
        </w:rPr>
        <w:noBreakHyphen/>
        <w:t xml:space="preserve">Waterloo, London, Orangeville, Sarnia, </w:t>
      </w:r>
      <w:proofErr w:type="gramStart"/>
      <w:r w:rsidR="007C01D9" w:rsidRPr="006322C1">
        <w:rPr>
          <w:szCs w:val="22"/>
        </w:rPr>
        <w:t>Windsor</w:t>
      </w:r>
      <w:proofErr w:type="gramEnd"/>
      <w:r w:rsidR="007C01D9" w:rsidRPr="006322C1">
        <w:rPr>
          <w:szCs w:val="22"/>
        </w:rPr>
        <w:t xml:space="preserve"> and Woodstock, located in the southwestern part of Ontario in Canada. </w:t>
      </w:r>
    </w:p>
    <w:p w14:paraId="43D6A436" w14:textId="77777777" w:rsidR="00E4194A" w:rsidRDefault="00E4194A" w:rsidP="00C568EB"/>
    <w:p w14:paraId="4784CC00" w14:textId="57DC91EA" w:rsidR="00C568EB" w:rsidRPr="007277DB" w:rsidRDefault="00C568EB" w:rsidP="00C568EB">
      <w:r w:rsidRPr="007277DB">
        <w:t>A list of the Exchange Areas in NPA </w:t>
      </w:r>
      <w:r w:rsidR="00CA5FB2">
        <w:t>226/519/548</w:t>
      </w:r>
      <w:r w:rsidRPr="007277DB">
        <w:t xml:space="preserve"> is provided in Annex B, </w:t>
      </w:r>
      <w:r w:rsidRPr="007277DB">
        <w:fldChar w:fldCharType="begin"/>
      </w:r>
      <w:r w:rsidRPr="007277DB">
        <w:instrText xml:space="preserve"> REF _Ref523208690 \h </w:instrText>
      </w:r>
      <w:r>
        <w:instrText xml:space="preserve"> \* MERGEFORMAT </w:instrText>
      </w:r>
      <w:r w:rsidRPr="007277DB">
        <w:fldChar w:fldCharType="separate"/>
      </w:r>
      <w:r w:rsidRPr="007277DB">
        <w:rPr>
          <w:rFonts w:cs="Arial"/>
        </w:rPr>
        <w:t xml:space="preserve">Table </w:t>
      </w:r>
      <w:r w:rsidRPr="007277DB">
        <w:rPr>
          <w:rFonts w:cs="Arial"/>
          <w:noProof/>
        </w:rPr>
        <w:t>1</w:t>
      </w:r>
      <w:r w:rsidRPr="007277DB">
        <w:fldChar w:fldCharType="end"/>
      </w:r>
      <w:r w:rsidRPr="007277DB">
        <w:t>.</w:t>
      </w:r>
    </w:p>
    <w:p w14:paraId="6AAE7E8B" w14:textId="77777777" w:rsidR="000C6C26" w:rsidRPr="00976C98" w:rsidRDefault="000C6C26" w:rsidP="000C6C26"/>
    <w:p w14:paraId="43398006" w14:textId="78B408D7" w:rsidR="000C6C26" w:rsidRPr="00976C98" w:rsidRDefault="000C6C26" w:rsidP="000C6C26">
      <w:pPr>
        <w:rPr>
          <w:szCs w:val="22"/>
        </w:rPr>
      </w:pPr>
      <w:r w:rsidRPr="00976C98">
        <w:rPr>
          <w:szCs w:val="22"/>
        </w:rPr>
        <w:t xml:space="preserve">The table below provides a brief overview of recent activities leading to the development of this </w:t>
      </w:r>
      <w:r w:rsidR="00691955">
        <w:t>Proposal for Relief of an Overlay NPA Complex</w:t>
      </w:r>
      <w:r w:rsidR="00691955">
        <w:rPr>
          <w:szCs w:val="22"/>
        </w:rPr>
        <w:t xml:space="preserve"> (</w:t>
      </w:r>
      <w:r w:rsidR="00AC1299">
        <w:rPr>
          <w:szCs w:val="22"/>
        </w:rPr>
        <w:t>PROC</w:t>
      </w:r>
      <w:r w:rsidR="00691955">
        <w:rPr>
          <w:szCs w:val="22"/>
        </w:rPr>
        <w:t>)</w:t>
      </w:r>
      <w:r w:rsidR="00AC1299" w:rsidRPr="00976C98">
        <w:rPr>
          <w:szCs w:val="22"/>
        </w:rPr>
        <w:t xml:space="preserve"> </w:t>
      </w:r>
      <w:r w:rsidRPr="00976C98">
        <w:rPr>
          <w:szCs w:val="22"/>
        </w:rPr>
        <w:t>for NPA </w:t>
      </w:r>
      <w:r w:rsidR="00CA5FB2">
        <w:rPr>
          <w:szCs w:val="22"/>
        </w:rPr>
        <w:t>226/519/548</w:t>
      </w:r>
      <w:r w:rsidRPr="00976C98">
        <w:rPr>
          <w:szCs w:val="22"/>
        </w:rPr>
        <w:t>.</w:t>
      </w:r>
    </w:p>
    <w:p w14:paraId="78E12C11" w14:textId="77777777" w:rsidR="00BD0821" w:rsidRPr="00976C98" w:rsidRDefault="00BD0821" w:rsidP="00BC245B">
      <w:pPr>
        <w:rPr>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85"/>
        <w:gridCol w:w="6755"/>
      </w:tblGrid>
      <w:tr w:rsidR="00771642" w:rsidRPr="00976C98" w14:paraId="3DFA3C42" w14:textId="77777777" w:rsidTr="00754C5F">
        <w:trPr>
          <w:cantSplit/>
          <w:tblHeader/>
        </w:trPr>
        <w:tc>
          <w:tcPr>
            <w:tcW w:w="2785" w:type="dxa"/>
            <w:vAlign w:val="center"/>
          </w:tcPr>
          <w:p w14:paraId="71648155" w14:textId="77777777" w:rsidR="00771642" w:rsidRPr="00976C98" w:rsidRDefault="00771642" w:rsidP="002B7519">
            <w:pPr>
              <w:jc w:val="center"/>
              <w:rPr>
                <w:b/>
                <w:szCs w:val="22"/>
              </w:rPr>
            </w:pPr>
            <w:r w:rsidRPr="00976C98">
              <w:rPr>
                <w:b/>
                <w:szCs w:val="22"/>
              </w:rPr>
              <w:t>Date</w:t>
            </w:r>
          </w:p>
        </w:tc>
        <w:tc>
          <w:tcPr>
            <w:tcW w:w="6755" w:type="dxa"/>
            <w:vAlign w:val="center"/>
          </w:tcPr>
          <w:p w14:paraId="37C28F24" w14:textId="77777777" w:rsidR="00771642" w:rsidRPr="00976C98" w:rsidRDefault="00771642" w:rsidP="002B7519">
            <w:pPr>
              <w:jc w:val="center"/>
              <w:rPr>
                <w:b/>
                <w:szCs w:val="22"/>
              </w:rPr>
            </w:pPr>
            <w:r w:rsidRPr="00976C98">
              <w:rPr>
                <w:b/>
                <w:szCs w:val="22"/>
              </w:rPr>
              <w:t>Activity</w:t>
            </w:r>
          </w:p>
        </w:tc>
      </w:tr>
      <w:tr w:rsidR="00595E17" w:rsidRPr="00976C98" w14:paraId="5C9562CD" w14:textId="77777777" w:rsidTr="00754C5F">
        <w:trPr>
          <w:cantSplit/>
        </w:trPr>
        <w:tc>
          <w:tcPr>
            <w:tcW w:w="2785" w:type="dxa"/>
            <w:vAlign w:val="center"/>
          </w:tcPr>
          <w:p w14:paraId="26C14183" w14:textId="1CA02CF0" w:rsidR="00595E17" w:rsidRDefault="00595E17" w:rsidP="00595E17">
            <w:pPr>
              <w:jc w:val="center"/>
              <w:rPr>
                <w:szCs w:val="22"/>
              </w:rPr>
            </w:pPr>
            <w:r>
              <w:rPr>
                <w:szCs w:val="22"/>
              </w:rPr>
              <w:t>3</w:t>
            </w:r>
            <w:r w:rsidR="006F52F2">
              <w:rPr>
                <w:szCs w:val="22"/>
              </w:rPr>
              <w:t>0</w:t>
            </w:r>
            <w:r w:rsidRPr="00976C98">
              <w:rPr>
                <w:szCs w:val="22"/>
              </w:rPr>
              <w:t> </w:t>
            </w:r>
            <w:r w:rsidR="003E54E5">
              <w:rPr>
                <w:szCs w:val="22"/>
              </w:rPr>
              <w:t>October</w:t>
            </w:r>
            <w:r w:rsidRPr="00976C98">
              <w:rPr>
                <w:szCs w:val="22"/>
              </w:rPr>
              <w:t> 201</w:t>
            </w:r>
            <w:r w:rsidR="003E54E5">
              <w:rPr>
                <w:szCs w:val="22"/>
              </w:rPr>
              <w:t>3</w:t>
            </w:r>
          </w:p>
        </w:tc>
        <w:tc>
          <w:tcPr>
            <w:tcW w:w="6755" w:type="dxa"/>
          </w:tcPr>
          <w:p w14:paraId="6F128F1C" w14:textId="205013F1" w:rsidR="00AC766E" w:rsidRDefault="00595E17" w:rsidP="00AC766E">
            <w:pPr>
              <w:rPr>
                <w:b/>
                <w:szCs w:val="22"/>
              </w:rPr>
            </w:pPr>
            <w:r w:rsidRPr="00976C98">
              <w:rPr>
                <w:szCs w:val="22"/>
              </w:rPr>
              <w:t>In Telecom Decision CRTC 201</w:t>
            </w:r>
            <w:r w:rsidR="00247B4D">
              <w:rPr>
                <w:szCs w:val="22"/>
              </w:rPr>
              <w:t>3</w:t>
            </w:r>
            <w:r>
              <w:rPr>
                <w:szCs w:val="22"/>
              </w:rPr>
              <w:t>-</w:t>
            </w:r>
            <w:r w:rsidR="00247B4D">
              <w:rPr>
                <w:szCs w:val="22"/>
              </w:rPr>
              <w:t>575</w:t>
            </w:r>
            <w:r w:rsidRPr="00976C98">
              <w:rPr>
                <w:szCs w:val="22"/>
              </w:rPr>
              <w:t xml:space="preserve">, </w:t>
            </w:r>
            <w:r w:rsidR="00AC766E" w:rsidRPr="0019657A">
              <w:rPr>
                <w:szCs w:val="22"/>
              </w:rPr>
              <w:t xml:space="preserve">the Commission determined </w:t>
            </w:r>
            <w:r w:rsidR="00481A27">
              <w:rPr>
                <w:szCs w:val="22"/>
              </w:rPr>
              <w:t>to set</w:t>
            </w:r>
            <w:r w:rsidR="00AC766E" w:rsidRPr="0031569E">
              <w:rPr>
                <w:szCs w:val="22"/>
              </w:rPr>
              <w:t xml:space="preserve"> aside area code 382 as the most suitable area</w:t>
            </w:r>
            <w:r w:rsidR="00AC766E" w:rsidRPr="0019657A" w:rsidDel="003127F4">
              <w:rPr>
                <w:szCs w:val="22"/>
              </w:rPr>
              <w:t xml:space="preserve"> </w:t>
            </w:r>
            <w:r w:rsidR="00AC766E">
              <w:rPr>
                <w:szCs w:val="22"/>
              </w:rPr>
              <w:t xml:space="preserve">code </w:t>
            </w:r>
            <w:r w:rsidR="00AC766E" w:rsidRPr="0031569E">
              <w:rPr>
                <w:szCs w:val="22"/>
              </w:rPr>
              <w:t xml:space="preserve">for future relief in southwestern Ontario </w:t>
            </w:r>
            <w:r w:rsidR="00AC766E" w:rsidRPr="009E2C78">
              <w:rPr>
                <w:szCs w:val="22"/>
              </w:rPr>
              <w:t xml:space="preserve">NPAs </w:t>
            </w:r>
            <w:r w:rsidR="00AC766E">
              <w:rPr>
                <w:szCs w:val="22"/>
              </w:rPr>
              <w:t>226/519/548.</w:t>
            </w:r>
          </w:p>
          <w:p w14:paraId="5EFAF4FC" w14:textId="7681DD45" w:rsidR="00595E17" w:rsidRPr="00243779" w:rsidRDefault="00595E17">
            <w:pPr>
              <w:rPr>
                <w:b/>
                <w:szCs w:val="22"/>
              </w:rPr>
            </w:pPr>
            <w:r w:rsidRPr="00834D62">
              <w:rPr>
                <w:b/>
                <w:szCs w:val="22"/>
              </w:rPr>
              <w:t xml:space="preserve">For the purposes of this document the new NPA will be </w:t>
            </w:r>
            <w:r w:rsidR="0038068B">
              <w:rPr>
                <w:b/>
                <w:szCs w:val="22"/>
              </w:rPr>
              <w:t>3</w:t>
            </w:r>
            <w:r w:rsidR="00C6658D">
              <w:rPr>
                <w:b/>
                <w:szCs w:val="22"/>
              </w:rPr>
              <w:t>82</w:t>
            </w:r>
            <w:r w:rsidRPr="00834D62">
              <w:rPr>
                <w:b/>
                <w:szCs w:val="22"/>
              </w:rPr>
              <w:t>.</w:t>
            </w:r>
          </w:p>
        </w:tc>
      </w:tr>
      <w:tr w:rsidR="0057778F" w:rsidRPr="00976C98" w14:paraId="1BE926FE" w14:textId="77777777" w:rsidTr="003261C5">
        <w:trPr>
          <w:cantSplit/>
        </w:trPr>
        <w:tc>
          <w:tcPr>
            <w:tcW w:w="2785" w:type="dxa"/>
            <w:vAlign w:val="center"/>
          </w:tcPr>
          <w:p w14:paraId="35CE1A6E" w14:textId="6FCCACFF" w:rsidR="0057778F" w:rsidRPr="00243779" w:rsidRDefault="0057778F" w:rsidP="0057778F">
            <w:pPr>
              <w:jc w:val="center"/>
              <w:rPr>
                <w:szCs w:val="22"/>
              </w:rPr>
            </w:pPr>
            <w:r w:rsidRPr="00243779">
              <w:rPr>
                <w:szCs w:val="22"/>
              </w:rPr>
              <w:t>23 February 2021</w:t>
            </w:r>
          </w:p>
        </w:tc>
        <w:tc>
          <w:tcPr>
            <w:tcW w:w="6755" w:type="dxa"/>
          </w:tcPr>
          <w:p w14:paraId="3ED8BD76" w14:textId="6778D666" w:rsidR="0057778F" w:rsidRPr="00991D63" w:rsidRDefault="0057778F" w:rsidP="0057778F">
            <w:pPr>
              <w:rPr>
                <w:szCs w:val="22"/>
              </w:rPr>
            </w:pPr>
            <w:r w:rsidRPr="0033052F">
              <w:rPr>
                <w:szCs w:val="22"/>
              </w:rPr>
              <w:t>The CNA published the J</w:t>
            </w:r>
            <w:r>
              <w:rPr>
                <w:szCs w:val="22"/>
              </w:rPr>
              <w:t>anuar</w:t>
            </w:r>
            <w:r w:rsidRPr="0033052F">
              <w:rPr>
                <w:szCs w:val="22"/>
              </w:rPr>
              <w:t>y 20</w:t>
            </w:r>
            <w:r>
              <w:rPr>
                <w:szCs w:val="22"/>
              </w:rPr>
              <w:t>21</w:t>
            </w:r>
            <w:r w:rsidRPr="0033052F">
              <w:rPr>
                <w:szCs w:val="22"/>
              </w:rPr>
              <w:t xml:space="preserve"> R-NRUF results which indicated that the P</w:t>
            </w:r>
            <w:r w:rsidR="007726DF">
              <w:rPr>
                <w:szCs w:val="22"/>
              </w:rPr>
              <w:t xml:space="preserve">rojected </w:t>
            </w:r>
            <w:r w:rsidRPr="0033052F">
              <w:rPr>
                <w:szCs w:val="22"/>
              </w:rPr>
              <w:t>E</w:t>
            </w:r>
            <w:r w:rsidR="007726DF">
              <w:rPr>
                <w:szCs w:val="22"/>
              </w:rPr>
              <w:t xml:space="preserve">xhaust </w:t>
            </w:r>
            <w:r w:rsidRPr="0033052F">
              <w:rPr>
                <w:szCs w:val="22"/>
              </w:rPr>
              <w:t>D</w:t>
            </w:r>
            <w:r w:rsidR="007726DF">
              <w:rPr>
                <w:szCs w:val="22"/>
              </w:rPr>
              <w:t>ate (PED)</w:t>
            </w:r>
            <w:r w:rsidRPr="0033052F">
              <w:rPr>
                <w:szCs w:val="22"/>
              </w:rPr>
              <w:t xml:space="preserve"> had advanced to </w:t>
            </w:r>
            <w:r w:rsidR="006E5E7C">
              <w:rPr>
                <w:szCs w:val="22"/>
              </w:rPr>
              <w:t xml:space="preserve">July </w:t>
            </w:r>
            <w:r w:rsidRPr="0033052F">
              <w:rPr>
                <w:szCs w:val="22"/>
              </w:rPr>
              <w:t>202</w:t>
            </w:r>
            <w:r>
              <w:rPr>
                <w:szCs w:val="22"/>
              </w:rPr>
              <w:t>4</w:t>
            </w:r>
            <w:r w:rsidRPr="0033052F">
              <w:rPr>
                <w:szCs w:val="22"/>
              </w:rPr>
              <w:t>.</w:t>
            </w:r>
          </w:p>
        </w:tc>
      </w:tr>
      <w:tr w:rsidR="002F3EFD" w:rsidRPr="00976C98" w14:paraId="15380E1A" w14:textId="77777777" w:rsidTr="003261C5">
        <w:trPr>
          <w:cantSplit/>
        </w:trPr>
        <w:tc>
          <w:tcPr>
            <w:tcW w:w="2785" w:type="dxa"/>
            <w:vAlign w:val="center"/>
          </w:tcPr>
          <w:p w14:paraId="4DFF9428" w14:textId="5E0547EE" w:rsidR="002F3EFD" w:rsidRDefault="00D54E69" w:rsidP="004F35E3">
            <w:pPr>
              <w:jc w:val="center"/>
              <w:rPr>
                <w:szCs w:val="22"/>
                <w:highlight w:val="yellow"/>
              </w:rPr>
            </w:pPr>
            <w:r w:rsidRPr="00826274">
              <w:rPr>
                <w:szCs w:val="22"/>
              </w:rPr>
              <w:t xml:space="preserve">30 July </w:t>
            </w:r>
            <w:r w:rsidR="007F0974" w:rsidRPr="00826274">
              <w:rPr>
                <w:szCs w:val="22"/>
              </w:rPr>
              <w:t>2021</w:t>
            </w:r>
          </w:p>
        </w:tc>
        <w:tc>
          <w:tcPr>
            <w:tcW w:w="6755" w:type="dxa"/>
          </w:tcPr>
          <w:p w14:paraId="60E390D4" w14:textId="22C32D40" w:rsidR="002F3EFD" w:rsidRPr="0033052F" w:rsidRDefault="002F3EFD" w:rsidP="004F35E3">
            <w:pPr>
              <w:rPr>
                <w:szCs w:val="22"/>
              </w:rPr>
            </w:pPr>
            <w:r w:rsidRPr="00976C98">
              <w:rPr>
                <w:szCs w:val="22"/>
              </w:rPr>
              <w:t>The CRTC released Telecom Notice of Consultation CRTC</w:t>
            </w:r>
            <w:r>
              <w:t> </w:t>
            </w:r>
            <w:r w:rsidRPr="00976C98">
              <w:rPr>
                <w:szCs w:val="22"/>
              </w:rPr>
              <w:t>20</w:t>
            </w:r>
            <w:r>
              <w:rPr>
                <w:szCs w:val="22"/>
              </w:rPr>
              <w:t>21</w:t>
            </w:r>
            <w:r>
              <w:rPr>
                <w:szCs w:val="22"/>
              </w:rPr>
              <w:noBreakHyphen/>
            </w:r>
            <w:r w:rsidR="00614199">
              <w:rPr>
                <w:szCs w:val="22"/>
              </w:rPr>
              <w:t>245</w:t>
            </w:r>
            <w:r w:rsidRPr="00976C98">
              <w:rPr>
                <w:szCs w:val="22"/>
              </w:rPr>
              <w:t xml:space="preserve">- </w:t>
            </w:r>
            <w:r w:rsidRPr="009640F4">
              <w:rPr>
                <w:i/>
                <w:iCs/>
                <w:szCs w:val="22"/>
              </w:rPr>
              <w:t xml:space="preserve">Establishment of a CISC ad hoc committee for relief planning for area codes </w:t>
            </w:r>
            <w:r w:rsidR="00AC5568">
              <w:rPr>
                <w:i/>
                <w:iCs/>
                <w:szCs w:val="22"/>
              </w:rPr>
              <w:t>226, 519</w:t>
            </w:r>
            <w:r w:rsidRPr="009640F4">
              <w:rPr>
                <w:i/>
                <w:iCs/>
                <w:szCs w:val="22"/>
              </w:rPr>
              <w:t xml:space="preserve"> and </w:t>
            </w:r>
            <w:r w:rsidR="0082342B">
              <w:rPr>
                <w:i/>
                <w:iCs/>
                <w:szCs w:val="22"/>
              </w:rPr>
              <w:t>548</w:t>
            </w:r>
            <w:r w:rsidRPr="009640F4">
              <w:rPr>
                <w:i/>
                <w:iCs/>
                <w:szCs w:val="22"/>
              </w:rPr>
              <w:t xml:space="preserve"> in </w:t>
            </w:r>
            <w:r w:rsidR="00A17496">
              <w:rPr>
                <w:rStyle w:val="Emphasis"/>
              </w:rPr>
              <w:t xml:space="preserve">southwestern </w:t>
            </w:r>
            <w:r w:rsidR="003E745C">
              <w:rPr>
                <w:rStyle w:val="Emphasis"/>
              </w:rPr>
              <w:t xml:space="preserve">Ontario </w:t>
            </w:r>
            <w:r w:rsidR="003E745C">
              <w:rPr>
                <w:i/>
                <w:iCs/>
                <w:szCs w:val="22"/>
              </w:rPr>
              <w:t>in</w:t>
            </w:r>
            <w:r w:rsidRPr="009640F4">
              <w:rPr>
                <w:szCs w:val="22"/>
              </w:rPr>
              <w:t xml:space="preserve"> which</w:t>
            </w:r>
            <w:r>
              <w:t xml:space="preserve"> the CRTC announced</w:t>
            </w:r>
            <w:r w:rsidRPr="009640F4">
              <w:t xml:space="preserve"> the establishment of a CRTC Interconnection Steering Committee </w:t>
            </w:r>
            <w:proofErr w:type="gramStart"/>
            <w:r w:rsidRPr="009640F4">
              <w:t>ad hoc</w:t>
            </w:r>
            <w:proofErr w:type="gramEnd"/>
            <w:r w:rsidRPr="009640F4">
              <w:t xml:space="preserve"> </w:t>
            </w:r>
            <w:r>
              <w:t>R</w:t>
            </w:r>
            <w:r w:rsidRPr="009640F4">
              <w:t xml:space="preserve">elief </w:t>
            </w:r>
            <w:r>
              <w:t>P</w:t>
            </w:r>
            <w:r w:rsidRPr="009640F4">
              <w:t xml:space="preserve">lanning </w:t>
            </w:r>
            <w:r>
              <w:t>C</w:t>
            </w:r>
            <w:r w:rsidRPr="009640F4">
              <w:t xml:space="preserve">ommittee (RPC) to examine options and make recommendations for providing numbering relief to area codes </w:t>
            </w:r>
            <w:r w:rsidR="00BE58FF" w:rsidRPr="00243779">
              <w:rPr>
                <w:szCs w:val="22"/>
              </w:rPr>
              <w:t xml:space="preserve">226, 519 and 548 </w:t>
            </w:r>
            <w:r w:rsidRPr="00BE58FF">
              <w:t xml:space="preserve">in </w:t>
            </w:r>
            <w:r w:rsidR="00BE58FF" w:rsidRPr="00243779">
              <w:rPr>
                <w:rStyle w:val="Emphasis"/>
                <w:i w:val="0"/>
              </w:rPr>
              <w:t>southwestern Ontario</w:t>
            </w:r>
            <w:r w:rsidRPr="00695697">
              <w:t>.</w:t>
            </w:r>
          </w:p>
        </w:tc>
      </w:tr>
      <w:tr w:rsidR="004F35E3" w:rsidRPr="00976C98" w14:paraId="2D1ECF24" w14:textId="77777777" w:rsidTr="003261C5">
        <w:trPr>
          <w:cantSplit/>
        </w:trPr>
        <w:tc>
          <w:tcPr>
            <w:tcW w:w="2785" w:type="dxa"/>
            <w:vAlign w:val="center"/>
          </w:tcPr>
          <w:p w14:paraId="5A89B0EB" w14:textId="36829475" w:rsidR="004F35E3" w:rsidRPr="00C65406" w:rsidRDefault="00AB4ED1" w:rsidP="004F35E3">
            <w:pPr>
              <w:jc w:val="center"/>
              <w:rPr>
                <w:szCs w:val="22"/>
                <w:highlight w:val="yellow"/>
              </w:rPr>
            </w:pPr>
            <w:r>
              <w:rPr>
                <w:szCs w:val="22"/>
              </w:rPr>
              <w:t>19 August</w:t>
            </w:r>
            <w:r w:rsidR="004F35E3" w:rsidRPr="005C16DD">
              <w:rPr>
                <w:szCs w:val="22"/>
              </w:rPr>
              <w:t> 202</w:t>
            </w:r>
            <w:r w:rsidR="004F35E3">
              <w:rPr>
                <w:szCs w:val="22"/>
              </w:rPr>
              <w:t>1</w:t>
            </w:r>
          </w:p>
        </w:tc>
        <w:tc>
          <w:tcPr>
            <w:tcW w:w="6755" w:type="dxa"/>
          </w:tcPr>
          <w:p w14:paraId="6F550E9F" w14:textId="3029B07F" w:rsidR="004F35E3" w:rsidRPr="00991D63" w:rsidRDefault="004F35E3" w:rsidP="004F35E3">
            <w:pPr>
              <w:rPr>
                <w:szCs w:val="22"/>
              </w:rPr>
            </w:pPr>
            <w:r w:rsidRPr="0033052F">
              <w:rPr>
                <w:szCs w:val="22"/>
              </w:rPr>
              <w:t>The CNA published the July 20</w:t>
            </w:r>
            <w:r>
              <w:rPr>
                <w:szCs w:val="22"/>
              </w:rPr>
              <w:t>21</w:t>
            </w:r>
            <w:r w:rsidRPr="0033052F">
              <w:rPr>
                <w:szCs w:val="22"/>
              </w:rPr>
              <w:t xml:space="preserve"> R-NRUF results which indicated that the PED had </w:t>
            </w:r>
            <w:r w:rsidR="007726DF">
              <w:rPr>
                <w:szCs w:val="22"/>
              </w:rPr>
              <w:t xml:space="preserve">been </w:t>
            </w:r>
            <w:r w:rsidR="00E03589">
              <w:rPr>
                <w:szCs w:val="22"/>
              </w:rPr>
              <w:t>deferred</w:t>
            </w:r>
            <w:r w:rsidR="00E03589" w:rsidRPr="0033052F">
              <w:rPr>
                <w:szCs w:val="22"/>
              </w:rPr>
              <w:t xml:space="preserve"> </w:t>
            </w:r>
            <w:r w:rsidR="005923F9">
              <w:rPr>
                <w:szCs w:val="22"/>
              </w:rPr>
              <w:t xml:space="preserve">by </w:t>
            </w:r>
            <w:r w:rsidR="00E03589">
              <w:rPr>
                <w:szCs w:val="22"/>
              </w:rPr>
              <w:t xml:space="preserve">1 </w:t>
            </w:r>
            <w:r w:rsidR="00806A29">
              <w:rPr>
                <w:szCs w:val="22"/>
              </w:rPr>
              <w:t xml:space="preserve">month </w:t>
            </w:r>
            <w:r w:rsidRPr="0033052F">
              <w:rPr>
                <w:szCs w:val="22"/>
              </w:rPr>
              <w:t xml:space="preserve">to </w:t>
            </w:r>
            <w:r w:rsidR="00E03589">
              <w:rPr>
                <w:szCs w:val="22"/>
              </w:rPr>
              <w:t xml:space="preserve">August </w:t>
            </w:r>
            <w:r w:rsidRPr="0033052F">
              <w:rPr>
                <w:szCs w:val="22"/>
              </w:rPr>
              <w:t>202</w:t>
            </w:r>
            <w:r>
              <w:rPr>
                <w:szCs w:val="22"/>
              </w:rPr>
              <w:t>4</w:t>
            </w:r>
            <w:r w:rsidRPr="0033052F">
              <w:rPr>
                <w:szCs w:val="22"/>
              </w:rPr>
              <w:t>.</w:t>
            </w:r>
          </w:p>
        </w:tc>
      </w:tr>
      <w:tr w:rsidR="004F35E3" w:rsidRPr="00976C98" w14:paraId="06DFB578" w14:textId="77777777" w:rsidTr="003261C5">
        <w:trPr>
          <w:cantSplit/>
        </w:trPr>
        <w:tc>
          <w:tcPr>
            <w:tcW w:w="2785" w:type="dxa"/>
            <w:vAlign w:val="center"/>
          </w:tcPr>
          <w:p w14:paraId="6F15A596" w14:textId="2983E49D" w:rsidR="004F35E3" w:rsidRPr="00991D63" w:rsidRDefault="00677058" w:rsidP="004F35E3">
            <w:pPr>
              <w:jc w:val="center"/>
              <w:rPr>
                <w:szCs w:val="22"/>
              </w:rPr>
            </w:pPr>
            <w:r w:rsidRPr="00677058">
              <w:rPr>
                <w:szCs w:val="22"/>
              </w:rPr>
              <w:t>17</w:t>
            </w:r>
            <w:r w:rsidR="004F35E3" w:rsidRPr="00677058">
              <w:rPr>
                <w:szCs w:val="22"/>
              </w:rPr>
              <w:t> September 2021</w:t>
            </w:r>
          </w:p>
        </w:tc>
        <w:tc>
          <w:tcPr>
            <w:tcW w:w="6755" w:type="dxa"/>
          </w:tcPr>
          <w:p w14:paraId="2C7E5DC2" w14:textId="428D5D9E" w:rsidR="004F35E3" w:rsidRPr="003261C5" w:rsidRDefault="004F35E3" w:rsidP="004F35E3">
            <w:pPr>
              <w:rPr>
                <w:szCs w:val="22"/>
              </w:rPr>
            </w:pPr>
            <w:r w:rsidRPr="00991D63">
              <w:rPr>
                <w:szCs w:val="22"/>
              </w:rPr>
              <w:t xml:space="preserve">The CNA </w:t>
            </w:r>
            <w:r w:rsidR="00D700EF" w:rsidRPr="003261C5">
              <w:rPr>
                <w:szCs w:val="22"/>
              </w:rPr>
              <w:t>issue</w:t>
            </w:r>
            <w:r w:rsidR="00D700EF">
              <w:rPr>
                <w:szCs w:val="22"/>
              </w:rPr>
              <w:t>d</w:t>
            </w:r>
            <w:r w:rsidR="00D700EF" w:rsidRPr="003261C5">
              <w:rPr>
                <w:szCs w:val="22"/>
              </w:rPr>
              <w:t xml:space="preserve"> </w:t>
            </w:r>
            <w:r w:rsidRPr="003261C5">
              <w:rPr>
                <w:szCs w:val="22"/>
              </w:rPr>
              <w:t>the PROC.</w:t>
            </w:r>
          </w:p>
        </w:tc>
      </w:tr>
    </w:tbl>
    <w:p w14:paraId="0C6ADC0D" w14:textId="77777777" w:rsidR="00146193" w:rsidRPr="00976C98" w:rsidRDefault="00146193" w:rsidP="00BC245B">
      <w:pPr>
        <w:rPr>
          <w:szCs w:val="22"/>
        </w:rPr>
      </w:pPr>
    </w:p>
    <w:p w14:paraId="78DC5058" w14:textId="5A7EF8CC" w:rsidR="004832DE" w:rsidRPr="0040216C" w:rsidRDefault="004832DE" w:rsidP="004832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cyan"/>
        </w:rPr>
      </w:pPr>
      <w:r w:rsidRPr="00604215">
        <w:rPr>
          <w:szCs w:val="22"/>
        </w:rPr>
        <w:t xml:space="preserve">On </w:t>
      </w:r>
      <w:r w:rsidR="0061408C" w:rsidRPr="00604215">
        <w:rPr>
          <w:szCs w:val="22"/>
        </w:rPr>
        <w:t>2</w:t>
      </w:r>
      <w:r w:rsidR="0061408C">
        <w:rPr>
          <w:szCs w:val="22"/>
        </w:rPr>
        <w:t>3 February</w:t>
      </w:r>
      <w:r w:rsidRPr="00604215">
        <w:rPr>
          <w:szCs w:val="22"/>
        </w:rPr>
        <w:t xml:space="preserve"> 20</w:t>
      </w:r>
      <w:r w:rsidR="0071368C">
        <w:rPr>
          <w:szCs w:val="22"/>
        </w:rPr>
        <w:t>2</w:t>
      </w:r>
      <w:r w:rsidR="0061408C">
        <w:rPr>
          <w:szCs w:val="22"/>
        </w:rPr>
        <w:t>1</w:t>
      </w:r>
      <w:r w:rsidRPr="00604215">
        <w:rPr>
          <w:szCs w:val="22"/>
        </w:rPr>
        <w:t xml:space="preserve">, the CNA announced </w:t>
      </w:r>
      <w:bookmarkStart w:id="9" w:name="_Hlk51144254"/>
      <w:r w:rsidRPr="00604215">
        <w:rPr>
          <w:szCs w:val="22"/>
        </w:rPr>
        <w:t>that NPA</w:t>
      </w:r>
      <w:r>
        <w:rPr>
          <w:szCs w:val="22"/>
        </w:rPr>
        <w:t> </w:t>
      </w:r>
      <w:r w:rsidR="00CA5FB2">
        <w:rPr>
          <w:szCs w:val="22"/>
        </w:rPr>
        <w:t>226/519/548</w:t>
      </w:r>
      <w:r w:rsidRPr="00604215">
        <w:rPr>
          <w:szCs w:val="22"/>
        </w:rPr>
        <w:t xml:space="preserve"> had entered the relief planning window of 72</w:t>
      </w:r>
      <w:r>
        <w:rPr>
          <w:szCs w:val="22"/>
        </w:rPr>
        <w:t xml:space="preserve"> </w:t>
      </w:r>
      <w:r w:rsidRPr="00604215">
        <w:rPr>
          <w:szCs w:val="22"/>
        </w:rPr>
        <w:t>months</w:t>
      </w:r>
      <w:bookmarkEnd w:id="9"/>
      <w:r>
        <w:rPr>
          <w:szCs w:val="22"/>
        </w:rPr>
        <w:t xml:space="preserve"> according to the aggregate results from the 20</w:t>
      </w:r>
      <w:r w:rsidR="0071368C">
        <w:rPr>
          <w:szCs w:val="22"/>
        </w:rPr>
        <w:t>2</w:t>
      </w:r>
      <w:r w:rsidR="005A1BF2">
        <w:rPr>
          <w:szCs w:val="22"/>
        </w:rPr>
        <w:t>1</w:t>
      </w:r>
      <w:r>
        <w:rPr>
          <w:szCs w:val="22"/>
        </w:rPr>
        <w:t xml:space="preserve"> General </w:t>
      </w:r>
      <w:r w:rsidRPr="00E56708">
        <w:rPr>
          <w:szCs w:val="22"/>
        </w:rPr>
        <w:t>Numbering Resource Utilization Forecast</w:t>
      </w:r>
      <w:r>
        <w:rPr>
          <w:szCs w:val="22"/>
        </w:rPr>
        <w:t xml:space="preserve"> (G-NRUF)</w:t>
      </w:r>
      <w:r w:rsidRPr="00604215">
        <w:rPr>
          <w:szCs w:val="22"/>
        </w:rPr>
        <w:t>. The CNA advised the Canadian Radio-television and Telecommunications Commission (CRTC) and industry of this situation</w:t>
      </w:r>
      <w:r>
        <w:rPr>
          <w:szCs w:val="22"/>
        </w:rPr>
        <w:t>.</w:t>
      </w:r>
      <w:r w:rsidRPr="00604215">
        <w:rPr>
          <w:szCs w:val="22"/>
        </w:rPr>
        <w:t xml:space="preserve"> </w:t>
      </w:r>
      <w:r>
        <w:rPr>
          <w:szCs w:val="22"/>
        </w:rPr>
        <w:t>At the Canadian Steering Committee on Numbering (CSCN) conference call held to review the draft aggregate 20</w:t>
      </w:r>
      <w:r w:rsidR="0071368C">
        <w:rPr>
          <w:szCs w:val="22"/>
        </w:rPr>
        <w:t>2</w:t>
      </w:r>
      <w:r w:rsidR="005A1BF2">
        <w:rPr>
          <w:szCs w:val="22"/>
        </w:rPr>
        <w:t>1</w:t>
      </w:r>
      <w:r>
        <w:rPr>
          <w:szCs w:val="22"/>
        </w:rPr>
        <w:t xml:space="preserve"> </w:t>
      </w:r>
      <w:r>
        <w:rPr>
          <w:szCs w:val="22"/>
        </w:rPr>
        <w:lastRenderedPageBreak/>
        <w:t>G</w:t>
      </w:r>
      <w:r w:rsidR="00DC74CB">
        <w:rPr>
          <w:szCs w:val="22"/>
        </w:rPr>
        <w:noBreakHyphen/>
      </w:r>
      <w:r>
        <w:rPr>
          <w:szCs w:val="22"/>
        </w:rPr>
        <w:t>NRUF results</w:t>
      </w:r>
      <w:r w:rsidR="00654F85">
        <w:rPr>
          <w:szCs w:val="22"/>
        </w:rPr>
        <w:t xml:space="preserve"> the CNA advised </w:t>
      </w:r>
      <w:r w:rsidR="005F00D7">
        <w:rPr>
          <w:szCs w:val="22"/>
        </w:rPr>
        <w:t xml:space="preserve">the </w:t>
      </w:r>
      <w:r w:rsidR="00551AC4">
        <w:rPr>
          <w:szCs w:val="22"/>
        </w:rPr>
        <w:t xml:space="preserve">CSCN </w:t>
      </w:r>
      <w:r w:rsidR="00531567" w:rsidRPr="00604215">
        <w:rPr>
          <w:szCs w:val="22"/>
        </w:rPr>
        <w:t>that NPA</w:t>
      </w:r>
      <w:r w:rsidR="00531567">
        <w:rPr>
          <w:szCs w:val="22"/>
        </w:rPr>
        <w:t> </w:t>
      </w:r>
      <w:r w:rsidR="00CA5FB2">
        <w:rPr>
          <w:szCs w:val="22"/>
        </w:rPr>
        <w:t>226/519/548</w:t>
      </w:r>
      <w:r w:rsidR="00531567" w:rsidRPr="00604215">
        <w:rPr>
          <w:szCs w:val="22"/>
        </w:rPr>
        <w:t xml:space="preserve"> had entered the relief planning window of 72</w:t>
      </w:r>
      <w:r w:rsidR="00531567">
        <w:rPr>
          <w:szCs w:val="22"/>
        </w:rPr>
        <w:t xml:space="preserve"> </w:t>
      </w:r>
      <w:r w:rsidR="00531567" w:rsidRPr="00604215">
        <w:rPr>
          <w:szCs w:val="22"/>
        </w:rPr>
        <w:t>months</w:t>
      </w:r>
      <w:r w:rsidR="00531567">
        <w:rPr>
          <w:szCs w:val="22"/>
        </w:rPr>
        <w:t>.</w:t>
      </w:r>
    </w:p>
    <w:p w14:paraId="3703354F" w14:textId="77777777" w:rsidR="004832DE" w:rsidRPr="00604215" w:rsidRDefault="004832DE" w:rsidP="004832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120DC90" w14:textId="541B85D2" w:rsidR="004832DE" w:rsidRDefault="004832DE" w:rsidP="004832DE">
      <w:pPr>
        <w:autoSpaceDE w:val="0"/>
        <w:autoSpaceDN w:val="0"/>
        <w:adjustRightInd w:val="0"/>
        <w:rPr>
          <w:rFonts w:cs="Arial"/>
          <w:szCs w:val="22"/>
          <w:lang w:eastAsia="en-CA"/>
        </w:rPr>
      </w:pPr>
      <w:r w:rsidRPr="00ED2257">
        <w:rPr>
          <w:szCs w:val="22"/>
        </w:rPr>
        <w:t xml:space="preserve">On </w:t>
      </w:r>
      <w:r w:rsidR="0011719E">
        <w:rPr>
          <w:szCs w:val="22"/>
        </w:rPr>
        <w:t>30 July</w:t>
      </w:r>
      <w:r w:rsidR="004D37A1" w:rsidRPr="00ED2257">
        <w:rPr>
          <w:szCs w:val="22"/>
        </w:rPr>
        <w:t xml:space="preserve"> </w:t>
      </w:r>
      <w:r w:rsidRPr="00ED2257">
        <w:rPr>
          <w:szCs w:val="22"/>
        </w:rPr>
        <w:t>20</w:t>
      </w:r>
      <w:r w:rsidR="00977ECD" w:rsidRPr="00ED2257">
        <w:rPr>
          <w:szCs w:val="22"/>
        </w:rPr>
        <w:t>2</w:t>
      </w:r>
      <w:r w:rsidR="00ED2257" w:rsidRPr="00ED2257">
        <w:rPr>
          <w:szCs w:val="22"/>
        </w:rPr>
        <w:t>1</w:t>
      </w:r>
      <w:r w:rsidRPr="00ED2257">
        <w:rPr>
          <w:szCs w:val="22"/>
        </w:rPr>
        <w:t xml:space="preserve">, the CRTC issued Telecom Notice of Consultation CRTC </w:t>
      </w:r>
      <w:r w:rsidRPr="004D3214">
        <w:rPr>
          <w:szCs w:val="22"/>
        </w:rPr>
        <w:t>20</w:t>
      </w:r>
      <w:r w:rsidR="00977ECD" w:rsidRPr="004D3214">
        <w:rPr>
          <w:szCs w:val="22"/>
        </w:rPr>
        <w:t>2</w:t>
      </w:r>
      <w:r w:rsidR="004B41C2" w:rsidRPr="004D3214">
        <w:rPr>
          <w:szCs w:val="22"/>
        </w:rPr>
        <w:t>1</w:t>
      </w:r>
      <w:r w:rsidRPr="004D3214">
        <w:rPr>
          <w:szCs w:val="22"/>
        </w:rPr>
        <w:noBreakHyphen/>
      </w:r>
      <w:r w:rsidR="0011719E" w:rsidRPr="002D16BC">
        <w:rPr>
          <w:szCs w:val="22"/>
        </w:rPr>
        <w:t>245</w:t>
      </w:r>
      <w:r w:rsidR="0011719E" w:rsidRPr="00ED2257">
        <w:rPr>
          <w:szCs w:val="22"/>
        </w:rPr>
        <w:t xml:space="preserve"> </w:t>
      </w:r>
      <w:r w:rsidRPr="00ED2257">
        <w:rPr>
          <w:i/>
          <w:szCs w:val="22"/>
        </w:rPr>
        <w:t>Establishment of a CISC ad hoc committee for relief planning for area code</w:t>
      </w:r>
      <w:r w:rsidR="00651AAF" w:rsidRPr="00ED2257">
        <w:rPr>
          <w:i/>
          <w:szCs w:val="22"/>
        </w:rPr>
        <w:t>s</w:t>
      </w:r>
      <w:r w:rsidRPr="00ED2257">
        <w:rPr>
          <w:i/>
          <w:szCs w:val="22"/>
        </w:rPr>
        <w:t xml:space="preserve"> </w:t>
      </w:r>
      <w:r w:rsidR="00D04C03">
        <w:rPr>
          <w:i/>
          <w:szCs w:val="22"/>
        </w:rPr>
        <w:t>226</w:t>
      </w:r>
      <w:r w:rsidR="001D08B6">
        <w:rPr>
          <w:i/>
          <w:szCs w:val="22"/>
        </w:rPr>
        <w:t>,</w:t>
      </w:r>
      <w:r w:rsidR="006C6AD8">
        <w:rPr>
          <w:i/>
          <w:szCs w:val="22"/>
        </w:rPr>
        <w:t xml:space="preserve"> </w:t>
      </w:r>
      <w:r w:rsidR="001D08B6">
        <w:rPr>
          <w:i/>
          <w:szCs w:val="22"/>
        </w:rPr>
        <w:t>519</w:t>
      </w:r>
      <w:r w:rsidR="00D04C03" w:rsidRPr="00ED2257">
        <w:rPr>
          <w:i/>
          <w:szCs w:val="22"/>
        </w:rPr>
        <w:t xml:space="preserve"> </w:t>
      </w:r>
      <w:r w:rsidR="00977ECD" w:rsidRPr="00ED2257">
        <w:rPr>
          <w:i/>
          <w:szCs w:val="22"/>
        </w:rPr>
        <w:t xml:space="preserve">and </w:t>
      </w:r>
      <w:r w:rsidR="001D08B6">
        <w:rPr>
          <w:i/>
          <w:szCs w:val="22"/>
        </w:rPr>
        <w:t>54</w:t>
      </w:r>
      <w:r w:rsidR="00922CB2">
        <w:rPr>
          <w:i/>
          <w:szCs w:val="22"/>
        </w:rPr>
        <w:t>8</w:t>
      </w:r>
      <w:r w:rsidR="001D08B6" w:rsidRPr="00ED2257">
        <w:rPr>
          <w:i/>
          <w:szCs w:val="22"/>
        </w:rPr>
        <w:t xml:space="preserve"> </w:t>
      </w:r>
      <w:r w:rsidRPr="00ED2257">
        <w:rPr>
          <w:i/>
          <w:szCs w:val="22"/>
        </w:rPr>
        <w:t xml:space="preserve">in </w:t>
      </w:r>
      <w:r w:rsidR="002B4AA4">
        <w:rPr>
          <w:i/>
          <w:szCs w:val="22"/>
        </w:rPr>
        <w:t xml:space="preserve">Southwestern </w:t>
      </w:r>
      <w:r w:rsidR="00E82E72">
        <w:rPr>
          <w:i/>
          <w:szCs w:val="22"/>
        </w:rPr>
        <w:t>Ontario</w:t>
      </w:r>
      <w:r w:rsidRPr="00ED2257">
        <w:rPr>
          <w:szCs w:val="22"/>
        </w:rPr>
        <w:t xml:space="preserve">, by which it established the </w:t>
      </w:r>
      <w:r w:rsidRPr="00ED2257">
        <w:rPr>
          <w:rFonts w:cs="Arial"/>
          <w:szCs w:val="22"/>
          <w:lang w:eastAsia="en-CA"/>
        </w:rPr>
        <w:t>CISC</w:t>
      </w:r>
      <w:r w:rsidR="000E4389">
        <w:rPr>
          <w:rFonts w:cs="Arial"/>
          <w:szCs w:val="22"/>
          <w:lang w:eastAsia="en-CA"/>
        </w:rPr>
        <w:t xml:space="preserve"> [CRTC Interconnection Steering Committee]</w:t>
      </w:r>
      <w:r w:rsidRPr="00ED2257">
        <w:rPr>
          <w:rFonts w:cs="Arial"/>
          <w:szCs w:val="22"/>
          <w:lang w:eastAsia="en-CA"/>
        </w:rPr>
        <w:t xml:space="preserve"> ad hoc </w:t>
      </w:r>
      <w:r w:rsidRPr="00ED2257">
        <w:rPr>
          <w:szCs w:val="22"/>
        </w:rPr>
        <w:t>Relief Planning Committee (RPC) for NPA</w:t>
      </w:r>
      <w:r w:rsidR="005A6C0D">
        <w:rPr>
          <w:szCs w:val="22"/>
        </w:rPr>
        <w:t>s</w:t>
      </w:r>
      <w:r w:rsidRPr="00ED2257">
        <w:rPr>
          <w:szCs w:val="22"/>
        </w:rPr>
        <w:t> </w:t>
      </w:r>
      <w:r w:rsidR="009C6332">
        <w:rPr>
          <w:szCs w:val="22"/>
        </w:rPr>
        <w:t>226, 519</w:t>
      </w:r>
      <w:r w:rsidR="009C6332" w:rsidRPr="00ED2257">
        <w:rPr>
          <w:szCs w:val="22"/>
        </w:rPr>
        <w:t xml:space="preserve"> </w:t>
      </w:r>
      <w:r w:rsidR="00977ECD" w:rsidRPr="00ED2257">
        <w:rPr>
          <w:szCs w:val="22"/>
        </w:rPr>
        <w:t xml:space="preserve">and </w:t>
      </w:r>
      <w:r w:rsidR="0013169A">
        <w:rPr>
          <w:szCs w:val="22"/>
        </w:rPr>
        <w:t>548</w:t>
      </w:r>
      <w:r w:rsidR="0013169A" w:rsidRPr="00ED2257">
        <w:rPr>
          <w:szCs w:val="22"/>
        </w:rPr>
        <w:t xml:space="preserve"> </w:t>
      </w:r>
      <w:r w:rsidR="00977ECD" w:rsidRPr="00ED2257">
        <w:t xml:space="preserve">(the </w:t>
      </w:r>
      <w:r w:rsidR="00CA5FB2">
        <w:t>226/519/548</w:t>
      </w:r>
      <w:r w:rsidR="00977ECD" w:rsidRPr="00ED2257">
        <w:t xml:space="preserve"> RPC) and </w:t>
      </w:r>
      <w:r w:rsidR="00977ECD" w:rsidRPr="004D3214">
        <w:t>direct</w:t>
      </w:r>
      <w:r w:rsidR="00CF2B7A" w:rsidRPr="004D3214">
        <w:t>ed</w:t>
      </w:r>
      <w:r w:rsidR="00977ECD" w:rsidRPr="00ED2257">
        <w:t xml:space="preserve"> the CNA to chair this committee</w:t>
      </w:r>
      <w:r w:rsidRPr="00ED2257">
        <w:rPr>
          <w:szCs w:val="22"/>
        </w:rPr>
        <w:t>.</w:t>
      </w:r>
    </w:p>
    <w:p w14:paraId="34BA3104" w14:textId="77777777" w:rsidR="004832DE" w:rsidRDefault="004832DE" w:rsidP="004832DE">
      <w:pPr>
        <w:autoSpaceDE w:val="0"/>
        <w:autoSpaceDN w:val="0"/>
        <w:adjustRightInd w:val="0"/>
        <w:rPr>
          <w:rFonts w:cs="Arial"/>
          <w:szCs w:val="22"/>
          <w:lang w:eastAsia="en-CA"/>
        </w:rPr>
      </w:pPr>
    </w:p>
    <w:p w14:paraId="4119A34A" w14:textId="3EE9AFB7" w:rsidR="006D5B5F" w:rsidRPr="0040216C" w:rsidRDefault="006D5B5F" w:rsidP="006D5B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cyan"/>
        </w:rPr>
      </w:pPr>
      <w:r w:rsidRPr="00D6559B">
        <w:rPr>
          <w:szCs w:val="22"/>
        </w:rPr>
        <w:t xml:space="preserve">The </w:t>
      </w:r>
      <w:r>
        <w:rPr>
          <w:szCs w:val="22"/>
        </w:rPr>
        <w:t xml:space="preserve">July 2021 </w:t>
      </w:r>
      <w:r w:rsidRPr="00D6559B">
        <w:rPr>
          <w:szCs w:val="22"/>
        </w:rPr>
        <w:t xml:space="preserve">NPA </w:t>
      </w:r>
      <w:r>
        <w:rPr>
          <w:szCs w:val="22"/>
        </w:rPr>
        <w:t>226/519/548</w:t>
      </w:r>
      <w:r w:rsidRPr="00D6559B">
        <w:rPr>
          <w:szCs w:val="22"/>
        </w:rPr>
        <w:t xml:space="preserve"> R-NRUF</w:t>
      </w:r>
      <w:r>
        <w:rPr>
          <w:szCs w:val="22"/>
        </w:rPr>
        <w:t xml:space="preserve"> results </w:t>
      </w:r>
      <w:r w:rsidRPr="00E56708">
        <w:rPr>
          <w:szCs w:val="22"/>
        </w:rPr>
        <w:t xml:space="preserve">indicated that </w:t>
      </w:r>
      <w:r>
        <w:rPr>
          <w:szCs w:val="22"/>
        </w:rPr>
        <w:t xml:space="preserve">the </w:t>
      </w:r>
      <w:r w:rsidRPr="00E56708">
        <w:rPr>
          <w:szCs w:val="22"/>
        </w:rPr>
        <w:t xml:space="preserve">NPA </w:t>
      </w:r>
      <w:r>
        <w:rPr>
          <w:szCs w:val="22"/>
        </w:rPr>
        <w:t>226/519/548</w:t>
      </w:r>
      <w:r w:rsidRPr="00E56708">
        <w:rPr>
          <w:szCs w:val="22"/>
        </w:rPr>
        <w:t xml:space="preserve"> </w:t>
      </w:r>
      <w:r>
        <w:rPr>
          <w:szCs w:val="22"/>
        </w:rPr>
        <w:t xml:space="preserve">PED had </w:t>
      </w:r>
      <w:r w:rsidR="00E640B7">
        <w:rPr>
          <w:szCs w:val="22"/>
        </w:rPr>
        <w:t xml:space="preserve">been deferred </w:t>
      </w:r>
      <w:r>
        <w:rPr>
          <w:szCs w:val="22"/>
        </w:rPr>
        <w:t>to</w:t>
      </w:r>
      <w:r w:rsidRPr="00E56708">
        <w:rPr>
          <w:szCs w:val="22"/>
        </w:rPr>
        <w:t xml:space="preserve"> </w:t>
      </w:r>
      <w:r>
        <w:rPr>
          <w:szCs w:val="22"/>
        </w:rPr>
        <w:t>August 2024.</w:t>
      </w:r>
    </w:p>
    <w:p w14:paraId="32087155" w14:textId="77777777" w:rsidR="004832DE" w:rsidRPr="00286782" w:rsidRDefault="004832DE" w:rsidP="004832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2D08CE83" w14:textId="49C10D6B" w:rsidR="000C6C26" w:rsidRDefault="000C6C26" w:rsidP="000C6C26">
      <w:pPr>
        <w:rPr>
          <w:szCs w:val="22"/>
        </w:rPr>
      </w:pPr>
      <w:r w:rsidRPr="00A17FEB">
        <w:rPr>
          <w:szCs w:val="22"/>
        </w:rPr>
        <w:t xml:space="preserve">This </w:t>
      </w:r>
      <w:r w:rsidR="00AC1299" w:rsidRPr="00A17FEB">
        <w:rPr>
          <w:szCs w:val="22"/>
        </w:rPr>
        <w:t>PROC</w:t>
      </w:r>
      <w:r w:rsidR="00BD4E46" w:rsidRPr="00A17FEB">
        <w:rPr>
          <w:szCs w:val="22"/>
        </w:rPr>
        <w:t xml:space="preserve"> </w:t>
      </w:r>
      <w:r w:rsidRPr="00A17FEB">
        <w:rPr>
          <w:szCs w:val="22"/>
        </w:rPr>
        <w:t>is prepared by the CNA</w:t>
      </w:r>
      <w:r w:rsidRPr="000A0F16">
        <w:rPr>
          <w:szCs w:val="22"/>
        </w:rPr>
        <w:t xml:space="preserve"> in accor</w:t>
      </w:r>
      <w:r w:rsidRPr="00976C98">
        <w:rPr>
          <w:szCs w:val="22"/>
        </w:rPr>
        <w:t xml:space="preserve">dance with Telecom Notice of Consultation </w:t>
      </w:r>
      <w:r w:rsidRPr="004D3214">
        <w:rPr>
          <w:szCs w:val="22"/>
        </w:rPr>
        <w:t>CRTC </w:t>
      </w:r>
      <w:r w:rsidR="00934138" w:rsidRPr="004D3214">
        <w:rPr>
          <w:szCs w:val="22"/>
        </w:rPr>
        <w:t>20</w:t>
      </w:r>
      <w:r w:rsidR="00CF2B7A" w:rsidRPr="004D3214">
        <w:rPr>
          <w:szCs w:val="22"/>
        </w:rPr>
        <w:t>2</w:t>
      </w:r>
      <w:r w:rsidR="00633253" w:rsidRPr="004D3214">
        <w:rPr>
          <w:szCs w:val="22"/>
        </w:rPr>
        <w:t>1</w:t>
      </w:r>
      <w:r w:rsidR="00934138" w:rsidRPr="004D3214">
        <w:rPr>
          <w:szCs w:val="22"/>
        </w:rPr>
        <w:noBreakHyphen/>
      </w:r>
      <w:r w:rsidR="000606C6" w:rsidRPr="002D16BC">
        <w:rPr>
          <w:szCs w:val="22"/>
        </w:rPr>
        <w:t>245</w:t>
      </w:r>
      <w:r w:rsidR="00633253" w:rsidRPr="00976C98">
        <w:rPr>
          <w:szCs w:val="22"/>
        </w:rPr>
        <w:t xml:space="preserve"> </w:t>
      </w:r>
      <w:r w:rsidRPr="00976C98">
        <w:rPr>
          <w:szCs w:val="22"/>
        </w:rPr>
        <w:t xml:space="preserve">and the </w:t>
      </w:r>
      <w:r w:rsidRPr="00976C98">
        <w:rPr>
          <w:i/>
          <w:szCs w:val="22"/>
        </w:rPr>
        <w:t>Canadian NPA Relief Planning Guideline</w:t>
      </w:r>
      <w:r w:rsidRPr="00976C98">
        <w:rPr>
          <w:szCs w:val="22"/>
        </w:rPr>
        <w:t xml:space="preserve">, Version </w:t>
      </w:r>
      <w:r w:rsidR="009B52A7">
        <w:rPr>
          <w:szCs w:val="22"/>
        </w:rPr>
        <w:t>7</w:t>
      </w:r>
      <w:r w:rsidRPr="00976C98">
        <w:rPr>
          <w:szCs w:val="22"/>
        </w:rPr>
        <w:t>.0 dated 2</w:t>
      </w:r>
      <w:r w:rsidR="009B52A7">
        <w:rPr>
          <w:szCs w:val="22"/>
        </w:rPr>
        <w:t>9</w:t>
      </w:r>
      <w:r w:rsidRPr="00976C98">
        <w:rPr>
          <w:szCs w:val="22"/>
        </w:rPr>
        <w:t> </w:t>
      </w:r>
      <w:r w:rsidR="009B52A7">
        <w:rPr>
          <w:szCs w:val="22"/>
        </w:rPr>
        <w:t>January</w:t>
      </w:r>
      <w:r w:rsidR="009B52A7" w:rsidRPr="00976C98">
        <w:rPr>
          <w:szCs w:val="22"/>
        </w:rPr>
        <w:t> </w:t>
      </w:r>
      <w:r w:rsidRPr="00976C98">
        <w:rPr>
          <w:szCs w:val="22"/>
        </w:rPr>
        <w:t>201</w:t>
      </w:r>
      <w:r w:rsidR="009B52A7">
        <w:rPr>
          <w:szCs w:val="22"/>
        </w:rPr>
        <w:t>9</w:t>
      </w:r>
      <w:r w:rsidRPr="00976C98">
        <w:rPr>
          <w:szCs w:val="22"/>
        </w:rPr>
        <w:t xml:space="preserve"> (the Guideline). A copy of the Guideline is ava</w:t>
      </w:r>
      <w:r w:rsidR="00307312">
        <w:rPr>
          <w:szCs w:val="22"/>
        </w:rPr>
        <w:t xml:space="preserve">ilable from the </w:t>
      </w:r>
      <w:r w:rsidRPr="00976C98">
        <w:rPr>
          <w:szCs w:val="22"/>
        </w:rPr>
        <w:t>CRTC, CISC, CSCN guidelines web page at:</w:t>
      </w:r>
      <w:r w:rsidR="00B25B9F" w:rsidRPr="00B25B9F">
        <w:t xml:space="preserve"> </w:t>
      </w:r>
      <w:hyperlink r:id="rId16" w:history="1">
        <w:r w:rsidR="00B25B9F" w:rsidRPr="004D3214">
          <w:rPr>
            <w:rStyle w:val="Hyperlink"/>
            <w:color w:val="0070C0"/>
          </w:rPr>
          <w:t>https://crtc.gc.ca/cisc/eng/cisf3fg.htm</w:t>
        </w:r>
      </w:hyperlink>
      <w:r w:rsidR="00645DEA">
        <w:rPr>
          <w:szCs w:val="22"/>
        </w:rPr>
        <w:t>.</w:t>
      </w:r>
    </w:p>
    <w:p w14:paraId="63EC7A40" w14:textId="021ACF62" w:rsidR="00CF2B7A" w:rsidRDefault="00CF2B7A" w:rsidP="000C6C26">
      <w:pPr>
        <w:rPr>
          <w:szCs w:val="22"/>
        </w:rPr>
      </w:pPr>
    </w:p>
    <w:p w14:paraId="5596415B" w14:textId="5CEA4CB8" w:rsidR="000C6C26" w:rsidRPr="00976C98" w:rsidRDefault="000C6C26" w:rsidP="000C6C26">
      <w:pPr>
        <w:rPr>
          <w:szCs w:val="22"/>
        </w:rPr>
      </w:pPr>
      <w:r w:rsidRPr="00976C98">
        <w:rPr>
          <w:szCs w:val="22"/>
        </w:rPr>
        <w:t>The objective of the NPA Relief Planning process is to ensure that C</w:t>
      </w:r>
      <w:r w:rsidR="00A05D2B">
        <w:rPr>
          <w:szCs w:val="22"/>
        </w:rPr>
        <w:t xml:space="preserve">entral </w:t>
      </w:r>
      <w:r w:rsidRPr="00976C98">
        <w:rPr>
          <w:szCs w:val="22"/>
        </w:rPr>
        <w:t>O</w:t>
      </w:r>
      <w:r w:rsidR="00A05D2B">
        <w:rPr>
          <w:szCs w:val="22"/>
        </w:rPr>
        <w:t>ffice (CO)</w:t>
      </w:r>
      <w:r w:rsidRPr="00976C98">
        <w:rPr>
          <w:szCs w:val="22"/>
        </w:rPr>
        <w:t xml:space="preserve"> Codes and telephone numbers are always available for use by </w:t>
      </w:r>
      <w:r w:rsidR="0080447F">
        <w:rPr>
          <w:szCs w:val="22"/>
        </w:rPr>
        <w:t>Telecommunications Service Providers (</w:t>
      </w:r>
      <w:r w:rsidRPr="00976C98">
        <w:rPr>
          <w:szCs w:val="22"/>
        </w:rPr>
        <w:t>TSPs</w:t>
      </w:r>
      <w:r w:rsidR="0080447F">
        <w:rPr>
          <w:szCs w:val="22"/>
        </w:rPr>
        <w:t>)</w:t>
      </w:r>
      <w:r w:rsidRPr="00976C98">
        <w:rPr>
          <w:szCs w:val="22"/>
        </w:rPr>
        <w:t xml:space="preserve"> and their customers in the geographic area requiring relief.</w:t>
      </w:r>
    </w:p>
    <w:p w14:paraId="00562FEE" w14:textId="77777777" w:rsidR="000C6C26" w:rsidRPr="00976C98" w:rsidRDefault="000C6C26" w:rsidP="000C6C26">
      <w:pPr>
        <w:rPr>
          <w:szCs w:val="22"/>
        </w:rPr>
      </w:pPr>
    </w:p>
    <w:p w14:paraId="05797835" w14:textId="77777777" w:rsidR="000C6C26" w:rsidRPr="00976C98" w:rsidRDefault="000C6C26" w:rsidP="000C6C26">
      <w:pPr>
        <w:rPr>
          <w:szCs w:val="22"/>
        </w:rPr>
      </w:pPr>
      <w:r w:rsidRPr="00976C98">
        <w:rPr>
          <w:szCs w:val="22"/>
        </w:rPr>
        <w:t>It is very important to closely monitor the CO Code requirements of all existing and prospective CO Code Holders so that relief can be timed to ensure that CO Codes and telephone numbers are always available for service providers and customers.</w:t>
      </w:r>
    </w:p>
    <w:p w14:paraId="20054C52" w14:textId="77777777" w:rsidR="000C6C26" w:rsidRPr="00976C98" w:rsidRDefault="000C6C26" w:rsidP="000C6C26">
      <w:pPr>
        <w:rPr>
          <w:szCs w:val="22"/>
          <w:highlight w:val="yellow"/>
        </w:rPr>
      </w:pPr>
    </w:p>
    <w:p w14:paraId="064D9715" w14:textId="5BEAB1A7" w:rsidR="000C6C26" w:rsidRDefault="00BD4E46" w:rsidP="000C6C26">
      <w:pPr>
        <w:rPr>
          <w:szCs w:val="22"/>
        </w:rPr>
      </w:pPr>
      <w:r w:rsidRPr="00A17FEB">
        <w:rPr>
          <w:szCs w:val="22"/>
        </w:rPr>
        <w:t xml:space="preserve">In this PROC, </w:t>
      </w:r>
      <w:r w:rsidR="0053215B">
        <w:rPr>
          <w:szCs w:val="22"/>
        </w:rPr>
        <w:t xml:space="preserve">a </w:t>
      </w:r>
      <w:r w:rsidRPr="00A17FEB">
        <w:rPr>
          <w:szCs w:val="22"/>
        </w:rPr>
        <w:t xml:space="preserve">single </w:t>
      </w:r>
      <w:r w:rsidR="000C6C26" w:rsidRPr="00A17FEB">
        <w:rPr>
          <w:szCs w:val="22"/>
        </w:rPr>
        <w:t xml:space="preserve">option </w:t>
      </w:r>
      <w:r w:rsidRPr="00A17FEB">
        <w:rPr>
          <w:szCs w:val="22"/>
        </w:rPr>
        <w:t xml:space="preserve">is identified </w:t>
      </w:r>
      <w:r w:rsidR="000C6C26" w:rsidRPr="00A17FEB">
        <w:rPr>
          <w:szCs w:val="22"/>
        </w:rPr>
        <w:t xml:space="preserve">for providing NPA relief in the </w:t>
      </w:r>
      <w:r w:rsidR="00D6212C" w:rsidRPr="00A17FEB">
        <w:rPr>
          <w:szCs w:val="22"/>
        </w:rPr>
        <w:t>NPA </w:t>
      </w:r>
      <w:r w:rsidR="00CA5FB2" w:rsidRPr="0004759A">
        <w:rPr>
          <w:szCs w:val="22"/>
        </w:rPr>
        <w:t>226/519/548</w:t>
      </w:r>
      <w:r w:rsidR="000C6C26" w:rsidRPr="00A17FEB">
        <w:rPr>
          <w:szCs w:val="22"/>
        </w:rPr>
        <w:t xml:space="preserve"> geographic area</w:t>
      </w:r>
      <w:r w:rsidRPr="00A17FEB">
        <w:rPr>
          <w:szCs w:val="22"/>
        </w:rPr>
        <w:t>.</w:t>
      </w:r>
      <w:r w:rsidR="000C6C26" w:rsidRPr="00793F32">
        <w:rPr>
          <w:szCs w:val="22"/>
        </w:rPr>
        <w:t xml:space="preserve"> Given the magnitude of this undertaking, intercompany commitment and co</w:t>
      </w:r>
      <w:r w:rsidR="00275AFC" w:rsidRPr="00793F32">
        <w:rPr>
          <w:szCs w:val="22"/>
        </w:rPr>
        <w:noBreakHyphen/>
      </w:r>
      <w:r w:rsidR="000C6C26" w:rsidRPr="00793F32">
        <w:rPr>
          <w:szCs w:val="22"/>
        </w:rPr>
        <w:t xml:space="preserve">operation are essential throughout the planning, </w:t>
      </w:r>
      <w:proofErr w:type="gramStart"/>
      <w:r w:rsidR="000C6C26" w:rsidRPr="00793F32">
        <w:rPr>
          <w:szCs w:val="22"/>
        </w:rPr>
        <w:t>provisioning</w:t>
      </w:r>
      <w:proofErr w:type="gramEnd"/>
      <w:r w:rsidR="000C6C26" w:rsidRPr="00793F32">
        <w:rPr>
          <w:szCs w:val="22"/>
        </w:rPr>
        <w:t xml:space="preserve"> and implementation stages of the introduction of </w:t>
      </w:r>
      <w:r w:rsidR="005A1B6F">
        <w:rPr>
          <w:szCs w:val="22"/>
        </w:rPr>
        <w:t>the</w:t>
      </w:r>
      <w:r w:rsidR="005A1B6F" w:rsidRPr="00793F32">
        <w:rPr>
          <w:szCs w:val="22"/>
        </w:rPr>
        <w:t xml:space="preserve"> </w:t>
      </w:r>
      <w:r w:rsidR="000C6C26" w:rsidRPr="00793F32">
        <w:rPr>
          <w:szCs w:val="22"/>
        </w:rPr>
        <w:t>new NPA.</w:t>
      </w:r>
    </w:p>
    <w:p w14:paraId="56E03E40" w14:textId="77777777" w:rsidR="00AF4E2D" w:rsidRDefault="00AF4E2D" w:rsidP="000C6C26">
      <w:pPr>
        <w:rPr>
          <w:szCs w:val="22"/>
        </w:rPr>
      </w:pPr>
    </w:p>
    <w:p w14:paraId="2DFDB697" w14:textId="77777777" w:rsidR="000C6C26" w:rsidRPr="00976C98" w:rsidRDefault="000C6C26" w:rsidP="000C6C26">
      <w:pPr>
        <w:pStyle w:val="Heading1"/>
      </w:pPr>
      <w:bookmarkStart w:id="10" w:name="_Toc454944931"/>
      <w:bookmarkStart w:id="11" w:name="_Toc514833002"/>
      <w:bookmarkStart w:id="12" w:name="_Toc82753170"/>
      <w:r w:rsidRPr="00976C98">
        <w:t>NPA RELIEF PLANNING PROCESS</w:t>
      </w:r>
      <w:bookmarkEnd w:id="10"/>
      <w:bookmarkEnd w:id="11"/>
      <w:bookmarkEnd w:id="12"/>
    </w:p>
    <w:p w14:paraId="79528E6D" w14:textId="77777777" w:rsidR="000C6C26" w:rsidRPr="00976C98" w:rsidRDefault="000C6C26" w:rsidP="000C6C26">
      <w:pPr>
        <w:rPr>
          <w:szCs w:val="22"/>
        </w:rPr>
      </w:pPr>
    </w:p>
    <w:p w14:paraId="6F2EE80D" w14:textId="5435DB48" w:rsidR="000C6C26" w:rsidRPr="00976C98" w:rsidRDefault="000C6C26" w:rsidP="000C6C26">
      <w:pPr>
        <w:rPr>
          <w:szCs w:val="22"/>
        </w:rPr>
      </w:pPr>
      <w:r w:rsidRPr="00976C98">
        <w:rPr>
          <w:szCs w:val="22"/>
        </w:rPr>
        <w:t>The NPA Relief Planning process and the roles of the participants (</w:t>
      </w:r>
      <w:proofErr w:type="gramStart"/>
      <w:r w:rsidR="00917C8C" w:rsidRPr="00976C98">
        <w:rPr>
          <w:szCs w:val="22"/>
        </w:rPr>
        <w:t>i.e.</w:t>
      </w:r>
      <w:proofErr w:type="gramEnd"/>
      <w:r w:rsidR="00917C8C" w:rsidRPr="00976C98">
        <w:rPr>
          <w:szCs w:val="22"/>
        </w:rPr>
        <w:t xml:space="preserve"> </w:t>
      </w:r>
      <w:r w:rsidRPr="00976C98">
        <w:rPr>
          <w:szCs w:val="22"/>
        </w:rPr>
        <w:t>CRTC, CNA, CISC, RPC participants</w:t>
      </w:r>
      <w:r w:rsidR="000B2AA1" w:rsidRPr="00976C98">
        <w:rPr>
          <w:szCs w:val="22"/>
        </w:rPr>
        <w:t xml:space="preserve"> and</w:t>
      </w:r>
      <w:r w:rsidRPr="00976C98">
        <w:rPr>
          <w:szCs w:val="22"/>
        </w:rPr>
        <w:t xml:space="preserve"> Interested Parties) for NPA Relief Planning are identified in the Guideline.</w:t>
      </w:r>
    </w:p>
    <w:p w14:paraId="75892FAF" w14:textId="77777777" w:rsidR="000C6C26" w:rsidRPr="00976C98" w:rsidRDefault="000C6C26" w:rsidP="000C6C26">
      <w:pPr>
        <w:rPr>
          <w:szCs w:val="22"/>
        </w:rPr>
      </w:pPr>
    </w:p>
    <w:p w14:paraId="2AF73B3F" w14:textId="77777777" w:rsidR="000C6C26" w:rsidRPr="00976C98" w:rsidRDefault="000C6C26" w:rsidP="000C6C26">
      <w:pPr>
        <w:rPr>
          <w:szCs w:val="22"/>
          <w:highlight w:val="yellow"/>
        </w:rPr>
      </w:pPr>
      <w:r w:rsidRPr="00976C98">
        <w:rPr>
          <w:szCs w:val="22"/>
        </w:rPr>
        <w:t xml:space="preserve">To increase public awareness and participation in the NPA Relief Planning process, the CRTC has determined that NPA RPCs will be established as ad hoc committees of the CISC. Generally, a separate ad hoc committee is created to deal with relief in each area code. The CNA, in its function as NPA Relief Planning Coordinator, acts as chair of these ad hoc committees. Meetings and conference calls of the ad hoc NPA RPCs are all open to public participation and are conducted in accordance with the </w:t>
      </w:r>
      <w:r w:rsidRPr="00307312">
        <w:rPr>
          <w:i/>
          <w:szCs w:val="22"/>
        </w:rPr>
        <w:t>CISC Administrative Guidelines</w:t>
      </w:r>
      <w:r w:rsidRPr="00976C98">
        <w:rPr>
          <w:szCs w:val="22"/>
        </w:rPr>
        <w:t xml:space="preserve"> which are available from the CRTC website at: </w:t>
      </w:r>
      <w:hyperlink r:id="rId17" w:history="1">
        <w:r w:rsidRPr="00793F32">
          <w:rPr>
            <w:rStyle w:val="Hyperlink"/>
            <w:color w:val="0070C0"/>
            <w:szCs w:val="22"/>
          </w:rPr>
          <w:t>http://www.crtc.gc.ca/cisc/eng/cag.htm</w:t>
        </w:r>
      </w:hyperlink>
      <w:r w:rsidRPr="00793F32">
        <w:rPr>
          <w:szCs w:val="22"/>
        </w:rPr>
        <w:t>.</w:t>
      </w:r>
    </w:p>
    <w:p w14:paraId="69A89E4D" w14:textId="77777777" w:rsidR="000C6C26" w:rsidRPr="00976C98" w:rsidRDefault="000C6C26" w:rsidP="000C6C26">
      <w:pPr>
        <w:rPr>
          <w:szCs w:val="22"/>
          <w:highlight w:val="yellow"/>
        </w:rPr>
      </w:pPr>
    </w:p>
    <w:p w14:paraId="04CDD594" w14:textId="77777777" w:rsidR="000C6C26" w:rsidRPr="00976C98" w:rsidRDefault="000C6C26" w:rsidP="000C6C26">
      <w:pPr>
        <w:rPr>
          <w:szCs w:val="22"/>
        </w:rPr>
      </w:pPr>
      <w:r w:rsidRPr="00976C98">
        <w:rPr>
          <w:szCs w:val="22"/>
        </w:rPr>
        <w:t xml:space="preserve">NPA Relief Planning is conducted under the regulatory oversight of the CRTC. Notwithstanding the process detailed in the Guideline, the CRTC may exercise its authority under the </w:t>
      </w:r>
      <w:r w:rsidRPr="00976C98">
        <w:rPr>
          <w:i/>
          <w:szCs w:val="22"/>
        </w:rPr>
        <w:t>Telecommunications Act</w:t>
      </w:r>
      <w:r w:rsidRPr="00976C98">
        <w:rPr>
          <w:szCs w:val="22"/>
        </w:rPr>
        <w:t xml:space="preserve"> to alter this process at any time. The CRTC has the authority under the </w:t>
      </w:r>
      <w:r w:rsidRPr="00976C98">
        <w:rPr>
          <w:i/>
          <w:szCs w:val="22"/>
        </w:rPr>
        <w:t>Telecommunications Act</w:t>
      </w:r>
      <w:r w:rsidRPr="00976C98">
        <w:rPr>
          <w:szCs w:val="22"/>
        </w:rPr>
        <w:t xml:space="preserve"> to review, modify and give final approval to the Planning Document (PD) and the Relief Implementation Plan (RIP) developed and submitted by the RPC to the CRTC via the CISC process.</w:t>
      </w:r>
    </w:p>
    <w:p w14:paraId="67874DEE" w14:textId="77777777" w:rsidR="000C6C26" w:rsidRPr="00976C98" w:rsidRDefault="000C6C26" w:rsidP="000C6C26">
      <w:pPr>
        <w:rPr>
          <w:szCs w:val="22"/>
        </w:rPr>
      </w:pPr>
    </w:p>
    <w:p w14:paraId="4CC58205" w14:textId="45E17E53" w:rsidR="000C6C26" w:rsidRPr="00976C98" w:rsidRDefault="000C6C26" w:rsidP="000C6C26">
      <w:pPr>
        <w:rPr>
          <w:rFonts w:cs="Arial"/>
          <w:szCs w:val="22"/>
        </w:rPr>
      </w:pPr>
      <w:r w:rsidRPr="00976C98">
        <w:rPr>
          <w:rFonts w:cs="Arial"/>
          <w:szCs w:val="22"/>
        </w:rPr>
        <w:lastRenderedPageBreak/>
        <w:t xml:space="preserve">Section </w:t>
      </w:r>
      <w:r w:rsidR="00AE2599">
        <w:rPr>
          <w:rFonts w:cs="Arial"/>
          <w:szCs w:val="22"/>
        </w:rPr>
        <w:t>7</w:t>
      </w:r>
      <w:r w:rsidRPr="00976C98">
        <w:rPr>
          <w:rFonts w:cs="Arial"/>
          <w:szCs w:val="22"/>
        </w:rPr>
        <w:t xml:space="preserve">.1.6 of the </w:t>
      </w:r>
      <w:r w:rsidRPr="00307312">
        <w:rPr>
          <w:rFonts w:cs="Arial"/>
          <w:i/>
          <w:szCs w:val="22"/>
        </w:rPr>
        <w:t>Canadian NPA Relief Planning Guideline</w:t>
      </w:r>
      <w:r w:rsidRPr="00976C98">
        <w:rPr>
          <w:rFonts w:cs="Arial"/>
          <w:szCs w:val="22"/>
        </w:rPr>
        <w:t xml:space="preserve"> requires the CNA to create and maintain a distribution list of parties who may be interested in participating in the RPC and to provide them with advance notice of the initial RPC meeting and the release of a </w:t>
      </w:r>
      <w:r w:rsidR="00793F32">
        <w:rPr>
          <w:rFonts w:cs="Arial"/>
          <w:szCs w:val="22"/>
        </w:rPr>
        <w:t>PROC</w:t>
      </w:r>
      <w:r w:rsidRPr="00976C98">
        <w:rPr>
          <w:rFonts w:cs="Arial"/>
          <w:szCs w:val="22"/>
        </w:rPr>
        <w:t>.</w:t>
      </w:r>
    </w:p>
    <w:p w14:paraId="5019DC7F" w14:textId="77777777" w:rsidR="000C6C26" w:rsidRPr="00976C98" w:rsidRDefault="000C6C26" w:rsidP="000C6C26">
      <w:pPr>
        <w:rPr>
          <w:rFonts w:cs="Arial"/>
          <w:szCs w:val="22"/>
          <w:highlight w:val="yellow"/>
        </w:rPr>
      </w:pPr>
    </w:p>
    <w:p w14:paraId="0B2CD672" w14:textId="77777777" w:rsidR="000C6C26" w:rsidRPr="00976C98" w:rsidRDefault="000C6C26" w:rsidP="000C6C26">
      <w:pPr>
        <w:rPr>
          <w:rFonts w:cs="Arial"/>
          <w:szCs w:val="22"/>
        </w:rPr>
      </w:pPr>
      <w:r w:rsidRPr="00976C98">
        <w:rPr>
          <w:rFonts w:cs="Arial"/>
          <w:szCs w:val="22"/>
        </w:rPr>
        <w:t xml:space="preserve">Any person wishing to participate in the NPA Relief Planning process can contact the CNA and request to be added to the RPC distribution list. More information on how to participate in CRTC public processes is available at: </w:t>
      </w:r>
      <w:hyperlink r:id="rId18" w:history="1">
        <w:r w:rsidRPr="00793F32">
          <w:rPr>
            <w:rStyle w:val="Hyperlink"/>
            <w:color w:val="0070C0"/>
            <w:szCs w:val="22"/>
          </w:rPr>
          <w:t>http://www.crtc.gc.ca/eng/info_sht/g4.htm</w:t>
        </w:r>
      </w:hyperlink>
      <w:r w:rsidRPr="00793F32">
        <w:rPr>
          <w:rFonts w:cs="Arial"/>
          <w:szCs w:val="22"/>
        </w:rPr>
        <w:t>.</w:t>
      </w:r>
    </w:p>
    <w:p w14:paraId="522B92E1" w14:textId="77777777" w:rsidR="000C6C26" w:rsidRPr="00976C98" w:rsidRDefault="000C6C26" w:rsidP="000C6C26">
      <w:pPr>
        <w:rPr>
          <w:rFonts w:cs="Arial"/>
          <w:szCs w:val="22"/>
        </w:rPr>
      </w:pPr>
    </w:p>
    <w:p w14:paraId="6CAE95CE" w14:textId="77777777" w:rsidR="000C6C26" w:rsidRDefault="000C6C26" w:rsidP="000C6C26">
      <w:pPr>
        <w:rPr>
          <w:rFonts w:cs="Arial"/>
          <w:szCs w:val="22"/>
        </w:rPr>
      </w:pPr>
      <w:r w:rsidRPr="00976C98">
        <w:rPr>
          <w:rFonts w:cs="Arial"/>
          <w:szCs w:val="22"/>
        </w:rPr>
        <w:t xml:space="preserve">A summary of Canadian geographic area code relief history is available at: </w:t>
      </w:r>
      <w:hyperlink r:id="rId19" w:history="1">
        <w:r w:rsidRPr="00976C98">
          <w:rPr>
            <w:rStyle w:val="Hyperlink"/>
            <w:color w:val="0070C0"/>
            <w:szCs w:val="22"/>
          </w:rPr>
          <w:t>http://www.cnac.ca/npa_codes/NPA_History.pdf</w:t>
        </w:r>
      </w:hyperlink>
      <w:r w:rsidRPr="00976C98">
        <w:rPr>
          <w:rFonts w:cs="Arial"/>
          <w:szCs w:val="22"/>
        </w:rPr>
        <w:t>.</w:t>
      </w:r>
    </w:p>
    <w:p w14:paraId="2D30302C" w14:textId="77777777" w:rsidR="00307312" w:rsidRPr="00976C98" w:rsidRDefault="00307312" w:rsidP="000C6C26">
      <w:pPr>
        <w:rPr>
          <w:rFonts w:cs="Arial"/>
          <w:szCs w:val="22"/>
        </w:rPr>
      </w:pPr>
    </w:p>
    <w:p w14:paraId="60071E92" w14:textId="77777777" w:rsidR="000C6C26" w:rsidRPr="00976C98" w:rsidRDefault="000C6C26" w:rsidP="000C6C26">
      <w:pPr>
        <w:pStyle w:val="Heading1"/>
      </w:pPr>
      <w:bookmarkStart w:id="13" w:name="_Toc514833003"/>
      <w:bookmarkStart w:id="14" w:name="_Toc82753171"/>
      <w:r w:rsidRPr="00976C98">
        <w:t>NPA RELIEF METHODS</w:t>
      </w:r>
      <w:bookmarkEnd w:id="13"/>
      <w:bookmarkEnd w:id="14"/>
    </w:p>
    <w:p w14:paraId="0C2CA5C1" w14:textId="77777777" w:rsidR="000C6C26" w:rsidRPr="00976C98" w:rsidRDefault="000C6C26" w:rsidP="000C6C26"/>
    <w:p w14:paraId="100D4EB8" w14:textId="77777777" w:rsidR="00952361" w:rsidRPr="00976C98" w:rsidRDefault="00952361" w:rsidP="00952361">
      <w:r w:rsidRPr="00976C98">
        <w:t>The purpose of this section is to identify and briefly describe NPA Relief Methods.</w:t>
      </w:r>
    </w:p>
    <w:p w14:paraId="69919353" w14:textId="77777777" w:rsidR="00952361" w:rsidRPr="00976C98" w:rsidRDefault="00952361" w:rsidP="00952361">
      <w:pPr>
        <w:rPr>
          <w:rFonts w:cs="Arial"/>
        </w:rPr>
      </w:pPr>
    </w:p>
    <w:p w14:paraId="10CDD6FC" w14:textId="77777777" w:rsidR="00952361" w:rsidRPr="001420AF" w:rsidRDefault="00952361" w:rsidP="00952361">
      <w:pPr>
        <w:ind w:left="720"/>
        <w:rPr>
          <w:rFonts w:cs="Arial"/>
          <w:szCs w:val="22"/>
        </w:rPr>
      </w:pPr>
      <w:r w:rsidRPr="001420AF">
        <w:rPr>
          <w:rFonts w:cs="Arial"/>
        </w:rPr>
        <w:t>The Guideline states that: “</w:t>
      </w:r>
      <w:r>
        <w:t>The only NPA Relief Method considered in Canada is the Distributed Overlay Method which superimposes or “overlays” a Relief NPA on top of an entire existing NPA or NPAs</w:t>
      </w:r>
      <w:r w:rsidRPr="001420AF">
        <w:rPr>
          <w:rFonts w:cs="Arial"/>
        </w:rPr>
        <w:t xml:space="preserve">.” </w:t>
      </w:r>
      <w:r>
        <w:rPr>
          <w:rFonts w:cs="Arial"/>
        </w:rPr>
        <w:t>There are three types of Distributed Overlay:</w:t>
      </w:r>
    </w:p>
    <w:p w14:paraId="43BD3061" w14:textId="77777777" w:rsidR="00952361" w:rsidRDefault="00952361" w:rsidP="00952361">
      <w:pPr>
        <w:rPr>
          <w:rFonts w:cs="Arial"/>
          <w:szCs w:val="22"/>
        </w:rPr>
      </w:pPr>
    </w:p>
    <w:p w14:paraId="4BF5C0DF" w14:textId="2A856CB0" w:rsidR="00952361" w:rsidRPr="000A1AF7" w:rsidRDefault="00952361" w:rsidP="00952361">
      <w:pPr>
        <w:numPr>
          <w:ilvl w:val="0"/>
          <w:numId w:val="43"/>
        </w:numPr>
      </w:pPr>
      <w:r w:rsidRPr="000A1AF7">
        <w:t xml:space="preserve">a </w:t>
      </w:r>
      <w:r>
        <w:t>D</w:t>
      </w:r>
      <w:r w:rsidRPr="000A1AF7">
        <w:t xml:space="preserve">istributed </w:t>
      </w:r>
      <w:r>
        <w:t>O</w:t>
      </w:r>
      <w:r w:rsidRPr="000A1AF7">
        <w:t>verlay over a</w:t>
      </w:r>
      <w:r>
        <w:t>n existing geographic area</w:t>
      </w:r>
      <w:r w:rsidRPr="000A1AF7">
        <w:t xml:space="preserve"> </w:t>
      </w:r>
      <w:r>
        <w:t>served by a single existing NPA</w:t>
      </w:r>
      <w:r w:rsidR="00A57932">
        <w:t xml:space="preserve"> </w:t>
      </w:r>
      <w:r w:rsidR="002F658D">
        <w:t xml:space="preserve">(A </w:t>
      </w:r>
      <w:r w:rsidR="002F658D" w:rsidRPr="000A1AF7">
        <w:t xml:space="preserve">new </w:t>
      </w:r>
      <w:r w:rsidR="002F658D">
        <w:t>NPA</w:t>
      </w:r>
      <w:r w:rsidR="002F658D" w:rsidRPr="000A1AF7">
        <w:t xml:space="preserve"> is overlaid over a single existing NPA </w:t>
      </w:r>
      <w:r w:rsidR="00017E17">
        <w:t>[</w:t>
      </w:r>
      <w:r w:rsidR="002F658D" w:rsidRPr="000A1AF7">
        <w:t xml:space="preserve">i.e., the geographic area that is served by a single </w:t>
      </w:r>
      <w:r w:rsidR="002F658D">
        <w:t>NPA</w:t>
      </w:r>
      <w:r w:rsidR="00017E17">
        <w:t>]</w:t>
      </w:r>
      <w:proofErr w:type="gramStart"/>
      <w:r w:rsidR="009F61DF">
        <w:t>)</w:t>
      </w:r>
      <w:r w:rsidR="008F07D3">
        <w:t>;</w:t>
      </w:r>
      <w:proofErr w:type="gramEnd"/>
    </w:p>
    <w:p w14:paraId="26EDD9B8" w14:textId="77777777" w:rsidR="00952361" w:rsidRPr="006607C1" w:rsidRDefault="00952361" w:rsidP="00952361">
      <w:pPr>
        <w:rPr>
          <w:rFonts w:cs="Arial"/>
          <w:szCs w:val="22"/>
        </w:rPr>
      </w:pPr>
    </w:p>
    <w:p w14:paraId="0DC63F5D" w14:textId="198CE909" w:rsidR="00952361" w:rsidRPr="0008140C" w:rsidRDefault="00952361" w:rsidP="00952361">
      <w:pPr>
        <w:numPr>
          <w:ilvl w:val="0"/>
          <w:numId w:val="43"/>
        </w:numPr>
        <w:rPr>
          <w:rFonts w:cs="Arial"/>
          <w:szCs w:val="22"/>
        </w:rPr>
      </w:pPr>
      <w:r w:rsidRPr="0008140C">
        <w:t xml:space="preserve">a </w:t>
      </w:r>
      <w:r>
        <w:t>D</w:t>
      </w:r>
      <w:r w:rsidRPr="0008140C">
        <w:t xml:space="preserve">istributed </w:t>
      </w:r>
      <w:r>
        <w:t>O</w:t>
      </w:r>
      <w:r w:rsidRPr="0008140C">
        <w:t>verlay over a</w:t>
      </w:r>
      <w:r>
        <w:t>n</w:t>
      </w:r>
      <w:r w:rsidRPr="0008140C">
        <w:t xml:space="preserve"> existing geographic area served by multiple existing </w:t>
      </w:r>
      <w:r>
        <w:t>overlay NPA</w:t>
      </w:r>
      <w:r w:rsidRPr="0008140C">
        <w:t>s</w:t>
      </w:r>
      <w:r w:rsidR="008F07D3">
        <w:t xml:space="preserve"> (A </w:t>
      </w:r>
      <w:r w:rsidR="008F07D3" w:rsidRPr="00B3476F">
        <w:t xml:space="preserve">new </w:t>
      </w:r>
      <w:r w:rsidR="008F07D3">
        <w:t>NPA</w:t>
      </w:r>
      <w:r w:rsidR="008F07D3" w:rsidRPr="00B3476F">
        <w:t xml:space="preserve"> </w:t>
      </w:r>
      <w:r w:rsidR="008F07D3">
        <w:t xml:space="preserve">is </w:t>
      </w:r>
      <w:r w:rsidR="008F07D3" w:rsidRPr="00B3476F">
        <w:t>overla</w:t>
      </w:r>
      <w:r w:rsidR="008F07D3">
        <w:t>id</w:t>
      </w:r>
      <w:r w:rsidR="008F07D3" w:rsidRPr="00B3476F">
        <w:t xml:space="preserve"> </w:t>
      </w:r>
      <w:r w:rsidR="008F07D3">
        <w:t xml:space="preserve">over </w:t>
      </w:r>
      <w:r w:rsidR="008F07D3" w:rsidRPr="00B3476F" w:rsidDel="005773BB">
        <w:t xml:space="preserve">a </w:t>
      </w:r>
      <w:r w:rsidR="008F07D3" w:rsidRPr="00B3476F">
        <w:t xml:space="preserve">geographic area that is served by multiple existing overlay </w:t>
      </w:r>
      <w:r w:rsidR="008F07D3">
        <w:t>NPAs</w:t>
      </w:r>
      <w:r w:rsidR="00E21A8D">
        <w:t>)</w:t>
      </w:r>
      <w:r w:rsidR="008F07D3">
        <w:t>;</w:t>
      </w:r>
      <w:r w:rsidR="002F7284">
        <w:t xml:space="preserve"> and</w:t>
      </w:r>
      <w:r w:rsidR="00CD770D">
        <w:t>,</w:t>
      </w:r>
    </w:p>
    <w:p w14:paraId="09798C42" w14:textId="77777777" w:rsidR="00952361" w:rsidRDefault="00952361" w:rsidP="00952361">
      <w:pPr>
        <w:rPr>
          <w:rFonts w:cs="Arial"/>
          <w:szCs w:val="22"/>
        </w:rPr>
      </w:pPr>
    </w:p>
    <w:p w14:paraId="4B834321" w14:textId="010C5427" w:rsidR="00952361" w:rsidRDefault="00952361" w:rsidP="00952361">
      <w:pPr>
        <w:numPr>
          <w:ilvl w:val="0"/>
          <w:numId w:val="43"/>
        </w:numPr>
      </w:pPr>
      <w:r w:rsidRPr="0008140C">
        <w:t xml:space="preserve">a </w:t>
      </w:r>
      <w:r>
        <w:t>D</w:t>
      </w:r>
      <w:r w:rsidRPr="0008140C">
        <w:t xml:space="preserve">istributed </w:t>
      </w:r>
      <w:r>
        <w:t>O</w:t>
      </w:r>
      <w:r w:rsidRPr="0008140C">
        <w:t xml:space="preserve">verlay over multiple existing </w:t>
      </w:r>
      <w:r>
        <w:t>geographic</w:t>
      </w:r>
      <w:r w:rsidRPr="0008140C">
        <w:t xml:space="preserve"> areas</w:t>
      </w:r>
      <w:r>
        <w:t>,</w:t>
      </w:r>
      <w:r w:rsidRPr="0008140C">
        <w:t xml:space="preserve"> </w:t>
      </w:r>
      <w:r>
        <w:t xml:space="preserve">each </w:t>
      </w:r>
      <w:r w:rsidRPr="0008140C">
        <w:t xml:space="preserve">served by </w:t>
      </w:r>
      <w:r>
        <w:t>one or more existing</w:t>
      </w:r>
      <w:r w:rsidRPr="0008140C">
        <w:t xml:space="preserve"> </w:t>
      </w:r>
      <w:r>
        <w:t>NPA</w:t>
      </w:r>
      <w:r w:rsidRPr="0008140C">
        <w:t>s</w:t>
      </w:r>
      <w:r w:rsidR="008F07D3">
        <w:t xml:space="preserve"> (A new NPA is overlaid over multiple existing NPAs </w:t>
      </w:r>
      <w:r w:rsidR="00017E17">
        <w:t>[</w:t>
      </w:r>
      <w:r w:rsidR="008F07D3">
        <w:t>i.e., different geographic areas served by multiple NPAs</w:t>
      </w:r>
      <w:r w:rsidR="00017E17">
        <w:t>]</w:t>
      </w:r>
      <w:r w:rsidR="008F07D3">
        <w:t>.</w:t>
      </w:r>
      <w:r w:rsidR="00FB69F7">
        <w:t xml:space="preserve"> </w:t>
      </w:r>
      <w:r w:rsidR="008F07D3">
        <w:t xml:space="preserve">This type of overlay may be considered for NPA relief for two or more adjacent NPAs </w:t>
      </w:r>
      <w:r w:rsidR="00385CE7">
        <w:t>[</w:t>
      </w:r>
      <w:r w:rsidR="008F07D3">
        <w:t>i.e., geographic areas within a province</w:t>
      </w:r>
      <w:r w:rsidR="00385CE7">
        <w:t>]</w:t>
      </w:r>
      <w:r w:rsidR="00D951A7">
        <w:t>)</w:t>
      </w:r>
      <w:r w:rsidR="008F07D3">
        <w:t>.</w:t>
      </w:r>
    </w:p>
    <w:p w14:paraId="05B32DEC" w14:textId="77777777" w:rsidR="00952361" w:rsidRDefault="00952361" w:rsidP="00952361">
      <w:pPr>
        <w:rPr>
          <w:rFonts w:cs="Arial"/>
          <w:szCs w:val="22"/>
        </w:rPr>
      </w:pPr>
    </w:p>
    <w:p w14:paraId="4C34CE82" w14:textId="382F075B" w:rsidR="000C6C26" w:rsidRPr="00976C98" w:rsidRDefault="000C6C26" w:rsidP="000C6C26">
      <w:pPr>
        <w:pStyle w:val="Heading1"/>
      </w:pPr>
      <w:bookmarkStart w:id="15" w:name="_Toc514833004"/>
      <w:bookmarkStart w:id="16" w:name="_Toc82753172"/>
      <w:r w:rsidRPr="00976C98">
        <w:t>NPA EXHAUST INFORMATION</w:t>
      </w:r>
      <w:bookmarkEnd w:id="15"/>
      <w:bookmarkEnd w:id="16"/>
    </w:p>
    <w:p w14:paraId="20E325AC" w14:textId="77777777" w:rsidR="000C6C26" w:rsidRPr="00976C98" w:rsidRDefault="000C6C26" w:rsidP="000C6C26"/>
    <w:p w14:paraId="45290629" w14:textId="1ACA321A" w:rsidR="000C6C26" w:rsidRPr="00976C98" w:rsidRDefault="000C6C26" w:rsidP="000C6C26">
      <w:r w:rsidRPr="00976C98">
        <w:t xml:space="preserve">As indicated in the </w:t>
      </w:r>
      <w:r w:rsidR="00256B7D">
        <w:t>following table, NRUFs for NPA </w:t>
      </w:r>
      <w:r w:rsidR="00CA5FB2">
        <w:t>226/519/548</w:t>
      </w:r>
      <w:r w:rsidRPr="00976C98">
        <w:t xml:space="preserve"> were used to determine PEDs, </w:t>
      </w:r>
      <w:r w:rsidR="002D53C8">
        <w:t>(</w:t>
      </w:r>
      <w:proofErr w:type="gramStart"/>
      <w:r w:rsidRPr="00976C98">
        <w:t>i.e.</w:t>
      </w:r>
      <w:proofErr w:type="gramEnd"/>
      <w:r w:rsidRPr="00976C98">
        <w:t xml:space="preserve"> the dates when CO Codes in NPA </w:t>
      </w:r>
      <w:r w:rsidR="0004759A">
        <w:t xml:space="preserve"> </w:t>
      </w:r>
      <w:r w:rsidR="00CA5FB2">
        <w:t>226/519/548</w:t>
      </w:r>
      <w:r w:rsidRPr="00976C98">
        <w:t xml:space="preserve"> would be expected to exhaust</w:t>
      </w:r>
      <w:r w:rsidR="002D53C8">
        <w:t>)</w:t>
      </w:r>
      <w:r w:rsidRPr="00976C98">
        <w:t>.</w:t>
      </w:r>
    </w:p>
    <w:p w14:paraId="51DE2218" w14:textId="77777777" w:rsidR="000C6C26" w:rsidRPr="00976C98" w:rsidRDefault="000C6C26" w:rsidP="000C6C26"/>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4957"/>
        <w:gridCol w:w="3685"/>
      </w:tblGrid>
      <w:tr w:rsidR="000C6C26" w:rsidRPr="00976C98" w14:paraId="5D167E7A" w14:textId="77777777" w:rsidTr="001079A2">
        <w:trPr>
          <w:trHeight w:val="484"/>
          <w:jc w:val="center"/>
        </w:trPr>
        <w:tc>
          <w:tcPr>
            <w:tcW w:w="4957" w:type="dxa"/>
            <w:vAlign w:val="center"/>
          </w:tcPr>
          <w:p w14:paraId="51CECC55" w14:textId="77777777" w:rsidR="000C6C26" w:rsidRPr="00976C98" w:rsidRDefault="000C6C26" w:rsidP="004E722E">
            <w:pPr>
              <w:jc w:val="center"/>
              <w:rPr>
                <w:b/>
              </w:rPr>
            </w:pPr>
            <w:r w:rsidRPr="00976C98">
              <w:rPr>
                <w:b/>
              </w:rPr>
              <w:t>NRUF</w:t>
            </w:r>
          </w:p>
        </w:tc>
        <w:tc>
          <w:tcPr>
            <w:tcW w:w="3685" w:type="dxa"/>
            <w:vAlign w:val="center"/>
          </w:tcPr>
          <w:p w14:paraId="0581BC03" w14:textId="77777777" w:rsidR="000C6C26" w:rsidRPr="00976C98" w:rsidRDefault="000C6C26" w:rsidP="004E722E">
            <w:pPr>
              <w:jc w:val="center"/>
              <w:rPr>
                <w:b/>
              </w:rPr>
            </w:pPr>
            <w:r w:rsidRPr="00976C98">
              <w:rPr>
                <w:b/>
              </w:rPr>
              <w:t>Projected Exhaust Date (PED)</w:t>
            </w:r>
          </w:p>
        </w:tc>
      </w:tr>
      <w:tr w:rsidR="00EB2E6C" w:rsidRPr="00976C98" w14:paraId="6B9CA11B" w14:textId="77777777" w:rsidTr="001079A2">
        <w:trPr>
          <w:jc w:val="center"/>
        </w:trPr>
        <w:tc>
          <w:tcPr>
            <w:tcW w:w="4957" w:type="dxa"/>
          </w:tcPr>
          <w:p w14:paraId="4A516939" w14:textId="6284B4A0" w:rsidR="00EB2E6C" w:rsidRDefault="001E23BA" w:rsidP="00EB2E6C">
            <w:r>
              <w:t>G</w:t>
            </w:r>
            <w:r w:rsidR="00C113DF">
              <w:noBreakHyphen/>
              <w:t>NRUF January 202</w:t>
            </w:r>
            <w:r>
              <w:t>1</w:t>
            </w:r>
          </w:p>
        </w:tc>
        <w:tc>
          <w:tcPr>
            <w:tcW w:w="3685" w:type="dxa"/>
          </w:tcPr>
          <w:p w14:paraId="303E9310" w14:textId="0F24C2F5" w:rsidR="00EB2E6C" w:rsidRDefault="001E23BA" w:rsidP="00EB2E6C">
            <w:r>
              <w:t>April 2024</w:t>
            </w:r>
          </w:p>
        </w:tc>
      </w:tr>
      <w:tr w:rsidR="00EB2E6C" w:rsidRPr="00976C98" w14:paraId="1E158202" w14:textId="77777777" w:rsidTr="001079A2">
        <w:trPr>
          <w:jc w:val="center"/>
        </w:trPr>
        <w:tc>
          <w:tcPr>
            <w:tcW w:w="4957" w:type="dxa"/>
          </w:tcPr>
          <w:p w14:paraId="31BF8C3C" w14:textId="1057DD71" w:rsidR="00EB2E6C" w:rsidRDefault="00EB2E6C" w:rsidP="00EB2E6C">
            <w:r>
              <w:t>R</w:t>
            </w:r>
            <w:r>
              <w:noBreakHyphen/>
              <w:t>NRUF J</w:t>
            </w:r>
            <w:r w:rsidR="00C113DF">
              <w:t>ul</w:t>
            </w:r>
            <w:r>
              <w:t>y 202</w:t>
            </w:r>
            <w:r w:rsidR="001E23BA">
              <w:t>1</w:t>
            </w:r>
          </w:p>
        </w:tc>
        <w:tc>
          <w:tcPr>
            <w:tcW w:w="3685" w:type="dxa"/>
          </w:tcPr>
          <w:p w14:paraId="1C73B5E3" w14:textId="3E8AF77B" w:rsidR="00EB2E6C" w:rsidRDefault="00FA5745" w:rsidP="00EB2E6C">
            <w:r>
              <w:t>August</w:t>
            </w:r>
            <w:r w:rsidR="00A50D8B">
              <w:t xml:space="preserve"> </w:t>
            </w:r>
            <w:r w:rsidR="003D73C8">
              <w:t>2024</w:t>
            </w:r>
          </w:p>
        </w:tc>
      </w:tr>
    </w:tbl>
    <w:p w14:paraId="77019077" w14:textId="77777777" w:rsidR="000C6C26" w:rsidRPr="00976C98" w:rsidRDefault="000C6C26" w:rsidP="000C6C26"/>
    <w:p w14:paraId="12101A0C" w14:textId="048108C3" w:rsidR="000C6C26" w:rsidRDefault="000C6C26" w:rsidP="000C6C26">
      <w:r w:rsidRPr="00976C98">
        <w:t xml:space="preserve">Refer </w:t>
      </w:r>
      <w:r w:rsidRPr="0065626A">
        <w:t>to</w:t>
      </w:r>
      <w:r w:rsidRPr="00E20CAB">
        <w:t xml:space="preserve"> </w:t>
      </w:r>
      <w:r w:rsidR="004946D3">
        <w:t xml:space="preserve">Annex A, </w:t>
      </w:r>
      <w:hyperlink w:anchor="_Toc525724614" w:history="1">
        <w:r w:rsidR="002E3CF7" w:rsidRPr="008E70D8">
          <w:rPr>
            <w:rStyle w:val="Hyperlink"/>
            <w:rFonts w:cs="Arial"/>
            <w:noProof/>
          </w:rPr>
          <w:t xml:space="preserve">Figure 2 </w:t>
        </w:r>
      </w:hyperlink>
      <w:proofErr w:type="spellStart"/>
      <w:r w:rsidRPr="00322B21">
        <w:t>t</w:t>
      </w:r>
      <w:r w:rsidR="0078422B" w:rsidRPr="00322B21">
        <w:t>hrough</w:t>
      </w:r>
      <w:hyperlink w:anchor="_Toc525724616" w:history="1">
        <w:r w:rsidR="00917EEA">
          <w:rPr>
            <w:rStyle w:val="Hyperlink"/>
            <w:rFonts w:cs="Arial"/>
            <w:noProof/>
          </w:rPr>
          <w:fldChar w:fldCharType="begin"/>
        </w:r>
        <w:r w:rsidR="00917EEA">
          <w:instrText xml:space="preserve"> REF _Ref8900266 \h </w:instrText>
        </w:r>
        <w:r w:rsidR="00917EEA">
          <w:rPr>
            <w:rStyle w:val="Hyperlink"/>
            <w:rFonts w:cs="Arial"/>
            <w:noProof/>
          </w:rPr>
        </w:r>
        <w:r w:rsidR="00917EEA">
          <w:rPr>
            <w:rStyle w:val="Hyperlink"/>
            <w:rFonts w:cs="Arial"/>
            <w:noProof/>
          </w:rPr>
          <w:fldChar w:fldCharType="separate"/>
        </w:r>
        <w:r w:rsidR="00917EEA" w:rsidRPr="00976C98">
          <w:rPr>
            <w:rFonts w:cs="Arial"/>
          </w:rPr>
          <w:t xml:space="preserve"> </w:t>
        </w:r>
        <w:r w:rsidR="00DC07A9">
          <w:rPr>
            <w:rFonts w:cs="Arial"/>
          </w:rPr>
          <w:fldChar w:fldCharType="begin"/>
        </w:r>
        <w:r w:rsidR="00DC07A9">
          <w:rPr>
            <w:rFonts w:cs="Arial"/>
          </w:rPr>
          <w:instrText xml:space="preserve"> REF _Ref81892762 \h </w:instrText>
        </w:r>
        <w:r w:rsidR="00DC07A9">
          <w:rPr>
            <w:rFonts w:cs="Arial"/>
          </w:rPr>
        </w:r>
        <w:r w:rsidR="00DC07A9">
          <w:rPr>
            <w:rFonts w:cs="Arial"/>
          </w:rPr>
          <w:fldChar w:fldCharType="separate"/>
        </w:r>
        <w:r w:rsidR="00DC07A9">
          <w:rPr>
            <w:rFonts w:cs="Arial"/>
          </w:rPr>
          <w:t xml:space="preserve">Figure </w:t>
        </w:r>
        <w:r w:rsidR="00DC07A9">
          <w:rPr>
            <w:rFonts w:cs="Arial"/>
            <w:noProof/>
          </w:rPr>
          <w:t>4</w:t>
        </w:r>
        <w:r w:rsidR="00DC07A9">
          <w:rPr>
            <w:rFonts w:cs="Arial"/>
          </w:rPr>
          <w:fldChar w:fldCharType="end"/>
        </w:r>
        <w:r w:rsidR="00917EEA" w:rsidRPr="00976C98">
          <w:rPr>
            <w:rFonts w:cs="Arial"/>
          </w:rPr>
          <w:t xml:space="preserve"> </w:t>
        </w:r>
        <w:r w:rsidR="00917EEA">
          <w:rPr>
            <w:rStyle w:val="Hyperlink"/>
            <w:rFonts w:cs="Arial"/>
            <w:noProof/>
          </w:rPr>
          <w:fldChar w:fldCharType="end"/>
        </w:r>
      </w:hyperlink>
      <w:r w:rsidRPr="00322B21">
        <w:t>for</w:t>
      </w:r>
      <w:proofErr w:type="spellEnd"/>
      <w:r w:rsidRPr="0065626A">
        <w:t xml:space="preserve"> graphs of forecast CO Code demand from current and prospective CO Code Holders and Administrative Codes se</w:t>
      </w:r>
      <w:r w:rsidR="00C0365B" w:rsidRPr="0065626A">
        <w:t>t aside in Area Code </w:t>
      </w:r>
      <w:r w:rsidR="00CA5FB2">
        <w:t>226/519/548</w:t>
      </w:r>
      <w:r w:rsidR="005D2704" w:rsidRPr="0065626A">
        <w:t xml:space="preserve"> </w:t>
      </w:r>
      <w:r w:rsidR="005D2704" w:rsidRPr="00322B21">
        <w:t xml:space="preserve">for </w:t>
      </w:r>
      <w:r w:rsidR="001545A3" w:rsidRPr="00322B21">
        <w:t xml:space="preserve">the </w:t>
      </w:r>
      <w:r w:rsidR="00F54373" w:rsidRPr="00322B21">
        <w:t xml:space="preserve">two </w:t>
      </w:r>
      <w:r w:rsidR="005D2704" w:rsidRPr="00322B21">
        <w:t>most recent NRUFs (</w:t>
      </w:r>
      <w:r w:rsidR="00C113DF" w:rsidRPr="00322B21">
        <w:t xml:space="preserve">January </w:t>
      </w:r>
      <w:r w:rsidR="005D2704" w:rsidRPr="00322B21">
        <w:t>20</w:t>
      </w:r>
      <w:r w:rsidR="00823B07">
        <w:t>2</w:t>
      </w:r>
      <w:r w:rsidR="005D2704" w:rsidRPr="00322B21">
        <w:t xml:space="preserve">1 and </w:t>
      </w:r>
      <w:r w:rsidR="00C113DF" w:rsidRPr="00322B21">
        <w:t>July</w:t>
      </w:r>
      <w:r w:rsidR="005264A6">
        <w:t xml:space="preserve"> </w:t>
      </w:r>
      <w:r w:rsidR="00EB2E6C" w:rsidRPr="00322B21">
        <w:t>20</w:t>
      </w:r>
      <w:r w:rsidR="00EB2E6C">
        <w:t>2</w:t>
      </w:r>
      <w:r w:rsidR="00823B07">
        <w:t>1</w:t>
      </w:r>
      <w:r w:rsidR="005D2704" w:rsidRPr="00322B21">
        <w:t>)</w:t>
      </w:r>
      <w:r w:rsidR="00C92116" w:rsidRPr="00322B21">
        <w:t>.</w:t>
      </w:r>
    </w:p>
    <w:p w14:paraId="0F29E485" w14:textId="5CCA53AF" w:rsidR="000C6C26" w:rsidRPr="00976C98" w:rsidRDefault="000C6C26" w:rsidP="000C6C26">
      <w:pPr>
        <w:pStyle w:val="Heading1"/>
      </w:pPr>
      <w:bookmarkStart w:id="17" w:name="_Toc82753173"/>
      <w:bookmarkStart w:id="18" w:name="_Toc514833005"/>
      <w:bookmarkStart w:id="19" w:name="_Toc82753174"/>
      <w:bookmarkEnd w:id="17"/>
      <w:r w:rsidRPr="00976C98">
        <w:t>RELIEF OPTION</w:t>
      </w:r>
      <w:bookmarkEnd w:id="18"/>
      <w:bookmarkEnd w:id="19"/>
    </w:p>
    <w:p w14:paraId="553079D6" w14:textId="77777777" w:rsidR="000C6C26" w:rsidRPr="00976C98" w:rsidRDefault="000C6C26" w:rsidP="000C6C26"/>
    <w:p w14:paraId="2C00B751" w14:textId="54EE7C10" w:rsidR="0099256B" w:rsidRDefault="0080408F" w:rsidP="000C6C26">
      <w:r>
        <w:t xml:space="preserve">The </w:t>
      </w:r>
      <w:r w:rsidRPr="00976C98">
        <w:t xml:space="preserve">Relief Option </w:t>
      </w:r>
      <w:r>
        <w:t>as</w:t>
      </w:r>
      <w:r w:rsidRPr="00976C98">
        <w:t xml:space="preserve"> identified and examined in </w:t>
      </w:r>
      <w:r>
        <w:t>this PROC</w:t>
      </w:r>
      <w:r w:rsidRPr="0008140C">
        <w:t xml:space="preserve"> </w:t>
      </w:r>
      <w:r>
        <w:t>is a D</w:t>
      </w:r>
      <w:r w:rsidRPr="0008140C">
        <w:t>i</w:t>
      </w:r>
      <w:r w:rsidR="00B81016" w:rsidRPr="0008140C">
        <w:t xml:space="preserve">stributed </w:t>
      </w:r>
      <w:r w:rsidR="00B81016">
        <w:t>O</w:t>
      </w:r>
      <w:r w:rsidR="00B81016" w:rsidRPr="0008140C">
        <w:t>verlay over a</w:t>
      </w:r>
      <w:r w:rsidR="00B81016">
        <w:t>n</w:t>
      </w:r>
      <w:r w:rsidR="00B81016" w:rsidRPr="0008140C">
        <w:t xml:space="preserve"> existing geographic area served by multiple existing </w:t>
      </w:r>
      <w:r w:rsidR="00B81016">
        <w:t>overlay NPAs.</w:t>
      </w:r>
      <w:r w:rsidR="00BC593F">
        <w:t xml:space="preserve"> </w:t>
      </w:r>
    </w:p>
    <w:p w14:paraId="5C1A5491" w14:textId="77777777" w:rsidR="00E70431" w:rsidRDefault="00E70431" w:rsidP="000C6C26"/>
    <w:p w14:paraId="3FBEF76F" w14:textId="661486B5" w:rsidR="000C6C26" w:rsidRPr="00976C98" w:rsidRDefault="0080408F" w:rsidP="000C6C26">
      <w:r>
        <w:t>Using this method</w:t>
      </w:r>
      <w:r w:rsidR="008B7449">
        <w:t>,</w:t>
      </w:r>
      <w:r>
        <w:t xml:space="preserve"> a</w:t>
      </w:r>
      <w:r w:rsidR="00B81016" w:rsidRPr="00B3476F">
        <w:t xml:space="preserve"> new </w:t>
      </w:r>
      <w:r w:rsidR="00B81016">
        <w:t>NPA</w:t>
      </w:r>
      <w:r w:rsidR="00B81016" w:rsidRPr="00B3476F">
        <w:t xml:space="preserve"> </w:t>
      </w:r>
      <w:r w:rsidR="00B81016">
        <w:t xml:space="preserve">is </w:t>
      </w:r>
      <w:r w:rsidR="00B81016" w:rsidRPr="00B3476F">
        <w:t>overla</w:t>
      </w:r>
      <w:r w:rsidR="00B81016">
        <w:t>id</w:t>
      </w:r>
      <w:r w:rsidR="00B81016" w:rsidRPr="00B3476F">
        <w:t xml:space="preserve"> </w:t>
      </w:r>
      <w:r w:rsidR="00B81016">
        <w:t xml:space="preserve">over </w:t>
      </w:r>
      <w:r w:rsidR="00B81016" w:rsidRPr="00B3476F">
        <w:t>a</w:t>
      </w:r>
      <w:r>
        <w:t>n</w:t>
      </w:r>
      <w:r w:rsidR="00B81016" w:rsidRPr="00B3476F">
        <w:t xml:space="preserve"> existing NPA (i.e., the geographic area) that is served by multiple existing overlay </w:t>
      </w:r>
      <w:r w:rsidR="00B81016">
        <w:t>NPA</w:t>
      </w:r>
      <w:r w:rsidR="00B81016" w:rsidRPr="00B3476F">
        <w:t>s</w:t>
      </w:r>
      <w:r>
        <w:t xml:space="preserve"> </w:t>
      </w:r>
      <w:r w:rsidR="00CA5FB2">
        <w:t>226/519/548</w:t>
      </w:r>
      <w:r w:rsidR="00E70431">
        <w:t>.</w:t>
      </w:r>
    </w:p>
    <w:p w14:paraId="72A2EF42" w14:textId="77777777" w:rsidR="00CD0141" w:rsidRPr="00CD0141" w:rsidRDefault="00CD0141" w:rsidP="00CD0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57F684D0" w14:textId="77777777" w:rsidR="00F017C9" w:rsidRPr="00976C98" w:rsidRDefault="00F017C9" w:rsidP="00F017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976C98">
        <w:rPr>
          <w:szCs w:val="22"/>
        </w:rPr>
        <w:t>The Relief Option identified above w</w:t>
      </w:r>
      <w:r>
        <w:rPr>
          <w:szCs w:val="22"/>
        </w:rPr>
        <w:t>as</w:t>
      </w:r>
      <w:r w:rsidRPr="00976C98">
        <w:rPr>
          <w:szCs w:val="22"/>
        </w:rPr>
        <w:t xml:space="preserve"> evaluated using the following assumptions:</w:t>
      </w:r>
    </w:p>
    <w:p w14:paraId="4493D5B5" w14:textId="77777777" w:rsidR="00F017C9" w:rsidRPr="007615F8" w:rsidRDefault="00F017C9" w:rsidP="00F017C9">
      <w:pPr>
        <w:ind w:left="360"/>
        <w:rPr>
          <w:rFonts w:cs="Arial"/>
          <w:szCs w:val="22"/>
        </w:rPr>
      </w:pPr>
    </w:p>
    <w:p w14:paraId="4F87C42A" w14:textId="3F0C474C" w:rsidR="00F017C9" w:rsidRPr="006D2655" w:rsidRDefault="00F017C9" w:rsidP="004D3214">
      <w:pPr>
        <w:numPr>
          <w:ilvl w:val="0"/>
          <w:numId w:val="50"/>
        </w:numPr>
      </w:pPr>
      <w:r w:rsidRPr="006D2655">
        <w:t xml:space="preserve">The Relief Date for the Distributed Overlay will be </w:t>
      </w:r>
      <w:r w:rsidR="002E55CB" w:rsidRPr="006D2655">
        <w:rPr>
          <w:highlight w:val="yellow"/>
        </w:rPr>
        <w:t>Q3</w:t>
      </w:r>
      <w:r w:rsidR="002E55CB" w:rsidRPr="004D3214">
        <w:rPr>
          <w:highlight w:val="yellow"/>
        </w:rPr>
        <w:t> </w:t>
      </w:r>
      <w:r w:rsidRPr="004D3214">
        <w:rPr>
          <w:highlight w:val="yellow"/>
        </w:rPr>
        <w:t>202</w:t>
      </w:r>
      <w:r w:rsidR="00754C5F" w:rsidRPr="004D3214">
        <w:rPr>
          <w:highlight w:val="yellow"/>
        </w:rPr>
        <w:t>3</w:t>
      </w:r>
      <w:r w:rsidRPr="006D2655">
        <w:t xml:space="preserve"> (approximately </w:t>
      </w:r>
      <w:r w:rsidR="00323431" w:rsidRPr="006D2655">
        <w:t>14 </w:t>
      </w:r>
      <w:r w:rsidRPr="006D2655">
        <w:t>months prior to the NPA </w:t>
      </w:r>
      <w:r w:rsidR="00CA5FB2" w:rsidRPr="006D2655">
        <w:t>226/519/548</w:t>
      </w:r>
      <w:r w:rsidRPr="006D2655">
        <w:t xml:space="preserve"> PED of </w:t>
      </w:r>
      <w:r w:rsidR="00233CBC" w:rsidRPr="006D2655">
        <w:rPr>
          <w:highlight w:val="yellow"/>
        </w:rPr>
        <w:t>August </w:t>
      </w:r>
      <w:r w:rsidRPr="006D2655">
        <w:rPr>
          <w:highlight w:val="yellow"/>
        </w:rPr>
        <w:t>202</w:t>
      </w:r>
      <w:r w:rsidR="00437937" w:rsidRPr="006D2655">
        <w:rPr>
          <w:highlight w:val="yellow"/>
        </w:rPr>
        <w:t>4</w:t>
      </w:r>
      <w:r w:rsidRPr="006D2655">
        <w:t xml:space="preserve"> identified using the </w:t>
      </w:r>
      <w:r w:rsidR="00437937" w:rsidRPr="006D2655">
        <w:t>July </w:t>
      </w:r>
      <w:r w:rsidR="00EB2E6C" w:rsidRPr="006D2655">
        <w:t>202</w:t>
      </w:r>
      <w:r w:rsidR="00AB1F06" w:rsidRPr="006D2655">
        <w:t>1</w:t>
      </w:r>
      <w:r w:rsidR="00EB2E6C" w:rsidRPr="006D2655">
        <w:t xml:space="preserve"> </w:t>
      </w:r>
      <w:r w:rsidRPr="006D2655">
        <w:t>R</w:t>
      </w:r>
      <w:r w:rsidRPr="006D2655">
        <w:noBreakHyphen/>
        <w:t>NRUF results).</w:t>
      </w:r>
    </w:p>
    <w:p w14:paraId="1C4729A8" w14:textId="77777777" w:rsidR="000C6C26" w:rsidRPr="00322B21" w:rsidRDefault="000C6C26" w:rsidP="000C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115C8E0" w14:textId="65D5D2DC" w:rsidR="000C6C26" w:rsidRPr="00322B21" w:rsidRDefault="000C6C26" w:rsidP="000C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322B21">
        <w:rPr>
          <w:szCs w:val="22"/>
        </w:rPr>
        <w:t xml:space="preserve">See </w:t>
      </w:r>
      <w:r w:rsidRPr="0065626A">
        <w:rPr>
          <w:szCs w:val="22"/>
        </w:rPr>
        <w:fldChar w:fldCharType="begin"/>
      </w:r>
      <w:r w:rsidRPr="00322B21">
        <w:rPr>
          <w:szCs w:val="22"/>
        </w:rPr>
        <w:instrText xml:space="preserve"> REF _Ref456097731 \r \h </w:instrText>
      </w:r>
      <w:r w:rsidR="0065626A">
        <w:rPr>
          <w:szCs w:val="22"/>
        </w:rPr>
        <w:instrText xml:space="preserve"> \* MERGEFORMAT </w:instrText>
      </w:r>
      <w:r w:rsidRPr="0065626A">
        <w:rPr>
          <w:szCs w:val="22"/>
        </w:rPr>
      </w:r>
      <w:r w:rsidRPr="0065626A">
        <w:rPr>
          <w:szCs w:val="22"/>
        </w:rPr>
        <w:fldChar w:fldCharType="separate"/>
      </w:r>
      <w:r w:rsidR="003F48F7">
        <w:rPr>
          <w:szCs w:val="22"/>
        </w:rPr>
        <w:t>Annex A</w:t>
      </w:r>
      <w:r w:rsidRPr="0065626A">
        <w:rPr>
          <w:szCs w:val="22"/>
        </w:rPr>
        <w:fldChar w:fldCharType="end"/>
      </w:r>
      <w:r w:rsidR="0086547E" w:rsidRPr="0065626A">
        <w:rPr>
          <w:szCs w:val="22"/>
        </w:rPr>
        <w:t xml:space="preserve">, </w:t>
      </w:r>
      <w:r w:rsidR="0058552F">
        <w:rPr>
          <w:szCs w:val="22"/>
        </w:rPr>
        <w:fldChar w:fldCharType="begin"/>
      </w:r>
      <w:r w:rsidR="0058552F">
        <w:rPr>
          <w:szCs w:val="22"/>
        </w:rPr>
        <w:instrText xml:space="preserve"> REF _Ref81893166 \h </w:instrText>
      </w:r>
      <w:r w:rsidR="0058552F">
        <w:rPr>
          <w:szCs w:val="22"/>
        </w:rPr>
      </w:r>
      <w:r w:rsidR="0058552F">
        <w:rPr>
          <w:szCs w:val="22"/>
        </w:rPr>
        <w:fldChar w:fldCharType="separate"/>
      </w:r>
      <w:r w:rsidR="0058552F">
        <w:rPr>
          <w:rFonts w:cs="Arial"/>
        </w:rPr>
        <w:t xml:space="preserve">Figure </w:t>
      </w:r>
      <w:r w:rsidR="0058552F">
        <w:rPr>
          <w:rFonts w:cs="Arial"/>
          <w:noProof/>
        </w:rPr>
        <w:t>5</w:t>
      </w:r>
      <w:r w:rsidR="0058552F">
        <w:rPr>
          <w:szCs w:val="22"/>
        </w:rPr>
        <w:fldChar w:fldCharType="end"/>
      </w:r>
      <w:r w:rsidR="0086547E" w:rsidRPr="0065626A">
        <w:rPr>
          <w:szCs w:val="22"/>
        </w:rPr>
        <w:t xml:space="preserve"> </w:t>
      </w:r>
      <w:r w:rsidRPr="0065626A">
        <w:rPr>
          <w:szCs w:val="22"/>
        </w:rPr>
        <w:t xml:space="preserve">for </w:t>
      </w:r>
      <w:r w:rsidR="007D4079">
        <w:rPr>
          <w:szCs w:val="22"/>
        </w:rPr>
        <w:t xml:space="preserve">a </w:t>
      </w:r>
      <w:r w:rsidRPr="0065626A">
        <w:rPr>
          <w:szCs w:val="22"/>
        </w:rPr>
        <w:t xml:space="preserve">diagram of the </w:t>
      </w:r>
      <w:r w:rsidR="00826A99">
        <w:rPr>
          <w:szCs w:val="22"/>
        </w:rPr>
        <w:t xml:space="preserve">Distributed Overlay </w:t>
      </w:r>
      <w:r w:rsidRPr="0065626A">
        <w:rPr>
          <w:szCs w:val="22"/>
        </w:rPr>
        <w:t xml:space="preserve">Relief Option identified by the </w:t>
      </w:r>
      <w:r w:rsidRPr="00322B21">
        <w:rPr>
          <w:szCs w:val="22"/>
        </w:rPr>
        <w:t>CNA.</w:t>
      </w:r>
    </w:p>
    <w:p w14:paraId="047AA037" w14:textId="77777777" w:rsidR="000C6C26" w:rsidRPr="00322B21" w:rsidRDefault="000C6C26" w:rsidP="000C6C26">
      <w:pPr>
        <w:pStyle w:val="Heading2"/>
      </w:pPr>
      <w:bookmarkStart w:id="20" w:name="_Toc514833006"/>
      <w:bookmarkStart w:id="21" w:name="_Toc82753175"/>
      <w:r w:rsidRPr="00322B21">
        <w:t>Distributed Overlay</w:t>
      </w:r>
      <w:bookmarkEnd w:id="20"/>
      <w:bookmarkEnd w:id="21"/>
    </w:p>
    <w:p w14:paraId="6F610145" w14:textId="77777777" w:rsidR="000C6C26" w:rsidRPr="00322B21" w:rsidRDefault="000C6C26" w:rsidP="000C6C26">
      <w:pPr>
        <w:rPr>
          <w:szCs w:val="22"/>
        </w:rPr>
      </w:pPr>
    </w:p>
    <w:p w14:paraId="2B53D465" w14:textId="6955CF9B" w:rsidR="00CA6F69" w:rsidRDefault="008B4F40">
      <w:pPr>
        <w:rPr>
          <w:szCs w:val="22"/>
        </w:rPr>
      </w:pPr>
      <w:r>
        <w:rPr>
          <w:szCs w:val="22"/>
        </w:rPr>
        <w:t xml:space="preserve">A </w:t>
      </w:r>
      <w:r w:rsidR="002E4136" w:rsidRPr="00322B21">
        <w:rPr>
          <w:szCs w:val="22"/>
        </w:rPr>
        <w:t>D</w:t>
      </w:r>
      <w:r w:rsidR="000C6C26" w:rsidRPr="00322B21">
        <w:rPr>
          <w:szCs w:val="22"/>
        </w:rPr>
        <w:t xml:space="preserve">istributed </w:t>
      </w:r>
      <w:r w:rsidR="002E4136" w:rsidRPr="00322B21">
        <w:rPr>
          <w:szCs w:val="22"/>
        </w:rPr>
        <w:t>O</w:t>
      </w:r>
      <w:r w:rsidR="000C6C26" w:rsidRPr="00322B21">
        <w:rPr>
          <w:szCs w:val="22"/>
        </w:rPr>
        <w:t xml:space="preserve">verlay Relief Option was evaluated </w:t>
      </w:r>
      <w:r w:rsidR="00CA6F69" w:rsidRPr="00322B21">
        <w:rPr>
          <w:szCs w:val="22"/>
        </w:rPr>
        <w:t xml:space="preserve">which would overlay the </w:t>
      </w:r>
      <w:r w:rsidR="00437937">
        <w:rPr>
          <w:szCs w:val="22"/>
        </w:rPr>
        <w:t xml:space="preserve">New </w:t>
      </w:r>
      <w:r w:rsidR="00C65406" w:rsidRPr="00322B21">
        <w:rPr>
          <w:szCs w:val="22"/>
        </w:rPr>
        <w:t>NPA over</w:t>
      </w:r>
      <w:r w:rsidR="00CA6F69" w:rsidRPr="00322B21">
        <w:rPr>
          <w:szCs w:val="22"/>
        </w:rPr>
        <w:t xml:space="preserve"> all </w:t>
      </w:r>
      <w:r w:rsidR="004A0439">
        <w:rPr>
          <w:szCs w:val="22"/>
        </w:rPr>
        <w:t>210</w:t>
      </w:r>
      <w:r w:rsidR="004A0439" w:rsidRPr="00322B21">
        <w:rPr>
          <w:szCs w:val="22"/>
        </w:rPr>
        <w:t xml:space="preserve"> </w:t>
      </w:r>
      <w:r w:rsidR="00CA6F69" w:rsidRPr="00322B21">
        <w:rPr>
          <w:szCs w:val="22"/>
        </w:rPr>
        <w:t>Exchange Areas comprising the NPA </w:t>
      </w:r>
      <w:r w:rsidR="00CA5FB2">
        <w:rPr>
          <w:szCs w:val="22"/>
        </w:rPr>
        <w:t>226/519/548</w:t>
      </w:r>
      <w:r w:rsidR="00CA6F69" w:rsidRPr="00322B21">
        <w:rPr>
          <w:szCs w:val="22"/>
        </w:rPr>
        <w:t xml:space="preserve"> area. </w:t>
      </w:r>
      <w:r w:rsidR="00CA6F69" w:rsidRPr="00322B21">
        <w:t xml:space="preserve">See </w:t>
      </w:r>
      <w:r w:rsidR="00CA6F69" w:rsidRPr="0065626A">
        <w:fldChar w:fldCharType="begin"/>
      </w:r>
      <w:r w:rsidR="00CA6F69" w:rsidRPr="00322B21">
        <w:instrText xml:space="preserve"> REF _Ref456097731 \r \h  \* MERGEFORMAT </w:instrText>
      </w:r>
      <w:r w:rsidR="00CA6F69" w:rsidRPr="0065626A">
        <w:fldChar w:fldCharType="separate"/>
      </w:r>
      <w:r w:rsidR="003F48F7">
        <w:t>Annex A</w:t>
      </w:r>
      <w:r w:rsidR="00CA6F69" w:rsidRPr="0065626A">
        <w:fldChar w:fldCharType="end"/>
      </w:r>
      <w:r w:rsidR="00CA6F69" w:rsidRPr="0065626A">
        <w:t>,</w:t>
      </w:r>
      <w:r w:rsidR="003E5A4C">
        <w:t xml:space="preserve"> </w:t>
      </w:r>
      <w:r w:rsidR="00CB5D73">
        <w:fldChar w:fldCharType="begin"/>
      </w:r>
      <w:r w:rsidR="00CB5D73">
        <w:instrText xml:space="preserve"> REF _Ref81893166 \h </w:instrText>
      </w:r>
      <w:r w:rsidR="00CB5D73">
        <w:fldChar w:fldCharType="separate"/>
      </w:r>
      <w:r w:rsidR="00CB5D73">
        <w:rPr>
          <w:rFonts w:cs="Arial"/>
        </w:rPr>
        <w:t xml:space="preserve">Figure </w:t>
      </w:r>
      <w:r w:rsidR="00CB5D73">
        <w:rPr>
          <w:rFonts w:cs="Arial"/>
          <w:noProof/>
        </w:rPr>
        <w:t>5</w:t>
      </w:r>
      <w:r w:rsidR="00CB5D73">
        <w:fldChar w:fldCharType="end"/>
      </w:r>
      <w:r w:rsidR="00CA6F69" w:rsidRPr="0065626A">
        <w:t>.</w:t>
      </w:r>
    </w:p>
    <w:p w14:paraId="3048703C" w14:textId="77777777" w:rsidR="00CA6F69" w:rsidRDefault="00CA6F69" w:rsidP="000C6C26">
      <w:pPr>
        <w:rPr>
          <w:szCs w:val="22"/>
        </w:rPr>
      </w:pPr>
    </w:p>
    <w:p w14:paraId="6FC70EE7" w14:textId="0CD72254" w:rsidR="000C6C26" w:rsidRPr="00976C98" w:rsidRDefault="000C6C26" w:rsidP="000C6C26">
      <w:pPr>
        <w:rPr>
          <w:szCs w:val="22"/>
        </w:rPr>
      </w:pPr>
      <w:r w:rsidRPr="00976C98">
        <w:rPr>
          <w:szCs w:val="22"/>
        </w:rPr>
        <w:t xml:space="preserve">The introduction of a </w:t>
      </w:r>
      <w:r w:rsidR="002E4136">
        <w:rPr>
          <w:szCs w:val="22"/>
        </w:rPr>
        <w:t>D</w:t>
      </w:r>
      <w:r w:rsidRPr="00976C98">
        <w:rPr>
          <w:szCs w:val="22"/>
        </w:rPr>
        <w:t xml:space="preserve">istributed </w:t>
      </w:r>
      <w:r w:rsidR="002E4136">
        <w:rPr>
          <w:szCs w:val="22"/>
        </w:rPr>
        <w:t>O</w:t>
      </w:r>
      <w:r w:rsidRPr="00976C98">
        <w:rPr>
          <w:szCs w:val="22"/>
        </w:rPr>
        <w:t xml:space="preserve">verlay would keep the </w:t>
      </w:r>
      <w:r w:rsidR="002E4136">
        <w:rPr>
          <w:szCs w:val="22"/>
        </w:rPr>
        <w:t xml:space="preserve">same </w:t>
      </w:r>
      <w:r w:rsidRPr="00976C98">
        <w:rPr>
          <w:szCs w:val="22"/>
        </w:rPr>
        <w:t xml:space="preserve">number of NPA Relief Planning areas in </w:t>
      </w:r>
      <w:r w:rsidR="00AA411F">
        <w:rPr>
          <w:szCs w:val="22"/>
        </w:rPr>
        <w:t>Manitoba</w:t>
      </w:r>
      <w:r w:rsidRPr="00976C98">
        <w:rPr>
          <w:szCs w:val="22"/>
        </w:rPr>
        <w:t>.</w:t>
      </w:r>
    </w:p>
    <w:p w14:paraId="078A0095" w14:textId="77777777" w:rsidR="000C6C26" w:rsidRPr="00976C98" w:rsidRDefault="000C6C26" w:rsidP="000C6C26">
      <w:pPr>
        <w:rPr>
          <w:szCs w:val="22"/>
        </w:rPr>
      </w:pPr>
    </w:p>
    <w:p w14:paraId="5444F65F" w14:textId="564635B4" w:rsidR="000C6C26" w:rsidRDefault="003A4704" w:rsidP="000C6C26">
      <w:pPr>
        <w:rPr>
          <w:szCs w:val="22"/>
        </w:rPr>
      </w:pPr>
      <w:r>
        <w:rPr>
          <w:szCs w:val="22"/>
        </w:rPr>
        <w:t xml:space="preserve">After this Distributed </w:t>
      </w:r>
      <w:r w:rsidR="00C40FD7">
        <w:rPr>
          <w:szCs w:val="22"/>
        </w:rPr>
        <w:t>Overlay</w:t>
      </w:r>
      <w:r>
        <w:rPr>
          <w:szCs w:val="22"/>
        </w:rPr>
        <w:t xml:space="preserve">, CO Codes in </w:t>
      </w:r>
      <w:r w:rsidR="003E342C" w:rsidRPr="00976C98">
        <w:rPr>
          <w:szCs w:val="22"/>
        </w:rPr>
        <w:t>NPA</w:t>
      </w:r>
      <w:r w:rsidR="00723358">
        <w:rPr>
          <w:szCs w:val="22"/>
        </w:rPr>
        <w:t xml:space="preserve"> </w:t>
      </w:r>
      <w:r w:rsidR="00CA5FB2">
        <w:rPr>
          <w:szCs w:val="22"/>
        </w:rPr>
        <w:t>226/519/</w:t>
      </w:r>
      <w:r w:rsidR="00CA5FB2" w:rsidDel="007B2497">
        <w:rPr>
          <w:szCs w:val="22"/>
        </w:rPr>
        <w:t>548</w:t>
      </w:r>
      <w:r w:rsidR="000C6C26" w:rsidRPr="00976C98">
        <w:rPr>
          <w:szCs w:val="22"/>
        </w:rPr>
        <w:t xml:space="preserve"> would be expected to </w:t>
      </w:r>
      <w:r w:rsidR="000C6C26" w:rsidRPr="0065626A">
        <w:rPr>
          <w:szCs w:val="22"/>
        </w:rPr>
        <w:t xml:space="preserve">exhaust in </w:t>
      </w:r>
      <w:r w:rsidR="00924E24" w:rsidRPr="00386A22">
        <w:rPr>
          <w:szCs w:val="22"/>
        </w:rPr>
        <w:t>Q4 </w:t>
      </w:r>
      <w:r w:rsidR="000C6C26" w:rsidRPr="00386A22">
        <w:rPr>
          <w:szCs w:val="22"/>
        </w:rPr>
        <w:t>20</w:t>
      </w:r>
      <w:r w:rsidR="00BF4FB0" w:rsidRPr="00386A22">
        <w:rPr>
          <w:szCs w:val="22"/>
        </w:rPr>
        <w:t>3</w:t>
      </w:r>
      <w:r w:rsidR="00AB01F6" w:rsidRPr="00386A22">
        <w:rPr>
          <w:szCs w:val="22"/>
        </w:rPr>
        <w:t>4</w:t>
      </w:r>
      <w:r w:rsidR="000C6C26" w:rsidRPr="0065626A">
        <w:rPr>
          <w:szCs w:val="22"/>
        </w:rPr>
        <w:t>.</w:t>
      </w:r>
    </w:p>
    <w:p w14:paraId="3EC17B55" w14:textId="1FA54DBD" w:rsidR="00642495" w:rsidRDefault="00642495" w:rsidP="000C6C26">
      <w:pPr>
        <w:rPr>
          <w:szCs w:val="22"/>
        </w:rPr>
      </w:pPr>
    </w:p>
    <w:p w14:paraId="268FF446" w14:textId="226F7581" w:rsidR="00642495" w:rsidRPr="00642495" w:rsidRDefault="00642495" w:rsidP="004D110E">
      <w:pPr>
        <w:rPr>
          <w:rFonts w:cs="Arial"/>
          <w:szCs w:val="22"/>
        </w:rPr>
      </w:pPr>
      <w:r>
        <w:rPr>
          <w:rFonts w:cs="Arial"/>
          <w:szCs w:val="22"/>
        </w:rPr>
        <w:t xml:space="preserve">Subsequent exhaust of NPA </w:t>
      </w:r>
      <w:r w:rsidR="00CA5FB2">
        <w:rPr>
          <w:rFonts w:cs="Arial"/>
          <w:szCs w:val="22"/>
        </w:rPr>
        <w:t>226/519/548</w:t>
      </w:r>
      <w:r>
        <w:rPr>
          <w:rFonts w:cs="Arial"/>
          <w:szCs w:val="22"/>
        </w:rPr>
        <w:t xml:space="preserve"> was forecast using the </w:t>
      </w:r>
      <w:r w:rsidRPr="00990156">
        <w:rPr>
          <w:rFonts w:cs="Arial"/>
          <w:szCs w:val="22"/>
        </w:rPr>
        <w:t xml:space="preserve">Five-Year Historical growth value of </w:t>
      </w:r>
      <w:r w:rsidR="00A24094" w:rsidRPr="00386A22">
        <w:rPr>
          <w:rFonts w:cs="Arial"/>
          <w:szCs w:val="22"/>
        </w:rPr>
        <w:t>72</w:t>
      </w:r>
      <w:r w:rsidRPr="00990156">
        <w:rPr>
          <w:rFonts w:cs="Arial"/>
          <w:szCs w:val="22"/>
        </w:rPr>
        <w:t> CO Codes</w:t>
      </w:r>
      <w:r>
        <w:rPr>
          <w:rFonts w:cs="Arial"/>
          <w:szCs w:val="22"/>
        </w:rPr>
        <w:t xml:space="preserve"> per year</w:t>
      </w:r>
      <w:r w:rsidRPr="00990156">
        <w:rPr>
          <w:rFonts w:cs="Arial"/>
          <w:szCs w:val="22"/>
        </w:rPr>
        <w:t xml:space="preserve"> by comparing </w:t>
      </w:r>
      <w:r w:rsidRPr="00990156">
        <w:rPr>
          <w:spacing w:val="-1"/>
          <w:szCs w:val="22"/>
        </w:rPr>
        <w:t xml:space="preserve">the </w:t>
      </w:r>
      <w:r w:rsidR="00402FC9" w:rsidRPr="00990156">
        <w:rPr>
          <w:spacing w:val="-1"/>
          <w:szCs w:val="22"/>
        </w:rPr>
        <w:t>J</w:t>
      </w:r>
      <w:r w:rsidR="009535CD">
        <w:rPr>
          <w:spacing w:val="-1"/>
          <w:szCs w:val="22"/>
        </w:rPr>
        <w:t xml:space="preserve">uly </w:t>
      </w:r>
      <w:r w:rsidRPr="00990156">
        <w:rPr>
          <w:spacing w:val="-1"/>
          <w:szCs w:val="22"/>
        </w:rPr>
        <w:t>2021 R-NRUF data in the table below:</w:t>
      </w:r>
    </w:p>
    <w:p w14:paraId="23A407AE" w14:textId="77777777" w:rsidR="00642495" w:rsidRPr="00976C98" w:rsidRDefault="00642495" w:rsidP="000C6C26">
      <w:pPr>
        <w:rPr>
          <w:szCs w:val="22"/>
        </w:rPr>
      </w:pPr>
    </w:p>
    <w:tbl>
      <w:tblPr>
        <w:tblStyle w:val="TableGrid"/>
        <w:tblW w:w="0" w:type="auto"/>
        <w:tblLook w:val="04A0" w:firstRow="1" w:lastRow="0" w:firstColumn="1" w:lastColumn="0" w:noHBand="0" w:noVBand="1"/>
      </w:tblPr>
      <w:tblGrid>
        <w:gridCol w:w="1980"/>
        <w:gridCol w:w="1843"/>
        <w:gridCol w:w="2835"/>
        <w:gridCol w:w="2409"/>
      </w:tblGrid>
      <w:tr w:rsidR="00F01070" w14:paraId="7873557D" w14:textId="77777777" w:rsidTr="0095488C">
        <w:tc>
          <w:tcPr>
            <w:tcW w:w="1980" w:type="dxa"/>
          </w:tcPr>
          <w:p w14:paraId="387EC2B2" w14:textId="77777777" w:rsidR="00F01070" w:rsidRPr="004D3214" w:rsidRDefault="00F01070" w:rsidP="0095488C">
            <w:pPr>
              <w:rPr>
                <w:rFonts w:cs="Arial"/>
                <w:b/>
                <w:szCs w:val="22"/>
              </w:rPr>
            </w:pPr>
            <w:r w:rsidRPr="004D3214">
              <w:rPr>
                <w:rFonts w:cs="Arial"/>
                <w:b/>
                <w:szCs w:val="22"/>
              </w:rPr>
              <w:t>Statistical Method</w:t>
            </w:r>
          </w:p>
        </w:tc>
        <w:tc>
          <w:tcPr>
            <w:tcW w:w="1843" w:type="dxa"/>
          </w:tcPr>
          <w:p w14:paraId="71FFFA5B" w14:textId="77777777" w:rsidR="00F01070" w:rsidRPr="004D3214" w:rsidRDefault="00F01070" w:rsidP="0095488C">
            <w:pPr>
              <w:rPr>
                <w:rFonts w:cs="Arial"/>
                <w:b/>
                <w:szCs w:val="22"/>
              </w:rPr>
            </w:pPr>
            <w:r w:rsidRPr="004D3214">
              <w:rPr>
                <w:rFonts w:cs="Arial"/>
                <w:b/>
                <w:szCs w:val="22"/>
              </w:rPr>
              <w:t>Data</w:t>
            </w:r>
          </w:p>
        </w:tc>
        <w:tc>
          <w:tcPr>
            <w:tcW w:w="2835" w:type="dxa"/>
          </w:tcPr>
          <w:p w14:paraId="04347125" w14:textId="77777777" w:rsidR="00F01070" w:rsidRPr="004D3214" w:rsidRDefault="00F01070" w:rsidP="0095488C">
            <w:pPr>
              <w:rPr>
                <w:rFonts w:cs="Arial"/>
                <w:b/>
                <w:szCs w:val="22"/>
              </w:rPr>
            </w:pPr>
            <w:r w:rsidRPr="004D3214">
              <w:rPr>
                <w:rFonts w:cs="Arial"/>
                <w:b/>
                <w:szCs w:val="22"/>
              </w:rPr>
              <w:t>Period</w:t>
            </w:r>
          </w:p>
        </w:tc>
        <w:tc>
          <w:tcPr>
            <w:tcW w:w="2409" w:type="dxa"/>
          </w:tcPr>
          <w:p w14:paraId="6AE5441F" w14:textId="77777777" w:rsidR="00F01070" w:rsidRPr="004D3214" w:rsidRDefault="00F01070" w:rsidP="0095488C">
            <w:pPr>
              <w:rPr>
                <w:rFonts w:cs="Arial"/>
                <w:b/>
                <w:szCs w:val="22"/>
              </w:rPr>
            </w:pPr>
            <w:r w:rsidRPr="004D3214">
              <w:rPr>
                <w:rFonts w:cs="Arial"/>
                <w:b/>
                <w:szCs w:val="22"/>
              </w:rPr>
              <w:t>Quantity of CO Codes</w:t>
            </w:r>
          </w:p>
        </w:tc>
      </w:tr>
      <w:tr w:rsidR="00F01070" w14:paraId="1D63BAF7" w14:textId="77777777" w:rsidTr="0095488C">
        <w:tc>
          <w:tcPr>
            <w:tcW w:w="1980" w:type="dxa"/>
          </w:tcPr>
          <w:p w14:paraId="7BA3A2E7" w14:textId="102B1A8D" w:rsidR="00F01070" w:rsidRPr="007615F8" w:rsidRDefault="002E55CB" w:rsidP="0095488C">
            <w:pPr>
              <w:rPr>
                <w:rFonts w:cs="Arial"/>
                <w:szCs w:val="22"/>
              </w:rPr>
            </w:pPr>
            <w:r>
              <w:rPr>
                <w:rFonts w:cs="Arial"/>
                <w:szCs w:val="22"/>
              </w:rPr>
              <w:t>M</w:t>
            </w:r>
            <w:r w:rsidRPr="007615F8">
              <w:rPr>
                <w:rFonts w:cs="Arial"/>
                <w:szCs w:val="22"/>
              </w:rPr>
              <w:t>edian</w:t>
            </w:r>
          </w:p>
        </w:tc>
        <w:tc>
          <w:tcPr>
            <w:tcW w:w="1843" w:type="dxa"/>
          </w:tcPr>
          <w:p w14:paraId="4FAD79EB" w14:textId="60A644F9" w:rsidR="00F01070" w:rsidRPr="007615F8" w:rsidRDefault="002E55CB" w:rsidP="0095488C">
            <w:pPr>
              <w:rPr>
                <w:rFonts w:cs="Arial"/>
                <w:szCs w:val="22"/>
              </w:rPr>
            </w:pPr>
            <w:r>
              <w:rPr>
                <w:rFonts w:cs="Arial"/>
                <w:szCs w:val="22"/>
              </w:rPr>
              <w:t>F</w:t>
            </w:r>
            <w:r w:rsidRPr="007615F8">
              <w:rPr>
                <w:rFonts w:cs="Arial"/>
                <w:szCs w:val="22"/>
              </w:rPr>
              <w:t xml:space="preserve">orecast </w:t>
            </w:r>
            <w:r w:rsidR="00F01070" w:rsidRPr="007615F8">
              <w:rPr>
                <w:rFonts w:cs="Arial"/>
                <w:szCs w:val="22"/>
              </w:rPr>
              <w:t>growth</w:t>
            </w:r>
          </w:p>
        </w:tc>
        <w:tc>
          <w:tcPr>
            <w:tcW w:w="2835" w:type="dxa"/>
          </w:tcPr>
          <w:p w14:paraId="4D2B0BE7" w14:textId="77777777" w:rsidR="00F01070" w:rsidRPr="007615F8" w:rsidRDefault="00F01070" w:rsidP="0095488C">
            <w:pPr>
              <w:rPr>
                <w:rFonts w:cs="Arial"/>
                <w:szCs w:val="22"/>
              </w:rPr>
            </w:pPr>
            <w:r w:rsidRPr="007615F8">
              <w:rPr>
                <w:rFonts w:cs="Arial"/>
                <w:szCs w:val="22"/>
              </w:rPr>
              <w:t>next six years</w:t>
            </w:r>
          </w:p>
        </w:tc>
        <w:tc>
          <w:tcPr>
            <w:tcW w:w="2409" w:type="dxa"/>
          </w:tcPr>
          <w:p w14:paraId="07748D77" w14:textId="28FB94BB" w:rsidR="00F01070" w:rsidRPr="00386A22" w:rsidRDefault="00D50F39" w:rsidP="0095488C">
            <w:pPr>
              <w:rPr>
                <w:rFonts w:cs="Arial"/>
                <w:szCs w:val="22"/>
              </w:rPr>
            </w:pPr>
            <w:r w:rsidRPr="00386A22">
              <w:rPr>
                <w:rFonts w:cs="Arial"/>
                <w:szCs w:val="22"/>
              </w:rPr>
              <w:t>113</w:t>
            </w:r>
          </w:p>
        </w:tc>
      </w:tr>
      <w:tr w:rsidR="00F01070" w14:paraId="7F09AFFD" w14:textId="77777777" w:rsidTr="0095488C">
        <w:tc>
          <w:tcPr>
            <w:tcW w:w="1980" w:type="dxa"/>
          </w:tcPr>
          <w:p w14:paraId="16085A11" w14:textId="65B0F5AC" w:rsidR="00F01070" w:rsidRPr="007615F8" w:rsidRDefault="002E55CB" w:rsidP="0095488C">
            <w:pPr>
              <w:rPr>
                <w:rFonts w:cs="Arial"/>
                <w:szCs w:val="22"/>
              </w:rPr>
            </w:pPr>
            <w:r>
              <w:rPr>
                <w:rFonts w:cs="Arial"/>
                <w:szCs w:val="22"/>
              </w:rPr>
              <w:t>A</w:t>
            </w:r>
            <w:r w:rsidRPr="007615F8">
              <w:rPr>
                <w:rFonts w:cs="Arial"/>
                <w:szCs w:val="22"/>
              </w:rPr>
              <w:t>verage</w:t>
            </w:r>
          </w:p>
        </w:tc>
        <w:tc>
          <w:tcPr>
            <w:tcW w:w="1843" w:type="dxa"/>
          </w:tcPr>
          <w:p w14:paraId="59740AD4" w14:textId="50CDB2EE" w:rsidR="00F01070" w:rsidRPr="007615F8" w:rsidRDefault="002E55CB" w:rsidP="0095488C">
            <w:pPr>
              <w:rPr>
                <w:rFonts w:cs="Arial"/>
                <w:szCs w:val="22"/>
              </w:rPr>
            </w:pPr>
            <w:r>
              <w:rPr>
                <w:rFonts w:cs="Arial"/>
                <w:szCs w:val="22"/>
              </w:rPr>
              <w:t>F</w:t>
            </w:r>
            <w:r w:rsidRPr="007615F8">
              <w:rPr>
                <w:rFonts w:cs="Arial"/>
                <w:szCs w:val="22"/>
              </w:rPr>
              <w:t xml:space="preserve">orecast </w:t>
            </w:r>
            <w:r w:rsidR="00F01070" w:rsidRPr="007615F8">
              <w:rPr>
                <w:rFonts w:cs="Arial"/>
                <w:szCs w:val="22"/>
              </w:rPr>
              <w:t>growth</w:t>
            </w:r>
          </w:p>
        </w:tc>
        <w:tc>
          <w:tcPr>
            <w:tcW w:w="2835" w:type="dxa"/>
          </w:tcPr>
          <w:p w14:paraId="53D039E3" w14:textId="77777777" w:rsidR="00F01070" w:rsidRPr="007615F8" w:rsidRDefault="00F01070" w:rsidP="0095488C">
            <w:pPr>
              <w:rPr>
                <w:rFonts w:cs="Arial"/>
                <w:szCs w:val="22"/>
              </w:rPr>
            </w:pPr>
            <w:r w:rsidRPr="007615F8">
              <w:rPr>
                <w:rFonts w:cs="Arial"/>
                <w:szCs w:val="22"/>
              </w:rPr>
              <w:t>five</w:t>
            </w:r>
            <w:r>
              <w:rPr>
                <w:rFonts w:cs="Arial"/>
                <w:szCs w:val="22"/>
              </w:rPr>
              <w:t>-</w:t>
            </w:r>
            <w:r w:rsidRPr="007615F8">
              <w:rPr>
                <w:rFonts w:cs="Arial"/>
                <w:szCs w:val="22"/>
              </w:rPr>
              <w:t xml:space="preserve">year period </w:t>
            </w:r>
            <w:r>
              <w:rPr>
                <w:rFonts w:cs="Arial"/>
                <w:szCs w:val="22"/>
              </w:rPr>
              <w:t>(</w:t>
            </w:r>
            <w:r w:rsidRPr="007615F8">
              <w:rPr>
                <w:rFonts w:cs="Arial"/>
                <w:szCs w:val="22"/>
              </w:rPr>
              <w:t>January 202</w:t>
            </w:r>
            <w:r>
              <w:rPr>
                <w:rFonts w:cs="Arial"/>
                <w:szCs w:val="22"/>
              </w:rPr>
              <w:t>1</w:t>
            </w:r>
            <w:r w:rsidRPr="007615F8">
              <w:rPr>
                <w:rFonts w:cs="Arial"/>
                <w:szCs w:val="22"/>
              </w:rPr>
              <w:t xml:space="preserve"> until January</w:t>
            </w:r>
            <w:r>
              <w:rPr>
                <w:rFonts w:cs="Arial"/>
                <w:szCs w:val="22"/>
              </w:rPr>
              <w:t> </w:t>
            </w:r>
            <w:r w:rsidRPr="007615F8">
              <w:rPr>
                <w:rFonts w:cs="Arial"/>
                <w:szCs w:val="22"/>
              </w:rPr>
              <w:t>202</w:t>
            </w:r>
            <w:r>
              <w:rPr>
                <w:rFonts w:cs="Arial"/>
                <w:szCs w:val="22"/>
              </w:rPr>
              <w:t>6)</w:t>
            </w:r>
          </w:p>
        </w:tc>
        <w:tc>
          <w:tcPr>
            <w:tcW w:w="2409" w:type="dxa"/>
          </w:tcPr>
          <w:p w14:paraId="76498F41" w14:textId="56858C9E" w:rsidR="00F01070" w:rsidRPr="00386A22" w:rsidRDefault="00475EB8" w:rsidP="0095488C">
            <w:pPr>
              <w:rPr>
                <w:rFonts w:cs="Arial"/>
                <w:szCs w:val="22"/>
              </w:rPr>
            </w:pPr>
            <w:r w:rsidRPr="00386A22">
              <w:rPr>
                <w:rFonts w:cs="Arial"/>
                <w:szCs w:val="22"/>
              </w:rPr>
              <w:t>115</w:t>
            </w:r>
          </w:p>
        </w:tc>
      </w:tr>
      <w:tr w:rsidR="00F01070" w14:paraId="3D295277" w14:textId="77777777" w:rsidTr="0095488C">
        <w:tc>
          <w:tcPr>
            <w:tcW w:w="1980" w:type="dxa"/>
          </w:tcPr>
          <w:p w14:paraId="31B17505" w14:textId="7E56406E" w:rsidR="00F01070" w:rsidRPr="007615F8" w:rsidRDefault="002E55CB" w:rsidP="0095488C">
            <w:pPr>
              <w:rPr>
                <w:rFonts w:cs="Arial"/>
                <w:szCs w:val="22"/>
              </w:rPr>
            </w:pPr>
            <w:r>
              <w:rPr>
                <w:rFonts w:cs="Arial"/>
                <w:szCs w:val="22"/>
              </w:rPr>
              <w:t>A</w:t>
            </w:r>
            <w:r w:rsidRPr="007615F8">
              <w:rPr>
                <w:rFonts w:cs="Arial"/>
                <w:szCs w:val="22"/>
              </w:rPr>
              <w:t>verage</w:t>
            </w:r>
          </w:p>
        </w:tc>
        <w:tc>
          <w:tcPr>
            <w:tcW w:w="1843" w:type="dxa"/>
          </w:tcPr>
          <w:p w14:paraId="7FE3213F" w14:textId="4DF2B259" w:rsidR="00F01070" w:rsidRPr="007615F8" w:rsidRDefault="002E55CB" w:rsidP="0095488C">
            <w:pPr>
              <w:rPr>
                <w:rFonts w:cs="Arial"/>
                <w:szCs w:val="22"/>
              </w:rPr>
            </w:pPr>
            <w:r>
              <w:rPr>
                <w:rFonts w:cs="Arial"/>
                <w:szCs w:val="22"/>
              </w:rPr>
              <w:t>F</w:t>
            </w:r>
            <w:r w:rsidRPr="007615F8">
              <w:rPr>
                <w:rFonts w:cs="Arial"/>
                <w:szCs w:val="22"/>
              </w:rPr>
              <w:t xml:space="preserve">orecast </w:t>
            </w:r>
            <w:r w:rsidR="00F01070" w:rsidRPr="007615F8">
              <w:rPr>
                <w:rFonts w:cs="Arial"/>
                <w:szCs w:val="22"/>
              </w:rPr>
              <w:t>growth</w:t>
            </w:r>
          </w:p>
        </w:tc>
        <w:tc>
          <w:tcPr>
            <w:tcW w:w="2835" w:type="dxa"/>
          </w:tcPr>
          <w:p w14:paraId="477F6553" w14:textId="77777777" w:rsidR="00F01070" w:rsidRPr="007615F8" w:rsidRDefault="00F01070" w:rsidP="0095488C">
            <w:pPr>
              <w:rPr>
                <w:rFonts w:cs="Arial"/>
                <w:szCs w:val="22"/>
              </w:rPr>
            </w:pPr>
            <w:r w:rsidRPr="007615F8">
              <w:rPr>
                <w:rFonts w:cs="Arial"/>
                <w:szCs w:val="22"/>
              </w:rPr>
              <w:t>next six years</w:t>
            </w:r>
          </w:p>
        </w:tc>
        <w:tc>
          <w:tcPr>
            <w:tcW w:w="2409" w:type="dxa"/>
          </w:tcPr>
          <w:p w14:paraId="7D5EE94E" w14:textId="5C707C90" w:rsidR="00F01070" w:rsidRPr="00386A22" w:rsidRDefault="00475EB8" w:rsidP="0095488C">
            <w:pPr>
              <w:rPr>
                <w:rFonts w:cs="Arial"/>
                <w:szCs w:val="22"/>
              </w:rPr>
            </w:pPr>
            <w:r w:rsidRPr="00386A22">
              <w:rPr>
                <w:rFonts w:cs="Arial"/>
                <w:szCs w:val="22"/>
              </w:rPr>
              <w:t>147</w:t>
            </w:r>
          </w:p>
        </w:tc>
      </w:tr>
      <w:tr w:rsidR="00F01070" w14:paraId="355CCFCD" w14:textId="77777777" w:rsidTr="0095488C">
        <w:tc>
          <w:tcPr>
            <w:tcW w:w="1980" w:type="dxa"/>
          </w:tcPr>
          <w:p w14:paraId="0420E29D" w14:textId="72B0D9DE" w:rsidR="00F01070" w:rsidRDefault="002E55CB" w:rsidP="0095488C">
            <w:pPr>
              <w:rPr>
                <w:rFonts w:cs="Arial"/>
                <w:szCs w:val="22"/>
              </w:rPr>
            </w:pPr>
            <w:r>
              <w:rPr>
                <w:rFonts w:cs="Arial"/>
                <w:szCs w:val="22"/>
              </w:rPr>
              <w:t>A</w:t>
            </w:r>
            <w:r w:rsidRPr="007615F8">
              <w:rPr>
                <w:rFonts w:cs="Arial"/>
                <w:szCs w:val="22"/>
              </w:rPr>
              <w:t>verage</w:t>
            </w:r>
          </w:p>
        </w:tc>
        <w:tc>
          <w:tcPr>
            <w:tcW w:w="1843" w:type="dxa"/>
          </w:tcPr>
          <w:p w14:paraId="7CA244EC" w14:textId="05A31C2D" w:rsidR="00F01070" w:rsidRDefault="002E55CB" w:rsidP="0095488C">
            <w:pPr>
              <w:rPr>
                <w:rFonts w:cs="Arial"/>
                <w:szCs w:val="22"/>
              </w:rPr>
            </w:pPr>
            <w:r>
              <w:rPr>
                <w:rFonts w:cs="Arial"/>
                <w:szCs w:val="22"/>
              </w:rPr>
              <w:t>H</w:t>
            </w:r>
            <w:r w:rsidRPr="007615F8">
              <w:rPr>
                <w:rFonts w:cs="Arial"/>
                <w:szCs w:val="22"/>
              </w:rPr>
              <w:t xml:space="preserve">istorical </w:t>
            </w:r>
            <w:r w:rsidR="00F01070" w:rsidRPr="007615F8">
              <w:rPr>
                <w:rFonts w:cs="Arial"/>
                <w:szCs w:val="22"/>
              </w:rPr>
              <w:t>growth</w:t>
            </w:r>
          </w:p>
        </w:tc>
        <w:tc>
          <w:tcPr>
            <w:tcW w:w="2835" w:type="dxa"/>
          </w:tcPr>
          <w:p w14:paraId="783B1229" w14:textId="77777777" w:rsidR="00F01070" w:rsidRDefault="00F01070" w:rsidP="0095488C">
            <w:pPr>
              <w:rPr>
                <w:rFonts w:cs="Arial"/>
                <w:szCs w:val="22"/>
              </w:rPr>
            </w:pPr>
            <w:r w:rsidRPr="007615F8">
              <w:rPr>
                <w:rFonts w:cs="Arial"/>
                <w:szCs w:val="22"/>
              </w:rPr>
              <w:t>past five years</w:t>
            </w:r>
          </w:p>
        </w:tc>
        <w:tc>
          <w:tcPr>
            <w:tcW w:w="2409" w:type="dxa"/>
          </w:tcPr>
          <w:p w14:paraId="0D3495A0" w14:textId="076FADD0" w:rsidR="00F01070" w:rsidRPr="00386A22" w:rsidRDefault="004557D5" w:rsidP="0095488C">
            <w:pPr>
              <w:rPr>
                <w:rFonts w:cs="Arial"/>
                <w:szCs w:val="22"/>
              </w:rPr>
            </w:pPr>
            <w:r w:rsidRPr="00386A22">
              <w:rPr>
                <w:rFonts w:cs="Arial"/>
                <w:szCs w:val="22"/>
              </w:rPr>
              <w:t>81</w:t>
            </w:r>
          </w:p>
        </w:tc>
      </w:tr>
      <w:tr w:rsidR="00F01070" w14:paraId="79108013" w14:textId="77777777" w:rsidTr="0095488C">
        <w:tc>
          <w:tcPr>
            <w:tcW w:w="1980" w:type="dxa"/>
          </w:tcPr>
          <w:p w14:paraId="449CB98C" w14:textId="5D7CAE02" w:rsidR="00F01070" w:rsidRDefault="002E55CB" w:rsidP="0095488C">
            <w:pPr>
              <w:rPr>
                <w:rFonts w:cs="Arial"/>
                <w:szCs w:val="22"/>
              </w:rPr>
            </w:pPr>
            <w:r>
              <w:rPr>
                <w:rFonts w:cs="Arial"/>
                <w:szCs w:val="22"/>
              </w:rPr>
              <w:t>M</w:t>
            </w:r>
            <w:r w:rsidRPr="007615F8">
              <w:rPr>
                <w:rFonts w:cs="Arial"/>
                <w:szCs w:val="22"/>
              </w:rPr>
              <w:t>edian</w:t>
            </w:r>
          </w:p>
        </w:tc>
        <w:tc>
          <w:tcPr>
            <w:tcW w:w="1843" w:type="dxa"/>
          </w:tcPr>
          <w:p w14:paraId="4B87140A" w14:textId="132C5D65" w:rsidR="00F01070" w:rsidRDefault="002E55CB" w:rsidP="0095488C">
            <w:pPr>
              <w:rPr>
                <w:rFonts w:cs="Arial"/>
                <w:szCs w:val="22"/>
              </w:rPr>
            </w:pPr>
            <w:r>
              <w:rPr>
                <w:rFonts w:cs="Arial"/>
                <w:szCs w:val="22"/>
              </w:rPr>
              <w:t xml:space="preserve">Historical </w:t>
            </w:r>
            <w:r w:rsidR="00F01070">
              <w:rPr>
                <w:rFonts w:cs="Arial"/>
                <w:szCs w:val="22"/>
              </w:rPr>
              <w:t>growth</w:t>
            </w:r>
          </w:p>
        </w:tc>
        <w:tc>
          <w:tcPr>
            <w:tcW w:w="2835" w:type="dxa"/>
          </w:tcPr>
          <w:p w14:paraId="181897DB" w14:textId="77777777" w:rsidR="00F01070" w:rsidRDefault="00F01070" w:rsidP="0095488C">
            <w:pPr>
              <w:rPr>
                <w:rFonts w:cs="Arial"/>
                <w:szCs w:val="22"/>
              </w:rPr>
            </w:pPr>
            <w:r w:rsidRPr="007615F8">
              <w:rPr>
                <w:rFonts w:cs="Arial"/>
                <w:szCs w:val="22"/>
              </w:rPr>
              <w:t>past five years</w:t>
            </w:r>
          </w:p>
        </w:tc>
        <w:tc>
          <w:tcPr>
            <w:tcW w:w="2409" w:type="dxa"/>
          </w:tcPr>
          <w:p w14:paraId="02866655" w14:textId="626BADB2" w:rsidR="00F01070" w:rsidRPr="00386A22" w:rsidRDefault="004557D5" w:rsidP="0095488C">
            <w:pPr>
              <w:rPr>
                <w:rFonts w:cs="Arial"/>
                <w:szCs w:val="22"/>
              </w:rPr>
            </w:pPr>
            <w:r w:rsidRPr="00386A22">
              <w:rPr>
                <w:rFonts w:cs="Arial"/>
                <w:szCs w:val="22"/>
              </w:rPr>
              <w:t>72</w:t>
            </w:r>
          </w:p>
        </w:tc>
      </w:tr>
    </w:tbl>
    <w:p w14:paraId="090E57C3" w14:textId="77777777" w:rsidR="00F01070" w:rsidRPr="00CC1A68" w:rsidRDefault="00F01070" w:rsidP="00F01070">
      <w:pPr>
        <w:rPr>
          <w:rFonts w:cs="Arial"/>
          <w:szCs w:val="22"/>
        </w:rPr>
      </w:pPr>
    </w:p>
    <w:p w14:paraId="5C8A7B8D" w14:textId="77777777" w:rsidR="00F01070" w:rsidRPr="00CC1A68" w:rsidRDefault="00F01070" w:rsidP="00F01070">
      <w:pPr>
        <w:rPr>
          <w:rFonts w:cs="Arial"/>
          <w:szCs w:val="22"/>
        </w:rPr>
      </w:pPr>
    </w:p>
    <w:p w14:paraId="2BF84EF4" w14:textId="71E7FE9F" w:rsidR="000C6C26" w:rsidRPr="00976C98" w:rsidRDefault="000C6C26" w:rsidP="000C6C26">
      <w:pPr>
        <w:pStyle w:val="Heading1"/>
      </w:pPr>
      <w:bookmarkStart w:id="22" w:name="_Toc514833014"/>
      <w:bookmarkStart w:id="23" w:name="_Toc82753176"/>
      <w:r w:rsidRPr="00976C98">
        <w:t>SUMMARY OF RELIEF OPTION</w:t>
      </w:r>
      <w:bookmarkEnd w:id="22"/>
      <w:bookmarkEnd w:id="23"/>
    </w:p>
    <w:p w14:paraId="6FF9A7FA" w14:textId="77777777" w:rsidR="000C6C26" w:rsidRPr="0022701D" w:rsidRDefault="000C6C26" w:rsidP="000C6C26">
      <w:pPr>
        <w:rPr>
          <w:color w:val="000000" w:themeColor="text1"/>
        </w:rPr>
      </w:pPr>
    </w:p>
    <w:tbl>
      <w:tblPr>
        <w:tblStyle w:val="TableGrid"/>
        <w:tblW w:w="99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2"/>
        <w:gridCol w:w="2212"/>
        <w:gridCol w:w="2394"/>
        <w:gridCol w:w="2295"/>
      </w:tblGrid>
      <w:tr w:rsidR="000C6C26" w:rsidRPr="00976C98" w14:paraId="535F4058" w14:textId="77777777" w:rsidTr="00723358">
        <w:tc>
          <w:tcPr>
            <w:tcW w:w="3355" w:type="dxa"/>
            <w:vMerge w:val="restart"/>
            <w:vAlign w:val="center"/>
          </w:tcPr>
          <w:p w14:paraId="57AE0AA5" w14:textId="77777777" w:rsidR="000C6C26" w:rsidRPr="00976C98" w:rsidRDefault="000C6C26" w:rsidP="004E722E">
            <w:pPr>
              <w:jc w:val="center"/>
              <w:rPr>
                <w:rFonts w:cs="Arial"/>
                <w:b/>
                <w:szCs w:val="22"/>
              </w:rPr>
            </w:pPr>
            <w:r w:rsidRPr="00976C98">
              <w:rPr>
                <w:rFonts w:cs="Arial"/>
                <w:b/>
                <w:szCs w:val="22"/>
              </w:rPr>
              <w:t>Relief Option</w:t>
            </w:r>
          </w:p>
        </w:tc>
        <w:tc>
          <w:tcPr>
            <w:tcW w:w="4148" w:type="dxa"/>
            <w:gridSpan w:val="2"/>
          </w:tcPr>
          <w:p w14:paraId="4ADB3A47" w14:textId="77777777" w:rsidR="000C6C26" w:rsidRPr="00976C98" w:rsidRDefault="000C6C26" w:rsidP="004E722E">
            <w:pPr>
              <w:jc w:val="center"/>
              <w:rPr>
                <w:rFonts w:cs="Arial"/>
                <w:b/>
                <w:szCs w:val="22"/>
              </w:rPr>
            </w:pPr>
            <w:r w:rsidRPr="00976C98">
              <w:rPr>
                <w:rFonts w:cs="Arial"/>
                <w:b/>
                <w:szCs w:val="22"/>
              </w:rPr>
              <w:t>Projected Exhaust Dates</w:t>
            </w:r>
          </w:p>
        </w:tc>
        <w:tc>
          <w:tcPr>
            <w:tcW w:w="2440" w:type="dxa"/>
            <w:vMerge w:val="restart"/>
            <w:vAlign w:val="center"/>
          </w:tcPr>
          <w:p w14:paraId="57578391" w14:textId="77777777" w:rsidR="000C6C26" w:rsidRPr="00976C98" w:rsidRDefault="000C6C26" w:rsidP="004E722E">
            <w:pPr>
              <w:jc w:val="center"/>
              <w:rPr>
                <w:rFonts w:cs="Arial"/>
                <w:b/>
                <w:szCs w:val="22"/>
              </w:rPr>
            </w:pPr>
            <w:r w:rsidRPr="00976C98">
              <w:rPr>
                <w:rFonts w:cs="Arial"/>
                <w:b/>
                <w:szCs w:val="22"/>
              </w:rPr>
              <w:t>Subsequent Relief Dates</w:t>
            </w:r>
          </w:p>
        </w:tc>
      </w:tr>
      <w:tr w:rsidR="00274FA8" w:rsidRPr="00976C98" w14:paraId="2730D646" w14:textId="77777777" w:rsidTr="00723358">
        <w:tc>
          <w:tcPr>
            <w:tcW w:w="3355" w:type="dxa"/>
            <w:vMerge/>
          </w:tcPr>
          <w:p w14:paraId="083454AD" w14:textId="77777777" w:rsidR="000C6C26" w:rsidRPr="00976C98" w:rsidRDefault="000C6C26" w:rsidP="004E722E">
            <w:pPr>
              <w:rPr>
                <w:rFonts w:cs="Arial"/>
                <w:b/>
                <w:szCs w:val="22"/>
              </w:rPr>
            </w:pPr>
          </w:p>
        </w:tc>
        <w:tc>
          <w:tcPr>
            <w:tcW w:w="2256" w:type="dxa"/>
          </w:tcPr>
          <w:p w14:paraId="5AA1291E" w14:textId="5E2302D3" w:rsidR="000C6C26" w:rsidRPr="00976C98" w:rsidRDefault="000C6C26" w:rsidP="00213D42">
            <w:pPr>
              <w:rPr>
                <w:rFonts w:cs="Arial"/>
                <w:b/>
                <w:szCs w:val="22"/>
              </w:rPr>
            </w:pPr>
            <w:r w:rsidRPr="00976C98">
              <w:rPr>
                <w:rFonts w:cs="Arial"/>
                <w:b/>
                <w:szCs w:val="22"/>
              </w:rPr>
              <w:t>NPA </w:t>
            </w:r>
            <w:r w:rsidR="00CA5FB2">
              <w:rPr>
                <w:rFonts w:cs="Arial"/>
                <w:b/>
                <w:szCs w:val="22"/>
              </w:rPr>
              <w:t>226/519/548</w:t>
            </w:r>
          </w:p>
        </w:tc>
        <w:tc>
          <w:tcPr>
            <w:tcW w:w="1892" w:type="dxa"/>
          </w:tcPr>
          <w:p w14:paraId="73B34D8B" w14:textId="6A083AA0" w:rsidR="000C6C26" w:rsidRPr="00976C98" w:rsidRDefault="000C6C26" w:rsidP="004F41B6">
            <w:pPr>
              <w:rPr>
                <w:rFonts w:cs="Arial"/>
                <w:b/>
                <w:szCs w:val="22"/>
              </w:rPr>
            </w:pPr>
            <w:r w:rsidRPr="00976C98">
              <w:rPr>
                <w:rFonts w:cs="Arial"/>
                <w:b/>
                <w:szCs w:val="22"/>
              </w:rPr>
              <w:t>NPA</w:t>
            </w:r>
            <w:r w:rsidR="004F41B6">
              <w:rPr>
                <w:rFonts w:cs="Arial"/>
                <w:b/>
                <w:szCs w:val="22"/>
              </w:rPr>
              <w:t> </w:t>
            </w:r>
            <w:r w:rsidR="00CA5FB2">
              <w:rPr>
                <w:b/>
                <w:bCs/>
                <w:szCs w:val="22"/>
              </w:rPr>
              <w:t>226/</w:t>
            </w:r>
            <w:r w:rsidR="00902DC2">
              <w:rPr>
                <w:b/>
                <w:bCs/>
                <w:szCs w:val="22"/>
              </w:rPr>
              <w:t>382/</w:t>
            </w:r>
            <w:r w:rsidR="00CA5FB2">
              <w:rPr>
                <w:b/>
                <w:bCs/>
                <w:szCs w:val="22"/>
              </w:rPr>
              <w:t>519/548</w:t>
            </w:r>
          </w:p>
        </w:tc>
        <w:tc>
          <w:tcPr>
            <w:tcW w:w="2440" w:type="dxa"/>
            <w:vMerge/>
          </w:tcPr>
          <w:p w14:paraId="40B2D20B" w14:textId="77777777" w:rsidR="000C6C26" w:rsidRPr="00976C98" w:rsidRDefault="000C6C26" w:rsidP="004E722E">
            <w:pPr>
              <w:rPr>
                <w:rFonts w:cs="Arial"/>
                <w:b/>
                <w:szCs w:val="22"/>
              </w:rPr>
            </w:pPr>
          </w:p>
        </w:tc>
      </w:tr>
      <w:tr w:rsidR="00142D29" w:rsidRPr="00322B21" w14:paraId="2A46F321" w14:textId="77777777" w:rsidTr="00723358">
        <w:tc>
          <w:tcPr>
            <w:tcW w:w="3355" w:type="dxa"/>
          </w:tcPr>
          <w:p w14:paraId="3EAE5E71" w14:textId="715F3177" w:rsidR="003D2D62" w:rsidRPr="0065626A" w:rsidRDefault="00142D29" w:rsidP="002036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color w:val="000000"/>
                <w:szCs w:val="22"/>
              </w:rPr>
            </w:pPr>
            <w:r w:rsidRPr="0065626A">
              <w:rPr>
                <w:rFonts w:cs="Arial"/>
                <w:snapToGrid w:val="0"/>
                <w:color w:val="000000"/>
                <w:szCs w:val="22"/>
              </w:rPr>
              <w:t>Distributed Overlay</w:t>
            </w:r>
          </w:p>
        </w:tc>
        <w:tc>
          <w:tcPr>
            <w:tcW w:w="2256" w:type="dxa"/>
          </w:tcPr>
          <w:p w14:paraId="4269D7AA" w14:textId="0B2ABE74" w:rsidR="00213D42" w:rsidRPr="00D27720" w:rsidRDefault="0029251E" w:rsidP="00D32565">
            <w:pPr>
              <w:rPr>
                <w:rFonts w:cs="Arial"/>
                <w:szCs w:val="22"/>
              </w:rPr>
            </w:pPr>
            <w:r w:rsidRPr="00414941">
              <w:rPr>
                <w:rFonts w:cs="Arial"/>
                <w:szCs w:val="22"/>
              </w:rPr>
              <w:t>A</w:t>
            </w:r>
            <w:r w:rsidRPr="00D27720">
              <w:rPr>
                <w:rFonts w:cs="Arial"/>
                <w:szCs w:val="22"/>
              </w:rPr>
              <w:t xml:space="preserve">ugust </w:t>
            </w:r>
            <w:r w:rsidR="00EB2E6C" w:rsidRPr="00D27720">
              <w:rPr>
                <w:rFonts w:cs="Arial"/>
                <w:szCs w:val="22"/>
              </w:rPr>
              <w:t>202</w:t>
            </w:r>
            <w:r w:rsidR="00531567" w:rsidRPr="00D27720">
              <w:rPr>
                <w:rFonts w:cs="Arial"/>
                <w:szCs w:val="22"/>
              </w:rPr>
              <w:t>4</w:t>
            </w:r>
          </w:p>
        </w:tc>
        <w:tc>
          <w:tcPr>
            <w:tcW w:w="1892" w:type="dxa"/>
          </w:tcPr>
          <w:p w14:paraId="22DE017A" w14:textId="77777777" w:rsidR="004F41B6" w:rsidRPr="00D27720" w:rsidRDefault="004F41B6" w:rsidP="00C26649">
            <w:pPr>
              <w:rPr>
                <w:rFonts w:cs="Arial"/>
                <w:szCs w:val="22"/>
              </w:rPr>
            </w:pPr>
          </w:p>
          <w:p w14:paraId="573737C8" w14:textId="58BE0967" w:rsidR="004F41B6" w:rsidRPr="00D27720" w:rsidRDefault="0029251E" w:rsidP="00754C5F">
            <w:pPr>
              <w:jc w:val="both"/>
              <w:rPr>
                <w:rFonts w:cs="Arial"/>
                <w:szCs w:val="22"/>
              </w:rPr>
            </w:pPr>
            <w:r w:rsidRPr="00414941">
              <w:rPr>
                <w:rFonts w:cs="Arial"/>
                <w:szCs w:val="22"/>
              </w:rPr>
              <w:t>October</w:t>
            </w:r>
            <w:r w:rsidR="00832796">
              <w:rPr>
                <w:rFonts w:cs="Arial"/>
                <w:szCs w:val="22"/>
              </w:rPr>
              <w:t xml:space="preserve"> </w:t>
            </w:r>
            <w:r w:rsidR="004F41B6" w:rsidRPr="00414941">
              <w:rPr>
                <w:rFonts w:cs="Arial"/>
                <w:szCs w:val="22"/>
              </w:rPr>
              <w:t>203</w:t>
            </w:r>
            <w:r w:rsidR="001523FA" w:rsidRPr="00414941">
              <w:rPr>
                <w:rFonts w:cs="Arial"/>
                <w:szCs w:val="22"/>
              </w:rPr>
              <w:t>4</w:t>
            </w:r>
          </w:p>
        </w:tc>
        <w:tc>
          <w:tcPr>
            <w:tcW w:w="2440" w:type="dxa"/>
          </w:tcPr>
          <w:p w14:paraId="20D4B025" w14:textId="77777777" w:rsidR="004F41B6" w:rsidRPr="00D27720" w:rsidRDefault="004F41B6" w:rsidP="00C26649">
            <w:pPr>
              <w:rPr>
                <w:rFonts w:cs="Arial"/>
                <w:szCs w:val="22"/>
              </w:rPr>
            </w:pPr>
          </w:p>
          <w:p w14:paraId="1FAC2653" w14:textId="0D7BA93C" w:rsidR="004F41B6" w:rsidRPr="00D27720" w:rsidRDefault="00D27720" w:rsidP="00D32565">
            <w:pPr>
              <w:rPr>
                <w:rFonts w:cs="Arial"/>
                <w:szCs w:val="22"/>
              </w:rPr>
            </w:pPr>
            <w:r w:rsidRPr="00414941">
              <w:rPr>
                <w:rFonts w:cs="Arial"/>
                <w:szCs w:val="22"/>
              </w:rPr>
              <w:t>October</w:t>
            </w:r>
            <w:r w:rsidR="00832796">
              <w:rPr>
                <w:rFonts w:cs="Arial"/>
                <w:szCs w:val="22"/>
              </w:rPr>
              <w:t xml:space="preserve"> </w:t>
            </w:r>
            <w:r w:rsidR="004F41B6" w:rsidRPr="00414941">
              <w:rPr>
                <w:rFonts w:cs="Arial"/>
                <w:szCs w:val="22"/>
              </w:rPr>
              <w:t>203</w:t>
            </w:r>
            <w:r w:rsidR="001523FA" w:rsidRPr="00414941">
              <w:rPr>
                <w:rFonts w:cs="Arial"/>
                <w:szCs w:val="22"/>
              </w:rPr>
              <w:t>3</w:t>
            </w:r>
          </w:p>
        </w:tc>
      </w:tr>
    </w:tbl>
    <w:p w14:paraId="7ECAA086" w14:textId="77777777" w:rsidR="00243163" w:rsidRPr="00322B21" w:rsidRDefault="00243163" w:rsidP="000C6C26">
      <w:pPr>
        <w:rPr>
          <w:color w:val="000000" w:themeColor="text1"/>
        </w:rPr>
      </w:pPr>
    </w:p>
    <w:p w14:paraId="1D11E31A" w14:textId="2420E156" w:rsidR="004B4002" w:rsidRDefault="004B4002" w:rsidP="00D1615C">
      <w:pPr>
        <w:rPr>
          <w:b/>
        </w:rPr>
      </w:pPr>
      <w:r w:rsidRPr="00322B21">
        <w:rPr>
          <w:b/>
        </w:rPr>
        <w:t>Note:</w:t>
      </w:r>
      <w:r w:rsidR="00D1615C">
        <w:rPr>
          <w:b/>
        </w:rPr>
        <w:t xml:space="preserve"> </w:t>
      </w:r>
      <w:r w:rsidR="00D1615C" w:rsidRPr="00322B21" w:rsidDel="00D1615C">
        <w:rPr>
          <w:b/>
        </w:rPr>
        <w:t xml:space="preserve"> </w:t>
      </w:r>
      <w:r w:rsidR="003D2D62" w:rsidRPr="00322B21">
        <w:rPr>
          <w:b/>
        </w:rPr>
        <w:t>Distributed Overlay NPA</w:t>
      </w:r>
      <w:r w:rsidR="00541392" w:rsidRPr="00322B21">
        <w:rPr>
          <w:b/>
        </w:rPr>
        <w:t> </w:t>
      </w:r>
      <w:r w:rsidR="003E6D99">
        <w:rPr>
          <w:b/>
        </w:rPr>
        <w:t>382</w:t>
      </w:r>
      <w:r w:rsidR="003E6D99" w:rsidRPr="00322B21">
        <w:rPr>
          <w:b/>
        </w:rPr>
        <w:t xml:space="preserve"> </w:t>
      </w:r>
      <w:r w:rsidR="003D2D62" w:rsidRPr="00322B21">
        <w:rPr>
          <w:b/>
        </w:rPr>
        <w:t xml:space="preserve">would be in service in </w:t>
      </w:r>
      <w:r w:rsidR="007F3E8D" w:rsidRPr="00322B21">
        <w:rPr>
          <w:b/>
        </w:rPr>
        <w:t>Q</w:t>
      </w:r>
      <w:r w:rsidR="00BB41C2">
        <w:rPr>
          <w:b/>
        </w:rPr>
        <w:t>2</w:t>
      </w:r>
      <w:r w:rsidR="007F3E8D" w:rsidRPr="00322B21">
        <w:rPr>
          <w:b/>
        </w:rPr>
        <w:t> 202</w:t>
      </w:r>
      <w:r w:rsidR="007F3E8D">
        <w:rPr>
          <w:b/>
        </w:rPr>
        <w:t>3</w:t>
      </w:r>
      <w:r w:rsidR="00541392" w:rsidRPr="0065626A">
        <w:rPr>
          <w:b/>
        </w:rPr>
        <w:t>.</w:t>
      </w:r>
    </w:p>
    <w:p w14:paraId="3EFAE101" w14:textId="77777777" w:rsidR="00C7137C" w:rsidRPr="003D2D62" w:rsidRDefault="00C7137C" w:rsidP="00D1615C">
      <w:pPr>
        <w:rPr>
          <w:b/>
        </w:rPr>
      </w:pPr>
    </w:p>
    <w:p w14:paraId="06BBBD60" w14:textId="77777777" w:rsidR="000C6C26" w:rsidRPr="00976C98" w:rsidRDefault="000C6C26" w:rsidP="000C6C26">
      <w:pPr>
        <w:pStyle w:val="Heading1"/>
      </w:pPr>
      <w:bookmarkStart w:id="24" w:name="_Toc514833017"/>
      <w:bookmarkStart w:id="25" w:name="_Toc82753177"/>
      <w:r w:rsidRPr="00976C98">
        <w:t>DIALLING CHANGES FOR LOCAL CALLS</w:t>
      </w:r>
      <w:bookmarkEnd w:id="24"/>
      <w:bookmarkEnd w:id="25"/>
    </w:p>
    <w:p w14:paraId="6B5CADF7" w14:textId="77777777" w:rsidR="000C6C26" w:rsidRPr="00976C98" w:rsidRDefault="000C6C26" w:rsidP="000C6C26">
      <w:pPr>
        <w:keepNext/>
        <w:rPr>
          <w:szCs w:val="22"/>
        </w:rPr>
      </w:pPr>
    </w:p>
    <w:p w14:paraId="5D8ACF5F" w14:textId="57E1366C" w:rsidR="000C6C26" w:rsidRPr="00976C98" w:rsidRDefault="000C6C26" w:rsidP="000C6C26">
      <w:r w:rsidRPr="00630980">
        <w:t xml:space="preserve">Currently 10-digit dialling is mandatory for local calls originating within area </w:t>
      </w:r>
      <w:r w:rsidR="00B67887">
        <w:t xml:space="preserve">code </w:t>
      </w:r>
      <w:r w:rsidR="00CA5FB2">
        <w:t>226/519/</w:t>
      </w:r>
      <w:r w:rsidR="00525AE3">
        <w:t>548</w:t>
      </w:r>
      <w:r w:rsidR="00525AE3" w:rsidRPr="00630980">
        <w:t>.</w:t>
      </w:r>
      <w:r w:rsidR="0056404F" w:rsidRPr="00630980">
        <w:t xml:space="preserve"> </w:t>
      </w:r>
      <w:r w:rsidRPr="00630980">
        <w:t>Local dialling plans will not change with this relief.</w:t>
      </w:r>
    </w:p>
    <w:p w14:paraId="3142460E" w14:textId="77777777" w:rsidR="000C6C26" w:rsidRPr="00976C98" w:rsidRDefault="000C6C26" w:rsidP="000C6C26"/>
    <w:p w14:paraId="31D73170" w14:textId="2C0D0410" w:rsidR="000C6C26" w:rsidRPr="00976C98" w:rsidRDefault="0020039E" w:rsidP="000C6C26">
      <w:pPr>
        <w:pStyle w:val="Heading1"/>
      </w:pPr>
      <w:bookmarkStart w:id="26" w:name="_Toc514833018"/>
      <w:bookmarkStart w:id="27" w:name="_Toc82753178"/>
      <w:r w:rsidRPr="00976C98">
        <w:t>P</w:t>
      </w:r>
      <w:r w:rsidR="000C6C26" w:rsidRPr="00976C98">
        <w:t>ROPOSED SCHEDULE</w:t>
      </w:r>
      <w:bookmarkEnd w:id="26"/>
      <w:bookmarkEnd w:id="27"/>
    </w:p>
    <w:p w14:paraId="279062F1" w14:textId="77777777" w:rsidR="000C6C26" w:rsidRPr="00976C98" w:rsidRDefault="000C6C26" w:rsidP="000C6C26">
      <w:pPr>
        <w:keepNext/>
        <w:rPr>
          <w:szCs w:val="22"/>
        </w:rPr>
      </w:pPr>
    </w:p>
    <w:p w14:paraId="09513F2D" w14:textId="7C2968B3" w:rsidR="000C6C26" w:rsidRDefault="000C6C26" w:rsidP="000C6C26">
      <w:pPr>
        <w:keepNext/>
        <w:rPr>
          <w:noProof/>
        </w:rPr>
      </w:pPr>
      <w:r w:rsidRPr="00976C98">
        <w:rPr>
          <w:szCs w:val="22"/>
        </w:rPr>
        <w:t>The</w:t>
      </w:r>
      <w:r w:rsidR="00AB0883">
        <w:rPr>
          <w:szCs w:val="22"/>
        </w:rPr>
        <w:t xml:space="preserve"> CN</w:t>
      </w:r>
      <w:r w:rsidR="009C5A6C">
        <w:rPr>
          <w:szCs w:val="22"/>
        </w:rPr>
        <w:t>A</w:t>
      </w:r>
      <w:r w:rsidR="00AB0883">
        <w:rPr>
          <w:szCs w:val="22"/>
        </w:rPr>
        <w:t xml:space="preserve"> </w:t>
      </w:r>
      <w:r w:rsidRPr="00976C98">
        <w:rPr>
          <w:szCs w:val="22"/>
        </w:rPr>
        <w:t>submits the following schedule for NPA </w:t>
      </w:r>
      <w:r w:rsidR="00CA5FB2">
        <w:rPr>
          <w:szCs w:val="22"/>
        </w:rPr>
        <w:t>226/519/548</w:t>
      </w:r>
      <w:r w:rsidRPr="00976C98">
        <w:rPr>
          <w:szCs w:val="22"/>
        </w:rPr>
        <w:t xml:space="preserve"> relief based on the recommendations contained in </w:t>
      </w:r>
      <w:r w:rsidRPr="0065626A">
        <w:rPr>
          <w:szCs w:val="22"/>
        </w:rPr>
        <w:t xml:space="preserve">this </w:t>
      </w:r>
      <w:r w:rsidR="002C4C35">
        <w:rPr>
          <w:szCs w:val="22"/>
        </w:rPr>
        <w:t>PROC</w:t>
      </w:r>
      <w:r w:rsidR="002C4C35" w:rsidRPr="00322B21">
        <w:rPr>
          <w:szCs w:val="22"/>
        </w:rPr>
        <w:t xml:space="preserve"> </w:t>
      </w:r>
      <w:r w:rsidRPr="00322B21">
        <w:rPr>
          <w:szCs w:val="22"/>
        </w:rPr>
        <w:t xml:space="preserve">and the current </w:t>
      </w:r>
      <w:r w:rsidR="00AA2389" w:rsidRPr="00322B21">
        <w:rPr>
          <w:szCs w:val="22"/>
        </w:rPr>
        <w:t xml:space="preserve">PED </w:t>
      </w:r>
      <w:r w:rsidR="00A73201" w:rsidRPr="00322B21">
        <w:rPr>
          <w:szCs w:val="22"/>
        </w:rPr>
        <w:t>of</w:t>
      </w:r>
      <w:r w:rsidR="00A73201" w:rsidRPr="00D963C9" w:rsidDel="00502EE2">
        <w:rPr>
          <w:szCs w:val="22"/>
        </w:rPr>
        <w:t xml:space="preserve"> </w:t>
      </w:r>
      <w:r w:rsidR="00502EE2" w:rsidRPr="00632102">
        <w:rPr>
          <w:szCs w:val="22"/>
        </w:rPr>
        <w:t>August</w:t>
      </w:r>
      <w:r w:rsidR="00502EE2" w:rsidRPr="00D963C9">
        <w:rPr>
          <w:szCs w:val="22"/>
        </w:rPr>
        <w:t> </w:t>
      </w:r>
      <w:r w:rsidR="00BE641C" w:rsidRPr="00D963C9">
        <w:rPr>
          <w:szCs w:val="22"/>
        </w:rPr>
        <w:t>202</w:t>
      </w:r>
      <w:r w:rsidR="00993FB3" w:rsidRPr="00D963C9">
        <w:rPr>
          <w:szCs w:val="22"/>
        </w:rPr>
        <w:t>4</w:t>
      </w:r>
      <w:r w:rsidRPr="00D963C9">
        <w:rPr>
          <w:szCs w:val="22"/>
        </w:rPr>
        <w:t>.</w:t>
      </w:r>
      <w:r w:rsidRPr="0065626A">
        <w:rPr>
          <w:szCs w:val="22"/>
        </w:rPr>
        <w:t xml:space="preserve"> The</w:t>
      </w:r>
      <w:r w:rsidRPr="00976C98">
        <w:rPr>
          <w:szCs w:val="22"/>
        </w:rPr>
        <w:t xml:space="preserve"> RPC will monitor the PED, and if it changes significantly in the future, the RPC will assess the situation and, if necessary, submit recommendations including a revised schedule to the CRTC for consideration and approval</w:t>
      </w:r>
      <w:r w:rsidRPr="00976C98">
        <w:rPr>
          <w:noProof/>
        </w:rPr>
        <w:t>.</w:t>
      </w:r>
    </w:p>
    <w:p w14:paraId="5BA29622" w14:textId="77777777" w:rsidR="00A65703" w:rsidRPr="00976C98" w:rsidRDefault="00A65703" w:rsidP="000C6C26">
      <w:pPr>
        <w:keepNext/>
        <w:rPr>
          <w:noProof/>
        </w:rPr>
      </w:pPr>
    </w:p>
    <w:p w14:paraId="21A087B3" w14:textId="77777777" w:rsidR="000C6C26" w:rsidRPr="00976C98" w:rsidRDefault="000C6C26" w:rsidP="000C6C26">
      <w:pPr>
        <w:pStyle w:val="PlainText"/>
        <w:keepNext/>
        <w:jc w:val="center"/>
        <w:rPr>
          <w:rFonts w:ascii="Arial" w:hAnsi="Arial"/>
          <w:b/>
        </w:rPr>
      </w:pPr>
      <w:r w:rsidRPr="00976C98">
        <w:rPr>
          <w:rFonts w:ascii="Arial" w:hAnsi="Arial"/>
          <w:b/>
        </w:rPr>
        <w:t>RELIEF IMPLEMENTATION SCHEDULE</w:t>
      </w:r>
    </w:p>
    <w:p w14:paraId="26829ECC" w14:textId="24D3776D" w:rsidR="000C6C26" w:rsidRPr="00976C98" w:rsidRDefault="000C6C26" w:rsidP="000C6C26">
      <w:pPr>
        <w:pStyle w:val="PlainText"/>
        <w:keepNext/>
        <w:jc w:val="center"/>
        <w:rPr>
          <w:rFonts w:ascii="Arial" w:hAnsi="Arial"/>
        </w:rPr>
      </w:pPr>
      <w:r w:rsidRPr="00976C98">
        <w:rPr>
          <w:rFonts w:ascii="Arial" w:hAnsi="Arial"/>
          <w:b/>
        </w:rPr>
        <w:t xml:space="preserve">For a </w:t>
      </w:r>
      <w:r w:rsidR="0031330B">
        <w:rPr>
          <w:rFonts w:ascii="Arial" w:hAnsi="Arial"/>
          <w:b/>
        </w:rPr>
        <w:t xml:space="preserve">Distributed </w:t>
      </w:r>
      <w:r w:rsidRPr="0031330B">
        <w:rPr>
          <w:rFonts w:ascii="Arial" w:hAnsi="Arial"/>
          <w:b/>
        </w:rPr>
        <w:t>Overlay</w:t>
      </w:r>
      <w:r w:rsidRPr="00976C98">
        <w:rPr>
          <w:rFonts w:ascii="Arial" w:hAnsi="Arial"/>
          <w:b/>
        </w:rPr>
        <w:t xml:space="preserve"> of </w:t>
      </w:r>
      <w:r w:rsidR="005F7427">
        <w:rPr>
          <w:rFonts w:ascii="Arial" w:hAnsi="Arial"/>
          <w:b/>
        </w:rPr>
        <w:t>N</w:t>
      </w:r>
      <w:r w:rsidRPr="00976C98">
        <w:rPr>
          <w:rFonts w:ascii="Arial" w:hAnsi="Arial"/>
          <w:b/>
        </w:rPr>
        <w:t>P</w:t>
      </w:r>
      <w:r w:rsidR="005F7427">
        <w:rPr>
          <w:rFonts w:ascii="Arial" w:hAnsi="Arial"/>
          <w:b/>
        </w:rPr>
        <w:t>A </w:t>
      </w:r>
      <w:r w:rsidR="007F3E8D">
        <w:rPr>
          <w:rFonts w:ascii="Arial" w:hAnsi="Arial"/>
          <w:b/>
        </w:rPr>
        <w:t>468</w:t>
      </w:r>
      <w:r w:rsidR="007F3E8D" w:rsidRPr="00976C98">
        <w:rPr>
          <w:rFonts w:ascii="Arial" w:hAnsi="Arial"/>
          <w:b/>
        </w:rPr>
        <w:t xml:space="preserve"> </w:t>
      </w:r>
      <w:r w:rsidRPr="00976C98">
        <w:rPr>
          <w:rFonts w:ascii="Arial" w:hAnsi="Arial"/>
          <w:b/>
        </w:rPr>
        <w:t>over NPA </w:t>
      </w:r>
      <w:r w:rsidR="00CA5FB2">
        <w:rPr>
          <w:rFonts w:ascii="Arial" w:hAnsi="Arial"/>
          <w:b/>
        </w:rPr>
        <w:t>226/519/548</w:t>
      </w:r>
    </w:p>
    <w:p w14:paraId="7C12B09A" w14:textId="77777777" w:rsidR="000C6C26" w:rsidRPr="00976C98" w:rsidRDefault="000C6C26" w:rsidP="000C6C26">
      <w:pPr>
        <w:pStyle w:val="PlainText"/>
        <w:rPr>
          <w:rFonts w:ascii="Arial" w:hAnsi="Arial"/>
        </w:rPr>
      </w:pPr>
    </w:p>
    <w:p w14:paraId="7696D6D1" w14:textId="795C9C98" w:rsidR="0065626A" w:rsidRDefault="008E47A6" w:rsidP="000C6C26">
      <w:pPr>
        <w:pStyle w:val="PlainText"/>
        <w:rPr>
          <w:rFonts w:ascii="Arial" w:hAnsi="Arial"/>
        </w:rPr>
      </w:pPr>
      <w:bookmarkStart w:id="28" w:name="_Hlk51233952"/>
      <w:r>
        <w:rPr>
          <w:rFonts w:ascii="Arial" w:hAnsi="Arial"/>
        </w:rPr>
        <w:t xml:space="preserve"> </w:t>
      </w:r>
      <w:r w:rsidR="000F4968">
        <w:rPr>
          <w:rFonts w:ascii="Arial" w:hAnsi="Arial"/>
        </w:rPr>
        <w:t>[</w:t>
      </w:r>
      <w:r w:rsidR="00EC3CF2" w:rsidRPr="000F4968">
        <w:rPr>
          <w:rFonts w:ascii="Arial" w:hAnsi="Arial"/>
          <w:highlight w:val="green"/>
        </w:rPr>
        <w:t xml:space="preserve">Insert </w:t>
      </w:r>
      <w:r w:rsidRPr="000F4968">
        <w:rPr>
          <w:rFonts w:ascii="Arial" w:hAnsi="Arial"/>
          <w:highlight w:val="green"/>
        </w:rPr>
        <w:t xml:space="preserve">Proposed schedule </w:t>
      </w:r>
      <w:r w:rsidR="00EC3CF2" w:rsidRPr="000F4968">
        <w:rPr>
          <w:rFonts w:ascii="Arial" w:hAnsi="Arial"/>
          <w:highlight w:val="green"/>
        </w:rPr>
        <w:t>from</w:t>
      </w:r>
      <w:r w:rsidRPr="000F4968">
        <w:rPr>
          <w:rFonts w:ascii="Arial" w:hAnsi="Arial"/>
          <w:highlight w:val="green"/>
        </w:rPr>
        <w:t xml:space="preserve"> Excel </w:t>
      </w:r>
      <w:r w:rsidR="000F4968" w:rsidRPr="000F4968">
        <w:rPr>
          <w:rFonts w:ascii="Arial" w:hAnsi="Arial"/>
          <w:highlight w:val="green"/>
        </w:rPr>
        <w:t>worksheet</w:t>
      </w:r>
      <w:r w:rsidR="000F4968">
        <w:rPr>
          <w:rFonts w:ascii="Arial" w:hAnsi="Arial"/>
        </w:rPr>
        <w:t>]</w:t>
      </w:r>
    </w:p>
    <w:bookmarkEnd w:id="28"/>
    <w:p w14:paraId="300B9C03" w14:textId="77777777" w:rsidR="0065626A" w:rsidRDefault="0065626A" w:rsidP="000C6C26">
      <w:pPr>
        <w:pStyle w:val="PlainText"/>
        <w:rPr>
          <w:rFonts w:ascii="Arial" w:hAnsi="Arial"/>
        </w:rPr>
      </w:pPr>
    </w:p>
    <w:p w14:paraId="2BADCFF6" w14:textId="77777777" w:rsidR="002D7E2D" w:rsidRDefault="002D7E2D" w:rsidP="000C6C26">
      <w:pPr>
        <w:pStyle w:val="PlainText"/>
        <w:rPr>
          <w:rFonts w:ascii="Arial" w:hAnsi="Arial"/>
        </w:rPr>
      </w:pPr>
    </w:p>
    <w:p w14:paraId="460FDC45" w14:textId="77777777" w:rsidR="002D7E2D" w:rsidRPr="00976C98" w:rsidRDefault="002D7E2D" w:rsidP="000C6C26">
      <w:pPr>
        <w:pStyle w:val="PlainText"/>
        <w:rPr>
          <w:rFonts w:ascii="Arial" w:hAnsi="Arial"/>
        </w:rPr>
      </w:pPr>
    </w:p>
    <w:p w14:paraId="3911687A" w14:textId="6BE1E762" w:rsidR="006F7654" w:rsidRPr="00976C98" w:rsidRDefault="006F7654">
      <w:pPr>
        <w:rPr>
          <w:highlight w:val="yellow"/>
        </w:rPr>
      </w:pPr>
      <w:r w:rsidRPr="00976C98">
        <w:rPr>
          <w:highlight w:val="yellow"/>
        </w:rPr>
        <w:br w:type="page"/>
      </w:r>
    </w:p>
    <w:p w14:paraId="63E641A2" w14:textId="77777777" w:rsidR="000C6C26" w:rsidRPr="00976C98" w:rsidRDefault="000C6C26" w:rsidP="000C6C26">
      <w:pPr>
        <w:pStyle w:val="Heading1"/>
      </w:pPr>
      <w:bookmarkStart w:id="29" w:name="_Toc514833019"/>
      <w:bookmarkStart w:id="30" w:name="_Toc82753179"/>
      <w:r w:rsidRPr="00976C98">
        <w:lastRenderedPageBreak/>
        <w:t>JEOPARDY CONTINGENCY PLAN (JCP)</w:t>
      </w:r>
      <w:bookmarkEnd w:id="29"/>
      <w:bookmarkEnd w:id="30"/>
    </w:p>
    <w:p w14:paraId="1370C543" w14:textId="77777777" w:rsidR="000C6C26" w:rsidRPr="00976C98" w:rsidRDefault="000C6C26" w:rsidP="000C6C26">
      <w:pPr>
        <w:keepNext/>
      </w:pPr>
    </w:p>
    <w:p w14:paraId="3D91DC89" w14:textId="5F994B0A" w:rsidR="000C6C26" w:rsidRPr="00976C98" w:rsidRDefault="000C6C26" w:rsidP="000C6C26">
      <w:pPr>
        <w:rPr>
          <w:rFonts w:cs="Arial"/>
          <w:b/>
        </w:rPr>
      </w:pPr>
      <w:r w:rsidRPr="00976C98">
        <w:rPr>
          <w:rFonts w:cs="Arial"/>
        </w:rPr>
        <w:t>The RPC has developed the following JCP for inclusion in the PD for NPA </w:t>
      </w:r>
      <w:r w:rsidR="00CA5FB2">
        <w:rPr>
          <w:rFonts w:cs="Arial"/>
        </w:rPr>
        <w:t>226/519/548</w:t>
      </w:r>
      <w:r w:rsidRPr="00976C98">
        <w:rPr>
          <w:rFonts w:cs="Arial"/>
        </w:rPr>
        <w:t xml:space="preserve">. This JCP is based on the example contained in Appendix F to the </w:t>
      </w:r>
      <w:r w:rsidRPr="00976C98">
        <w:rPr>
          <w:rFonts w:cs="Arial"/>
          <w:i/>
        </w:rPr>
        <w:t>Canadian NPA Relief Planning Guideline</w:t>
      </w:r>
      <w:r w:rsidRPr="00976C98">
        <w:rPr>
          <w:rFonts w:cs="Arial"/>
        </w:rPr>
        <w:t>.</w:t>
      </w:r>
    </w:p>
    <w:p w14:paraId="1FC65B79" w14:textId="77777777" w:rsidR="000C6C26" w:rsidRPr="00976C98" w:rsidRDefault="000C6C26" w:rsidP="000C6C26">
      <w:pPr>
        <w:rPr>
          <w:rFonts w:eastAsia="Arial" w:cs="Arial"/>
        </w:rPr>
      </w:pPr>
    </w:p>
    <w:p w14:paraId="17AFF36C" w14:textId="5AF03FB4" w:rsidR="000C6C26" w:rsidRPr="00976C98" w:rsidRDefault="000C6C26" w:rsidP="000C6C26">
      <w:r w:rsidRPr="00976C98">
        <w:rPr>
          <w:spacing w:val="-1"/>
        </w:rPr>
        <w:t>This</w:t>
      </w:r>
      <w:r w:rsidRPr="00976C98">
        <w:rPr>
          <w:spacing w:val="-2"/>
        </w:rPr>
        <w:t xml:space="preserve"> </w:t>
      </w:r>
      <w:r w:rsidRPr="00976C98">
        <w:rPr>
          <w:spacing w:val="-1"/>
        </w:rPr>
        <w:t>JCP</w:t>
      </w:r>
      <w:r w:rsidRPr="00976C98">
        <w:t xml:space="preserve"> </w:t>
      </w:r>
      <w:r w:rsidRPr="00976C98">
        <w:rPr>
          <w:spacing w:val="-1"/>
        </w:rPr>
        <w:t>shall</w:t>
      </w:r>
      <w:r w:rsidRPr="00976C98">
        <w:t xml:space="preserve"> </w:t>
      </w:r>
      <w:r w:rsidRPr="00976C98">
        <w:rPr>
          <w:spacing w:val="-1"/>
        </w:rPr>
        <w:t>remain</w:t>
      </w:r>
      <w:r w:rsidRPr="00976C98">
        <w:t xml:space="preserve"> </w:t>
      </w:r>
      <w:r w:rsidRPr="00976C98">
        <w:rPr>
          <w:spacing w:val="-1"/>
        </w:rPr>
        <w:t>in</w:t>
      </w:r>
      <w:r w:rsidRPr="00976C98">
        <w:rPr>
          <w:spacing w:val="-2"/>
        </w:rPr>
        <w:t xml:space="preserve"> </w:t>
      </w:r>
      <w:r w:rsidRPr="00976C98">
        <w:rPr>
          <w:spacing w:val="-1"/>
        </w:rPr>
        <w:t>effect</w:t>
      </w:r>
      <w:r w:rsidRPr="00976C98">
        <w:rPr>
          <w:spacing w:val="2"/>
        </w:rPr>
        <w:t xml:space="preserve"> </w:t>
      </w:r>
      <w:r w:rsidRPr="00976C98">
        <w:rPr>
          <w:spacing w:val="-1"/>
        </w:rPr>
        <w:t>until</w:t>
      </w:r>
      <w:r w:rsidRPr="00976C98">
        <w:t xml:space="preserve"> </w:t>
      </w:r>
      <w:r w:rsidR="00130095" w:rsidRPr="00976C98">
        <w:rPr>
          <w:spacing w:val="-1"/>
        </w:rPr>
        <w:t>superseded</w:t>
      </w:r>
      <w:r w:rsidRPr="00976C98">
        <w:rPr>
          <w:spacing w:val="1"/>
        </w:rPr>
        <w:t xml:space="preserve"> </w:t>
      </w:r>
      <w:r w:rsidRPr="00976C98">
        <w:rPr>
          <w:spacing w:val="-2"/>
        </w:rPr>
        <w:t xml:space="preserve">by </w:t>
      </w:r>
      <w:r w:rsidRPr="00976C98">
        <w:t xml:space="preserve">a </w:t>
      </w:r>
      <w:r w:rsidRPr="00976C98">
        <w:rPr>
          <w:spacing w:val="-2"/>
        </w:rPr>
        <w:t>CRTC-approved</w:t>
      </w:r>
      <w:r w:rsidRPr="00976C98">
        <w:t xml:space="preserve"> </w:t>
      </w:r>
      <w:r w:rsidRPr="00976C98">
        <w:rPr>
          <w:spacing w:val="-1"/>
        </w:rPr>
        <w:t xml:space="preserve">JCP, </w:t>
      </w:r>
      <w:r w:rsidRPr="00976C98">
        <w:t xml:space="preserve">the </w:t>
      </w:r>
      <w:r w:rsidRPr="00976C98">
        <w:rPr>
          <w:spacing w:val="-1"/>
        </w:rPr>
        <w:t>Jeopardy</w:t>
      </w:r>
      <w:r w:rsidRPr="00976C98">
        <w:rPr>
          <w:spacing w:val="56"/>
        </w:rPr>
        <w:t xml:space="preserve"> </w:t>
      </w:r>
      <w:r w:rsidRPr="00976C98">
        <w:rPr>
          <w:spacing w:val="-1"/>
        </w:rPr>
        <w:t>Condition</w:t>
      </w:r>
      <w:r w:rsidRPr="00976C98">
        <w:t xml:space="preserve"> </w:t>
      </w:r>
      <w:r w:rsidRPr="00976C98">
        <w:rPr>
          <w:spacing w:val="-1"/>
        </w:rPr>
        <w:t>is</w:t>
      </w:r>
      <w:r w:rsidRPr="00976C98">
        <w:rPr>
          <w:spacing w:val="1"/>
        </w:rPr>
        <w:t xml:space="preserve"> </w:t>
      </w:r>
      <w:r w:rsidRPr="00976C98">
        <w:rPr>
          <w:spacing w:val="-1"/>
        </w:rPr>
        <w:t>suspended</w:t>
      </w:r>
      <w:r w:rsidRPr="00976C98">
        <w:rPr>
          <w:spacing w:val="-3"/>
        </w:rPr>
        <w:t xml:space="preserve"> </w:t>
      </w:r>
      <w:r w:rsidRPr="00976C98">
        <w:rPr>
          <w:spacing w:val="-1"/>
        </w:rPr>
        <w:t>or</w:t>
      </w:r>
      <w:r w:rsidRPr="00976C98">
        <w:rPr>
          <w:spacing w:val="2"/>
        </w:rPr>
        <w:t xml:space="preserve"> </w:t>
      </w:r>
      <w:r w:rsidRPr="00976C98">
        <w:rPr>
          <w:spacing w:val="-1"/>
        </w:rPr>
        <w:t>66</w:t>
      </w:r>
      <w:r w:rsidRPr="00976C98">
        <w:rPr>
          <w:spacing w:val="-2"/>
        </w:rPr>
        <w:t xml:space="preserve"> days</w:t>
      </w:r>
      <w:r w:rsidRPr="00976C98">
        <w:rPr>
          <w:spacing w:val="1"/>
        </w:rPr>
        <w:t xml:space="preserve"> </w:t>
      </w:r>
      <w:r w:rsidRPr="00976C98">
        <w:rPr>
          <w:spacing w:val="-1"/>
        </w:rPr>
        <w:t xml:space="preserve">prior </w:t>
      </w:r>
      <w:r w:rsidRPr="00976C98">
        <w:t>to</w:t>
      </w:r>
      <w:r w:rsidRPr="00976C98">
        <w:rPr>
          <w:spacing w:val="-2"/>
        </w:rPr>
        <w:t xml:space="preserve"> </w:t>
      </w:r>
      <w:r w:rsidRPr="00976C98">
        <w:t>the</w:t>
      </w:r>
      <w:r w:rsidRPr="00976C98">
        <w:rPr>
          <w:spacing w:val="-2"/>
        </w:rPr>
        <w:t xml:space="preserve"> Relief</w:t>
      </w:r>
      <w:r w:rsidRPr="00976C98">
        <w:rPr>
          <w:spacing w:val="4"/>
        </w:rPr>
        <w:t xml:space="preserve"> </w:t>
      </w:r>
      <w:r w:rsidRPr="00976C98">
        <w:rPr>
          <w:spacing w:val="-1"/>
        </w:rPr>
        <w:t>Date.</w:t>
      </w:r>
    </w:p>
    <w:p w14:paraId="541A2E21" w14:textId="77777777" w:rsidR="000C6C26" w:rsidRPr="00976C98" w:rsidRDefault="000C6C26" w:rsidP="000C6C26">
      <w:pPr>
        <w:rPr>
          <w:rFonts w:eastAsia="Arial" w:cs="Arial"/>
        </w:rPr>
      </w:pPr>
    </w:p>
    <w:p w14:paraId="0B68952A" w14:textId="7EA2D16D" w:rsidR="000C6C26" w:rsidRPr="00976C98" w:rsidRDefault="000C6C26" w:rsidP="000C6C26">
      <w:r w:rsidRPr="00976C98">
        <w:t>The</w:t>
      </w:r>
      <w:r w:rsidRPr="00976C98">
        <w:rPr>
          <w:spacing w:val="-4"/>
        </w:rPr>
        <w:t xml:space="preserve"> </w:t>
      </w:r>
      <w:r w:rsidRPr="00976C98">
        <w:rPr>
          <w:spacing w:val="-1"/>
        </w:rPr>
        <w:t>following</w:t>
      </w:r>
      <w:r w:rsidRPr="00976C98">
        <w:rPr>
          <w:spacing w:val="3"/>
        </w:rPr>
        <w:t xml:space="preserve"> </w:t>
      </w:r>
      <w:r w:rsidRPr="00976C98">
        <w:rPr>
          <w:spacing w:val="-1"/>
        </w:rPr>
        <w:t>measures</w:t>
      </w:r>
      <w:r w:rsidRPr="00976C98">
        <w:rPr>
          <w:spacing w:val="-2"/>
        </w:rPr>
        <w:t xml:space="preserve"> </w:t>
      </w:r>
      <w:r w:rsidRPr="00976C98">
        <w:rPr>
          <w:spacing w:val="-1"/>
        </w:rPr>
        <w:t>shall</w:t>
      </w:r>
      <w:r w:rsidRPr="00976C98">
        <w:t xml:space="preserve"> </w:t>
      </w:r>
      <w:r w:rsidRPr="00976C98">
        <w:rPr>
          <w:spacing w:val="-1"/>
        </w:rPr>
        <w:t>be</w:t>
      </w:r>
      <w:r w:rsidRPr="00976C98">
        <w:t xml:space="preserve"> </w:t>
      </w:r>
      <w:r w:rsidRPr="00976C98">
        <w:rPr>
          <w:spacing w:val="-1"/>
        </w:rPr>
        <w:t>implemented</w:t>
      </w:r>
      <w:r w:rsidRPr="00976C98">
        <w:t xml:space="preserve"> </w:t>
      </w:r>
      <w:r w:rsidRPr="00976C98">
        <w:rPr>
          <w:spacing w:val="-1"/>
        </w:rPr>
        <w:t>in</w:t>
      </w:r>
      <w:r w:rsidRPr="00976C98">
        <w:rPr>
          <w:spacing w:val="-2"/>
        </w:rPr>
        <w:t xml:space="preserve"> </w:t>
      </w:r>
      <w:r w:rsidRPr="00976C98">
        <w:rPr>
          <w:spacing w:val="-1"/>
        </w:rPr>
        <w:t>NPA </w:t>
      </w:r>
      <w:r w:rsidR="00CA5FB2">
        <w:rPr>
          <w:spacing w:val="-1"/>
        </w:rPr>
        <w:t>226/519/548</w:t>
      </w:r>
      <w:r w:rsidRPr="00976C98">
        <w:rPr>
          <w:spacing w:val="2"/>
        </w:rPr>
        <w:t xml:space="preserve"> </w:t>
      </w:r>
      <w:r w:rsidRPr="00976C98">
        <w:rPr>
          <w:spacing w:val="-2"/>
        </w:rPr>
        <w:t>while</w:t>
      </w:r>
      <w:r w:rsidRPr="00976C98">
        <w:t xml:space="preserve"> a </w:t>
      </w:r>
      <w:r w:rsidRPr="00976C98">
        <w:rPr>
          <w:spacing w:val="-1"/>
        </w:rPr>
        <w:t>Jeopardy</w:t>
      </w:r>
      <w:r w:rsidRPr="00976C98">
        <w:rPr>
          <w:spacing w:val="-2"/>
        </w:rPr>
        <w:t xml:space="preserve"> </w:t>
      </w:r>
      <w:r w:rsidRPr="00976C98">
        <w:rPr>
          <w:spacing w:val="-1"/>
        </w:rPr>
        <w:t>Condition</w:t>
      </w:r>
      <w:r w:rsidRPr="00976C98">
        <w:t xml:space="preserve"> </w:t>
      </w:r>
      <w:r w:rsidRPr="00976C98">
        <w:rPr>
          <w:spacing w:val="-1"/>
        </w:rPr>
        <w:t>is</w:t>
      </w:r>
      <w:r w:rsidRPr="00976C98">
        <w:rPr>
          <w:spacing w:val="1"/>
        </w:rPr>
        <w:t xml:space="preserve"> </w:t>
      </w:r>
      <w:r w:rsidRPr="00976C98">
        <w:rPr>
          <w:spacing w:val="-1"/>
        </w:rPr>
        <w:t>in</w:t>
      </w:r>
      <w:r w:rsidRPr="00976C98">
        <w:rPr>
          <w:spacing w:val="41"/>
        </w:rPr>
        <w:t xml:space="preserve"> </w:t>
      </w:r>
      <w:r w:rsidRPr="00976C98">
        <w:rPr>
          <w:spacing w:val="-1"/>
        </w:rPr>
        <w:t>effect.</w:t>
      </w:r>
    </w:p>
    <w:p w14:paraId="462F1252" w14:textId="77777777" w:rsidR="000C6C26" w:rsidRPr="00976C98" w:rsidRDefault="000C6C26" w:rsidP="000C6C26">
      <w:pPr>
        <w:rPr>
          <w:rFonts w:eastAsia="Arial" w:cs="Arial"/>
        </w:rPr>
      </w:pPr>
    </w:p>
    <w:p w14:paraId="16DEB81F" w14:textId="77777777" w:rsidR="000C6C26" w:rsidRPr="00976C98" w:rsidRDefault="000C6C26" w:rsidP="000C6C26">
      <w:r w:rsidRPr="00976C98">
        <w:rPr>
          <w:spacing w:val="-1"/>
        </w:rPr>
        <w:t>During</w:t>
      </w:r>
      <w:r w:rsidRPr="00976C98">
        <w:rPr>
          <w:spacing w:val="3"/>
        </w:rPr>
        <w:t xml:space="preserve"> </w:t>
      </w:r>
      <w:r w:rsidRPr="00976C98">
        <w:t>a</w:t>
      </w:r>
      <w:r w:rsidRPr="00976C98">
        <w:rPr>
          <w:spacing w:val="-2"/>
        </w:rPr>
        <w:t xml:space="preserve"> </w:t>
      </w:r>
      <w:r w:rsidRPr="00976C98">
        <w:rPr>
          <w:spacing w:val="-1"/>
        </w:rPr>
        <w:t>Jeopardy</w:t>
      </w:r>
      <w:r w:rsidRPr="00976C98">
        <w:rPr>
          <w:spacing w:val="-2"/>
        </w:rPr>
        <w:t xml:space="preserve"> </w:t>
      </w:r>
      <w:r w:rsidRPr="00976C98">
        <w:rPr>
          <w:spacing w:val="-1"/>
        </w:rPr>
        <w:t>Condition,</w:t>
      </w:r>
      <w:r w:rsidRPr="00976C98">
        <w:rPr>
          <w:spacing w:val="2"/>
        </w:rPr>
        <w:t xml:space="preserve"> </w:t>
      </w:r>
      <w:r w:rsidRPr="00976C98">
        <w:rPr>
          <w:spacing w:val="-2"/>
        </w:rPr>
        <w:t>CO</w:t>
      </w:r>
      <w:r w:rsidRPr="00976C98">
        <w:rPr>
          <w:spacing w:val="2"/>
        </w:rPr>
        <w:t xml:space="preserve"> </w:t>
      </w:r>
      <w:r w:rsidRPr="00976C98">
        <w:rPr>
          <w:spacing w:val="-1"/>
        </w:rPr>
        <w:t>Code</w:t>
      </w:r>
      <w:r w:rsidRPr="00976C98">
        <w:rPr>
          <w:spacing w:val="-2"/>
        </w:rPr>
        <w:t xml:space="preserve"> </w:t>
      </w:r>
      <w:r w:rsidRPr="00976C98">
        <w:rPr>
          <w:spacing w:val="-1"/>
        </w:rPr>
        <w:t>Applicants</w:t>
      </w:r>
      <w:r w:rsidRPr="00976C98">
        <w:rPr>
          <w:spacing w:val="1"/>
        </w:rPr>
        <w:t xml:space="preserve"> </w:t>
      </w:r>
      <w:r w:rsidRPr="00976C98">
        <w:rPr>
          <w:spacing w:val="-1"/>
        </w:rPr>
        <w:t>shall</w:t>
      </w:r>
      <w:r w:rsidRPr="00976C98">
        <w:t xml:space="preserve"> </w:t>
      </w:r>
      <w:r w:rsidRPr="00976C98">
        <w:rPr>
          <w:spacing w:val="-1"/>
        </w:rPr>
        <w:t>submit</w:t>
      </w:r>
      <w:r w:rsidRPr="00976C98">
        <w:rPr>
          <w:spacing w:val="2"/>
        </w:rPr>
        <w:t xml:space="preserve"> </w:t>
      </w:r>
      <w:r w:rsidRPr="00976C98">
        <w:rPr>
          <w:spacing w:val="-1"/>
        </w:rPr>
        <w:t>all</w:t>
      </w:r>
      <w:r w:rsidRPr="00976C98">
        <w:t xml:space="preserve"> </w:t>
      </w:r>
      <w:r w:rsidRPr="00976C98">
        <w:rPr>
          <w:spacing w:val="-2"/>
        </w:rPr>
        <w:t>CO</w:t>
      </w:r>
      <w:r w:rsidRPr="00976C98">
        <w:rPr>
          <w:spacing w:val="2"/>
        </w:rPr>
        <w:t xml:space="preserve"> </w:t>
      </w:r>
      <w:r w:rsidRPr="00976C98">
        <w:rPr>
          <w:spacing w:val="-2"/>
        </w:rPr>
        <w:t>Code</w:t>
      </w:r>
      <w:r w:rsidRPr="00976C98">
        <w:t xml:space="preserve"> </w:t>
      </w:r>
      <w:r w:rsidRPr="00976C98">
        <w:rPr>
          <w:spacing w:val="-1"/>
        </w:rPr>
        <w:t>applications</w:t>
      </w:r>
      <w:r w:rsidRPr="00976C98">
        <w:rPr>
          <w:spacing w:val="1"/>
        </w:rPr>
        <w:t xml:space="preserve"> </w:t>
      </w:r>
      <w:r w:rsidRPr="00976C98">
        <w:rPr>
          <w:spacing w:val="-1"/>
        </w:rPr>
        <w:t>and</w:t>
      </w:r>
      <w:r w:rsidRPr="00976C98">
        <w:rPr>
          <w:spacing w:val="36"/>
        </w:rPr>
        <w:t xml:space="preserve"> </w:t>
      </w:r>
      <w:r w:rsidRPr="00976C98">
        <w:rPr>
          <w:spacing w:val="-1"/>
        </w:rPr>
        <w:t>related</w:t>
      </w:r>
      <w:r w:rsidRPr="00976C98">
        <w:t xml:space="preserve"> </w:t>
      </w:r>
      <w:r w:rsidRPr="00976C98">
        <w:rPr>
          <w:spacing w:val="-1"/>
        </w:rPr>
        <w:t>correspondence</w:t>
      </w:r>
      <w:r w:rsidRPr="00976C98">
        <w:rPr>
          <w:spacing w:val="-2"/>
        </w:rPr>
        <w:t xml:space="preserve"> </w:t>
      </w:r>
      <w:r w:rsidRPr="00976C98">
        <w:rPr>
          <w:spacing w:val="-1"/>
        </w:rPr>
        <w:t xml:space="preserve">for </w:t>
      </w:r>
      <w:r w:rsidRPr="00976C98">
        <w:t xml:space="preserve">the </w:t>
      </w:r>
      <w:r w:rsidRPr="00976C98">
        <w:rPr>
          <w:spacing w:val="-1"/>
        </w:rPr>
        <w:t>Jeopardy</w:t>
      </w:r>
      <w:r w:rsidRPr="00976C98">
        <w:rPr>
          <w:spacing w:val="-2"/>
        </w:rPr>
        <w:t xml:space="preserve"> </w:t>
      </w:r>
      <w:r w:rsidRPr="00976C98">
        <w:rPr>
          <w:spacing w:val="-1"/>
        </w:rPr>
        <w:t>NPA</w:t>
      </w:r>
      <w:r w:rsidRPr="00976C98">
        <w:t xml:space="preserve"> to</w:t>
      </w:r>
      <w:r w:rsidRPr="00976C98">
        <w:rPr>
          <w:spacing w:val="-4"/>
        </w:rPr>
        <w:t xml:space="preserve"> </w:t>
      </w:r>
      <w:r w:rsidRPr="00976C98">
        <w:rPr>
          <w:spacing w:val="-1"/>
        </w:rPr>
        <w:t>CRTC</w:t>
      </w:r>
      <w:r w:rsidRPr="00976C98">
        <w:t xml:space="preserve"> </w:t>
      </w:r>
      <w:r w:rsidRPr="00976C98">
        <w:rPr>
          <w:spacing w:val="-1"/>
        </w:rPr>
        <w:t>staff</w:t>
      </w:r>
      <w:r w:rsidRPr="00976C98">
        <w:rPr>
          <w:spacing w:val="2"/>
        </w:rPr>
        <w:t xml:space="preserve"> </w:t>
      </w:r>
      <w:r w:rsidRPr="00976C98">
        <w:rPr>
          <w:spacing w:val="-1"/>
        </w:rPr>
        <w:t>in</w:t>
      </w:r>
      <w:r w:rsidRPr="00976C98">
        <w:t xml:space="preserve"> </w:t>
      </w:r>
      <w:r w:rsidRPr="00976C98">
        <w:rPr>
          <w:spacing w:val="-1"/>
        </w:rPr>
        <w:t>addition</w:t>
      </w:r>
      <w:r w:rsidRPr="00976C98">
        <w:t xml:space="preserve"> to</w:t>
      </w:r>
      <w:r w:rsidRPr="00976C98">
        <w:rPr>
          <w:spacing w:val="-2"/>
        </w:rPr>
        <w:t xml:space="preserve"> </w:t>
      </w:r>
      <w:r w:rsidRPr="00976C98">
        <w:t>the</w:t>
      </w:r>
      <w:r w:rsidRPr="00976C98">
        <w:rPr>
          <w:spacing w:val="-2"/>
        </w:rPr>
        <w:t xml:space="preserve"> </w:t>
      </w:r>
      <w:r w:rsidRPr="00976C98">
        <w:rPr>
          <w:spacing w:val="-1"/>
        </w:rPr>
        <w:t xml:space="preserve">CNA. </w:t>
      </w:r>
      <w:r w:rsidRPr="00976C98">
        <w:t>The</w:t>
      </w:r>
      <w:r w:rsidRPr="00976C98">
        <w:rPr>
          <w:spacing w:val="-2"/>
        </w:rPr>
        <w:t xml:space="preserve"> </w:t>
      </w:r>
      <w:r w:rsidRPr="00976C98">
        <w:rPr>
          <w:spacing w:val="-1"/>
        </w:rPr>
        <w:t>CNA</w:t>
      </w:r>
      <w:r w:rsidRPr="00976C98">
        <w:rPr>
          <w:spacing w:val="35"/>
        </w:rPr>
        <w:t xml:space="preserve"> </w:t>
      </w:r>
      <w:r w:rsidRPr="00976C98">
        <w:rPr>
          <w:spacing w:val="-1"/>
        </w:rPr>
        <w:t>shall</w:t>
      </w:r>
      <w:r w:rsidRPr="00976C98">
        <w:t xml:space="preserve"> </w:t>
      </w:r>
      <w:r w:rsidRPr="00976C98">
        <w:rPr>
          <w:spacing w:val="-1"/>
        </w:rPr>
        <w:t>only</w:t>
      </w:r>
      <w:r w:rsidRPr="00976C98">
        <w:rPr>
          <w:spacing w:val="-2"/>
        </w:rPr>
        <w:t xml:space="preserve"> </w:t>
      </w:r>
      <w:r w:rsidRPr="00976C98">
        <w:t xml:space="preserve">assign </w:t>
      </w:r>
      <w:r w:rsidRPr="00976C98">
        <w:rPr>
          <w:spacing w:val="-1"/>
        </w:rPr>
        <w:t xml:space="preserve">CO </w:t>
      </w:r>
      <w:r w:rsidRPr="00976C98">
        <w:rPr>
          <w:spacing w:val="-2"/>
        </w:rPr>
        <w:t xml:space="preserve">Codes </w:t>
      </w:r>
      <w:r w:rsidRPr="00976C98">
        <w:t>from</w:t>
      </w:r>
      <w:r w:rsidRPr="00976C98">
        <w:rPr>
          <w:spacing w:val="-1"/>
        </w:rPr>
        <w:t xml:space="preserve"> </w:t>
      </w:r>
      <w:r w:rsidRPr="00976C98">
        <w:t>the</w:t>
      </w:r>
      <w:r w:rsidRPr="00976C98">
        <w:rPr>
          <w:spacing w:val="-2"/>
        </w:rPr>
        <w:t xml:space="preserve"> </w:t>
      </w:r>
      <w:r w:rsidRPr="00976C98">
        <w:rPr>
          <w:spacing w:val="-1"/>
        </w:rPr>
        <w:t>exhausting</w:t>
      </w:r>
      <w:r w:rsidRPr="00976C98">
        <w:t xml:space="preserve"> </w:t>
      </w:r>
      <w:r w:rsidRPr="00976C98">
        <w:rPr>
          <w:spacing w:val="-1"/>
        </w:rPr>
        <w:t>NPA</w:t>
      </w:r>
      <w:r w:rsidRPr="00976C98">
        <w:t xml:space="preserve"> to a</w:t>
      </w:r>
      <w:r w:rsidRPr="00976C98">
        <w:rPr>
          <w:spacing w:val="-2"/>
        </w:rPr>
        <w:t xml:space="preserve"> </w:t>
      </w:r>
      <w:r w:rsidRPr="00976C98">
        <w:rPr>
          <w:spacing w:val="-1"/>
        </w:rPr>
        <w:t>CO Code</w:t>
      </w:r>
      <w:r w:rsidRPr="00976C98">
        <w:t xml:space="preserve"> </w:t>
      </w:r>
      <w:r w:rsidRPr="00976C98">
        <w:rPr>
          <w:spacing w:val="-1"/>
        </w:rPr>
        <w:t>Applicant</w:t>
      </w:r>
      <w:r w:rsidRPr="00976C98">
        <w:rPr>
          <w:spacing w:val="2"/>
        </w:rPr>
        <w:t xml:space="preserve"> </w:t>
      </w:r>
      <w:r w:rsidRPr="00976C98">
        <w:rPr>
          <w:spacing w:val="-1"/>
        </w:rPr>
        <w:t>when</w:t>
      </w:r>
      <w:r w:rsidRPr="00976C98">
        <w:rPr>
          <w:spacing w:val="-2"/>
        </w:rPr>
        <w:t xml:space="preserve"> </w:t>
      </w:r>
      <w:r w:rsidRPr="00976C98">
        <w:rPr>
          <w:spacing w:val="-1"/>
        </w:rPr>
        <w:t>instructed</w:t>
      </w:r>
      <w:r w:rsidRPr="00976C98">
        <w:rPr>
          <w:spacing w:val="36"/>
        </w:rPr>
        <w:t xml:space="preserve"> </w:t>
      </w:r>
      <w:r w:rsidRPr="00976C98">
        <w:rPr>
          <w:spacing w:val="-1"/>
        </w:rPr>
        <w:t>by</w:t>
      </w:r>
      <w:r w:rsidRPr="00976C98">
        <w:rPr>
          <w:spacing w:val="2"/>
        </w:rPr>
        <w:t xml:space="preserve"> </w:t>
      </w:r>
      <w:r w:rsidRPr="00976C98">
        <w:rPr>
          <w:spacing w:val="-1"/>
        </w:rPr>
        <w:t>CRTC</w:t>
      </w:r>
      <w:r w:rsidRPr="00976C98">
        <w:t xml:space="preserve"> </w:t>
      </w:r>
      <w:r w:rsidRPr="00976C98">
        <w:rPr>
          <w:spacing w:val="-1"/>
        </w:rPr>
        <w:t>staff.</w:t>
      </w:r>
    </w:p>
    <w:p w14:paraId="794A390D" w14:textId="77777777" w:rsidR="000C6C26" w:rsidRPr="00976C98" w:rsidRDefault="000C6C26" w:rsidP="000C6C26">
      <w:pPr>
        <w:rPr>
          <w:rFonts w:eastAsia="Arial" w:cs="Arial"/>
        </w:rPr>
      </w:pPr>
    </w:p>
    <w:p w14:paraId="2F7BA5FA" w14:textId="77777777" w:rsidR="000C6C26" w:rsidRPr="00976C98" w:rsidRDefault="000C6C26" w:rsidP="000C6C26">
      <w:pPr>
        <w:pStyle w:val="BodyText"/>
        <w:widowControl w:val="0"/>
        <w:numPr>
          <w:ilvl w:val="0"/>
          <w:numId w:val="15"/>
        </w:numPr>
        <w:tabs>
          <w:tab w:val="left" w:pos="841"/>
        </w:tabs>
        <w:ind w:left="720" w:hanging="720"/>
        <w:jc w:val="left"/>
        <w:rPr>
          <w:szCs w:val="22"/>
        </w:rPr>
      </w:pPr>
      <w:r w:rsidRPr="00976C98">
        <w:rPr>
          <w:spacing w:val="-1"/>
          <w:szCs w:val="22"/>
        </w:rPr>
        <w:t>Carriers</w:t>
      </w:r>
      <w:r w:rsidRPr="00976C98">
        <w:rPr>
          <w:spacing w:val="-2"/>
          <w:szCs w:val="22"/>
        </w:rPr>
        <w:t xml:space="preserve"> </w:t>
      </w:r>
      <w:r w:rsidRPr="00976C98">
        <w:rPr>
          <w:spacing w:val="-1"/>
          <w:szCs w:val="22"/>
        </w:rPr>
        <w:t>and/or Telecommunications</w:t>
      </w:r>
      <w:r w:rsidRPr="00976C98">
        <w:rPr>
          <w:spacing w:val="1"/>
          <w:szCs w:val="22"/>
        </w:rPr>
        <w:t xml:space="preserve"> </w:t>
      </w:r>
      <w:r w:rsidRPr="00976C98">
        <w:rPr>
          <w:spacing w:val="-2"/>
          <w:szCs w:val="22"/>
        </w:rPr>
        <w:t>Service</w:t>
      </w:r>
      <w:r w:rsidRPr="00976C98">
        <w:rPr>
          <w:szCs w:val="22"/>
        </w:rPr>
        <w:t xml:space="preserve"> </w:t>
      </w:r>
      <w:r w:rsidRPr="00976C98">
        <w:rPr>
          <w:spacing w:val="-2"/>
          <w:szCs w:val="22"/>
        </w:rPr>
        <w:t>Providers</w:t>
      </w:r>
      <w:r w:rsidRPr="00976C98">
        <w:rPr>
          <w:spacing w:val="1"/>
          <w:szCs w:val="22"/>
        </w:rPr>
        <w:t xml:space="preserve"> </w:t>
      </w:r>
      <w:r w:rsidRPr="00976C98">
        <w:rPr>
          <w:spacing w:val="-1"/>
          <w:szCs w:val="22"/>
        </w:rPr>
        <w:t>(TSPs):</w:t>
      </w:r>
    </w:p>
    <w:p w14:paraId="359B4435" w14:textId="77777777" w:rsidR="000C6C26" w:rsidRPr="00976C98" w:rsidRDefault="000C6C26" w:rsidP="000C6C26">
      <w:pPr>
        <w:rPr>
          <w:rFonts w:eastAsia="Arial" w:cs="Arial"/>
          <w:szCs w:val="22"/>
        </w:rPr>
      </w:pPr>
    </w:p>
    <w:p w14:paraId="20947DAC" w14:textId="77777777" w:rsidR="000C6C26" w:rsidRPr="00976C98" w:rsidRDefault="000C6C26" w:rsidP="000C6C26">
      <w:pPr>
        <w:pStyle w:val="BodyText"/>
        <w:widowControl w:val="0"/>
        <w:numPr>
          <w:ilvl w:val="1"/>
          <w:numId w:val="15"/>
        </w:numPr>
        <w:tabs>
          <w:tab w:val="left" w:pos="1561"/>
        </w:tabs>
        <w:ind w:left="1440" w:right="203" w:hanging="720"/>
        <w:jc w:val="left"/>
        <w:rPr>
          <w:szCs w:val="22"/>
        </w:rPr>
      </w:pPr>
      <w:r w:rsidRPr="00976C98">
        <w:rPr>
          <w:spacing w:val="-1"/>
          <w:szCs w:val="22"/>
        </w:rPr>
        <w:t>shall</w:t>
      </w:r>
      <w:r w:rsidRPr="00976C98">
        <w:rPr>
          <w:szCs w:val="22"/>
        </w:rPr>
        <w:t xml:space="preserve"> age</w:t>
      </w:r>
      <w:r w:rsidRPr="00976C98">
        <w:rPr>
          <w:spacing w:val="-2"/>
          <w:szCs w:val="22"/>
        </w:rPr>
        <w:t xml:space="preserve"> </w:t>
      </w:r>
      <w:r w:rsidRPr="00976C98">
        <w:rPr>
          <w:spacing w:val="-1"/>
          <w:szCs w:val="22"/>
        </w:rPr>
        <w:t>disconnected</w:t>
      </w:r>
      <w:r w:rsidRPr="00976C98">
        <w:rPr>
          <w:spacing w:val="-2"/>
          <w:szCs w:val="22"/>
        </w:rPr>
        <w:t xml:space="preserve"> </w:t>
      </w:r>
      <w:r w:rsidRPr="00976C98">
        <w:rPr>
          <w:spacing w:val="-1"/>
          <w:szCs w:val="22"/>
        </w:rPr>
        <w:t>residential</w:t>
      </w:r>
      <w:r w:rsidRPr="00976C98">
        <w:rPr>
          <w:szCs w:val="22"/>
        </w:rPr>
        <w:t xml:space="preserve"> </w:t>
      </w:r>
      <w:r w:rsidRPr="00976C98">
        <w:rPr>
          <w:spacing w:val="-1"/>
          <w:szCs w:val="22"/>
        </w:rPr>
        <w:t>wireline</w:t>
      </w:r>
      <w:r w:rsidRPr="00976C98">
        <w:rPr>
          <w:szCs w:val="22"/>
        </w:rPr>
        <w:t xml:space="preserve"> </w:t>
      </w:r>
      <w:r w:rsidRPr="00976C98">
        <w:rPr>
          <w:spacing w:val="-1"/>
          <w:szCs w:val="22"/>
        </w:rPr>
        <w:t>telephone</w:t>
      </w:r>
      <w:r w:rsidRPr="00976C98">
        <w:rPr>
          <w:szCs w:val="22"/>
        </w:rPr>
        <w:t xml:space="preserve"> </w:t>
      </w:r>
      <w:r w:rsidRPr="00976C98">
        <w:rPr>
          <w:spacing w:val="-1"/>
          <w:szCs w:val="22"/>
        </w:rPr>
        <w:t>numbers</w:t>
      </w:r>
      <w:r w:rsidRPr="00976C98">
        <w:rPr>
          <w:spacing w:val="-2"/>
          <w:szCs w:val="22"/>
        </w:rPr>
        <w:t xml:space="preserve"> </w:t>
      </w:r>
      <w:r w:rsidRPr="00976C98">
        <w:rPr>
          <w:szCs w:val="22"/>
        </w:rPr>
        <w:t>for</w:t>
      </w:r>
      <w:r w:rsidRPr="00976C98">
        <w:rPr>
          <w:spacing w:val="-1"/>
          <w:szCs w:val="22"/>
        </w:rPr>
        <w:t xml:space="preserve"> </w:t>
      </w:r>
      <w:r w:rsidRPr="00976C98">
        <w:rPr>
          <w:szCs w:val="22"/>
        </w:rPr>
        <w:t>a</w:t>
      </w:r>
      <w:r w:rsidRPr="00976C98">
        <w:rPr>
          <w:spacing w:val="-2"/>
          <w:szCs w:val="22"/>
        </w:rPr>
        <w:t xml:space="preserve"> </w:t>
      </w:r>
      <w:r w:rsidRPr="00976C98">
        <w:rPr>
          <w:spacing w:val="-1"/>
          <w:szCs w:val="22"/>
        </w:rPr>
        <w:t xml:space="preserve">maximum </w:t>
      </w:r>
      <w:r w:rsidRPr="00976C98">
        <w:rPr>
          <w:spacing w:val="-2"/>
          <w:szCs w:val="22"/>
        </w:rPr>
        <w:t>of</w:t>
      </w:r>
      <w:r w:rsidRPr="00976C98">
        <w:rPr>
          <w:spacing w:val="39"/>
          <w:szCs w:val="22"/>
        </w:rPr>
        <w:t xml:space="preserve"> </w:t>
      </w:r>
      <w:r w:rsidRPr="00976C98">
        <w:rPr>
          <w:spacing w:val="-1"/>
          <w:szCs w:val="22"/>
        </w:rPr>
        <w:t>two</w:t>
      </w:r>
      <w:r w:rsidRPr="00976C98">
        <w:rPr>
          <w:szCs w:val="22"/>
        </w:rPr>
        <w:t xml:space="preserve"> </w:t>
      </w:r>
      <w:proofErr w:type="gramStart"/>
      <w:r w:rsidRPr="00976C98">
        <w:rPr>
          <w:spacing w:val="-1"/>
          <w:szCs w:val="22"/>
        </w:rPr>
        <w:t>months;</w:t>
      </w:r>
      <w:proofErr w:type="gramEnd"/>
    </w:p>
    <w:p w14:paraId="7BA5EFD8" w14:textId="77777777" w:rsidR="000C6C26" w:rsidRPr="00976C98" w:rsidRDefault="000C6C26" w:rsidP="000C6C26">
      <w:pPr>
        <w:pStyle w:val="BodyText"/>
        <w:keepLines/>
        <w:widowControl w:val="0"/>
        <w:numPr>
          <w:ilvl w:val="1"/>
          <w:numId w:val="15"/>
        </w:numPr>
        <w:tabs>
          <w:tab w:val="left" w:pos="1561"/>
        </w:tabs>
        <w:ind w:left="1440" w:right="658" w:hanging="720"/>
        <w:jc w:val="left"/>
        <w:rPr>
          <w:szCs w:val="22"/>
        </w:rPr>
      </w:pPr>
      <w:r w:rsidRPr="00976C98">
        <w:rPr>
          <w:spacing w:val="-1"/>
          <w:szCs w:val="22"/>
        </w:rPr>
        <w:t>shall</w:t>
      </w:r>
      <w:r w:rsidRPr="00976C98">
        <w:rPr>
          <w:szCs w:val="22"/>
        </w:rPr>
        <w:t xml:space="preserve"> age</w:t>
      </w:r>
      <w:r w:rsidRPr="00976C98">
        <w:rPr>
          <w:spacing w:val="-2"/>
          <w:szCs w:val="22"/>
        </w:rPr>
        <w:t xml:space="preserve"> </w:t>
      </w:r>
      <w:r w:rsidRPr="00976C98">
        <w:rPr>
          <w:spacing w:val="-1"/>
          <w:szCs w:val="22"/>
        </w:rPr>
        <w:t>disconnected</w:t>
      </w:r>
      <w:r w:rsidRPr="00976C98">
        <w:rPr>
          <w:spacing w:val="-4"/>
          <w:szCs w:val="22"/>
        </w:rPr>
        <w:t xml:space="preserve"> </w:t>
      </w:r>
      <w:r w:rsidRPr="00976C98">
        <w:rPr>
          <w:spacing w:val="-1"/>
          <w:szCs w:val="22"/>
        </w:rPr>
        <w:t>wireless</w:t>
      </w:r>
      <w:r w:rsidRPr="00976C98">
        <w:rPr>
          <w:spacing w:val="1"/>
          <w:szCs w:val="22"/>
        </w:rPr>
        <w:t xml:space="preserve"> </w:t>
      </w:r>
      <w:r w:rsidRPr="00976C98">
        <w:rPr>
          <w:spacing w:val="-1"/>
          <w:szCs w:val="22"/>
        </w:rPr>
        <w:t>telephone</w:t>
      </w:r>
      <w:r w:rsidRPr="00976C98">
        <w:rPr>
          <w:szCs w:val="22"/>
        </w:rPr>
        <w:t xml:space="preserve"> </w:t>
      </w:r>
      <w:r w:rsidRPr="00976C98">
        <w:rPr>
          <w:spacing w:val="-2"/>
          <w:szCs w:val="22"/>
        </w:rPr>
        <w:t xml:space="preserve">numbers </w:t>
      </w:r>
      <w:r w:rsidRPr="00976C98">
        <w:rPr>
          <w:szCs w:val="22"/>
        </w:rPr>
        <w:t>for</w:t>
      </w:r>
      <w:r w:rsidRPr="00976C98">
        <w:rPr>
          <w:spacing w:val="-1"/>
          <w:szCs w:val="22"/>
        </w:rPr>
        <w:t xml:space="preserve"> </w:t>
      </w:r>
      <w:r w:rsidRPr="00976C98">
        <w:rPr>
          <w:szCs w:val="22"/>
        </w:rPr>
        <w:t>a</w:t>
      </w:r>
      <w:r w:rsidRPr="00976C98">
        <w:rPr>
          <w:spacing w:val="-2"/>
          <w:szCs w:val="22"/>
        </w:rPr>
        <w:t xml:space="preserve"> </w:t>
      </w:r>
      <w:r w:rsidRPr="00976C98">
        <w:rPr>
          <w:spacing w:val="-1"/>
          <w:szCs w:val="22"/>
        </w:rPr>
        <w:t xml:space="preserve">maximum </w:t>
      </w:r>
      <w:r w:rsidRPr="00976C98">
        <w:rPr>
          <w:spacing w:val="-2"/>
          <w:szCs w:val="22"/>
        </w:rPr>
        <w:t>of</w:t>
      </w:r>
      <w:r w:rsidRPr="00976C98">
        <w:rPr>
          <w:spacing w:val="2"/>
          <w:szCs w:val="22"/>
        </w:rPr>
        <w:t xml:space="preserve"> </w:t>
      </w:r>
      <w:r w:rsidRPr="00976C98">
        <w:rPr>
          <w:spacing w:val="-2"/>
          <w:szCs w:val="22"/>
        </w:rPr>
        <w:t>three</w:t>
      </w:r>
      <w:r w:rsidRPr="00976C98">
        <w:rPr>
          <w:spacing w:val="54"/>
          <w:szCs w:val="22"/>
        </w:rPr>
        <w:t xml:space="preserve"> </w:t>
      </w:r>
      <w:proofErr w:type="gramStart"/>
      <w:r w:rsidRPr="00976C98">
        <w:rPr>
          <w:spacing w:val="-1"/>
          <w:szCs w:val="22"/>
        </w:rPr>
        <w:t>months;</w:t>
      </w:r>
      <w:proofErr w:type="gramEnd"/>
    </w:p>
    <w:p w14:paraId="27EF32CC" w14:textId="77777777" w:rsidR="000C6C26" w:rsidRPr="00976C98" w:rsidRDefault="000C6C26" w:rsidP="000C6C26">
      <w:pPr>
        <w:pStyle w:val="BodyText"/>
        <w:widowControl w:val="0"/>
        <w:numPr>
          <w:ilvl w:val="1"/>
          <w:numId w:val="15"/>
        </w:numPr>
        <w:tabs>
          <w:tab w:val="left" w:pos="1561"/>
        </w:tabs>
        <w:ind w:left="1440" w:right="134" w:hanging="720"/>
        <w:jc w:val="left"/>
        <w:rPr>
          <w:szCs w:val="22"/>
        </w:rPr>
      </w:pPr>
      <w:r w:rsidRPr="00976C98">
        <w:rPr>
          <w:spacing w:val="-1"/>
          <w:szCs w:val="22"/>
        </w:rPr>
        <w:t>shall</w:t>
      </w:r>
      <w:r w:rsidRPr="00976C98">
        <w:rPr>
          <w:szCs w:val="22"/>
        </w:rPr>
        <w:t xml:space="preserve"> age</w:t>
      </w:r>
      <w:r w:rsidRPr="00976C98">
        <w:rPr>
          <w:spacing w:val="-2"/>
          <w:szCs w:val="22"/>
        </w:rPr>
        <w:t xml:space="preserve"> </w:t>
      </w:r>
      <w:r w:rsidRPr="00976C98">
        <w:rPr>
          <w:spacing w:val="-1"/>
          <w:szCs w:val="22"/>
        </w:rPr>
        <w:t>disconnected</w:t>
      </w:r>
      <w:r w:rsidRPr="00976C98">
        <w:rPr>
          <w:spacing w:val="-2"/>
          <w:szCs w:val="22"/>
        </w:rPr>
        <w:t xml:space="preserve"> </w:t>
      </w:r>
      <w:r w:rsidRPr="00976C98">
        <w:rPr>
          <w:spacing w:val="-1"/>
          <w:szCs w:val="22"/>
        </w:rPr>
        <w:t>business</w:t>
      </w:r>
      <w:r w:rsidRPr="00976C98">
        <w:rPr>
          <w:spacing w:val="1"/>
          <w:szCs w:val="22"/>
        </w:rPr>
        <w:t xml:space="preserve"> </w:t>
      </w:r>
      <w:r w:rsidRPr="00976C98">
        <w:rPr>
          <w:spacing w:val="-2"/>
          <w:szCs w:val="22"/>
        </w:rPr>
        <w:t>wireline</w:t>
      </w:r>
      <w:r w:rsidRPr="00976C98">
        <w:rPr>
          <w:szCs w:val="22"/>
        </w:rPr>
        <w:t xml:space="preserve"> </w:t>
      </w:r>
      <w:r w:rsidRPr="00976C98">
        <w:rPr>
          <w:spacing w:val="-1"/>
          <w:szCs w:val="22"/>
        </w:rPr>
        <w:t>telephone</w:t>
      </w:r>
      <w:r w:rsidRPr="00976C98">
        <w:rPr>
          <w:szCs w:val="22"/>
        </w:rPr>
        <w:t xml:space="preserve"> </w:t>
      </w:r>
      <w:r w:rsidRPr="00976C98">
        <w:rPr>
          <w:spacing w:val="-1"/>
          <w:szCs w:val="22"/>
        </w:rPr>
        <w:t>numbers</w:t>
      </w:r>
      <w:r w:rsidRPr="00976C98">
        <w:rPr>
          <w:spacing w:val="-2"/>
          <w:szCs w:val="22"/>
        </w:rPr>
        <w:t xml:space="preserve"> </w:t>
      </w:r>
      <w:r w:rsidRPr="00976C98">
        <w:rPr>
          <w:szCs w:val="22"/>
        </w:rPr>
        <w:t>for</w:t>
      </w:r>
      <w:r w:rsidRPr="00976C98">
        <w:rPr>
          <w:spacing w:val="-1"/>
          <w:szCs w:val="22"/>
        </w:rPr>
        <w:t xml:space="preserve"> </w:t>
      </w:r>
      <w:r w:rsidRPr="00976C98">
        <w:rPr>
          <w:szCs w:val="22"/>
        </w:rPr>
        <w:t>a</w:t>
      </w:r>
      <w:r w:rsidRPr="00976C98">
        <w:rPr>
          <w:spacing w:val="-2"/>
          <w:szCs w:val="22"/>
        </w:rPr>
        <w:t xml:space="preserve"> maximum</w:t>
      </w:r>
      <w:r w:rsidRPr="00976C98">
        <w:rPr>
          <w:spacing w:val="2"/>
          <w:szCs w:val="22"/>
        </w:rPr>
        <w:t xml:space="preserve"> </w:t>
      </w:r>
      <w:r w:rsidRPr="00976C98">
        <w:rPr>
          <w:spacing w:val="-2"/>
          <w:szCs w:val="22"/>
        </w:rPr>
        <w:t>of</w:t>
      </w:r>
      <w:r w:rsidRPr="00976C98">
        <w:rPr>
          <w:spacing w:val="57"/>
          <w:szCs w:val="22"/>
        </w:rPr>
        <w:t xml:space="preserve"> </w:t>
      </w:r>
      <w:r w:rsidRPr="00976C98">
        <w:rPr>
          <w:spacing w:val="-1"/>
          <w:szCs w:val="22"/>
        </w:rPr>
        <w:t>six</w:t>
      </w:r>
      <w:r w:rsidRPr="00976C98">
        <w:rPr>
          <w:spacing w:val="-2"/>
          <w:szCs w:val="22"/>
        </w:rPr>
        <w:t xml:space="preserve"> </w:t>
      </w:r>
      <w:r w:rsidRPr="00976C98">
        <w:rPr>
          <w:spacing w:val="-1"/>
          <w:szCs w:val="22"/>
        </w:rPr>
        <w:t>months. Under special</w:t>
      </w:r>
      <w:r w:rsidRPr="00976C98">
        <w:rPr>
          <w:szCs w:val="22"/>
        </w:rPr>
        <w:t xml:space="preserve"> </w:t>
      </w:r>
      <w:r w:rsidRPr="00976C98">
        <w:rPr>
          <w:spacing w:val="-1"/>
          <w:szCs w:val="22"/>
        </w:rPr>
        <w:t xml:space="preserve">circumstances, </w:t>
      </w:r>
      <w:r w:rsidRPr="00976C98">
        <w:rPr>
          <w:szCs w:val="22"/>
        </w:rPr>
        <w:t>the</w:t>
      </w:r>
      <w:r w:rsidRPr="00976C98">
        <w:rPr>
          <w:spacing w:val="-2"/>
          <w:szCs w:val="22"/>
        </w:rPr>
        <w:t xml:space="preserve"> </w:t>
      </w:r>
      <w:r w:rsidRPr="00976C98">
        <w:rPr>
          <w:spacing w:val="-1"/>
          <w:szCs w:val="22"/>
        </w:rPr>
        <w:t>six</w:t>
      </w:r>
      <w:r w:rsidRPr="00976C98">
        <w:rPr>
          <w:spacing w:val="1"/>
          <w:szCs w:val="22"/>
        </w:rPr>
        <w:t xml:space="preserve"> </w:t>
      </w:r>
      <w:r w:rsidRPr="00976C98">
        <w:rPr>
          <w:spacing w:val="-1"/>
          <w:szCs w:val="22"/>
        </w:rPr>
        <w:t>month</w:t>
      </w:r>
      <w:r w:rsidRPr="00976C98">
        <w:rPr>
          <w:szCs w:val="22"/>
        </w:rPr>
        <w:t xml:space="preserve"> </w:t>
      </w:r>
      <w:r w:rsidRPr="00976C98">
        <w:rPr>
          <w:spacing w:val="-1"/>
          <w:szCs w:val="22"/>
        </w:rPr>
        <w:t>aging</w:t>
      </w:r>
      <w:r w:rsidRPr="00976C98">
        <w:rPr>
          <w:spacing w:val="3"/>
          <w:szCs w:val="22"/>
        </w:rPr>
        <w:t xml:space="preserve"> </w:t>
      </w:r>
      <w:r w:rsidRPr="00976C98">
        <w:rPr>
          <w:spacing w:val="-2"/>
          <w:szCs w:val="22"/>
        </w:rPr>
        <w:t>limit</w:t>
      </w:r>
      <w:r w:rsidRPr="00976C98">
        <w:rPr>
          <w:spacing w:val="-1"/>
          <w:szCs w:val="22"/>
        </w:rPr>
        <w:t xml:space="preserve"> </w:t>
      </w:r>
      <w:r w:rsidRPr="00976C98">
        <w:rPr>
          <w:szCs w:val="22"/>
        </w:rPr>
        <w:t>for</w:t>
      </w:r>
      <w:r w:rsidRPr="00976C98">
        <w:rPr>
          <w:spacing w:val="-1"/>
          <w:szCs w:val="22"/>
        </w:rPr>
        <w:t xml:space="preserve"> business</w:t>
      </w:r>
      <w:r w:rsidRPr="00976C98">
        <w:rPr>
          <w:spacing w:val="41"/>
          <w:szCs w:val="22"/>
        </w:rPr>
        <w:t xml:space="preserve"> </w:t>
      </w:r>
      <w:r w:rsidRPr="00976C98">
        <w:rPr>
          <w:spacing w:val="-1"/>
          <w:szCs w:val="22"/>
        </w:rPr>
        <w:t>telephone</w:t>
      </w:r>
      <w:r w:rsidRPr="00976C98">
        <w:rPr>
          <w:szCs w:val="22"/>
        </w:rPr>
        <w:t xml:space="preserve"> </w:t>
      </w:r>
      <w:r w:rsidRPr="00976C98">
        <w:rPr>
          <w:spacing w:val="-1"/>
          <w:szCs w:val="22"/>
        </w:rPr>
        <w:t>numbers</w:t>
      </w:r>
      <w:r w:rsidRPr="00976C98">
        <w:rPr>
          <w:spacing w:val="-2"/>
          <w:szCs w:val="22"/>
        </w:rPr>
        <w:t xml:space="preserve"> </w:t>
      </w:r>
      <w:r w:rsidRPr="00976C98">
        <w:rPr>
          <w:spacing w:val="-1"/>
          <w:szCs w:val="22"/>
        </w:rPr>
        <w:t>may</w:t>
      </w:r>
      <w:r w:rsidRPr="00976C98">
        <w:rPr>
          <w:spacing w:val="-4"/>
          <w:szCs w:val="22"/>
        </w:rPr>
        <w:t xml:space="preserve"> </w:t>
      </w:r>
      <w:r w:rsidRPr="00976C98">
        <w:rPr>
          <w:spacing w:val="-1"/>
          <w:szCs w:val="22"/>
        </w:rPr>
        <w:t>be</w:t>
      </w:r>
      <w:r w:rsidRPr="00976C98">
        <w:rPr>
          <w:szCs w:val="22"/>
        </w:rPr>
        <w:t xml:space="preserve"> </w:t>
      </w:r>
      <w:r w:rsidRPr="00976C98">
        <w:rPr>
          <w:spacing w:val="-1"/>
          <w:szCs w:val="22"/>
        </w:rPr>
        <w:t>extended</w:t>
      </w:r>
      <w:r w:rsidRPr="00976C98">
        <w:rPr>
          <w:szCs w:val="22"/>
        </w:rPr>
        <w:t xml:space="preserve"> to</w:t>
      </w:r>
      <w:r w:rsidRPr="00976C98">
        <w:rPr>
          <w:spacing w:val="-2"/>
          <w:szCs w:val="22"/>
        </w:rPr>
        <w:t xml:space="preserve"> twelve</w:t>
      </w:r>
      <w:r w:rsidRPr="00976C98">
        <w:rPr>
          <w:szCs w:val="22"/>
        </w:rPr>
        <w:t xml:space="preserve"> </w:t>
      </w:r>
      <w:r w:rsidRPr="00976C98">
        <w:rPr>
          <w:spacing w:val="-1"/>
          <w:szCs w:val="22"/>
        </w:rPr>
        <w:t xml:space="preserve">months, </w:t>
      </w:r>
      <w:r w:rsidRPr="00976C98">
        <w:rPr>
          <w:spacing w:val="-2"/>
          <w:szCs w:val="22"/>
        </w:rPr>
        <w:t>if</w:t>
      </w:r>
      <w:r w:rsidRPr="00976C98">
        <w:rPr>
          <w:spacing w:val="2"/>
          <w:szCs w:val="22"/>
        </w:rPr>
        <w:t xml:space="preserve"> </w:t>
      </w:r>
      <w:r w:rsidRPr="00976C98">
        <w:rPr>
          <w:spacing w:val="-1"/>
          <w:szCs w:val="22"/>
        </w:rPr>
        <w:t xml:space="preserve">required, </w:t>
      </w:r>
      <w:r w:rsidRPr="00976C98">
        <w:rPr>
          <w:szCs w:val="22"/>
        </w:rPr>
        <w:t>to</w:t>
      </w:r>
      <w:r w:rsidRPr="00976C98">
        <w:rPr>
          <w:spacing w:val="41"/>
          <w:szCs w:val="22"/>
        </w:rPr>
        <w:t xml:space="preserve"> </w:t>
      </w:r>
      <w:r w:rsidRPr="00976C98">
        <w:rPr>
          <w:spacing w:val="-1"/>
          <w:szCs w:val="22"/>
        </w:rPr>
        <w:t>accommodate</w:t>
      </w:r>
      <w:r w:rsidRPr="00976C98">
        <w:rPr>
          <w:spacing w:val="-2"/>
          <w:szCs w:val="22"/>
        </w:rPr>
        <w:t xml:space="preserve"> </w:t>
      </w:r>
      <w:r w:rsidRPr="00976C98">
        <w:rPr>
          <w:spacing w:val="-1"/>
          <w:szCs w:val="22"/>
        </w:rPr>
        <w:t>local</w:t>
      </w:r>
      <w:r w:rsidRPr="00976C98">
        <w:rPr>
          <w:szCs w:val="22"/>
        </w:rPr>
        <w:t xml:space="preserve"> </w:t>
      </w:r>
      <w:r w:rsidRPr="00976C98">
        <w:rPr>
          <w:spacing w:val="-1"/>
          <w:szCs w:val="22"/>
        </w:rPr>
        <w:t>directory</w:t>
      </w:r>
      <w:r w:rsidRPr="00976C98">
        <w:rPr>
          <w:spacing w:val="-2"/>
          <w:szCs w:val="22"/>
        </w:rPr>
        <w:t xml:space="preserve"> </w:t>
      </w:r>
      <w:r w:rsidRPr="00976C98">
        <w:rPr>
          <w:spacing w:val="-1"/>
          <w:szCs w:val="22"/>
        </w:rPr>
        <w:t>publishing</w:t>
      </w:r>
      <w:r w:rsidRPr="00976C98">
        <w:rPr>
          <w:spacing w:val="3"/>
          <w:szCs w:val="22"/>
        </w:rPr>
        <w:t xml:space="preserve"> </w:t>
      </w:r>
      <w:r w:rsidRPr="00976C98">
        <w:rPr>
          <w:spacing w:val="-1"/>
          <w:szCs w:val="22"/>
        </w:rPr>
        <w:t>dates</w:t>
      </w:r>
      <w:r w:rsidRPr="00976C98">
        <w:rPr>
          <w:spacing w:val="-4"/>
          <w:szCs w:val="22"/>
        </w:rPr>
        <w:t xml:space="preserve"> </w:t>
      </w:r>
      <w:r w:rsidRPr="00976C98">
        <w:rPr>
          <w:szCs w:val="22"/>
        </w:rPr>
        <w:t>for</w:t>
      </w:r>
      <w:r w:rsidRPr="00976C98">
        <w:rPr>
          <w:spacing w:val="-1"/>
          <w:szCs w:val="22"/>
        </w:rPr>
        <w:t xml:space="preserve"> </w:t>
      </w:r>
      <w:r w:rsidRPr="00976C98">
        <w:rPr>
          <w:szCs w:val="22"/>
        </w:rPr>
        <w:t xml:space="preserve">high </w:t>
      </w:r>
      <w:r w:rsidRPr="00976C98">
        <w:rPr>
          <w:spacing w:val="-1"/>
          <w:szCs w:val="22"/>
        </w:rPr>
        <w:t>volume</w:t>
      </w:r>
      <w:r w:rsidRPr="00976C98">
        <w:rPr>
          <w:szCs w:val="22"/>
        </w:rPr>
        <w:t xml:space="preserve"> </w:t>
      </w:r>
      <w:r w:rsidRPr="00976C98">
        <w:rPr>
          <w:spacing w:val="-1"/>
          <w:szCs w:val="22"/>
        </w:rPr>
        <w:t>call-in</w:t>
      </w:r>
      <w:r w:rsidRPr="00976C98">
        <w:rPr>
          <w:szCs w:val="22"/>
        </w:rPr>
        <w:t xml:space="preserve"> </w:t>
      </w:r>
      <w:r w:rsidRPr="00976C98">
        <w:rPr>
          <w:spacing w:val="-1"/>
          <w:szCs w:val="22"/>
        </w:rPr>
        <w:t>applications</w:t>
      </w:r>
      <w:r w:rsidRPr="00976C98">
        <w:rPr>
          <w:spacing w:val="35"/>
          <w:szCs w:val="22"/>
        </w:rPr>
        <w:t xml:space="preserve"> </w:t>
      </w:r>
      <w:r w:rsidRPr="00976C98">
        <w:rPr>
          <w:spacing w:val="-1"/>
          <w:szCs w:val="22"/>
        </w:rPr>
        <w:t>(e.g., heavily</w:t>
      </w:r>
      <w:r w:rsidRPr="00976C98">
        <w:rPr>
          <w:spacing w:val="-2"/>
          <w:szCs w:val="22"/>
        </w:rPr>
        <w:t xml:space="preserve"> </w:t>
      </w:r>
      <w:r w:rsidRPr="00976C98">
        <w:rPr>
          <w:spacing w:val="-1"/>
          <w:szCs w:val="22"/>
        </w:rPr>
        <w:t>advertised</w:t>
      </w:r>
      <w:r w:rsidRPr="00976C98">
        <w:rPr>
          <w:szCs w:val="22"/>
        </w:rPr>
        <w:t xml:space="preserve"> </w:t>
      </w:r>
      <w:r w:rsidRPr="00976C98">
        <w:rPr>
          <w:spacing w:val="-1"/>
          <w:szCs w:val="22"/>
        </w:rPr>
        <w:t>local</w:t>
      </w:r>
      <w:r w:rsidRPr="00976C98">
        <w:rPr>
          <w:szCs w:val="22"/>
        </w:rPr>
        <w:t xml:space="preserve"> </w:t>
      </w:r>
      <w:r w:rsidRPr="00976C98">
        <w:rPr>
          <w:spacing w:val="-1"/>
          <w:szCs w:val="22"/>
        </w:rPr>
        <w:t>business</w:t>
      </w:r>
      <w:r w:rsidRPr="00976C98">
        <w:rPr>
          <w:spacing w:val="1"/>
          <w:szCs w:val="22"/>
        </w:rPr>
        <w:t xml:space="preserve"> </w:t>
      </w:r>
      <w:r w:rsidRPr="00976C98">
        <w:rPr>
          <w:spacing w:val="-1"/>
          <w:szCs w:val="22"/>
        </w:rPr>
        <w:t>numbers</w:t>
      </w:r>
      <w:r w:rsidRPr="00976C98">
        <w:rPr>
          <w:spacing w:val="-2"/>
          <w:szCs w:val="22"/>
        </w:rPr>
        <w:t xml:space="preserve"> </w:t>
      </w:r>
      <w:r w:rsidRPr="00976C98">
        <w:rPr>
          <w:spacing w:val="-1"/>
          <w:szCs w:val="22"/>
        </w:rPr>
        <w:t>such</w:t>
      </w:r>
      <w:r w:rsidRPr="00976C98">
        <w:rPr>
          <w:szCs w:val="22"/>
        </w:rPr>
        <w:t xml:space="preserve"> </w:t>
      </w:r>
      <w:r w:rsidRPr="00976C98">
        <w:rPr>
          <w:spacing w:val="-1"/>
          <w:szCs w:val="22"/>
        </w:rPr>
        <w:t>as</w:t>
      </w:r>
      <w:r w:rsidRPr="00976C98">
        <w:rPr>
          <w:spacing w:val="-2"/>
          <w:szCs w:val="22"/>
        </w:rPr>
        <w:t xml:space="preserve"> </w:t>
      </w:r>
      <w:r w:rsidRPr="00976C98">
        <w:rPr>
          <w:spacing w:val="-1"/>
          <w:szCs w:val="22"/>
        </w:rPr>
        <w:t>radio</w:t>
      </w:r>
      <w:r w:rsidRPr="00976C98">
        <w:rPr>
          <w:spacing w:val="-2"/>
          <w:szCs w:val="22"/>
        </w:rPr>
        <w:t xml:space="preserve"> </w:t>
      </w:r>
      <w:r w:rsidRPr="00976C98">
        <w:rPr>
          <w:spacing w:val="-1"/>
          <w:szCs w:val="22"/>
        </w:rPr>
        <w:t>talk</w:t>
      </w:r>
      <w:r w:rsidRPr="00976C98">
        <w:rPr>
          <w:spacing w:val="1"/>
          <w:szCs w:val="22"/>
        </w:rPr>
        <w:t xml:space="preserve"> </w:t>
      </w:r>
      <w:r w:rsidRPr="00976C98">
        <w:rPr>
          <w:spacing w:val="-1"/>
          <w:szCs w:val="22"/>
        </w:rPr>
        <w:t>shows, food</w:t>
      </w:r>
      <w:r w:rsidRPr="00976C98">
        <w:rPr>
          <w:spacing w:val="42"/>
          <w:szCs w:val="22"/>
        </w:rPr>
        <w:t xml:space="preserve"> </w:t>
      </w:r>
      <w:r w:rsidRPr="00976C98">
        <w:rPr>
          <w:spacing w:val="-1"/>
          <w:szCs w:val="22"/>
        </w:rPr>
        <w:t>ordering</w:t>
      </w:r>
      <w:r w:rsidRPr="00976C98">
        <w:rPr>
          <w:spacing w:val="3"/>
          <w:szCs w:val="22"/>
        </w:rPr>
        <w:t xml:space="preserve"> </w:t>
      </w:r>
      <w:r w:rsidRPr="00976C98">
        <w:rPr>
          <w:spacing w:val="-1"/>
          <w:szCs w:val="22"/>
        </w:rPr>
        <w:t>services, ticket</w:t>
      </w:r>
      <w:r w:rsidRPr="00976C98">
        <w:rPr>
          <w:spacing w:val="-3"/>
          <w:szCs w:val="22"/>
        </w:rPr>
        <w:t xml:space="preserve"> </w:t>
      </w:r>
      <w:r w:rsidRPr="00976C98">
        <w:rPr>
          <w:spacing w:val="-1"/>
          <w:szCs w:val="22"/>
        </w:rPr>
        <w:t>sales,</w:t>
      </w:r>
      <w:r w:rsidRPr="00976C98">
        <w:rPr>
          <w:spacing w:val="2"/>
          <w:szCs w:val="22"/>
        </w:rPr>
        <w:t xml:space="preserve"> </w:t>
      </w:r>
      <w:r w:rsidRPr="00976C98">
        <w:rPr>
          <w:spacing w:val="-1"/>
          <w:szCs w:val="22"/>
        </w:rPr>
        <w:t>chat</w:t>
      </w:r>
      <w:r w:rsidRPr="00976C98">
        <w:rPr>
          <w:spacing w:val="2"/>
          <w:szCs w:val="22"/>
        </w:rPr>
        <w:t xml:space="preserve"> </w:t>
      </w:r>
      <w:r w:rsidRPr="00976C98">
        <w:rPr>
          <w:spacing w:val="-1"/>
          <w:szCs w:val="22"/>
        </w:rPr>
        <w:t>lines),</w:t>
      </w:r>
      <w:r w:rsidRPr="00976C98">
        <w:rPr>
          <w:spacing w:val="2"/>
          <w:szCs w:val="22"/>
        </w:rPr>
        <w:t xml:space="preserve"> </w:t>
      </w:r>
      <w:r w:rsidRPr="00976C98">
        <w:rPr>
          <w:spacing w:val="-2"/>
          <w:szCs w:val="22"/>
        </w:rPr>
        <w:t>or</w:t>
      </w:r>
      <w:r w:rsidRPr="00976C98">
        <w:rPr>
          <w:spacing w:val="-1"/>
          <w:szCs w:val="22"/>
        </w:rPr>
        <w:t xml:space="preserve"> </w:t>
      </w:r>
      <w:r w:rsidRPr="00976C98">
        <w:rPr>
          <w:szCs w:val="22"/>
        </w:rPr>
        <w:t>for</w:t>
      </w:r>
      <w:r w:rsidRPr="00976C98">
        <w:rPr>
          <w:spacing w:val="-3"/>
          <w:szCs w:val="22"/>
        </w:rPr>
        <w:t xml:space="preserve"> </w:t>
      </w:r>
      <w:r w:rsidRPr="00976C98">
        <w:rPr>
          <w:spacing w:val="-1"/>
          <w:szCs w:val="22"/>
        </w:rPr>
        <w:t>numbers</w:t>
      </w:r>
      <w:r w:rsidRPr="00976C98">
        <w:rPr>
          <w:spacing w:val="-2"/>
          <w:szCs w:val="22"/>
        </w:rPr>
        <w:t xml:space="preserve"> </w:t>
      </w:r>
      <w:r w:rsidRPr="00976C98">
        <w:rPr>
          <w:spacing w:val="-1"/>
          <w:szCs w:val="22"/>
        </w:rPr>
        <w:t>associated</w:t>
      </w:r>
      <w:r w:rsidRPr="00976C98">
        <w:rPr>
          <w:szCs w:val="22"/>
        </w:rPr>
        <w:t xml:space="preserve"> </w:t>
      </w:r>
      <w:r w:rsidRPr="00976C98">
        <w:rPr>
          <w:spacing w:val="-1"/>
          <w:szCs w:val="22"/>
        </w:rPr>
        <w:t>with</w:t>
      </w:r>
      <w:r w:rsidRPr="00976C98">
        <w:rPr>
          <w:szCs w:val="22"/>
        </w:rPr>
        <w:t xml:space="preserve"> </w:t>
      </w:r>
      <w:r w:rsidRPr="00976C98">
        <w:rPr>
          <w:spacing w:val="-1"/>
          <w:szCs w:val="22"/>
        </w:rPr>
        <w:t>public</w:t>
      </w:r>
      <w:r w:rsidRPr="00976C98">
        <w:rPr>
          <w:spacing w:val="35"/>
          <w:szCs w:val="22"/>
        </w:rPr>
        <w:t xml:space="preserve"> </w:t>
      </w:r>
      <w:r w:rsidRPr="00976C98">
        <w:rPr>
          <w:spacing w:val="-1"/>
          <w:szCs w:val="22"/>
        </w:rPr>
        <w:t>service</w:t>
      </w:r>
      <w:r w:rsidRPr="00976C98">
        <w:rPr>
          <w:szCs w:val="22"/>
        </w:rPr>
        <w:t xml:space="preserve"> </w:t>
      </w:r>
      <w:r w:rsidRPr="00976C98">
        <w:rPr>
          <w:spacing w:val="-1"/>
          <w:szCs w:val="22"/>
        </w:rPr>
        <w:t>emergency</w:t>
      </w:r>
      <w:r w:rsidRPr="00976C98">
        <w:rPr>
          <w:spacing w:val="-2"/>
          <w:szCs w:val="22"/>
        </w:rPr>
        <w:t xml:space="preserve"> </w:t>
      </w:r>
      <w:r w:rsidRPr="00976C98">
        <w:rPr>
          <w:spacing w:val="-1"/>
          <w:szCs w:val="22"/>
        </w:rPr>
        <w:t>applications</w:t>
      </w:r>
      <w:r w:rsidRPr="00976C98">
        <w:rPr>
          <w:spacing w:val="1"/>
          <w:szCs w:val="22"/>
        </w:rPr>
        <w:t xml:space="preserve"> </w:t>
      </w:r>
      <w:r w:rsidRPr="00976C98">
        <w:rPr>
          <w:spacing w:val="-2"/>
          <w:szCs w:val="22"/>
        </w:rPr>
        <w:t>or</w:t>
      </w:r>
      <w:r w:rsidRPr="00976C98">
        <w:rPr>
          <w:spacing w:val="-1"/>
          <w:szCs w:val="22"/>
        </w:rPr>
        <w:t xml:space="preserve"> </w:t>
      </w:r>
      <w:r w:rsidRPr="00976C98">
        <w:rPr>
          <w:szCs w:val="22"/>
        </w:rPr>
        <w:t>for</w:t>
      </w:r>
      <w:r w:rsidRPr="00976C98">
        <w:rPr>
          <w:spacing w:val="-1"/>
          <w:szCs w:val="22"/>
        </w:rPr>
        <w:t xml:space="preserve"> numbers</w:t>
      </w:r>
      <w:r w:rsidRPr="00976C98">
        <w:rPr>
          <w:spacing w:val="-2"/>
          <w:szCs w:val="22"/>
        </w:rPr>
        <w:t xml:space="preserve"> </w:t>
      </w:r>
      <w:r w:rsidRPr="00976C98">
        <w:rPr>
          <w:spacing w:val="-1"/>
          <w:szCs w:val="22"/>
        </w:rPr>
        <w:t>advertised</w:t>
      </w:r>
      <w:r w:rsidRPr="00976C98">
        <w:rPr>
          <w:szCs w:val="22"/>
        </w:rPr>
        <w:t xml:space="preserve"> </w:t>
      </w:r>
      <w:r w:rsidRPr="00976C98">
        <w:rPr>
          <w:spacing w:val="-1"/>
          <w:szCs w:val="22"/>
        </w:rPr>
        <w:t>in</w:t>
      </w:r>
      <w:r w:rsidRPr="00976C98">
        <w:rPr>
          <w:szCs w:val="22"/>
        </w:rPr>
        <w:t xml:space="preserve"> </w:t>
      </w:r>
      <w:r w:rsidRPr="00976C98">
        <w:rPr>
          <w:spacing w:val="-1"/>
          <w:szCs w:val="22"/>
        </w:rPr>
        <w:t>directories</w:t>
      </w:r>
      <w:r w:rsidRPr="00976C98">
        <w:rPr>
          <w:spacing w:val="-2"/>
          <w:szCs w:val="22"/>
        </w:rPr>
        <w:t xml:space="preserve"> </w:t>
      </w:r>
      <w:r w:rsidRPr="00976C98">
        <w:rPr>
          <w:spacing w:val="-1"/>
          <w:szCs w:val="22"/>
        </w:rPr>
        <w:t>for</w:t>
      </w:r>
      <w:r w:rsidRPr="00976C98">
        <w:rPr>
          <w:spacing w:val="2"/>
          <w:szCs w:val="22"/>
        </w:rPr>
        <w:t xml:space="preserve"> </w:t>
      </w:r>
      <w:r w:rsidRPr="00976C98">
        <w:rPr>
          <w:spacing w:val="-2"/>
          <w:szCs w:val="22"/>
        </w:rPr>
        <w:t>which</w:t>
      </w:r>
      <w:r w:rsidRPr="00976C98">
        <w:rPr>
          <w:spacing w:val="41"/>
          <w:szCs w:val="22"/>
        </w:rPr>
        <w:t xml:space="preserve"> </w:t>
      </w:r>
      <w:r w:rsidRPr="00976C98">
        <w:rPr>
          <w:spacing w:val="-1"/>
          <w:szCs w:val="22"/>
        </w:rPr>
        <w:t>customers</w:t>
      </w:r>
      <w:r w:rsidRPr="00976C98">
        <w:rPr>
          <w:spacing w:val="-2"/>
          <w:szCs w:val="22"/>
        </w:rPr>
        <w:t xml:space="preserve"> have</w:t>
      </w:r>
      <w:r w:rsidRPr="00976C98">
        <w:rPr>
          <w:szCs w:val="22"/>
        </w:rPr>
        <w:t xml:space="preserve"> </w:t>
      </w:r>
      <w:r w:rsidRPr="00976C98">
        <w:rPr>
          <w:spacing w:val="-1"/>
          <w:szCs w:val="22"/>
        </w:rPr>
        <w:t>requested</w:t>
      </w:r>
      <w:r w:rsidRPr="00976C98">
        <w:rPr>
          <w:szCs w:val="22"/>
        </w:rPr>
        <w:t xml:space="preserve"> </w:t>
      </w:r>
      <w:r w:rsidRPr="00976C98">
        <w:rPr>
          <w:spacing w:val="-1"/>
          <w:szCs w:val="22"/>
        </w:rPr>
        <w:t>reference</w:t>
      </w:r>
      <w:r w:rsidRPr="00976C98">
        <w:rPr>
          <w:spacing w:val="-2"/>
          <w:szCs w:val="22"/>
        </w:rPr>
        <w:t xml:space="preserve"> of</w:t>
      </w:r>
      <w:r w:rsidRPr="00976C98">
        <w:rPr>
          <w:spacing w:val="2"/>
          <w:szCs w:val="22"/>
        </w:rPr>
        <w:t xml:space="preserve"> </w:t>
      </w:r>
      <w:r w:rsidRPr="00976C98">
        <w:rPr>
          <w:spacing w:val="-1"/>
          <w:szCs w:val="22"/>
        </w:rPr>
        <w:t>calls;</w:t>
      </w:r>
    </w:p>
    <w:p w14:paraId="1E7C835E" w14:textId="77777777" w:rsidR="000C6C26" w:rsidRPr="00976C98" w:rsidRDefault="000C6C26" w:rsidP="000C6C26">
      <w:pPr>
        <w:pStyle w:val="BodyText"/>
        <w:widowControl w:val="0"/>
        <w:numPr>
          <w:ilvl w:val="1"/>
          <w:numId w:val="15"/>
        </w:numPr>
        <w:tabs>
          <w:tab w:val="left" w:pos="1561"/>
        </w:tabs>
        <w:ind w:left="1440" w:right="505" w:hanging="720"/>
        <w:jc w:val="left"/>
        <w:rPr>
          <w:szCs w:val="22"/>
        </w:rPr>
      </w:pPr>
      <w:r w:rsidRPr="00976C98">
        <w:rPr>
          <w:spacing w:val="-1"/>
          <w:szCs w:val="22"/>
        </w:rPr>
        <w:t>shall</w:t>
      </w:r>
      <w:r w:rsidRPr="00976C98">
        <w:rPr>
          <w:szCs w:val="22"/>
        </w:rPr>
        <w:t xml:space="preserve"> </w:t>
      </w:r>
      <w:r w:rsidRPr="00976C98">
        <w:rPr>
          <w:spacing w:val="-1"/>
          <w:szCs w:val="22"/>
        </w:rPr>
        <w:t>return</w:t>
      </w:r>
      <w:r w:rsidRPr="00976C98">
        <w:rPr>
          <w:szCs w:val="22"/>
        </w:rPr>
        <w:t xml:space="preserve"> </w:t>
      </w:r>
      <w:r w:rsidRPr="00976C98">
        <w:rPr>
          <w:spacing w:val="-1"/>
          <w:szCs w:val="22"/>
        </w:rPr>
        <w:t>all</w:t>
      </w:r>
      <w:r w:rsidRPr="00976C98">
        <w:rPr>
          <w:szCs w:val="22"/>
        </w:rPr>
        <w:t xml:space="preserve"> </w:t>
      </w:r>
      <w:r w:rsidRPr="00976C98">
        <w:rPr>
          <w:spacing w:val="-1"/>
          <w:szCs w:val="22"/>
        </w:rPr>
        <w:t xml:space="preserve">CO </w:t>
      </w:r>
      <w:r w:rsidRPr="00976C98">
        <w:rPr>
          <w:spacing w:val="-2"/>
          <w:szCs w:val="22"/>
        </w:rPr>
        <w:t>Codes</w:t>
      </w:r>
      <w:r w:rsidRPr="00976C98">
        <w:rPr>
          <w:spacing w:val="1"/>
          <w:szCs w:val="22"/>
        </w:rPr>
        <w:t xml:space="preserve"> </w:t>
      </w:r>
      <w:r w:rsidRPr="00976C98">
        <w:rPr>
          <w:spacing w:val="-1"/>
          <w:szCs w:val="22"/>
        </w:rPr>
        <w:t>that</w:t>
      </w:r>
      <w:r w:rsidRPr="00976C98">
        <w:rPr>
          <w:spacing w:val="2"/>
          <w:szCs w:val="22"/>
        </w:rPr>
        <w:t xml:space="preserve"> </w:t>
      </w:r>
      <w:r w:rsidRPr="00976C98">
        <w:rPr>
          <w:spacing w:val="-1"/>
          <w:szCs w:val="22"/>
        </w:rPr>
        <w:t>are</w:t>
      </w:r>
      <w:r w:rsidRPr="00976C98">
        <w:rPr>
          <w:szCs w:val="22"/>
        </w:rPr>
        <w:t xml:space="preserve"> </w:t>
      </w:r>
      <w:r w:rsidRPr="00976C98">
        <w:rPr>
          <w:spacing w:val="-2"/>
          <w:szCs w:val="22"/>
        </w:rPr>
        <w:t>not</w:t>
      </w:r>
      <w:r w:rsidRPr="00976C98">
        <w:rPr>
          <w:spacing w:val="2"/>
          <w:szCs w:val="22"/>
        </w:rPr>
        <w:t xml:space="preserve"> </w:t>
      </w:r>
      <w:r w:rsidRPr="00976C98">
        <w:rPr>
          <w:spacing w:val="-2"/>
          <w:szCs w:val="22"/>
        </w:rPr>
        <w:t>being</w:t>
      </w:r>
      <w:r w:rsidRPr="00976C98">
        <w:rPr>
          <w:szCs w:val="22"/>
        </w:rPr>
        <w:t xml:space="preserve"> </w:t>
      </w:r>
      <w:r w:rsidRPr="00976C98">
        <w:rPr>
          <w:spacing w:val="-1"/>
          <w:szCs w:val="22"/>
        </w:rPr>
        <w:t>used,</w:t>
      </w:r>
      <w:r w:rsidRPr="00976C98">
        <w:rPr>
          <w:spacing w:val="2"/>
          <w:szCs w:val="22"/>
        </w:rPr>
        <w:t xml:space="preserve"> </w:t>
      </w:r>
      <w:r w:rsidRPr="00976C98">
        <w:rPr>
          <w:spacing w:val="-2"/>
          <w:szCs w:val="22"/>
        </w:rPr>
        <w:t>nor</w:t>
      </w:r>
      <w:r w:rsidRPr="00976C98">
        <w:rPr>
          <w:spacing w:val="2"/>
          <w:szCs w:val="22"/>
        </w:rPr>
        <w:t xml:space="preserve"> </w:t>
      </w:r>
      <w:r w:rsidRPr="00976C98">
        <w:rPr>
          <w:spacing w:val="-1"/>
          <w:szCs w:val="22"/>
        </w:rPr>
        <w:t>intended</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be</w:t>
      </w:r>
      <w:r w:rsidRPr="00976C98">
        <w:rPr>
          <w:spacing w:val="-2"/>
          <w:szCs w:val="22"/>
        </w:rPr>
        <w:t xml:space="preserve"> </w:t>
      </w:r>
      <w:r w:rsidRPr="00976C98">
        <w:rPr>
          <w:spacing w:val="-1"/>
          <w:szCs w:val="22"/>
        </w:rPr>
        <w:t>used</w:t>
      </w:r>
      <w:r w:rsidRPr="00976C98">
        <w:rPr>
          <w:spacing w:val="-2"/>
          <w:szCs w:val="22"/>
        </w:rPr>
        <w:t xml:space="preserve"> </w:t>
      </w:r>
      <w:r w:rsidRPr="00976C98">
        <w:rPr>
          <w:szCs w:val="22"/>
        </w:rPr>
        <w:t>to</w:t>
      </w:r>
      <w:r w:rsidRPr="00976C98">
        <w:rPr>
          <w:spacing w:val="57"/>
          <w:szCs w:val="22"/>
        </w:rPr>
        <w:t xml:space="preserve"> </w:t>
      </w:r>
      <w:r w:rsidRPr="00976C98">
        <w:rPr>
          <w:spacing w:val="-1"/>
          <w:szCs w:val="22"/>
        </w:rPr>
        <w:t>directly</w:t>
      </w:r>
      <w:r w:rsidRPr="00976C98">
        <w:rPr>
          <w:spacing w:val="-2"/>
          <w:szCs w:val="22"/>
        </w:rPr>
        <w:t xml:space="preserve"> </w:t>
      </w:r>
      <w:r w:rsidRPr="00976C98">
        <w:rPr>
          <w:spacing w:val="-1"/>
          <w:szCs w:val="22"/>
        </w:rPr>
        <w:t>serve</w:t>
      </w:r>
      <w:r w:rsidRPr="00976C98">
        <w:rPr>
          <w:szCs w:val="22"/>
        </w:rPr>
        <w:t xml:space="preserve"> </w:t>
      </w:r>
      <w:r w:rsidRPr="00976C98">
        <w:rPr>
          <w:spacing w:val="-1"/>
          <w:szCs w:val="22"/>
        </w:rPr>
        <w:t>customers</w:t>
      </w:r>
      <w:r w:rsidRPr="00976C98">
        <w:rPr>
          <w:spacing w:val="-2"/>
          <w:szCs w:val="22"/>
        </w:rPr>
        <w:t xml:space="preserve"> </w:t>
      </w:r>
      <w:r w:rsidRPr="00976C98">
        <w:rPr>
          <w:szCs w:val="22"/>
        </w:rPr>
        <w:t>to</w:t>
      </w:r>
      <w:r w:rsidRPr="00976C98">
        <w:rPr>
          <w:spacing w:val="-2"/>
          <w:szCs w:val="22"/>
        </w:rPr>
        <w:t xml:space="preserve"> </w:t>
      </w:r>
      <w:r w:rsidRPr="00976C98">
        <w:rPr>
          <w:szCs w:val="22"/>
        </w:rPr>
        <w:t xml:space="preserve">the </w:t>
      </w:r>
      <w:r w:rsidRPr="00976C98">
        <w:rPr>
          <w:spacing w:val="-1"/>
          <w:szCs w:val="22"/>
        </w:rPr>
        <w:t>assignment pool</w:t>
      </w:r>
      <w:r w:rsidRPr="00976C98">
        <w:rPr>
          <w:szCs w:val="22"/>
        </w:rPr>
        <w:t xml:space="preserve"> </w:t>
      </w:r>
      <w:r w:rsidRPr="00976C98">
        <w:rPr>
          <w:spacing w:val="-1"/>
          <w:szCs w:val="22"/>
        </w:rPr>
        <w:t>within</w:t>
      </w:r>
      <w:r w:rsidRPr="00976C98">
        <w:rPr>
          <w:szCs w:val="22"/>
        </w:rPr>
        <w:t xml:space="preserve"> </w:t>
      </w:r>
      <w:r w:rsidRPr="00976C98">
        <w:rPr>
          <w:spacing w:val="-1"/>
          <w:szCs w:val="22"/>
        </w:rPr>
        <w:t>two</w:t>
      </w:r>
      <w:r w:rsidRPr="00976C98">
        <w:rPr>
          <w:szCs w:val="22"/>
        </w:rPr>
        <w:t xml:space="preserve"> </w:t>
      </w:r>
      <w:r w:rsidRPr="00976C98">
        <w:rPr>
          <w:spacing w:val="-1"/>
          <w:szCs w:val="22"/>
        </w:rPr>
        <w:t>months</w:t>
      </w:r>
      <w:r w:rsidRPr="00976C98">
        <w:rPr>
          <w:spacing w:val="-2"/>
          <w:szCs w:val="22"/>
        </w:rPr>
        <w:t xml:space="preserve"> </w:t>
      </w:r>
      <w:r w:rsidRPr="00976C98">
        <w:rPr>
          <w:spacing w:val="-1"/>
          <w:szCs w:val="22"/>
        </w:rPr>
        <w:t>(e.g., plant</w:t>
      </w:r>
      <w:r w:rsidRPr="00976C98">
        <w:rPr>
          <w:spacing w:val="36"/>
          <w:szCs w:val="22"/>
        </w:rPr>
        <w:t xml:space="preserve"> </w:t>
      </w:r>
      <w:r w:rsidRPr="00976C98">
        <w:rPr>
          <w:szCs w:val="22"/>
        </w:rPr>
        <w:t>test</w:t>
      </w:r>
      <w:r w:rsidRPr="00976C98">
        <w:rPr>
          <w:spacing w:val="-1"/>
          <w:szCs w:val="22"/>
        </w:rPr>
        <w:t xml:space="preserve"> codes</w:t>
      </w:r>
      <w:proofErr w:type="gramStart"/>
      <w:r w:rsidRPr="00976C98">
        <w:rPr>
          <w:spacing w:val="-1"/>
          <w:szCs w:val="22"/>
        </w:rPr>
        <w:t>);</w:t>
      </w:r>
      <w:proofErr w:type="gramEnd"/>
    </w:p>
    <w:p w14:paraId="29C87D06" w14:textId="77777777" w:rsidR="000C6C26" w:rsidRPr="00976C98" w:rsidRDefault="000C6C26" w:rsidP="000C6C26">
      <w:pPr>
        <w:pStyle w:val="BodyText"/>
        <w:widowControl w:val="0"/>
        <w:numPr>
          <w:ilvl w:val="1"/>
          <w:numId w:val="15"/>
        </w:numPr>
        <w:tabs>
          <w:tab w:val="left" w:pos="1561"/>
        </w:tabs>
        <w:spacing w:before="1"/>
        <w:ind w:left="1440" w:right="506" w:hanging="720"/>
        <w:jc w:val="left"/>
        <w:rPr>
          <w:szCs w:val="22"/>
        </w:rPr>
      </w:pPr>
      <w:r w:rsidRPr="00976C98">
        <w:rPr>
          <w:spacing w:val="-1"/>
          <w:szCs w:val="22"/>
        </w:rPr>
        <w:t>should</w:t>
      </w:r>
      <w:r w:rsidRPr="00976C98">
        <w:rPr>
          <w:szCs w:val="22"/>
        </w:rPr>
        <w:t xml:space="preserve"> </w:t>
      </w:r>
      <w:r w:rsidRPr="00976C98">
        <w:rPr>
          <w:spacing w:val="-2"/>
          <w:szCs w:val="22"/>
        </w:rPr>
        <w:t>work</w:t>
      </w:r>
      <w:r w:rsidRPr="00976C98">
        <w:rPr>
          <w:spacing w:val="1"/>
          <w:szCs w:val="22"/>
        </w:rPr>
        <w:t xml:space="preserve"> </w:t>
      </w:r>
      <w:r w:rsidRPr="00976C98">
        <w:rPr>
          <w:spacing w:val="-1"/>
          <w:szCs w:val="22"/>
        </w:rPr>
        <w:t>towards,</w:t>
      </w:r>
      <w:r w:rsidRPr="00976C98">
        <w:rPr>
          <w:spacing w:val="2"/>
          <w:szCs w:val="22"/>
        </w:rPr>
        <w:t xml:space="preserve"> </w:t>
      </w:r>
      <w:r w:rsidRPr="00976C98">
        <w:rPr>
          <w:spacing w:val="-2"/>
          <w:szCs w:val="22"/>
        </w:rPr>
        <w:t>and</w:t>
      </w:r>
      <w:r w:rsidRPr="00976C98">
        <w:rPr>
          <w:szCs w:val="22"/>
        </w:rPr>
        <w:t xml:space="preserve"> </w:t>
      </w:r>
      <w:r w:rsidRPr="00976C98">
        <w:rPr>
          <w:spacing w:val="-1"/>
          <w:szCs w:val="22"/>
        </w:rPr>
        <w:t>encourage</w:t>
      </w:r>
      <w:r w:rsidRPr="00976C98">
        <w:rPr>
          <w:spacing w:val="-2"/>
          <w:szCs w:val="22"/>
        </w:rPr>
        <w:t xml:space="preserve"> </w:t>
      </w:r>
      <w:r w:rsidRPr="00976C98">
        <w:rPr>
          <w:spacing w:val="-1"/>
          <w:szCs w:val="22"/>
        </w:rPr>
        <w:t>existing</w:t>
      </w:r>
      <w:r w:rsidRPr="00976C98">
        <w:rPr>
          <w:szCs w:val="22"/>
        </w:rPr>
        <w:t xml:space="preserve"> </w:t>
      </w:r>
      <w:r w:rsidRPr="00976C98">
        <w:rPr>
          <w:spacing w:val="-1"/>
          <w:szCs w:val="22"/>
        </w:rPr>
        <w:t xml:space="preserve">customers, </w:t>
      </w:r>
      <w:r w:rsidRPr="00976C98">
        <w:rPr>
          <w:szCs w:val="22"/>
        </w:rPr>
        <w:t>to</w:t>
      </w:r>
      <w:r w:rsidRPr="00976C98">
        <w:rPr>
          <w:spacing w:val="-2"/>
          <w:szCs w:val="22"/>
        </w:rPr>
        <w:t xml:space="preserve"> </w:t>
      </w:r>
      <w:r w:rsidRPr="00976C98">
        <w:rPr>
          <w:spacing w:val="-1"/>
          <w:szCs w:val="22"/>
        </w:rPr>
        <w:t>either</w:t>
      </w:r>
      <w:r w:rsidRPr="00976C98">
        <w:rPr>
          <w:spacing w:val="2"/>
          <w:szCs w:val="22"/>
        </w:rPr>
        <w:t xml:space="preserve"> </w:t>
      </w:r>
      <w:r w:rsidRPr="00976C98">
        <w:rPr>
          <w:spacing w:val="-1"/>
          <w:szCs w:val="22"/>
        </w:rPr>
        <w:t>activate</w:t>
      </w:r>
      <w:r w:rsidRPr="00976C98">
        <w:rPr>
          <w:szCs w:val="22"/>
        </w:rPr>
        <w:t xml:space="preserve"> </w:t>
      </w:r>
      <w:r w:rsidRPr="00976C98">
        <w:rPr>
          <w:spacing w:val="-1"/>
          <w:szCs w:val="22"/>
        </w:rPr>
        <w:t>or</w:t>
      </w:r>
      <w:r w:rsidRPr="00976C98">
        <w:rPr>
          <w:spacing w:val="42"/>
          <w:szCs w:val="22"/>
        </w:rPr>
        <w:t xml:space="preserve"> </w:t>
      </w:r>
      <w:r w:rsidRPr="00976C98">
        <w:rPr>
          <w:spacing w:val="-1"/>
          <w:szCs w:val="22"/>
        </w:rPr>
        <w:t>return</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reserved</w:t>
      </w:r>
      <w:r w:rsidRPr="00976C98">
        <w:rPr>
          <w:szCs w:val="22"/>
        </w:rPr>
        <w:t xml:space="preserve"> </w:t>
      </w:r>
      <w:r w:rsidRPr="00976C98">
        <w:rPr>
          <w:spacing w:val="-2"/>
          <w:szCs w:val="22"/>
        </w:rPr>
        <w:t>numbers</w:t>
      </w:r>
      <w:r w:rsidRPr="00976C98">
        <w:rPr>
          <w:spacing w:val="1"/>
          <w:szCs w:val="22"/>
        </w:rPr>
        <w:t xml:space="preserve"> </w:t>
      </w:r>
      <w:r w:rsidRPr="00976C98">
        <w:rPr>
          <w:szCs w:val="22"/>
        </w:rPr>
        <w:t>to</w:t>
      </w:r>
      <w:r w:rsidRPr="00976C98">
        <w:rPr>
          <w:spacing w:val="-2"/>
          <w:szCs w:val="22"/>
        </w:rPr>
        <w:t xml:space="preserve"> </w:t>
      </w:r>
      <w:r w:rsidRPr="00976C98">
        <w:rPr>
          <w:spacing w:val="-1"/>
          <w:szCs w:val="22"/>
        </w:rPr>
        <w:t>bring</w:t>
      </w:r>
      <w:r w:rsidRPr="00976C98">
        <w:rPr>
          <w:szCs w:val="22"/>
        </w:rPr>
        <w:t xml:space="preserve"> the</w:t>
      </w:r>
      <w:r w:rsidRPr="00976C98">
        <w:rPr>
          <w:spacing w:val="-2"/>
          <w:szCs w:val="22"/>
        </w:rPr>
        <w:t xml:space="preserve"> </w:t>
      </w:r>
      <w:r w:rsidRPr="00976C98">
        <w:rPr>
          <w:spacing w:val="-1"/>
          <w:szCs w:val="22"/>
        </w:rPr>
        <w:t>reserved</w:t>
      </w:r>
      <w:r w:rsidRPr="00976C98">
        <w:rPr>
          <w:szCs w:val="22"/>
        </w:rPr>
        <w:t xml:space="preserve"> </w:t>
      </w:r>
      <w:r w:rsidRPr="00976C98">
        <w:rPr>
          <w:spacing w:val="-1"/>
          <w:szCs w:val="22"/>
        </w:rPr>
        <w:t>quantity</w:t>
      </w:r>
      <w:r w:rsidRPr="00976C98">
        <w:rPr>
          <w:spacing w:val="-2"/>
          <w:szCs w:val="22"/>
        </w:rPr>
        <w:t xml:space="preserve"> down</w:t>
      </w:r>
      <w:r w:rsidRPr="00976C98">
        <w:rPr>
          <w:szCs w:val="22"/>
        </w:rPr>
        <w:t xml:space="preserve"> to a</w:t>
      </w:r>
      <w:r w:rsidRPr="00976C98">
        <w:rPr>
          <w:spacing w:val="45"/>
          <w:szCs w:val="22"/>
        </w:rPr>
        <w:t xml:space="preserve"> </w:t>
      </w:r>
      <w:r w:rsidRPr="00976C98">
        <w:rPr>
          <w:spacing w:val="-1"/>
          <w:szCs w:val="22"/>
        </w:rPr>
        <w:t>maximum</w:t>
      </w:r>
      <w:r w:rsidRPr="00976C98">
        <w:rPr>
          <w:spacing w:val="2"/>
          <w:szCs w:val="22"/>
        </w:rPr>
        <w:t xml:space="preserve"> </w:t>
      </w:r>
      <w:r w:rsidRPr="00976C98">
        <w:rPr>
          <w:spacing w:val="-2"/>
          <w:szCs w:val="22"/>
        </w:rPr>
        <w:t>of</w:t>
      </w:r>
      <w:r w:rsidRPr="00976C98">
        <w:rPr>
          <w:spacing w:val="2"/>
          <w:szCs w:val="22"/>
        </w:rPr>
        <w:t xml:space="preserve"> </w:t>
      </w:r>
      <w:r w:rsidRPr="00976C98">
        <w:rPr>
          <w:spacing w:val="-2"/>
          <w:szCs w:val="22"/>
        </w:rPr>
        <w:t>10%</w:t>
      </w:r>
      <w:r w:rsidRPr="00976C98">
        <w:rPr>
          <w:spacing w:val="1"/>
          <w:szCs w:val="22"/>
        </w:rPr>
        <w:t xml:space="preserve"> </w:t>
      </w:r>
      <w:r w:rsidRPr="00976C98">
        <w:rPr>
          <w:spacing w:val="-2"/>
          <w:szCs w:val="22"/>
        </w:rPr>
        <w:t>of</w:t>
      </w:r>
      <w:r w:rsidRPr="00976C98">
        <w:rPr>
          <w:spacing w:val="-1"/>
          <w:szCs w:val="22"/>
        </w:rPr>
        <w:t xml:space="preserve"> </w:t>
      </w:r>
      <w:r w:rsidRPr="00976C98">
        <w:rPr>
          <w:szCs w:val="22"/>
        </w:rPr>
        <w:t>the</w:t>
      </w:r>
      <w:r w:rsidRPr="00976C98">
        <w:rPr>
          <w:spacing w:val="-4"/>
          <w:szCs w:val="22"/>
        </w:rPr>
        <w:t xml:space="preserve"> </w:t>
      </w:r>
      <w:r w:rsidRPr="00976C98">
        <w:rPr>
          <w:spacing w:val="-1"/>
          <w:szCs w:val="22"/>
        </w:rPr>
        <w:t>quantity</w:t>
      </w:r>
      <w:r w:rsidRPr="00976C98">
        <w:rPr>
          <w:spacing w:val="-2"/>
          <w:szCs w:val="22"/>
        </w:rPr>
        <w:t xml:space="preserve"> of</w:t>
      </w:r>
      <w:r w:rsidRPr="00976C98">
        <w:rPr>
          <w:spacing w:val="2"/>
          <w:szCs w:val="22"/>
        </w:rPr>
        <w:t xml:space="preserve"> </w:t>
      </w:r>
      <w:r w:rsidRPr="00976C98">
        <w:rPr>
          <w:spacing w:val="-1"/>
          <w:szCs w:val="22"/>
        </w:rPr>
        <w:t>numbers</w:t>
      </w:r>
      <w:r w:rsidRPr="00976C98">
        <w:rPr>
          <w:spacing w:val="-2"/>
          <w:szCs w:val="22"/>
        </w:rPr>
        <w:t xml:space="preserve"> </w:t>
      </w:r>
      <w:r w:rsidRPr="00976C98">
        <w:rPr>
          <w:spacing w:val="-1"/>
          <w:szCs w:val="22"/>
        </w:rPr>
        <w:t>In-Service</w:t>
      </w:r>
      <w:r w:rsidRPr="00976C98">
        <w:rPr>
          <w:spacing w:val="-2"/>
          <w:szCs w:val="22"/>
        </w:rPr>
        <w:t xml:space="preserve"> </w:t>
      </w:r>
      <w:r w:rsidRPr="00976C98">
        <w:rPr>
          <w:szCs w:val="22"/>
        </w:rPr>
        <w:t>for</w:t>
      </w:r>
      <w:r w:rsidRPr="00976C98">
        <w:rPr>
          <w:spacing w:val="-1"/>
          <w:szCs w:val="22"/>
        </w:rPr>
        <w:t xml:space="preserve"> that</w:t>
      </w:r>
      <w:r w:rsidRPr="00976C98">
        <w:rPr>
          <w:spacing w:val="2"/>
          <w:szCs w:val="22"/>
        </w:rPr>
        <w:t xml:space="preserve"> </w:t>
      </w:r>
      <w:proofErr w:type="gramStart"/>
      <w:r w:rsidRPr="00976C98">
        <w:rPr>
          <w:spacing w:val="-1"/>
          <w:szCs w:val="22"/>
        </w:rPr>
        <w:t>customer;</w:t>
      </w:r>
      <w:proofErr w:type="gramEnd"/>
    </w:p>
    <w:p w14:paraId="0B711AC9" w14:textId="77777777" w:rsidR="000C6C26" w:rsidRPr="00976C98" w:rsidRDefault="000C6C26" w:rsidP="000C6C26">
      <w:pPr>
        <w:pStyle w:val="BodyText"/>
        <w:widowControl w:val="0"/>
        <w:numPr>
          <w:ilvl w:val="1"/>
          <w:numId w:val="15"/>
        </w:numPr>
        <w:tabs>
          <w:tab w:val="left" w:pos="1561"/>
        </w:tabs>
        <w:ind w:left="1440" w:right="134" w:hanging="720"/>
        <w:jc w:val="left"/>
        <w:rPr>
          <w:spacing w:val="-1"/>
          <w:szCs w:val="22"/>
        </w:rPr>
      </w:pPr>
      <w:r w:rsidRPr="00976C98">
        <w:rPr>
          <w:spacing w:val="-1"/>
          <w:szCs w:val="22"/>
        </w:rPr>
        <w:t>shall</w:t>
      </w:r>
      <w:r w:rsidRPr="00976C98">
        <w:rPr>
          <w:szCs w:val="22"/>
        </w:rPr>
        <w:t xml:space="preserve"> </w:t>
      </w:r>
      <w:r w:rsidRPr="00976C98">
        <w:rPr>
          <w:spacing w:val="-1"/>
          <w:szCs w:val="22"/>
        </w:rPr>
        <w:t>not</w:t>
      </w:r>
      <w:r w:rsidRPr="00976C98">
        <w:rPr>
          <w:spacing w:val="2"/>
          <w:szCs w:val="22"/>
        </w:rPr>
        <w:t xml:space="preserve"> </w:t>
      </w:r>
      <w:r w:rsidRPr="00976C98">
        <w:rPr>
          <w:spacing w:val="-1"/>
          <w:szCs w:val="22"/>
        </w:rPr>
        <w:t>allow</w:t>
      </w:r>
      <w:r w:rsidRPr="00976C98">
        <w:rPr>
          <w:spacing w:val="-3"/>
          <w:szCs w:val="22"/>
        </w:rPr>
        <w:t xml:space="preserve"> </w:t>
      </w:r>
      <w:r w:rsidRPr="00976C98">
        <w:rPr>
          <w:szCs w:val="22"/>
        </w:rPr>
        <w:t>the</w:t>
      </w:r>
      <w:r w:rsidRPr="00976C98">
        <w:rPr>
          <w:spacing w:val="-2"/>
          <w:szCs w:val="22"/>
        </w:rPr>
        <w:t xml:space="preserve"> </w:t>
      </w:r>
      <w:r w:rsidRPr="00976C98">
        <w:rPr>
          <w:spacing w:val="-1"/>
          <w:szCs w:val="22"/>
        </w:rPr>
        <w:t>quantity</w:t>
      </w:r>
      <w:r w:rsidRPr="00976C98">
        <w:rPr>
          <w:spacing w:val="-2"/>
          <w:szCs w:val="22"/>
        </w:rPr>
        <w:t xml:space="preserve"> of</w:t>
      </w:r>
      <w:r w:rsidRPr="00976C98">
        <w:rPr>
          <w:spacing w:val="2"/>
          <w:szCs w:val="22"/>
        </w:rPr>
        <w:t xml:space="preserve"> </w:t>
      </w:r>
      <w:r w:rsidRPr="00976C98">
        <w:rPr>
          <w:spacing w:val="-1"/>
          <w:szCs w:val="22"/>
        </w:rPr>
        <w:t>reserved</w:t>
      </w:r>
      <w:r w:rsidRPr="00976C98">
        <w:rPr>
          <w:szCs w:val="22"/>
        </w:rPr>
        <w:t xml:space="preserve"> </w:t>
      </w:r>
      <w:r w:rsidRPr="00976C98">
        <w:rPr>
          <w:spacing w:val="-1"/>
          <w:szCs w:val="22"/>
        </w:rPr>
        <w:t>numbers</w:t>
      </w:r>
      <w:r w:rsidRPr="00976C98">
        <w:rPr>
          <w:spacing w:val="-4"/>
          <w:szCs w:val="22"/>
        </w:rPr>
        <w:t xml:space="preserve"> </w:t>
      </w:r>
      <w:r w:rsidRPr="00976C98">
        <w:rPr>
          <w:spacing w:val="-1"/>
          <w:szCs w:val="22"/>
        </w:rPr>
        <w:t>to</w:t>
      </w:r>
      <w:r w:rsidRPr="00976C98">
        <w:rPr>
          <w:szCs w:val="22"/>
        </w:rPr>
        <w:t xml:space="preserve"> </w:t>
      </w:r>
      <w:r w:rsidRPr="00976C98">
        <w:rPr>
          <w:spacing w:val="-1"/>
          <w:szCs w:val="22"/>
        </w:rPr>
        <w:t>be</w:t>
      </w:r>
      <w:r w:rsidRPr="00976C98">
        <w:rPr>
          <w:szCs w:val="22"/>
        </w:rPr>
        <w:t xml:space="preserve"> </w:t>
      </w:r>
      <w:r w:rsidRPr="00976C98">
        <w:rPr>
          <w:spacing w:val="-1"/>
          <w:szCs w:val="22"/>
        </w:rPr>
        <w:t>increased</w:t>
      </w:r>
      <w:r w:rsidRPr="00976C98">
        <w:rPr>
          <w:szCs w:val="22"/>
        </w:rPr>
        <w:t xml:space="preserve"> </w:t>
      </w:r>
      <w:r w:rsidRPr="00976C98">
        <w:rPr>
          <w:spacing w:val="-1"/>
          <w:szCs w:val="22"/>
        </w:rPr>
        <w:t>by</w:t>
      </w:r>
      <w:r w:rsidRPr="00976C98">
        <w:rPr>
          <w:spacing w:val="-2"/>
          <w:szCs w:val="22"/>
        </w:rPr>
        <w:t xml:space="preserve"> </w:t>
      </w:r>
      <w:r w:rsidRPr="00976C98">
        <w:rPr>
          <w:spacing w:val="-1"/>
          <w:szCs w:val="22"/>
        </w:rPr>
        <w:t>new</w:t>
      </w:r>
      <w:r w:rsidRPr="00976C98">
        <w:rPr>
          <w:spacing w:val="32"/>
          <w:szCs w:val="22"/>
        </w:rPr>
        <w:t xml:space="preserve"> </w:t>
      </w:r>
      <w:r w:rsidRPr="00976C98">
        <w:rPr>
          <w:spacing w:val="-1"/>
          <w:szCs w:val="22"/>
        </w:rPr>
        <w:t>reservation</w:t>
      </w:r>
      <w:r w:rsidRPr="00976C98">
        <w:rPr>
          <w:spacing w:val="-2"/>
          <w:szCs w:val="22"/>
        </w:rPr>
        <w:t xml:space="preserve"> </w:t>
      </w:r>
      <w:r w:rsidRPr="00976C98">
        <w:rPr>
          <w:spacing w:val="-1"/>
          <w:szCs w:val="22"/>
        </w:rPr>
        <w:t>requests</w:t>
      </w:r>
      <w:r w:rsidRPr="00976C98">
        <w:rPr>
          <w:spacing w:val="-2"/>
          <w:szCs w:val="22"/>
        </w:rPr>
        <w:t xml:space="preserve"> </w:t>
      </w:r>
      <w:r w:rsidRPr="00976C98">
        <w:rPr>
          <w:spacing w:val="-1"/>
          <w:szCs w:val="22"/>
        </w:rPr>
        <w:t>by</w:t>
      </w:r>
      <w:r w:rsidRPr="00976C98">
        <w:rPr>
          <w:spacing w:val="-4"/>
          <w:szCs w:val="22"/>
        </w:rPr>
        <w:t xml:space="preserve"> </w:t>
      </w:r>
      <w:r w:rsidRPr="00976C98">
        <w:rPr>
          <w:spacing w:val="-1"/>
          <w:szCs w:val="22"/>
        </w:rPr>
        <w:t>existing</w:t>
      </w:r>
      <w:r w:rsidRPr="00976C98">
        <w:rPr>
          <w:spacing w:val="3"/>
          <w:szCs w:val="22"/>
        </w:rPr>
        <w:t xml:space="preserve"> </w:t>
      </w:r>
      <w:r w:rsidRPr="00976C98">
        <w:rPr>
          <w:spacing w:val="-1"/>
          <w:szCs w:val="22"/>
        </w:rPr>
        <w:t>customers</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more</w:t>
      </w:r>
      <w:r w:rsidRPr="00976C98">
        <w:rPr>
          <w:spacing w:val="-2"/>
          <w:szCs w:val="22"/>
        </w:rPr>
        <w:t xml:space="preserve"> </w:t>
      </w:r>
      <w:r w:rsidRPr="00976C98">
        <w:rPr>
          <w:spacing w:val="-1"/>
          <w:szCs w:val="22"/>
        </w:rPr>
        <w:t>than</w:t>
      </w:r>
      <w:r w:rsidRPr="00976C98">
        <w:rPr>
          <w:szCs w:val="22"/>
        </w:rPr>
        <w:t xml:space="preserve"> </w:t>
      </w:r>
      <w:r w:rsidRPr="00976C98">
        <w:rPr>
          <w:spacing w:val="-2"/>
          <w:szCs w:val="22"/>
        </w:rPr>
        <w:t>10%</w:t>
      </w:r>
      <w:r w:rsidRPr="00976C98">
        <w:rPr>
          <w:spacing w:val="1"/>
          <w:szCs w:val="22"/>
        </w:rPr>
        <w:t xml:space="preserve"> </w:t>
      </w:r>
      <w:r w:rsidRPr="00976C98">
        <w:rPr>
          <w:spacing w:val="-2"/>
          <w:szCs w:val="22"/>
        </w:rPr>
        <w:t>of</w:t>
      </w:r>
      <w:r w:rsidRPr="00976C98">
        <w:rPr>
          <w:spacing w:val="-1"/>
          <w:szCs w:val="22"/>
        </w:rPr>
        <w:t xml:space="preserve"> </w:t>
      </w:r>
      <w:r w:rsidRPr="00976C98">
        <w:rPr>
          <w:szCs w:val="22"/>
        </w:rPr>
        <w:t>the</w:t>
      </w:r>
      <w:r w:rsidRPr="00976C98">
        <w:rPr>
          <w:spacing w:val="-2"/>
          <w:szCs w:val="22"/>
        </w:rPr>
        <w:t xml:space="preserve"> </w:t>
      </w:r>
      <w:r w:rsidRPr="00976C98">
        <w:rPr>
          <w:spacing w:val="-1"/>
          <w:szCs w:val="22"/>
        </w:rPr>
        <w:t>quantity</w:t>
      </w:r>
      <w:r w:rsidRPr="00976C98">
        <w:rPr>
          <w:spacing w:val="-2"/>
          <w:szCs w:val="22"/>
        </w:rPr>
        <w:t xml:space="preserve"> </w:t>
      </w:r>
      <w:r w:rsidRPr="00976C98">
        <w:rPr>
          <w:spacing w:val="-1"/>
          <w:szCs w:val="22"/>
        </w:rPr>
        <w:t>of</w:t>
      </w:r>
      <w:r w:rsidRPr="00976C98">
        <w:rPr>
          <w:spacing w:val="50"/>
          <w:szCs w:val="22"/>
        </w:rPr>
        <w:t xml:space="preserve"> </w:t>
      </w:r>
      <w:r w:rsidRPr="00976C98">
        <w:rPr>
          <w:spacing w:val="-1"/>
          <w:szCs w:val="22"/>
        </w:rPr>
        <w:t>numbers</w:t>
      </w:r>
      <w:r w:rsidRPr="00976C98">
        <w:rPr>
          <w:spacing w:val="-2"/>
          <w:szCs w:val="22"/>
        </w:rPr>
        <w:t xml:space="preserve"> </w:t>
      </w:r>
      <w:r w:rsidRPr="00976C98">
        <w:rPr>
          <w:spacing w:val="-1"/>
          <w:szCs w:val="22"/>
        </w:rPr>
        <w:t>in</w:t>
      </w:r>
      <w:r w:rsidRPr="00976C98">
        <w:rPr>
          <w:szCs w:val="22"/>
        </w:rPr>
        <w:t xml:space="preserve"> </w:t>
      </w:r>
      <w:r w:rsidRPr="00976C98">
        <w:rPr>
          <w:spacing w:val="-1"/>
          <w:szCs w:val="22"/>
        </w:rPr>
        <w:t>service</w:t>
      </w:r>
      <w:r w:rsidRPr="00976C98">
        <w:rPr>
          <w:spacing w:val="-2"/>
          <w:szCs w:val="22"/>
        </w:rPr>
        <w:t xml:space="preserve"> </w:t>
      </w:r>
      <w:r w:rsidRPr="00976C98">
        <w:rPr>
          <w:szCs w:val="22"/>
        </w:rPr>
        <w:t>for</w:t>
      </w:r>
      <w:r w:rsidRPr="00976C98">
        <w:rPr>
          <w:spacing w:val="-1"/>
          <w:szCs w:val="22"/>
        </w:rPr>
        <w:t xml:space="preserve"> that</w:t>
      </w:r>
      <w:r w:rsidRPr="00976C98">
        <w:rPr>
          <w:spacing w:val="2"/>
          <w:szCs w:val="22"/>
        </w:rPr>
        <w:t xml:space="preserve"> </w:t>
      </w:r>
      <w:r w:rsidRPr="00976C98">
        <w:rPr>
          <w:spacing w:val="-1"/>
          <w:szCs w:val="22"/>
        </w:rPr>
        <w:t xml:space="preserve">customer. </w:t>
      </w:r>
      <w:r w:rsidRPr="00976C98">
        <w:rPr>
          <w:szCs w:val="22"/>
        </w:rPr>
        <w:t>In</w:t>
      </w:r>
      <w:r w:rsidRPr="00976C98">
        <w:rPr>
          <w:spacing w:val="-2"/>
          <w:szCs w:val="22"/>
        </w:rPr>
        <w:t xml:space="preserve"> </w:t>
      </w:r>
      <w:r w:rsidRPr="00976C98">
        <w:rPr>
          <w:szCs w:val="22"/>
        </w:rPr>
        <w:t xml:space="preserve">the </w:t>
      </w:r>
      <w:r w:rsidRPr="00976C98">
        <w:rPr>
          <w:spacing w:val="-1"/>
          <w:szCs w:val="22"/>
        </w:rPr>
        <w:t>case</w:t>
      </w:r>
      <w:r w:rsidRPr="00976C98">
        <w:rPr>
          <w:spacing w:val="-2"/>
          <w:szCs w:val="22"/>
        </w:rPr>
        <w:t xml:space="preserve"> of</w:t>
      </w:r>
      <w:r w:rsidRPr="00976C98">
        <w:rPr>
          <w:spacing w:val="4"/>
          <w:szCs w:val="22"/>
        </w:rPr>
        <w:t xml:space="preserve"> </w:t>
      </w:r>
      <w:r w:rsidRPr="00976C98">
        <w:rPr>
          <w:spacing w:val="-1"/>
          <w:szCs w:val="22"/>
        </w:rPr>
        <w:t>new</w:t>
      </w:r>
      <w:r w:rsidRPr="00976C98">
        <w:rPr>
          <w:spacing w:val="-3"/>
          <w:szCs w:val="22"/>
        </w:rPr>
        <w:t xml:space="preserve"> </w:t>
      </w:r>
      <w:r w:rsidRPr="00976C98">
        <w:rPr>
          <w:spacing w:val="-1"/>
          <w:szCs w:val="22"/>
        </w:rPr>
        <w:t xml:space="preserve">customers, </w:t>
      </w:r>
      <w:r w:rsidRPr="00976C98">
        <w:rPr>
          <w:spacing w:val="-2"/>
          <w:szCs w:val="22"/>
        </w:rPr>
        <w:t>number</w:t>
      </w:r>
      <w:r w:rsidRPr="00976C98">
        <w:rPr>
          <w:spacing w:val="40"/>
          <w:szCs w:val="22"/>
        </w:rPr>
        <w:t xml:space="preserve"> </w:t>
      </w:r>
      <w:r w:rsidRPr="00976C98">
        <w:rPr>
          <w:spacing w:val="-1"/>
          <w:szCs w:val="22"/>
        </w:rPr>
        <w:t>reservations</w:t>
      </w:r>
      <w:r w:rsidRPr="00976C98">
        <w:rPr>
          <w:spacing w:val="1"/>
          <w:szCs w:val="22"/>
        </w:rPr>
        <w:t xml:space="preserve"> </w:t>
      </w:r>
      <w:r w:rsidRPr="00976C98">
        <w:rPr>
          <w:spacing w:val="-1"/>
          <w:szCs w:val="22"/>
        </w:rPr>
        <w:t>shall</w:t>
      </w:r>
      <w:r w:rsidRPr="00976C98">
        <w:rPr>
          <w:szCs w:val="22"/>
        </w:rPr>
        <w:t xml:space="preserve"> </w:t>
      </w:r>
      <w:r w:rsidRPr="00976C98">
        <w:rPr>
          <w:spacing w:val="-1"/>
          <w:szCs w:val="22"/>
        </w:rPr>
        <w:t>be</w:t>
      </w:r>
      <w:r w:rsidRPr="00976C98">
        <w:rPr>
          <w:spacing w:val="-2"/>
          <w:szCs w:val="22"/>
        </w:rPr>
        <w:t xml:space="preserve"> </w:t>
      </w:r>
      <w:r w:rsidRPr="00976C98">
        <w:rPr>
          <w:spacing w:val="-1"/>
          <w:szCs w:val="22"/>
        </w:rPr>
        <w:t>limited</w:t>
      </w:r>
      <w:r w:rsidRPr="00976C98">
        <w:rPr>
          <w:spacing w:val="-2"/>
          <w:szCs w:val="22"/>
        </w:rPr>
        <w:t xml:space="preserve"> </w:t>
      </w:r>
      <w:r w:rsidRPr="00976C98">
        <w:rPr>
          <w:szCs w:val="22"/>
        </w:rPr>
        <w:t xml:space="preserve">to </w:t>
      </w:r>
      <w:r w:rsidRPr="00976C98">
        <w:rPr>
          <w:spacing w:val="-2"/>
          <w:szCs w:val="22"/>
        </w:rPr>
        <w:t>10%</w:t>
      </w:r>
      <w:r w:rsidRPr="00976C98">
        <w:rPr>
          <w:spacing w:val="1"/>
          <w:szCs w:val="22"/>
        </w:rPr>
        <w:t xml:space="preserve"> </w:t>
      </w:r>
      <w:r w:rsidRPr="00976C98">
        <w:rPr>
          <w:spacing w:val="-2"/>
          <w:szCs w:val="22"/>
        </w:rPr>
        <w:t>of</w:t>
      </w:r>
      <w:r w:rsidRPr="00976C98">
        <w:rPr>
          <w:spacing w:val="-1"/>
          <w:szCs w:val="22"/>
        </w:rPr>
        <w:t xml:space="preserve"> </w:t>
      </w:r>
      <w:r w:rsidRPr="00976C98">
        <w:rPr>
          <w:szCs w:val="22"/>
        </w:rPr>
        <w:t>the</w:t>
      </w:r>
      <w:r w:rsidRPr="00976C98">
        <w:rPr>
          <w:spacing w:val="-2"/>
          <w:szCs w:val="22"/>
        </w:rPr>
        <w:t xml:space="preserve"> </w:t>
      </w:r>
      <w:r w:rsidRPr="00976C98">
        <w:rPr>
          <w:szCs w:val="22"/>
        </w:rPr>
        <w:t>total</w:t>
      </w:r>
      <w:r w:rsidRPr="00976C98">
        <w:rPr>
          <w:spacing w:val="-5"/>
          <w:szCs w:val="22"/>
        </w:rPr>
        <w:t xml:space="preserve"> </w:t>
      </w:r>
      <w:r w:rsidRPr="00976C98">
        <w:rPr>
          <w:spacing w:val="-1"/>
          <w:szCs w:val="22"/>
        </w:rPr>
        <w:t>quantity</w:t>
      </w:r>
      <w:r w:rsidRPr="00976C98">
        <w:rPr>
          <w:spacing w:val="-2"/>
          <w:szCs w:val="22"/>
        </w:rPr>
        <w:t xml:space="preserve"> of</w:t>
      </w:r>
      <w:r w:rsidRPr="00976C98">
        <w:rPr>
          <w:spacing w:val="2"/>
          <w:szCs w:val="22"/>
        </w:rPr>
        <w:t xml:space="preserve"> </w:t>
      </w:r>
      <w:r w:rsidRPr="00976C98">
        <w:rPr>
          <w:spacing w:val="-1"/>
          <w:szCs w:val="22"/>
        </w:rPr>
        <w:t>telephone</w:t>
      </w:r>
      <w:r w:rsidRPr="00976C98">
        <w:rPr>
          <w:szCs w:val="22"/>
        </w:rPr>
        <w:t xml:space="preserve"> </w:t>
      </w:r>
      <w:r w:rsidRPr="00976C98">
        <w:rPr>
          <w:spacing w:val="-2"/>
          <w:szCs w:val="22"/>
        </w:rPr>
        <w:t>numbers</w:t>
      </w:r>
      <w:r w:rsidRPr="00976C98">
        <w:rPr>
          <w:spacing w:val="61"/>
          <w:szCs w:val="22"/>
        </w:rPr>
        <w:t xml:space="preserve"> </w:t>
      </w:r>
      <w:r w:rsidRPr="00976C98">
        <w:rPr>
          <w:spacing w:val="-1"/>
          <w:szCs w:val="22"/>
        </w:rPr>
        <w:t xml:space="preserve">being placed into service for that </w:t>
      </w:r>
      <w:proofErr w:type="gramStart"/>
      <w:r w:rsidRPr="00976C98">
        <w:rPr>
          <w:spacing w:val="-1"/>
          <w:szCs w:val="22"/>
        </w:rPr>
        <w:t>customer;</w:t>
      </w:r>
      <w:proofErr w:type="gramEnd"/>
    </w:p>
    <w:p w14:paraId="0D1D4F10" w14:textId="395DF3C5" w:rsidR="000C6C26" w:rsidRPr="00976C98" w:rsidRDefault="000C6C26" w:rsidP="000C6C26">
      <w:pPr>
        <w:pStyle w:val="BodyText"/>
        <w:widowControl w:val="0"/>
        <w:numPr>
          <w:ilvl w:val="1"/>
          <w:numId w:val="15"/>
        </w:numPr>
        <w:tabs>
          <w:tab w:val="left" w:pos="1561"/>
        </w:tabs>
        <w:ind w:left="1440" w:right="134" w:hanging="720"/>
        <w:jc w:val="left"/>
        <w:rPr>
          <w:szCs w:val="22"/>
        </w:rPr>
      </w:pPr>
      <w:r w:rsidRPr="00976C98">
        <w:rPr>
          <w:spacing w:val="-1"/>
          <w:szCs w:val="22"/>
        </w:rPr>
        <w:t>shall,</w:t>
      </w:r>
      <w:r w:rsidRPr="00976C98">
        <w:rPr>
          <w:spacing w:val="2"/>
          <w:szCs w:val="22"/>
        </w:rPr>
        <w:t xml:space="preserve"> </w:t>
      </w:r>
      <w:r w:rsidRPr="00976C98">
        <w:rPr>
          <w:spacing w:val="-1"/>
          <w:szCs w:val="22"/>
        </w:rPr>
        <w:t>within</w:t>
      </w:r>
      <w:r w:rsidRPr="00976C98">
        <w:rPr>
          <w:szCs w:val="22"/>
        </w:rPr>
        <w:t xml:space="preserve"> </w:t>
      </w:r>
      <w:r w:rsidRPr="00976C98">
        <w:rPr>
          <w:spacing w:val="-1"/>
          <w:szCs w:val="22"/>
        </w:rPr>
        <w:t>45</w:t>
      </w:r>
      <w:r w:rsidRPr="00976C98">
        <w:rPr>
          <w:spacing w:val="1"/>
          <w:szCs w:val="22"/>
        </w:rPr>
        <w:t xml:space="preserve"> </w:t>
      </w:r>
      <w:r w:rsidRPr="00976C98">
        <w:rPr>
          <w:spacing w:val="-2"/>
          <w:szCs w:val="22"/>
        </w:rPr>
        <w:t xml:space="preserve">days </w:t>
      </w:r>
      <w:r w:rsidRPr="00976C98">
        <w:rPr>
          <w:szCs w:val="22"/>
        </w:rPr>
        <w:t>from</w:t>
      </w:r>
      <w:r w:rsidRPr="00976C98">
        <w:rPr>
          <w:spacing w:val="-1"/>
          <w:szCs w:val="22"/>
        </w:rPr>
        <w:t xml:space="preserve"> </w:t>
      </w:r>
      <w:r w:rsidRPr="00976C98">
        <w:rPr>
          <w:szCs w:val="22"/>
        </w:rPr>
        <w:t xml:space="preserve">the </w:t>
      </w:r>
      <w:r w:rsidRPr="00976C98">
        <w:rPr>
          <w:spacing w:val="-1"/>
          <w:szCs w:val="22"/>
        </w:rPr>
        <w:t>date</w:t>
      </w:r>
      <w:r w:rsidRPr="00976C98">
        <w:rPr>
          <w:spacing w:val="-2"/>
          <w:szCs w:val="22"/>
        </w:rPr>
        <w:t xml:space="preserve"> </w:t>
      </w:r>
      <w:r w:rsidRPr="00976C98">
        <w:rPr>
          <w:spacing w:val="-1"/>
          <w:szCs w:val="22"/>
        </w:rPr>
        <w:t>that</w:t>
      </w:r>
      <w:r w:rsidRPr="00976C98">
        <w:rPr>
          <w:spacing w:val="-3"/>
          <w:szCs w:val="22"/>
        </w:rPr>
        <w:t xml:space="preserve"> </w:t>
      </w:r>
      <w:r w:rsidRPr="00976C98">
        <w:rPr>
          <w:szCs w:val="22"/>
        </w:rPr>
        <w:t xml:space="preserve">the </w:t>
      </w:r>
      <w:r w:rsidRPr="00976C98">
        <w:rPr>
          <w:spacing w:val="-1"/>
          <w:szCs w:val="22"/>
        </w:rPr>
        <w:t>CNA</w:t>
      </w:r>
      <w:r w:rsidRPr="00976C98">
        <w:rPr>
          <w:spacing w:val="-2"/>
          <w:szCs w:val="22"/>
        </w:rPr>
        <w:t xml:space="preserve"> </w:t>
      </w:r>
      <w:r w:rsidRPr="00976C98">
        <w:rPr>
          <w:spacing w:val="-1"/>
          <w:szCs w:val="22"/>
        </w:rPr>
        <w:t>declares</w:t>
      </w:r>
      <w:r w:rsidRPr="00976C98">
        <w:rPr>
          <w:spacing w:val="1"/>
          <w:szCs w:val="22"/>
        </w:rPr>
        <w:t xml:space="preserve"> </w:t>
      </w:r>
      <w:r w:rsidRPr="00976C98">
        <w:rPr>
          <w:szCs w:val="22"/>
        </w:rPr>
        <w:t>a</w:t>
      </w:r>
      <w:r w:rsidRPr="00976C98">
        <w:rPr>
          <w:spacing w:val="-2"/>
          <w:szCs w:val="22"/>
        </w:rPr>
        <w:t xml:space="preserve"> </w:t>
      </w:r>
      <w:r w:rsidRPr="00976C98">
        <w:rPr>
          <w:spacing w:val="-1"/>
          <w:szCs w:val="22"/>
        </w:rPr>
        <w:t>Jeopardy</w:t>
      </w:r>
      <w:r w:rsidRPr="00976C98">
        <w:rPr>
          <w:spacing w:val="-2"/>
          <w:szCs w:val="22"/>
        </w:rPr>
        <w:t xml:space="preserve"> </w:t>
      </w:r>
      <w:r w:rsidRPr="00976C98">
        <w:rPr>
          <w:spacing w:val="-1"/>
          <w:szCs w:val="22"/>
        </w:rPr>
        <w:t>Condition</w:t>
      </w:r>
      <w:r w:rsidRPr="00976C98">
        <w:rPr>
          <w:spacing w:val="32"/>
          <w:szCs w:val="22"/>
        </w:rPr>
        <w:t xml:space="preserve"> </w:t>
      </w:r>
      <w:r w:rsidRPr="00976C98">
        <w:rPr>
          <w:spacing w:val="-1"/>
          <w:szCs w:val="22"/>
        </w:rPr>
        <w:t xml:space="preserve">submit </w:t>
      </w:r>
      <w:r w:rsidRPr="00976C98">
        <w:rPr>
          <w:szCs w:val="22"/>
        </w:rPr>
        <w:t xml:space="preserve">a </w:t>
      </w:r>
      <w:r w:rsidRPr="00976C98">
        <w:rPr>
          <w:spacing w:val="-1"/>
          <w:szCs w:val="22"/>
        </w:rPr>
        <w:t>Part</w:t>
      </w:r>
      <w:r w:rsidRPr="00976C98">
        <w:rPr>
          <w:spacing w:val="2"/>
          <w:szCs w:val="22"/>
        </w:rPr>
        <w:t xml:space="preserve"> </w:t>
      </w:r>
      <w:r w:rsidRPr="00976C98">
        <w:rPr>
          <w:szCs w:val="22"/>
        </w:rPr>
        <w:t>1</w:t>
      </w:r>
      <w:r w:rsidRPr="00976C98">
        <w:rPr>
          <w:spacing w:val="-2"/>
          <w:szCs w:val="22"/>
        </w:rPr>
        <w:t xml:space="preserve"> </w:t>
      </w:r>
      <w:r w:rsidRPr="00976C98">
        <w:rPr>
          <w:spacing w:val="-1"/>
          <w:szCs w:val="22"/>
        </w:rPr>
        <w:t>Form</w:t>
      </w:r>
      <w:r w:rsidRPr="00976C98">
        <w:rPr>
          <w:spacing w:val="-3"/>
          <w:szCs w:val="22"/>
        </w:rPr>
        <w:t xml:space="preserve"> </w:t>
      </w:r>
      <w:r w:rsidRPr="00976C98">
        <w:rPr>
          <w:szCs w:val="22"/>
        </w:rPr>
        <w:t>for</w:t>
      </w:r>
      <w:r w:rsidRPr="00976C98">
        <w:rPr>
          <w:spacing w:val="-1"/>
          <w:szCs w:val="22"/>
        </w:rPr>
        <w:t xml:space="preserve"> each</w:t>
      </w:r>
      <w:r w:rsidRPr="00976C98">
        <w:rPr>
          <w:szCs w:val="22"/>
        </w:rPr>
        <w:t xml:space="preserve"> </w:t>
      </w:r>
      <w:r w:rsidRPr="00976C98">
        <w:rPr>
          <w:spacing w:val="-1"/>
          <w:szCs w:val="22"/>
        </w:rPr>
        <w:t>remaining</w:t>
      </w:r>
      <w:r w:rsidRPr="00976C98">
        <w:rPr>
          <w:szCs w:val="22"/>
        </w:rPr>
        <w:t xml:space="preserve"> </w:t>
      </w:r>
      <w:r w:rsidRPr="00976C98">
        <w:rPr>
          <w:spacing w:val="-1"/>
          <w:szCs w:val="22"/>
        </w:rPr>
        <w:t>reserved</w:t>
      </w:r>
      <w:r w:rsidRPr="00976C98">
        <w:rPr>
          <w:szCs w:val="22"/>
        </w:rPr>
        <w:t xml:space="preserve"> </w:t>
      </w:r>
      <w:r w:rsidRPr="00976C98">
        <w:rPr>
          <w:spacing w:val="-1"/>
          <w:szCs w:val="22"/>
        </w:rPr>
        <w:t>CO Code</w:t>
      </w:r>
      <w:r w:rsidRPr="00976C98">
        <w:rPr>
          <w:szCs w:val="22"/>
        </w:rPr>
        <w:t xml:space="preserve"> </w:t>
      </w:r>
      <w:r w:rsidRPr="00976C98">
        <w:rPr>
          <w:spacing w:val="-1"/>
          <w:szCs w:val="22"/>
        </w:rPr>
        <w:t>either returning</w:t>
      </w:r>
      <w:r w:rsidRPr="00976C98">
        <w:rPr>
          <w:szCs w:val="22"/>
        </w:rPr>
        <w:t xml:space="preserve"> </w:t>
      </w:r>
      <w:r w:rsidRPr="00976C98">
        <w:rPr>
          <w:spacing w:val="-1"/>
          <w:szCs w:val="22"/>
        </w:rPr>
        <w:t>the</w:t>
      </w:r>
      <w:r w:rsidRPr="00976C98">
        <w:rPr>
          <w:spacing w:val="24"/>
          <w:szCs w:val="22"/>
        </w:rPr>
        <w:t xml:space="preserve"> </w:t>
      </w:r>
      <w:r w:rsidRPr="00976C98">
        <w:rPr>
          <w:spacing w:val="-1"/>
          <w:szCs w:val="22"/>
        </w:rPr>
        <w:t>reserved</w:t>
      </w:r>
      <w:r w:rsidRPr="00976C98">
        <w:rPr>
          <w:szCs w:val="22"/>
        </w:rPr>
        <w:t xml:space="preserve"> </w:t>
      </w:r>
      <w:r w:rsidRPr="00976C98">
        <w:rPr>
          <w:spacing w:val="-1"/>
          <w:szCs w:val="22"/>
        </w:rPr>
        <w:t>CO Code</w:t>
      </w:r>
      <w:r w:rsidRPr="00976C98">
        <w:rPr>
          <w:spacing w:val="-2"/>
          <w:szCs w:val="22"/>
        </w:rPr>
        <w:t xml:space="preserve"> </w:t>
      </w:r>
      <w:r w:rsidRPr="00976C98">
        <w:rPr>
          <w:szCs w:val="22"/>
        </w:rPr>
        <w:t>to</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CNA</w:t>
      </w:r>
      <w:r w:rsidRPr="00976C98">
        <w:rPr>
          <w:szCs w:val="22"/>
        </w:rPr>
        <w:t xml:space="preserve"> </w:t>
      </w:r>
      <w:r w:rsidRPr="00976C98">
        <w:rPr>
          <w:spacing w:val="-1"/>
          <w:szCs w:val="22"/>
        </w:rPr>
        <w:t>or requesting</w:t>
      </w:r>
      <w:r w:rsidRPr="00976C98">
        <w:rPr>
          <w:szCs w:val="22"/>
        </w:rPr>
        <w:t xml:space="preserve"> </w:t>
      </w:r>
      <w:r w:rsidRPr="00976C98">
        <w:rPr>
          <w:spacing w:val="-1"/>
          <w:szCs w:val="22"/>
        </w:rPr>
        <w:t xml:space="preserve">assignment </w:t>
      </w:r>
      <w:r w:rsidRPr="00976C98">
        <w:rPr>
          <w:spacing w:val="-2"/>
          <w:szCs w:val="22"/>
        </w:rPr>
        <w:t>of</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reserved</w:t>
      </w:r>
      <w:r w:rsidRPr="00976C98">
        <w:rPr>
          <w:szCs w:val="22"/>
        </w:rPr>
        <w:t xml:space="preserve"> </w:t>
      </w:r>
      <w:r w:rsidRPr="00976C98">
        <w:rPr>
          <w:spacing w:val="-2"/>
          <w:szCs w:val="22"/>
        </w:rPr>
        <w:t>CO</w:t>
      </w:r>
      <w:r w:rsidRPr="00976C98">
        <w:rPr>
          <w:spacing w:val="23"/>
          <w:szCs w:val="22"/>
        </w:rPr>
        <w:t xml:space="preserve"> </w:t>
      </w:r>
      <w:r w:rsidRPr="00976C98">
        <w:rPr>
          <w:spacing w:val="-1"/>
          <w:szCs w:val="22"/>
        </w:rPr>
        <w:t xml:space="preserve">Code. </w:t>
      </w:r>
      <w:r w:rsidRPr="00976C98">
        <w:rPr>
          <w:szCs w:val="22"/>
        </w:rPr>
        <w:t>Once</w:t>
      </w:r>
      <w:r w:rsidRPr="00976C98">
        <w:rPr>
          <w:spacing w:val="-2"/>
          <w:szCs w:val="22"/>
        </w:rPr>
        <w:t xml:space="preserve"> </w:t>
      </w:r>
      <w:r w:rsidRPr="00976C98">
        <w:rPr>
          <w:szCs w:val="22"/>
        </w:rPr>
        <w:t xml:space="preserve">the </w:t>
      </w:r>
      <w:r w:rsidRPr="00976C98">
        <w:rPr>
          <w:spacing w:val="-1"/>
          <w:szCs w:val="22"/>
        </w:rPr>
        <w:t>45-day</w:t>
      </w:r>
      <w:r w:rsidRPr="00976C98">
        <w:rPr>
          <w:spacing w:val="-4"/>
          <w:szCs w:val="22"/>
        </w:rPr>
        <w:t xml:space="preserve"> </w:t>
      </w:r>
      <w:r w:rsidRPr="00976C98">
        <w:rPr>
          <w:spacing w:val="-1"/>
          <w:szCs w:val="22"/>
        </w:rPr>
        <w:t>period</w:t>
      </w:r>
      <w:r w:rsidRPr="00976C98">
        <w:rPr>
          <w:szCs w:val="22"/>
        </w:rPr>
        <w:t xml:space="preserve"> </w:t>
      </w:r>
      <w:r w:rsidRPr="00976C98">
        <w:rPr>
          <w:spacing w:val="-1"/>
          <w:szCs w:val="22"/>
        </w:rPr>
        <w:t>has</w:t>
      </w:r>
      <w:r w:rsidRPr="00976C98">
        <w:rPr>
          <w:spacing w:val="1"/>
          <w:szCs w:val="22"/>
        </w:rPr>
        <w:t xml:space="preserve"> </w:t>
      </w:r>
      <w:r w:rsidRPr="00976C98">
        <w:rPr>
          <w:spacing w:val="-1"/>
          <w:szCs w:val="22"/>
        </w:rPr>
        <w:t xml:space="preserve">elapsed, </w:t>
      </w:r>
      <w:r w:rsidRPr="00976C98">
        <w:rPr>
          <w:szCs w:val="22"/>
        </w:rPr>
        <w:t>the</w:t>
      </w:r>
      <w:r w:rsidRPr="00976C98">
        <w:rPr>
          <w:spacing w:val="-2"/>
          <w:szCs w:val="22"/>
        </w:rPr>
        <w:t xml:space="preserve"> </w:t>
      </w:r>
      <w:r w:rsidRPr="00976C98">
        <w:rPr>
          <w:spacing w:val="-1"/>
          <w:szCs w:val="22"/>
        </w:rPr>
        <w:t>CNA</w:t>
      </w:r>
      <w:r w:rsidRPr="00976C98">
        <w:rPr>
          <w:szCs w:val="22"/>
        </w:rPr>
        <w:t xml:space="preserve"> </w:t>
      </w:r>
      <w:r w:rsidRPr="00976C98">
        <w:rPr>
          <w:spacing w:val="-1"/>
          <w:szCs w:val="22"/>
        </w:rPr>
        <w:t>shall</w:t>
      </w:r>
      <w:r w:rsidRPr="00976C98">
        <w:rPr>
          <w:szCs w:val="22"/>
        </w:rPr>
        <w:t xml:space="preserve"> </w:t>
      </w:r>
      <w:r w:rsidRPr="00976C98">
        <w:rPr>
          <w:spacing w:val="-1"/>
          <w:szCs w:val="22"/>
        </w:rPr>
        <w:t>make</w:t>
      </w:r>
      <w:r w:rsidRPr="00976C98">
        <w:rPr>
          <w:szCs w:val="22"/>
        </w:rPr>
        <w:t xml:space="preserve"> </w:t>
      </w:r>
      <w:r w:rsidRPr="00976C98">
        <w:rPr>
          <w:spacing w:val="-1"/>
          <w:szCs w:val="22"/>
        </w:rPr>
        <w:t>available</w:t>
      </w:r>
      <w:r w:rsidRPr="00976C98">
        <w:rPr>
          <w:spacing w:val="-2"/>
          <w:szCs w:val="22"/>
        </w:rPr>
        <w:t xml:space="preserve"> </w:t>
      </w:r>
      <w:r w:rsidRPr="00976C98">
        <w:rPr>
          <w:szCs w:val="22"/>
        </w:rPr>
        <w:t>for</w:t>
      </w:r>
      <w:r w:rsidRPr="00976C98">
        <w:rPr>
          <w:spacing w:val="23"/>
          <w:szCs w:val="22"/>
        </w:rPr>
        <w:t xml:space="preserve"> </w:t>
      </w:r>
      <w:r w:rsidRPr="00976C98">
        <w:rPr>
          <w:spacing w:val="-1"/>
          <w:szCs w:val="22"/>
        </w:rPr>
        <w:t>general</w:t>
      </w:r>
      <w:r w:rsidRPr="00976C98">
        <w:rPr>
          <w:szCs w:val="22"/>
        </w:rPr>
        <w:t xml:space="preserve"> </w:t>
      </w:r>
      <w:r w:rsidRPr="00976C98">
        <w:rPr>
          <w:spacing w:val="-1"/>
          <w:szCs w:val="22"/>
        </w:rPr>
        <w:t>assignment</w:t>
      </w:r>
      <w:r w:rsidRPr="00976C98">
        <w:rPr>
          <w:spacing w:val="2"/>
          <w:szCs w:val="22"/>
        </w:rPr>
        <w:t xml:space="preserve"> </w:t>
      </w:r>
      <w:r w:rsidRPr="00976C98">
        <w:rPr>
          <w:spacing w:val="-1"/>
          <w:szCs w:val="22"/>
        </w:rPr>
        <w:t>all</w:t>
      </w:r>
      <w:r w:rsidRPr="00976C98">
        <w:rPr>
          <w:szCs w:val="22"/>
        </w:rPr>
        <w:t xml:space="preserve"> </w:t>
      </w:r>
      <w:r w:rsidRPr="00976C98">
        <w:rPr>
          <w:spacing w:val="-2"/>
          <w:szCs w:val="22"/>
        </w:rPr>
        <w:t>CO</w:t>
      </w:r>
      <w:r w:rsidRPr="00976C98">
        <w:rPr>
          <w:spacing w:val="2"/>
          <w:szCs w:val="22"/>
        </w:rPr>
        <w:t xml:space="preserve"> </w:t>
      </w:r>
      <w:r w:rsidRPr="00976C98">
        <w:rPr>
          <w:spacing w:val="-1"/>
          <w:szCs w:val="22"/>
        </w:rPr>
        <w:t>Codes</w:t>
      </w:r>
      <w:r w:rsidRPr="00976C98">
        <w:rPr>
          <w:spacing w:val="-2"/>
          <w:szCs w:val="22"/>
        </w:rPr>
        <w:t xml:space="preserve"> </w:t>
      </w:r>
      <w:r w:rsidRPr="00976C98">
        <w:rPr>
          <w:spacing w:val="-1"/>
          <w:szCs w:val="22"/>
        </w:rPr>
        <w:t>that</w:t>
      </w:r>
      <w:r w:rsidRPr="00976C98">
        <w:rPr>
          <w:spacing w:val="2"/>
          <w:szCs w:val="22"/>
        </w:rPr>
        <w:t xml:space="preserve"> </w:t>
      </w:r>
      <w:r w:rsidRPr="00976C98">
        <w:rPr>
          <w:spacing w:val="-1"/>
          <w:szCs w:val="22"/>
        </w:rPr>
        <w:t>are</w:t>
      </w:r>
      <w:r w:rsidRPr="00976C98">
        <w:rPr>
          <w:spacing w:val="-2"/>
          <w:szCs w:val="22"/>
        </w:rPr>
        <w:t xml:space="preserve"> </w:t>
      </w:r>
      <w:r w:rsidRPr="00976C98">
        <w:rPr>
          <w:spacing w:val="-1"/>
          <w:szCs w:val="22"/>
        </w:rPr>
        <w:t>still</w:t>
      </w:r>
      <w:r w:rsidRPr="00976C98">
        <w:rPr>
          <w:szCs w:val="22"/>
        </w:rPr>
        <w:t xml:space="preserve"> </w:t>
      </w:r>
      <w:r w:rsidRPr="00976C98">
        <w:rPr>
          <w:spacing w:val="-2"/>
          <w:szCs w:val="22"/>
        </w:rPr>
        <w:t>reserved</w:t>
      </w:r>
      <w:r w:rsidRPr="00976C98">
        <w:rPr>
          <w:szCs w:val="22"/>
        </w:rPr>
        <w:t xml:space="preserve"> </w:t>
      </w:r>
      <w:r w:rsidRPr="00976C98">
        <w:rPr>
          <w:spacing w:val="-1"/>
          <w:szCs w:val="22"/>
        </w:rPr>
        <w:t>and</w:t>
      </w:r>
      <w:r w:rsidRPr="00976C98">
        <w:rPr>
          <w:szCs w:val="22"/>
        </w:rPr>
        <w:t xml:space="preserve"> </w:t>
      </w:r>
      <w:r w:rsidRPr="00976C98">
        <w:rPr>
          <w:spacing w:val="-2"/>
          <w:szCs w:val="22"/>
        </w:rPr>
        <w:t>have</w:t>
      </w:r>
      <w:r w:rsidRPr="00976C98">
        <w:rPr>
          <w:szCs w:val="22"/>
        </w:rPr>
        <w:t xml:space="preserve"> </w:t>
      </w:r>
      <w:r w:rsidRPr="00976C98">
        <w:rPr>
          <w:spacing w:val="-1"/>
          <w:szCs w:val="22"/>
        </w:rPr>
        <w:t>not been</w:t>
      </w:r>
      <w:r w:rsidRPr="00976C98">
        <w:rPr>
          <w:spacing w:val="46"/>
          <w:szCs w:val="22"/>
        </w:rPr>
        <w:t xml:space="preserve"> </w:t>
      </w:r>
      <w:r w:rsidRPr="00976C98">
        <w:rPr>
          <w:spacing w:val="-1"/>
          <w:szCs w:val="22"/>
        </w:rPr>
        <w:t>applied</w:t>
      </w:r>
      <w:r w:rsidRPr="00976C98">
        <w:rPr>
          <w:szCs w:val="22"/>
        </w:rPr>
        <w:t xml:space="preserve"> for</w:t>
      </w:r>
      <w:r w:rsidRPr="00976C98">
        <w:rPr>
          <w:spacing w:val="2"/>
          <w:szCs w:val="22"/>
        </w:rPr>
        <w:t xml:space="preserve"> </w:t>
      </w:r>
      <w:r w:rsidRPr="00976C98">
        <w:rPr>
          <w:spacing w:val="-2"/>
          <w:szCs w:val="22"/>
        </w:rPr>
        <w:t>as</w:t>
      </w:r>
      <w:r w:rsidRPr="00976C98">
        <w:rPr>
          <w:spacing w:val="1"/>
          <w:szCs w:val="22"/>
        </w:rPr>
        <w:t xml:space="preserve"> </w:t>
      </w:r>
      <w:r w:rsidRPr="00976C98">
        <w:rPr>
          <w:spacing w:val="-1"/>
          <w:szCs w:val="22"/>
        </w:rPr>
        <w:t>assignments</w:t>
      </w:r>
      <w:r w:rsidRPr="00976C98">
        <w:rPr>
          <w:spacing w:val="1"/>
          <w:szCs w:val="22"/>
        </w:rPr>
        <w:t xml:space="preserve"> </w:t>
      </w:r>
      <w:r w:rsidRPr="00976C98">
        <w:rPr>
          <w:spacing w:val="-1"/>
          <w:szCs w:val="22"/>
        </w:rPr>
        <w:t>on</w:t>
      </w:r>
      <w:r w:rsidRPr="00976C98">
        <w:rPr>
          <w:spacing w:val="-2"/>
          <w:szCs w:val="22"/>
        </w:rPr>
        <w:t xml:space="preserve"> </w:t>
      </w:r>
      <w:r w:rsidRPr="00976C98">
        <w:rPr>
          <w:szCs w:val="22"/>
        </w:rPr>
        <w:t xml:space="preserve">a </w:t>
      </w:r>
      <w:r w:rsidRPr="00976C98">
        <w:rPr>
          <w:spacing w:val="-1"/>
          <w:szCs w:val="22"/>
        </w:rPr>
        <w:t xml:space="preserve">Part </w:t>
      </w:r>
      <w:r w:rsidRPr="00976C98">
        <w:rPr>
          <w:szCs w:val="22"/>
        </w:rPr>
        <w:t xml:space="preserve">1 </w:t>
      </w:r>
      <w:r w:rsidRPr="00976C98">
        <w:rPr>
          <w:spacing w:val="-1"/>
          <w:szCs w:val="22"/>
        </w:rPr>
        <w:t xml:space="preserve">Form </w:t>
      </w:r>
      <w:r w:rsidRPr="00976C98">
        <w:rPr>
          <w:spacing w:val="-2"/>
          <w:szCs w:val="22"/>
        </w:rPr>
        <w:t>received</w:t>
      </w:r>
      <w:r w:rsidRPr="00976C98">
        <w:rPr>
          <w:szCs w:val="22"/>
        </w:rPr>
        <w:t xml:space="preserve"> </w:t>
      </w:r>
      <w:r w:rsidRPr="00976C98">
        <w:rPr>
          <w:spacing w:val="-1"/>
          <w:szCs w:val="22"/>
        </w:rPr>
        <w:t>by</w:t>
      </w:r>
      <w:r w:rsidRPr="00976C98">
        <w:rPr>
          <w:spacing w:val="-2"/>
          <w:szCs w:val="22"/>
        </w:rPr>
        <w:t xml:space="preserve"> </w:t>
      </w:r>
      <w:r w:rsidRPr="00976C98">
        <w:rPr>
          <w:szCs w:val="22"/>
        </w:rPr>
        <w:t xml:space="preserve">the </w:t>
      </w:r>
      <w:r w:rsidRPr="00976C98">
        <w:rPr>
          <w:spacing w:val="-1"/>
          <w:szCs w:val="22"/>
        </w:rPr>
        <w:t>CNA.</w:t>
      </w:r>
      <w:r w:rsidRPr="00976C98">
        <w:rPr>
          <w:spacing w:val="-5"/>
          <w:szCs w:val="22"/>
        </w:rPr>
        <w:t xml:space="preserve"> </w:t>
      </w:r>
      <w:r w:rsidRPr="00976C98">
        <w:rPr>
          <w:szCs w:val="22"/>
        </w:rPr>
        <w:t>Within</w:t>
      </w:r>
      <w:r w:rsidRPr="00976C98">
        <w:rPr>
          <w:spacing w:val="-2"/>
          <w:szCs w:val="22"/>
        </w:rPr>
        <w:t xml:space="preserve"> </w:t>
      </w:r>
      <w:r w:rsidRPr="00976C98">
        <w:rPr>
          <w:spacing w:val="-1"/>
          <w:szCs w:val="22"/>
        </w:rPr>
        <w:t>60</w:t>
      </w:r>
      <w:r w:rsidRPr="00976C98">
        <w:rPr>
          <w:spacing w:val="28"/>
          <w:szCs w:val="22"/>
        </w:rPr>
        <w:t xml:space="preserve"> </w:t>
      </w:r>
      <w:r w:rsidRPr="00976C98">
        <w:rPr>
          <w:spacing w:val="-2"/>
          <w:szCs w:val="22"/>
        </w:rPr>
        <w:t>days</w:t>
      </w:r>
      <w:r w:rsidRPr="00976C98">
        <w:rPr>
          <w:spacing w:val="1"/>
          <w:szCs w:val="22"/>
        </w:rPr>
        <w:t xml:space="preserve"> </w:t>
      </w:r>
      <w:r w:rsidRPr="00976C98">
        <w:rPr>
          <w:spacing w:val="-1"/>
          <w:szCs w:val="22"/>
        </w:rPr>
        <w:t xml:space="preserve">from </w:t>
      </w:r>
      <w:r w:rsidRPr="00976C98">
        <w:rPr>
          <w:szCs w:val="22"/>
        </w:rPr>
        <w:t xml:space="preserve">the </w:t>
      </w:r>
      <w:r w:rsidRPr="00976C98">
        <w:rPr>
          <w:spacing w:val="-1"/>
          <w:szCs w:val="22"/>
        </w:rPr>
        <w:t>date</w:t>
      </w:r>
      <w:r w:rsidRPr="00976C98">
        <w:rPr>
          <w:spacing w:val="-2"/>
          <w:szCs w:val="22"/>
        </w:rPr>
        <w:t xml:space="preserve"> </w:t>
      </w:r>
      <w:r w:rsidRPr="00976C98">
        <w:rPr>
          <w:spacing w:val="-1"/>
          <w:szCs w:val="22"/>
        </w:rPr>
        <w:t>that the</w:t>
      </w:r>
      <w:r w:rsidRPr="00976C98">
        <w:rPr>
          <w:szCs w:val="22"/>
        </w:rPr>
        <w:t xml:space="preserve"> </w:t>
      </w:r>
      <w:r w:rsidRPr="00976C98">
        <w:rPr>
          <w:spacing w:val="-1"/>
          <w:szCs w:val="22"/>
        </w:rPr>
        <w:t>CNA</w:t>
      </w:r>
      <w:r w:rsidRPr="00976C98">
        <w:rPr>
          <w:szCs w:val="22"/>
        </w:rPr>
        <w:t xml:space="preserve"> </w:t>
      </w:r>
      <w:r w:rsidRPr="00976C98">
        <w:rPr>
          <w:spacing w:val="-1"/>
          <w:szCs w:val="22"/>
        </w:rPr>
        <w:t>declares</w:t>
      </w:r>
      <w:r w:rsidRPr="00976C98">
        <w:rPr>
          <w:spacing w:val="-2"/>
          <w:szCs w:val="22"/>
        </w:rPr>
        <w:t xml:space="preserve"> </w:t>
      </w:r>
      <w:r w:rsidRPr="00976C98">
        <w:rPr>
          <w:szCs w:val="22"/>
        </w:rPr>
        <w:t>a</w:t>
      </w:r>
      <w:r w:rsidRPr="00976C98">
        <w:rPr>
          <w:spacing w:val="1"/>
          <w:szCs w:val="22"/>
        </w:rPr>
        <w:t xml:space="preserve"> </w:t>
      </w:r>
      <w:r w:rsidRPr="00976C98">
        <w:rPr>
          <w:spacing w:val="-1"/>
          <w:szCs w:val="22"/>
        </w:rPr>
        <w:t>Jeopardy</w:t>
      </w:r>
      <w:r w:rsidRPr="00976C98">
        <w:rPr>
          <w:spacing w:val="-2"/>
          <w:szCs w:val="22"/>
        </w:rPr>
        <w:t xml:space="preserve"> </w:t>
      </w:r>
      <w:r w:rsidRPr="00976C98">
        <w:rPr>
          <w:spacing w:val="-1"/>
          <w:szCs w:val="22"/>
        </w:rPr>
        <w:t>Condition,</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CNA</w:t>
      </w:r>
      <w:r w:rsidRPr="00976C98">
        <w:rPr>
          <w:spacing w:val="-3"/>
          <w:szCs w:val="22"/>
        </w:rPr>
        <w:t xml:space="preserve"> </w:t>
      </w:r>
      <w:r w:rsidRPr="00976C98">
        <w:rPr>
          <w:spacing w:val="-1"/>
          <w:szCs w:val="22"/>
        </w:rPr>
        <w:t xml:space="preserve">shall report </w:t>
      </w:r>
      <w:r w:rsidRPr="00976C98">
        <w:rPr>
          <w:szCs w:val="22"/>
        </w:rPr>
        <w:t xml:space="preserve">to </w:t>
      </w:r>
      <w:r w:rsidRPr="00976C98">
        <w:rPr>
          <w:spacing w:val="-1"/>
          <w:szCs w:val="22"/>
        </w:rPr>
        <w:t>CRTC</w:t>
      </w:r>
      <w:r w:rsidRPr="00976C98">
        <w:rPr>
          <w:szCs w:val="22"/>
        </w:rPr>
        <w:t xml:space="preserve"> </w:t>
      </w:r>
      <w:r w:rsidRPr="00976C98">
        <w:rPr>
          <w:spacing w:val="-1"/>
          <w:szCs w:val="22"/>
        </w:rPr>
        <w:t>staff</w:t>
      </w:r>
      <w:r w:rsidRPr="00976C98">
        <w:rPr>
          <w:spacing w:val="2"/>
          <w:szCs w:val="22"/>
        </w:rPr>
        <w:t xml:space="preserve"> </w:t>
      </w:r>
      <w:r w:rsidRPr="00976C98">
        <w:rPr>
          <w:spacing w:val="-1"/>
          <w:szCs w:val="22"/>
        </w:rPr>
        <w:t>and</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RPC</w:t>
      </w:r>
      <w:r w:rsidRPr="00976C98">
        <w:rPr>
          <w:szCs w:val="22"/>
        </w:rPr>
        <w:t xml:space="preserve"> </w:t>
      </w:r>
      <w:r w:rsidRPr="00976C98">
        <w:rPr>
          <w:spacing w:val="-1"/>
          <w:szCs w:val="22"/>
        </w:rPr>
        <w:t>as</w:t>
      </w:r>
      <w:r w:rsidRPr="00976C98">
        <w:rPr>
          <w:spacing w:val="-2"/>
          <w:szCs w:val="22"/>
        </w:rPr>
        <w:t xml:space="preserve"> </w:t>
      </w:r>
      <w:r w:rsidRPr="00976C98">
        <w:rPr>
          <w:szCs w:val="22"/>
        </w:rPr>
        <w:t xml:space="preserve">to </w:t>
      </w:r>
      <w:r w:rsidRPr="00976C98">
        <w:rPr>
          <w:spacing w:val="-1"/>
          <w:szCs w:val="22"/>
        </w:rPr>
        <w:t>how</w:t>
      </w:r>
      <w:r w:rsidRPr="00976C98">
        <w:rPr>
          <w:spacing w:val="-3"/>
          <w:szCs w:val="22"/>
        </w:rPr>
        <w:t xml:space="preserve"> </w:t>
      </w:r>
      <w:r w:rsidRPr="00976C98">
        <w:rPr>
          <w:spacing w:val="-1"/>
          <w:szCs w:val="22"/>
        </w:rPr>
        <w:t>many</w:t>
      </w:r>
      <w:r w:rsidRPr="00976C98">
        <w:rPr>
          <w:spacing w:val="-2"/>
          <w:szCs w:val="22"/>
        </w:rPr>
        <w:t xml:space="preserve"> </w:t>
      </w:r>
      <w:r w:rsidRPr="00976C98">
        <w:rPr>
          <w:spacing w:val="-1"/>
          <w:szCs w:val="22"/>
        </w:rPr>
        <w:t>of</w:t>
      </w:r>
      <w:r w:rsidRPr="00976C98">
        <w:rPr>
          <w:spacing w:val="2"/>
          <w:szCs w:val="22"/>
        </w:rPr>
        <w:t xml:space="preserve"> </w:t>
      </w:r>
      <w:r w:rsidRPr="00976C98">
        <w:rPr>
          <w:spacing w:val="-1"/>
          <w:szCs w:val="22"/>
        </w:rPr>
        <w:t>these</w:t>
      </w:r>
      <w:r w:rsidRPr="00976C98">
        <w:rPr>
          <w:szCs w:val="22"/>
        </w:rPr>
        <w:t xml:space="preserve"> </w:t>
      </w:r>
      <w:r w:rsidRPr="00976C98">
        <w:rPr>
          <w:spacing w:val="-1"/>
          <w:szCs w:val="22"/>
        </w:rPr>
        <w:t>codes</w:t>
      </w:r>
      <w:r w:rsidRPr="00976C98">
        <w:rPr>
          <w:spacing w:val="-2"/>
          <w:szCs w:val="22"/>
        </w:rPr>
        <w:t xml:space="preserve"> have</w:t>
      </w:r>
      <w:r w:rsidRPr="00976C98">
        <w:rPr>
          <w:szCs w:val="22"/>
        </w:rPr>
        <w:t xml:space="preserve"> </w:t>
      </w:r>
      <w:r w:rsidRPr="00976C98">
        <w:rPr>
          <w:spacing w:val="-2"/>
          <w:szCs w:val="22"/>
        </w:rPr>
        <w:t>been</w:t>
      </w:r>
      <w:r w:rsidRPr="00976C98">
        <w:rPr>
          <w:spacing w:val="34"/>
          <w:szCs w:val="22"/>
        </w:rPr>
        <w:t xml:space="preserve"> </w:t>
      </w:r>
      <w:r w:rsidRPr="00976C98">
        <w:rPr>
          <w:spacing w:val="-1"/>
          <w:szCs w:val="22"/>
        </w:rPr>
        <w:t>assigned</w:t>
      </w:r>
      <w:r w:rsidRPr="00976C98">
        <w:rPr>
          <w:spacing w:val="-2"/>
          <w:szCs w:val="22"/>
        </w:rPr>
        <w:t xml:space="preserve"> </w:t>
      </w:r>
      <w:r w:rsidRPr="00976C98">
        <w:rPr>
          <w:spacing w:val="-1"/>
          <w:szCs w:val="22"/>
        </w:rPr>
        <w:t>or made</w:t>
      </w:r>
      <w:r w:rsidRPr="00976C98">
        <w:rPr>
          <w:spacing w:val="-2"/>
          <w:szCs w:val="22"/>
        </w:rPr>
        <w:t xml:space="preserve"> </w:t>
      </w:r>
      <w:r w:rsidRPr="00976C98">
        <w:rPr>
          <w:spacing w:val="-1"/>
          <w:szCs w:val="22"/>
        </w:rPr>
        <w:t>available</w:t>
      </w:r>
      <w:r w:rsidRPr="00976C98">
        <w:rPr>
          <w:spacing w:val="-2"/>
          <w:szCs w:val="22"/>
        </w:rPr>
        <w:t xml:space="preserve"> </w:t>
      </w:r>
      <w:r w:rsidRPr="00976C98">
        <w:rPr>
          <w:szCs w:val="22"/>
        </w:rPr>
        <w:t>for</w:t>
      </w:r>
      <w:r w:rsidRPr="00976C98">
        <w:rPr>
          <w:spacing w:val="-3"/>
          <w:szCs w:val="22"/>
        </w:rPr>
        <w:t xml:space="preserve"> </w:t>
      </w:r>
      <w:r w:rsidRPr="00976C98">
        <w:rPr>
          <w:spacing w:val="-1"/>
          <w:szCs w:val="22"/>
        </w:rPr>
        <w:t>general</w:t>
      </w:r>
      <w:r w:rsidRPr="00976C98">
        <w:rPr>
          <w:szCs w:val="22"/>
        </w:rPr>
        <w:t xml:space="preserve"> </w:t>
      </w:r>
      <w:proofErr w:type="gramStart"/>
      <w:r w:rsidRPr="00976C98">
        <w:rPr>
          <w:spacing w:val="-1"/>
          <w:szCs w:val="22"/>
        </w:rPr>
        <w:t>assignment;</w:t>
      </w:r>
      <w:proofErr w:type="gramEnd"/>
    </w:p>
    <w:p w14:paraId="386EDB93" w14:textId="77777777" w:rsidR="000C6C26" w:rsidRPr="00976C98" w:rsidRDefault="000C6C26" w:rsidP="000C6C26">
      <w:pPr>
        <w:pStyle w:val="BodyText"/>
        <w:widowControl w:val="0"/>
        <w:numPr>
          <w:ilvl w:val="1"/>
          <w:numId w:val="15"/>
        </w:numPr>
        <w:tabs>
          <w:tab w:val="left" w:pos="1540"/>
        </w:tabs>
        <w:spacing w:line="252" w:lineRule="exact"/>
        <w:ind w:left="1440" w:hanging="720"/>
        <w:jc w:val="left"/>
        <w:rPr>
          <w:szCs w:val="22"/>
        </w:rPr>
      </w:pPr>
      <w:r w:rsidRPr="00976C98">
        <w:rPr>
          <w:spacing w:val="-1"/>
          <w:szCs w:val="22"/>
        </w:rPr>
        <w:t>shall</w:t>
      </w:r>
      <w:r w:rsidRPr="00976C98">
        <w:rPr>
          <w:szCs w:val="22"/>
        </w:rPr>
        <w:t xml:space="preserve"> </w:t>
      </w:r>
      <w:r w:rsidRPr="00976C98">
        <w:rPr>
          <w:spacing w:val="-1"/>
          <w:szCs w:val="22"/>
        </w:rPr>
        <w:t>not</w:t>
      </w:r>
      <w:r w:rsidRPr="00976C98">
        <w:rPr>
          <w:spacing w:val="2"/>
          <w:szCs w:val="22"/>
        </w:rPr>
        <w:t xml:space="preserve"> </w:t>
      </w:r>
      <w:r w:rsidRPr="00976C98">
        <w:rPr>
          <w:spacing w:val="-1"/>
          <w:szCs w:val="22"/>
        </w:rPr>
        <w:t>be</w:t>
      </w:r>
      <w:r w:rsidRPr="00976C98">
        <w:rPr>
          <w:spacing w:val="-2"/>
          <w:szCs w:val="22"/>
        </w:rPr>
        <w:t xml:space="preserve"> </w:t>
      </w:r>
      <w:r w:rsidRPr="00976C98">
        <w:rPr>
          <w:spacing w:val="-1"/>
          <w:szCs w:val="22"/>
        </w:rPr>
        <w:t>permitted</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obtain</w:t>
      </w:r>
      <w:r w:rsidRPr="00976C98">
        <w:rPr>
          <w:szCs w:val="22"/>
        </w:rPr>
        <w:t xml:space="preserve"> a </w:t>
      </w:r>
      <w:r w:rsidRPr="00976C98">
        <w:rPr>
          <w:spacing w:val="-1"/>
          <w:szCs w:val="22"/>
        </w:rPr>
        <w:t>new</w:t>
      </w:r>
      <w:r w:rsidRPr="00976C98">
        <w:rPr>
          <w:spacing w:val="-3"/>
          <w:szCs w:val="22"/>
        </w:rPr>
        <w:t xml:space="preserve"> </w:t>
      </w:r>
      <w:r w:rsidRPr="00976C98">
        <w:rPr>
          <w:spacing w:val="-1"/>
          <w:szCs w:val="22"/>
        </w:rPr>
        <w:t>CO Code</w:t>
      </w:r>
      <w:r w:rsidRPr="00976C98">
        <w:rPr>
          <w:spacing w:val="-2"/>
          <w:szCs w:val="22"/>
        </w:rPr>
        <w:t xml:space="preserve"> </w:t>
      </w:r>
      <w:proofErr w:type="gramStart"/>
      <w:r w:rsidRPr="00976C98">
        <w:rPr>
          <w:spacing w:val="-1"/>
          <w:szCs w:val="22"/>
        </w:rPr>
        <w:t>reservation;</w:t>
      </w:r>
      <w:proofErr w:type="gramEnd"/>
    </w:p>
    <w:p w14:paraId="0FEA6A2D" w14:textId="77777777" w:rsidR="000C6C26" w:rsidRPr="00976C98" w:rsidRDefault="000C6C26" w:rsidP="000C6C26">
      <w:pPr>
        <w:pStyle w:val="BodyText"/>
        <w:widowControl w:val="0"/>
        <w:numPr>
          <w:ilvl w:val="1"/>
          <w:numId w:val="15"/>
        </w:numPr>
        <w:tabs>
          <w:tab w:val="left" w:pos="1540"/>
        </w:tabs>
        <w:spacing w:before="1"/>
        <w:ind w:left="1440" w:right="228" w:hanging="720"/>
        <w:jc w:val="left"/>
        <w:rPr>
          <w:szCs w:val="22"/>
        </w:rPr>
      </w:pPr>
      <w:r w:rsidRPr="00976C98">
        <w:rPr>
          <w:spacing w:val="-1"/>
          <w:szCs w:val="22"/>
        </w:rPr>
        <w:t>shall</w:t>
      </w:r>
      <w:r w:rsidRPr="00976C98">
        <w:rPr>
          <w:szCs w:val="22"/>
        </w:rPr>
        <w:t xml:space="preserve"> </w:t>
      </w:r>
      <w:r w:rsidRPr="00976C98">
        <w:rPr>
          <w:spacing w:val="-1"/>
          <w:szCs w:val="22"/>
        </w:rPr>
        <w:t>place</w:t>
      </w:r>
      <w:r w:rsidRPr="00976C98">
        <w:rPr>
          <w:szCs w:val="22"/>
        </w:rPr>
        <w:t xml:space="preserve"> </w:t>
      </w:r>
      <w:r w:rsidRPr="00976C98">
        <w:rPr>
          <w:spacing w:val="-1"/>
          <w:szCs w:val="22"/>
        </w:rPr>
        <w:t>all</w:t>
      </w:r>
      <w:r w:rsidRPr="00976C98">
        <w:rPr>
          <w:szCs w:val="22"/>
        </w:rPr>
        <w:t xml:space="preserve"> </w:t>
      </w:r>
      <w:r w:rsidRPr="00976C98">
        <w:rPr>
          <w:spacing w:val="-1"/>
          <w:szCs w:val="22"/>
        </w:rPr>
        <w:t>CO</w:t>
      </w:r>
      <w:r w:rsidRPr="00976C98">
        <w:rPr>
          <w:spacing w:val="2"/>
          <w:szCs w:val="22"/>
        </w:rPr>
        <w:t xml:space="preserve"> </w:t>
      </w:r>
      <w:r w:rsidRPr="00976C98">
        <w:rPr>
          <w:spacing w:val="-1"/>
          <w:szCs w:val="22"/>
        </w:rPr>
        <w:t>Codes</w:t>
      </w:r>
      <w:r w:rsidRPr="00976C98">
        <w:rPr>
          <w:spacing w:val="-2"/>
          <w:szCs w:val="22"/>
        </w:rPr>
        <w:t xml:space="preserve"> </w:t>
      </w:r>
      <w:r w:rsidRPr="00976C98">
        <w:rPr>
          <w:spacing w:val="-1"/>
          <w:szCs w:val="22"/>
        </w:rPr>
        <w:t>assigned</w:t>
      </w:r>
      <w:r w:rsidRPr="00976C98">
        <w:rPr>
          <w:szCs w:val="22"/>
        </w:rPr>
        <w:t xml:space="preserve"> </w:t>
      </w:r>
      <w:r w:rsidRPr="00976C98">
        <w:rPr>
          <w:spacing w:val="-1"/>
          <w:szCs w:val="22"/>
        </w:rPr>
        <w:t xml:space="preserve">prior </w:t>
      </w:r>
      <w:r w:rsidRPr="00976C98">
        <w:rPr>
          <w:szCs w:val="22"/>
        </w:rPr>
        <w:t>to</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Jeopardy</w:t>
      </w:r>
      <w:r w:rsidRPr="00976C98">
        <w:rPr>
          <w:spacing w:val="-2"/>
          <w:szCs w:val="22"/>
        </w:rPr>
        <w:t xml:space="preserve"> </w:t>
      </w:r>
      <w:r w:rsidRPr="00976C98">
        <w:rPr>
          <w:spacing w:val="-1"/>
          <w:szCs w:val="22"/>
        </w:rPr>
        <w:t>Condition</w:t>
      </w:r>
      <w:r w:rsidRPr="00976C98">
        <w:rPr>
          <w:szCs w:val="22"/>
        </w:rPr>
        <w:t xml:space="preserve"> </w:t>
      </w:r>
      <w:r w:rsidRPr="00976C98">
        <w:rPr>
          <w:spacing w:val="-1"/>
          <w:szCs w:val="22"/>
        </w:rPr>
        <w:t>being</w:t>
      </w:r>
      <w:r w:rsidRPr="00976C98">
        <w:rPr>
          <w:spacing w:val="28"/>
          <w:szCs w:val="22"/>
        </w:rPr>
        <w:t xml:space="preserve"> </w:t>
      </w:r>
      <w:r w:rsidRPr="00976C98">
        <w:rPr>
          <w:spacing w:val="-1"/>
          <w:szCs w:val="22"/>
        </w:rPr>
        <w:t>declared</w:t>
      </w:r>
      <w:r w:rsidRPr="00976C98">
        <w:rPr>
          <w:szCs w:val="22"/>
        </w:rPr>
        <w:t xml:space="preserve"> </w:t>
      </w:r>
      <w:r w:rsidRPr="00976C98">
        <w:rPr>
          <w:spacing w:val="-1"/>
          <w:szCs w:val="22"/>
        </w:rPr>
        <w:t>In-Service</w:t>
      </w:r>
      <w:r w:rsidRPr="00976C98">
        <w:rPr>
          <w:szCs w:val="22"/>
        </w:rPr>
        <w:t xml:space="preserve"> </w:t>
      </w:r>
      <w:r w:rsidRPr="00976C98">
        <w:rPr>
          <w:spacing w:val="-1"/>
          <w:szCs w:val="22"/>
        </w:rPr>
        <w:t>within</w:t>
      </w:r>
      <w:r w:rsidRPr="00976C98">
        <w:rPr>
          <w:szCs w:val="22"/>
        </w:rPr>
        <w:t xml:space="preserve"> </w:t>
      </w:r>
      <w:r w:rsidRPr="00976C98">
        <w:rPr>
          <w:spacing w:val="-1"/>
          <w:szCs w:val="22"/>
        </w:rPr>
        <w:t>three</w:t>
      </w:r>
      <w:r w:rsidRPr="00976C98">
        <w:rPr>
          <w:spacing w:val="-2"/>
          <w:szCs w:val="22"/>
        </w:rPr>
        <w:t xml:space="preserve"> </w:t>
      </w:r>
      <w:r w:rsidRPr="00976C98">
        <w:rPr>
          <w:spacing w:val="-1"/>
          <w:szCs w:val="22"/>
        </w:rPr>
        <w:t>months</w:t>
      </w:r>
      <w:r w:rsidRPr="00976C98">
        <w:rPr>
          <w:spacing w:val="-2"/>
          <w:szCs w:val="22"/>
        </w:rPr>
        <w:t xml:space="preserve"> of</w:t>
      </w:r>
      <w:r w:rsidRPr="00976C98">
        <w:rPr>
          <w:spacing w:val="-1"/>
          <w:szCs w:val="22"/>
        </w:rPr>
        <w:t xml:space="preserve"> </w:t>
      </w:r>
      <w:r w:rsidRPr="00976C98">
        <w:rPr>
          <w:szCs w:val="22"/>
        </w:rPr>
        <w:t xml:space="preserve">the </w:t>
      </w:r>
      <w:r w:rsidRPr="00976C98">
        <w:rPr>
          <w:spacing w:val="-1"/>
          <w:szCs w:val="22"/>
        </w:rPr>
        <w:t>effective</w:t>
      </w:r>
      <w:r w:rsidRPr="00976C98">
        <w:rPr>
          <w:szCs w:val="22"/>
        </w:rPr>
        <w:t xml:space="preserve"> </w:t>
      </w:r>
      <w:r w:rsidRPr="00976C98">
        <w:rPr>
          <w:spacing w:val="-1"/>
          <w:szCs w:val="22"/>
        </w:rPr>
        <w:t>date</w:t>
      </w:r>
      <w:r w:rsidRPr="00976C98">
        <w:rPr>
          <w:spacing w:val="-2"/>
          <w:szCs w:val="22"/>
        </w:rPr>
        <w:t xml:space="preserve"> </w:t>
      </w:r>
      <w:r w:rsidRPr="00976C98">
        <w:rPr>
          <w:szCs w:val="22"/>
        </w:rPr>
        <w:t>for</w:t>
      </w:r>
      <w:r w:rsidRPr="00976C98">
        <w:rPr>
          <w:spacing w:val="-1"/>
          <w:szCs w:val="22"/>
        </w:rPr>
        <w:t xml:space="preserve"> CO Code</w:t>
      </w:r>
      <w:r w:rsidRPr="00976C98">
        <w:rPr>
          <w:spacing w:val="38"/>
          <w:szCs w:val="22"/>
        </w:rPr>
        <w:t xml:space="preserve"> </w:t>
      </w:r>
      <w:r w:rsidRPr="00976C98">
        <w:rPr>
          <w:spacing w:val="-1"/>
          <w:szCs w:val="22"/>
        </w:rPr>
        <w:t>activation</w:t>
      </w:r>
      <w:r w:rsidRPr="00976C98">
        <w:rPr>
          <w:szCs w:val="22"/>
        </w:rPr>
        <w:t xml:space="preserve"> </w:t>
      </w:r>
      <w:r w:rsidRPr="00976C98">
        <w:rPr>
          <w:spacing w:val="-1"/>
          <w:szCs w:val="22"/>
        </w:rPr>
        <w:t>in</w:t>
      </w:r>
      <w:r w:rsidRPr="00976C98">
        <w:rPr>
          <w:szCs w:val="22"/>
        </w:rPr>
        <w:t xml:space="preserve"> the</w:t>
      </w:r>
      <w:r w:rsidRPr="00976C98">
        <w:rPr>
          <w:spacing w:val="-2"/>
          <w:szCs w:val="22"/>
        </w:rPr>
        <w:t xml:space="preserve"> </w:t>
      </w:r>
      <w:r w:rsidRPr="00976C98">
        <w:rPr>
          <w:spacing w:val="-1"/>
          <w:szCs w:val="22"/>
        </w:rPr>
        <w:lastRenderedPageBreak/>
        <w:t>network, or within</w:t>
      </w:r>
      <w:r w:rsidRPr="00976C98">
        <w:rPr>
          <w:szCs w:val="22"/>
        </w:rPr>
        <w:t xml:space="preserve"> </w:t>
      </w:r>
      <w:r w:rsidRPr="00976C98">
        <w:rPr>
          <w:spacing w:val="-1"/>
          <w:szCs w:val="22"/>
        </w:rPr>
        <w:t>three</w:t>
      </w:r>
      <w:r w:rsidRPr="00976C98">
        <w:rPr>
          <w:spacing w:val="-2"/>
          <w:szCs w:val="22"/>
        </w:rPr>
        <w:t xml:space="preserve"> </w:t>
      </w:r>
      <w:r w:rsidRPr="00976C98">
        <w:rPr>
          <w:spacing w:val="-1"/>
          <w:szCs w:val="22"/>
        </w:rPr>
        <w:t>months</w:t>
      </w:r>
      <w:r w:rsidRPr="00976C98">
        <w:rPr>
          <w:spacing w:val="1"/>
          <w:szCs w:val="22"/>
        </w:rPr>
        <w:t xml:space="preserve"> </w:t>
      </w:r>
      <w:r w:rsidRPr="00976C98">
        <w:rPr>
          <w:spacing w:val="-2"/>
          <w:szCs w:val="22"/>
        </w:rPr>
        <w:t>of</w:t>
      </w:r>
      <w:r w:rsidRPr="00976C98">
        <w:rPr>
          <w:spacing w:val="-1"/>
          <w:szCs w:val="22"/>
        </w:rPr>
        <w:t xml:space="preserve"> </w:t>
      </w:r>
      <w:r w:rsidRPr="00976C98">
        <w:rPr>
          <w:szCs w:val="22"/>
        </w:rPr>
        <w:t xml:space="preserve">the </w:t>
      </w:r>
      <w:r w:rsidRPr="00976C98">
        <w:rPr>
          <w:spacing w:val="-1"/>
          <w:szCs w:val="22"/>
        </w:rPr>
        <w:t>date</w:t>
      </w:r>
      <w:r w:rsidRPr="00976C98">
        <w:rPr>
          <w:spacing w:val="-2"/>
          <w:szCs w:val="22"/>
        </w:rPr>
        <w:t xml:space="preserve"> </w:t>
      </w:r>
      <w:r w:rsidRPr="00976C98">
        <w:rPr>
          <w:spacing w:val="-1"/>
          <w:szCs w:val="22"/>
        </w:rPr>
        <w:t xml:space="preserve">that </w:t>
      </w:r>
      <w:r w:rsidRPr="00976C98">
        <w:rPr>
          <w:szCs w:val="22"/>
        </w:rPr>
        <w:t>the</w:t>
      </w:r>
      <w:r w:rsidRPr="00976C98">
        <w:rPr>
          <w:spacing w:val="-2"/>
          <w:szCs w:val="22"/>
        </w:rPr>
        <w:t xml:space="preserve"> Jeopardy</w:t>
      </w:r>
      <w:r w:rsidRPr="00976C98">
        <w:rPr>
          <w:spacing w:val="48"/>
          <w:szCs w:val="22"/>
        </w:rPr>
        <w:t xml:space="preserve"> </w:t>
      </w:r>
      <w:r w:rsidRPr="00976C98">
        <w:rPr>
          <w:spacing w:val="-1"/>
          <w:szCs w:val="22"/>
        </w:rPr>
        <w:t>Condition</w:t>
      </w:r>
      <w:r w:rsidRPr="00976C98">
        <w:rPr>
          <w:szCs w:val="22"/>
        </w:rPr>
        <w:t xml:space="preserve"> </w:t>
      </w:r>
      <w:r w:rsidRPr="00976C98">
        <w:rPr>
          <w:spacing w:val="-2"/>
          <w:szCs w:val="22"/>
        </w:rPr>
        <w:t>was</w:t>
      </w:r>
      <w:r w:rsidRPr="00976C98">
        <w:rPr>
          <w:spacing w:val="1"/>
          <w:szCs w:val="22"/>
        </w:rPr>
        <w:t xml:space="preserve"> </w:t>
      </w:r>
      <w:r w:rsidRPr="00976C98">
        <w:rPr>
          <w:spacing w:val="-1"/>
          <w:szCs w:val="22"/>
        </w:rPr>
        <w:t>declared. If</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CO Code</w:t>
      </w:r>
      <w:r w:rsidRPr="00976C98">
        <w:rPr>
          <w:szCs w:val="22"/>
        </w:rPr>
        <w:t xml:space="preserve"> </w:t>
      </w:r>
      <w:r w:rsidRPr="00976C98">
        <w:rPr>
          <w:spacing w:val="-1"/>
          <w:szCs w:val="22"/>
        </w:rPr>
        <w:t>is</w:t>
      </w:r>
      <w:r w:rsidRPr="00976C98">
        <w:rPr>
          <w:spacing w:val="1"/>
          <w:szCs w:val="22"/>
        </w:rPr>
        <w:t xml:space="preserve"> </w:t>
      </w:r>
      <w:r w:rsidRPr="00976C98">
        <w:rPr>
          <w:spacing w:val="-1"/>
          <w:szCs w:val="22"/>
        </w:rPr>
        <w:t>an</w:t>
      </w:r>
      <w:r w:rsidRPr="00976C98">
        <w:rPr>
          <w:spacing w:val="-2"/>
          <w:szCs w:val="22"/>
        </w:rPr>
        <w:t xml:space="preserve"> </w:t>
      </w:r>
      <w:r w:rsidRPr="00976C98">
        <w:rPr>
          <w:spacing w:val="-1"/>
          <w:szCs w:val="22"/>
        </w:rPr>
        <w:t>Initial</w:t>
      </w:r>
      <w:r w:rsidRPr="00976C98">
        <w:rPr>
          <w:szCs w:val="22"/>
        </w:rPr>
        <w:t xml:space="preserve"> </w:t>
      </w:r>
      <w:r w:rsidRPr="00976C98">
        <w:rPr>
          <w:spacing w:val="-1"/>
          <w:szCs w:val="22"/>
        </w:rPr>
        <w:t>Code</w:t>
      </w:r>
      <w:r w:rsidRPr="00976C98">
        <w:rPr>
          <w:szCs w:val="22"/>
        </w:rPr>
        <w:t xml:space="preserve"> </w:t>
      </w:r>
      <w:r w:rsidRPr="00976C98">
        <w:rPr>
          <w:spacing w:val="-1"/>
          <w:szCs w:val="22"/>
        </w:rPr>
        <w:t>and</w:t>
      </w:r>
      <w:r w:rsidRPr="00976C98">
        <w:rPr>
          <w:spacing w:val="-2"/>
          <w:szCs w:val="22"/>
        </w:rPr>
        <w:t xml:space="preserve"> </w:t>
      </w:r>
      <w:r w:rsidRPr="00976C98">
        <w:rPr>
          <w:szCs w:val="22"/>
        </w:rPr>
        <w:t xml:space="preserve">the </w:t>
      </w:r>
      <w:r w:rsidRPr="00976C98">
        <w:rPr>
          <w:spacing w:val="-2"/>
          <w:szCs w:val="22"/>
        </w:rPr>
        <w:t>CO</w:t>
      </w:r>
      <w:r w:rsidRPr="00976C98">
        <w:rPr>
          <w:spacing w:val="2"/>
          <w:szCs w:val="22"/>
        </w:rPr>
        <w:t xml:space="preserve"> </w:t>
      </w:r>
      <w:r w:rsidRPr="00976C98">
        <w:rPr>
          <w:spacing w:val="-2"/>
          <w:szCs w:val="22"/>
        </w:rPr>
        <w:t>Code</w:t>
      </w:r>
      <w:r w:rsidRPr="00976C98">
        <w:rPr>
          <w:spacing w:val="39"/>
          <w:szCs w:val="22"/>
        </w:rPr>
        <w:t xml:space="preserve"> </w:t>
      </w:r>
      <w:r w:rsidRPr="00976C98">
        <w:rPr>
          <w:spacing w:val="-1"/>
          <w:szCs w:val="22"/>
        </w:rPr>
        <w:t>Holder</w:t>
      </w:r>
      <w:r w:rsidRPr="00976C98">
        <w:rPr>
          <w:spacing w:val="2"/>
          <w:szCs w:val="22"/>
        </w:rPr>
        <w:t xml:space="preserve"> </w:t>
      </w:r>
      <w:r w:rsidRPr="00976C98">
        <w:rPr>
          <w:spacing w:val="-1"/>
          <w:szCs w:val="22"/>
        </w:rPr>
        <w:t>can</w:t>
      </w:r>
      <w:r w:rsidRPr="00976C98">
        <w:rPr>
          <w:szCs w:val="22"/>
        </w:rPr>
        <w:t xml:space="preserve"> </w:t>
      </w:r>
      <w:r w:rsidRPr="00976C98">
        <w:rPr>
          <w:spacing w:val="-1"/>
          <w:szCs w:val="22"/>
        </w:rPr>
        <w:t>demonstrate</w:t>
      </w:r>
      <w:r w:rsidRPr="00976C98">
        <w:rPr>
          <w:spacing w:val="-2"/>
          <w:szCs w:val="22"/>
        </w:rPr>
        <w:t xml:space="preserve"> </w:t>
      </w:r>
      <w:r w:rsidRPr="00976C98">
        <w:rPr>
          <w:spacing w:val="-1"/>
          <w:szCs w:val="22"/>
        </w:rPr>
        <w:t>that,</w:t>
      </w:r>
      <w:r w:rsidRPr="00976C98">
        <w:rPr>
          <w:spacing w:val="2"/>
          <w:szCs w:val="22"/>
        </w:rPr>
        <w:t xml:space="preserve"> </w:t>
      </w:r>
      <w:r w:rsidRPr="00976C98">
        <w:rPr>
          <w:spacing w:val="-1"/>
          <w:szCs w:val="22"/>
        </w:rPr>
        <w:t>due</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circumstances</w:t>
      </w:r>
      <w:r w:rsidRPr="00976C98">
        <w:rPr>
          <w:spacing w:val="1"/>
          <w:szCs w:val="22"/>
        </w:rPr>
        <w:t xml:space="preserve"> </w:t>
      </w:r>
      <w:r w:rsidRPr="00976C98">
        <w:rPr>
          <w:spacing w:val="-2"/>
          <w:szCs w:val="22"/>
        </w:rPr>
        <w:t>beyond</w:t>
      </w:r>
      <w:r w:rsidRPr="00976C98">
        <w:rPr>
          <w:szCs w:val="22"/>
        </w:rPr>
        <w:t xml:space="preserve"> its</w:t>
      </w:r>
      <w:r w:rsidRPr="00976C98">
        <w:rPr>
          <w:spacing w:val="1"/>
          <w:szCs w:val="22"/>
        </w:rPr>
        <w:t xml:space="preserve"> </w:t>
      </w:r>
      <w:r w:rsidRPr="00976C98">
        <w:rPr>
          <w:spacing w:val="-2"/>
          <w:szCs w:val="22"/>
        </w:rPr>
        <w:t>control,</w:t>
      </w:r>
      <w:r w:rsidRPr="00976C98">
        <w:rPr>
          <w:spacing w:val="-1"/>
          <w:szCs w:val="22"/>
        </w:rPr>
        <w:t xml:space="preserve"> </w:t>
      </w:r>
      <w:r w:rsidRPr="00976C98">
        <w:rPr>
          <w:szCs w:val="22"/>
        </w:rPr>
        <w:t>the</w:t>
      </w:r>
      <w:r w:rsidRPr="00976C98">
        <w:rPr>
          <w:spacing w:val="-2"/>
          <w:szCs w:val="22"/>
        </w:rPr>
        <w:t xml:space="preserve"> </w:t>
      </w:r>
      <w:r w:rsidRPr="00976C98">
        <w:rPr>
          <w:spacing w:val="-1"/>
          <w:szCs w:val="22"/>
        </w:rPr>
        <w:t>In-Service</w:t>
      </w:r>
      <w:r w:rsidRPr="00976C98">
        <w:rPr>
          <w:szCs w:val="22"/>
        </w:rPr>
        <w:t xml:space="preserve"> </w:t>
      </w:r>
      <w:r w:rsidRPr="00976C98">
        <w:rPr>
          <w:spacing w:val="-1"/>
          <w:szCs w:val="22"/>
        </w:rPr>
        <w:t>date</w:t>
      </w:r>
      <w:r w:rsidRPr="00976C98">
        <w:rPr>
          <w:szCs w:val="22"/>
        </w:rPr>
        <w:t xml:space="preserve"> </w:t>
      </w:r>
      <w:r w:rsidRPr="00976C98">
        <w:rPr>
          <w:spacing w:val="-1"/>
          <w:szCs w:val="22"/>
        </w:rPr>
        <w:t>has</w:t>
      </w:r>
      <w:r w:rsidRPr="00976C98">
        <w:rPr>
          <w:spacing w:val="-2"/>
          <w:szCs w:val="22"/>
        </w:rPr>
        <w:t xml:space="preserve"> </w:t>
      </w:r>
      <w:r w:rsidRPr="00976C98">
        <w:rPr>
          <w:spacing w:val="-1"/>
          <w:szCs w:val="22"/>
        </w:rPr>
        <w:t>been</w:t>
      </w:r>
      <w:r w:rsidRPr="00976C98">
        <w:rPr>
          <w:szCs w:val="22"/>
        </w:rPr>
        <w:t xml:space="preserve"> </w:t>
      </w:r>
      <w:r w:rsidRPr="00976C98">
        <w:rPr>
          <w:spacing w:val="-2"/>
          <w:szCs w:val="22"/>
        </w:rPr>
        <w:t>delayed</w:t>
      </w:r>
      <w:r w:rsidRPr="00976C98">
        <w:rPr>
          <w:szCs w:val="22"/>
        </w:rPr>
        <w:t xml:space="preserve"> </w:t>
      </w:r>
      <w:r w:rsidRPr="00976C98">
        <w:rPr>
          <w:spacing w:val="-2"/>
          <w:szCs w:val="22"/>
        </w:rPr>
        <w:t>beyond</w:t>
      </w:r>
      <w:r w:rsidRPr="00976C98">
        <w:rPr>
          <w:szCs w:val="22"/>
        </w:rPr>
        <w:t xml:space="preserve"> the </w:t>
      </w:r>
      <w:r w:rsidRPr="00976C98">
        <w:rPr>
          <w:spacing w:val="-1"/>
          <w:szCs w:val="22"/>
        </w:rPr>
        <w:t>applicable</w:t>
      </w:r>
      <w:r w:rsidRPr="00976C98">
        <w:rPr>
          <w:szCs w:val="22"/>
        </w:rPr>
        <w:t xml:space="preserve"> </w:t>
      </w:r>
      <w:r w:rsidRPr="00976C98">
        <w:rPr>
          <w:spacing w:val="-1"/>
          <w:szCs w:val="22"/>
        </w:rPr>
        <w:t>timeframe, then</w:t>
      </w:r>
      <w:r w:rsidRPr="00976C98">
        <w:rPr>
          <w:spacing w:val="-2"/>
          <w:szCs w:val="22"/>
        </w:rPr>
        <w:t xml:space="preserve"> </w:t>
      </w:r>
      <w:r w:rsidRPr="00976C98">
        <w:rPr>
          <w:szCs w:val="22"/>
        </w:rPr>
        <w:t>the</w:t>
      </w:r>
      <w:r w:rsidRPr="00976C98">
        <w:rPr>
          <w:spacing w:val="-4"/>
          <w:szCs w:val="22"/>
        </w:rPr>
        <w:t xml:space="preserve"> </w:t>
      </w:r>
      <w:r w:rsidRPr="00976C98">
        <w:rPr>
          <w:spacing w:val="-1"/>
          <w:szCs w:val="22"/>
        </w:rPr>
        <w:t>CNA</w:t>
      </w:r>
      <w:r w:rsidRPr="00976C98">
        <w:rPr>
          <w:spacing w:val="47"/>
          <w:szCs w:val="22"/>
        </w:rPr>
        <w:t xml:space="preserve"> </w:t>
      </w:r>
      <w:r w:rsidRPr="00976C98">
        <w:rPr>
          <w:spacing w:val="-1"/>
          <w:szCs w:val="22"/>
        </w:rPr>
        <w:t>may</w:t>
      </w:r>
      <w:r w:rsidRPr="00976C98">
        <w:rPr>
          <w:spacing w:val="-2"/>
          <w:szCs w:val="22"/>
        </w:rPr>
        <w:t xml:space="preserve"> </w:t>
      </w:r>
      <w:r w:rsidRPr="00976C98">
        <w:rPr>
          <w:spacing w:val="-1"/>
          <w:szCs w:val="22"/>
        </w:rPr>
        <w:t>grant an</w:t>
      </w:r>
      <w:r w:rsidRPr="00976C98">
        <w:rPr>
          <w:szCs w:val="22"/>
        </w:rPr>
        <w:t xml:space="preserve"> </w:t>
      </w:r>
      <w:r w:rsidRPr="00976C98">
        <w:rPr>
          <w:spacing w:val="-1"/>
          <w:szCs w:val="22"/>
        </w:rPr>
        <w:t>extension</w:t>
      </w:r>
      <w:r w:rsidRPr="00976C98">
        <w:rPr>
          <w:spacing w:val="-4"/>
          <w:szCs w:val="22"/>
        </w:rPr>
        <w:t xml:space="preserve"> </w:t>
      </w:r>
      <w:r w:rsidRPr="00976C98">
        <w:rPr>
          <w:spacing w:val="-2"/>
          <w:szCs w:val="22"/>
        </w:rPr>
        <w:t>of</w:t>
      </w:r>
      <w:r w:rsidRPr="00976C98">
        <w:rPr>
          <w:spacing w:val="4"/>
          <w:szCs w:val="22"/>
        </w:rPr>
        <w:t xml:space="preserve"> </w:t>
      </w:r>
      <w:r w:rsidRPr="00976C98">
        <w:rPr>
          <w:spacing w:val="-1"/>
          <w:szCs w:val="22"/>
        </w:rPr>
        <w:t>up</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two</w:t>
      </w:r>
      <w:r w:rsidRPr="00976C98">
        <w:rPr>
          <w:szCs w:val="22"/>
        </w:rPr>
        <w:t xml:space="preserve"> </w:t>
      </w:r>
      <w:r w:rsidRPr="00976C98">
        <w:rPr>
          <w:spacing w:val="-1"/>
          <w:szCs w:val="22"/>
        </w:rPr>
        <w:t>months</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the</w:t>
      </w:r>
      <w:r w:rsidRPr="00976C98">
        <w:rPr>
          <w:szCs w:val="22"/>
        </w:rPr>
        <w:t xml:space="preserve"> </w:t>
      </w:r>
      <w:r w:rsidRPr="00976C98">
        <w:rPr>
          <w:spacing w:val="-1"/>
          <w:szCs w:val="22"/>
        </w:rPr>
        <w:t>In-Service</w:t>
      </w:r>
      <w:r w:rsidRPr="00976C98">
        <w:rPr>
          <w:szCs w:val="22"/>
        </w:rPr>
        <w:t xml:space="preserve"> </w:t>
      </w:r>
      <w:r w:rsidRPr="00976C98">
        <w:rPr>
          <w:spacing w:val="-1"/>
          <w:szCs w:val="22"/>
        </w:rPr>
        <w:t xml:space="preserve">date. </w:t>
      </w:r>
      <w:r w:rsidRPr="00976C98">
        <w:rPr>
          <w:szCs w:val="22"/>
        </w:rPr>
        <w:t>The</w:t>
      </w:r>
      <w:r w:rsidRPr="00976C98">
        <w:rPr>
          <w:spacing w:val="-2"/>
          <w:szCs w:val="22"/>
        </w:rPr>
        <w:t xml:space="preserve"> </w:t>
      </w:r>
      <w:r w:rsidRPr="00976C98">
        <w:rPr>
          <w:spacing w:val="-1"/>
          <w:szCs w:val="22"/>
        </w:rPr>
        <w:t>CNA</w:t>
      </w:r>
      <w:r w:rsidRPr="00976C98">
        <w:rPr>
          <w:spacing w:val="35"/>
          <w:szCs w:val="22"/>
        </w:rPr>
        <w:t xml:space="preserve"> </w:t>
      </w:r>
      <w:r w:rsidRPr="00976C98">
        <w:rPr>
          <w:spacing w:val="-1"/>
          <w:szCs w:val="22"/>
        </w:rPr>
        <w:t>shall</w:t>
      </w:r>
      <w:r w:rsidRPr="00976C98">
        <w:rPr>
          <w:szCs w:val="22"/>
        </w:rPr>
        <w:t xml:space="preserve"> </w:t>
      </w:r>
      <w:r w:rsidRPr="00976C98">
        <w:rPr>
          <w:spacing w:val="-1"/>
          <w:szCs w:val="22"/>
        </w:rPr>
        <w:t>initiate</w:t>
      </w:r>
      <w:r w:rsidRPr="00976C98">
        <w:rPr>
          <w:szCs w:val="22"/>
        </w:rPr>
        <w:t xml:space="preserve"> </w:t>
      </w:r>
      <w:r w:rsidRPr="00976C98">
        <w:rPr>
          <w:spacing w:val="-1"/>
          <w:szCs w:val="22"/>
        </w:rPr>
        <w:t>reclamation</w:t>
      </w:r>
      <w:r w:rsidRPr="00976C98">
        <w:rPr>
          <w:spacing w:val="-2"/>
          <w:szCs w:val="22"/>
        </w:rPr>
        <w:t xml:space="preserve"> </w:t>
      </w:r>
      <w:r w:rsidRPr="00976C98">
        <w:rPr>
          <w:spacing w:val="-1"/>
          <w:szCs w:val="22"/>
        </w:rPr>
        <w:t>procedures</w:t>
      </w:r>
      <w:r w:rsidRPr="00976C98">
        <w:rPr>
          <w:spacing w:val="-4"/>
          <w:szCs w:val="22"/>
        </w:rPr>
        <w:t xml:space="preserve"> </w:t>
      </w:r>
      <w:r w:rsidRPr="00976C98">
        <w:rPr>
          <w:szCs w:val="22"/>
        </w:rPr>
        <w:t>for</w:t>
      </w:r>
      <w:r w:rsidRPr="00976C98">
        <w:rPr>
          <w:spacing w:val="2"/>
          <w:szCs w:val="22"/>
        </w:rPr>
        <w:t xml:space="preserve"> </w:t>
      </w:r>
      <w:r w:rsidRPr="00976C98">
        <w:rPr>
          <w:spacing w:val="-1"/>
          <w:szCs w:val="22"/>
        </w:rPr>
        <w:t>all</w:t>
      </w:r>
      <w:r w:rsidRPr="00976C98">
        <w:rPr>
          <w:szCs w:val="22"/>
        </w:rPr>
        <w:t xml:space="preserve"> </w:t>
      </w:r>
      <w:r w:rsidRPr="00976C98">
        <w:rPr>
          <w:spacing w:val="-2"/>
          <w:szCs w:val="22"/>
        </w:rPr>
        <w:t>CO</w:t>
      </w:r>
      <w:r w:rsidRPr="00976C98">
        <w:rPr>
          <w:spacing w:val="2"/>
          <w:szCs w:val="22"/>
        </w:rPr>
        <w:t xml:space="preserve"> </w:t>
      </w:r>
      <w:r w:rsidRPr="00976C98">
        <w:rPr>
          <w:spacing w:val="-2"/>
          <w:szCs w:val="22"/>
        </w:rPr>
        <w:t>Codes</w:t>
      </w:r>
      <w:r w:rsidRPr="00976C98">
        <w:rPr>
          <w:spacing w:val="1"/>
          <w:szCs w:val="22"/>
        </w:rPr>
        <w:t xml:space="preserve"> </w:t>
      </w:r>
      <w:r w:rsidRPr="00976C98">
        <w:rPr>
          <w:spacing w:val="-1"/>
          <w:szCs w:val="22"/>
        </w:rPr>
        <w:t>that</w:t>
      </w:r>
      <w:r w:rsidRPr="00976C98">
        <w:rPr>
          <w:spacing w:val="2"/>
          <w:szCs w:val="22"/>
        </w:rPr>
        <w:t xml:space="preserve"> </w:t>
      </w:r>
      <w:r w:rsidRPr="00976C98">
        <w:rPr>
          <w:spacing w:val="-2"/>
          <w:szCs w:val="22"/>
        </w:rPr>
        <w:t>have</w:t>
      </w:r>
      <w:r w:rsidRPr="00976C98">
        <w:rPr>
          <w:szCs w:val="22"/>
        </w:rPr>
        <w:t xml:space="preserve"> </w:t>
      </w:r>
      <w:r w:rsidRPr="00976C98">
        <w:rPr>
          <w:spacing w:val="-2"/>
          <w:szCs w:val="22"/>
        </w:rPr>
        <w:t>not</w:t>
      </w:r>
      <w:r w:rsidRPr="00976C98">
        <w:rPr>
          <w:spacing w:val="2"/>
          <w:szCs w:val="22"/>
        </w:rPr>
        <w:t xml:space="preserve"> </w:t>
      </w:r>
      <w:r w:rsidRPr="00976C98">
        <w:rPr>
          <w:spacing w:val="-1"/>
          <w:szCs w:val="22"/>
        </w:rPr>
        <w:t>been</w:t>
      </w:r>
      <w:r w:rsidRPr="00976C98">
        <w:rPr>
          <w:spacing w:val="-2"/>
          <w:szCs w:val="22"/>
        </w:rPr>
        <w:t xml:space="preserve"> placed</w:t>
      </w:r>
      <w:r w:rsidRPr="00976C98">
        <w:rPr>
          <w:spacing w:val="66"/>
          <w:szCs w:val="22"/>
        </w:rPr>
        <w:t xml:space="preserve"> </w:t>
      </w:r>
      <w:r w:rsidRPr="00976C98">
        <w:rPr>
          <w:spacing w:val="-1"/>
          <w:szCs w:val="22"/>
        </w:rPr>
        <w:t>In-Service</w:t>
      </w:r>
      <w:r w:rsidRPr="00976C98">
        <w:rPr>
          <w:szCs w:val="22"/>
        </w:rPr>
        <w:t xml:space="preserve"> </w:t>
      </w:r>
      <w:r w:rsidRPr="00976C98">
        <w:rPr>
          <w:spacing w:val="-1"/>
          <w:szCs w:val="22"/>
        </w:rPr>
        <w:t>within</w:t>
      </w:r>
      <w:r w:rsidRPr="00976C98">
        <w:rPr>
          <w:szCs w:val="22"/>
        </w:rPr>
        <w:t xml:space="preserve"> </w:t>
      </w:r>
      <w:r w:rsidRPr="00976C98">
        <w:rPr>
          <w:spacing w:val="-1"/>
          <w:szCs w:val="22"/>
        </w:rPr>
        <w:t>these</w:t>
      </w:r>
      <w:r w:rsidRPr="00976C98">
        <w:rPr>
          <w:spacing w:val="-2"/>
          <w:szCs w:val="22"/>
        </w:rPr>
        <w:t xml:space="preserve"> </w:t>
      </w:r>
      <w:r w:rsidRPr="00976C98">
        <w:rPr>
          <w:spacing w:val="-1"/>
          <w:szCs w:val="22"/>
        </w:rPr>
        <w:t>timeframes</w:t>
      </w:r>
      <w:r w:rsidRPr="00976C98">
        <w:rPr>
          <w:spacing w:val="-2"/>
          <w:szCs w:val="22"/>
        </w:rPr>
        <w:t xml:space="preserve"> </w:t>
      </w:r>
      <w:r w:rsidRPr="00976C98">
        <w:rPr>
          <w:spacing w:val="-1"/>
          <w:szCs w:val="22"/>
        </w:rPr>
        <w:t>unless</w:t>
      </w:r>
      <w:r w:rsidRPr="00976C98">
        <w:rPr>
          <w:spacing w:val="-2"/>
          <w:szCs w:val="22"/>
        </w:rPr>
        <w:t xml:space="preserve"> </w:t>
      </w:r>
      <w:r w:rsidRPr="00976C98">
        <w:rPr>
          <w:spacing w:val="-1"/>
          <w:szCs w:val="22"/>
        </w:rPr>
        <w:t>CRTC</w:t>
      </w:r>
      <w:r w:rsidRPr="00976C98">
        <w:rPr>
          <w:spacing w:val="-3"/>
          <w:szCs w:val="22"/>
        </w:rPr>
        <w:t xml:space="preserve"> </w:t>
      </w:r>
      <w:r w:rsidRPr="00976C98">
        <w:rPr>
          <w:spacing w:val="-1"/>
          <w:szCs w:val="22"/>
        </w:rPr>
        <w:t>staff</w:t>
      </w:r>
      <w:r w:rsidRPr="00976C98">
        <w:rPr>
          <w:spacing w:val="2"/>
          <w:szCs w:val="22"/>
        </w:rPr>
        <w:t xml:space="preserve"> </w:t>
      </w:r>
      <w:r w:rsidRPr="00976C98">
        <w:rPr>
          <w:spacing w:val="-2"/>
          <w:szCs w:val="22"/>
        </w:rPr>
        <w:t>provides</w:t>
      </w:r>
      <w:r w:rsidRPr="00976C98">
        <w:rPr>
          <w:spacing w:val="1"/>
          <w:szCs w:val="22"/>
        </w:rPr>
        <w:t xml:space="preserve"> </w:t>
      </w:r>
      <w:r w:rsidRPr="00976C98">
        <w:rPr>
          <w:szCs w:val="22"/>
        </w:rPr>
        <w:t>a</w:t>
      </w:r>
      <w:r w:rsidRPr="00976C98">
        <w:rPr>
          <w:spacing w:val="-2"/>
          <w:szCs w:val="22"/>
        </w:rPr>
        <w:t xml:space="preserve"> </w:t>
      </w:r>
      <w:r w:rsidRPr="00976C98">
        <w:rPr>
          <w:spacing w:val="-1"/>
          <w:szCs w:val="22"/>
        </w:rPr>
        <w:t>further</w:t>
      </w:r>
      <w:r w:rsidRPr="00976C98">
        <w:rPr>
          <w:spacing w:val="67"/>
          <w:szCs w:val="22"/>
        </w:rPr>
        <w:t xml:space="preserve"> </w:t>
      </w:r>
      <w:r w:rsidRPr="00976C98">
        <w:rPr>
          <w:spacing w:val="-1"/>
          <w:szCs w:val="22"/>
        </w:rPr>
        <w:t>extension.</w:t>
      </w:r>
    </w:p>
    <w:p w14:paraId="2EF7F6AC" w14:textId="77777777" w:rsidR="000C6C26" w:rsidRPr="00976C98" w:rsidRDefault="000C6C26" w:rsidP="000C6C26">
      <w:pPr>
        <w:rPr>
          <w:rFonts w:eastAsia="Arial" w:cs="Arial"/>
          <w:szCs w:val="22"/>
        </w:rPr>
      </w:pPr>
    </w:p>
    <w:p w14:paraId="79BEF268" w14:textId="77777777" w:rsidR="000C6C26" w:rsidRPr="00976C98" w:rsidRDefault="000C6C26" w:rsidP="000C6C26">
      <w:pPr>
        <w:pStyle w:val="BodyText"/>
        <w:widowControl w:val="0"/>
        <w:numPr>
          <w:ilvl w:val="0"/>
          <w:numId w:val="15"/>
        </w:numPr>
        <w:tabs>
          <w:tab w:val="left" w:pos="821"/>
        </w:tabs>
        <w:ind w:left="720" w:hanging="720"/>
        <w:jc w:val="left"/>
        <w:rPr>
          <w:spacing w:val="-1"/>
          <w:szCs w:val="22"/>
        </w:rPr>
      </w:pPr>
      <w:r w:rsidRPr="00976C98">
        <w:rPr>
          <w:spacing w:val="-1"/>
          <w:szCs w:val="22"/>
        </w:rPr>
        <w:t>For new applications for Initial Codes, each CO Code Holder shall certify that the CO Code will be activated in the network and placed In-Service within four months of the date of application for the Code. If the CNA does not receive a Part 4 Form within this timeframe, confirming that the CO Code has been placed In-Service, the CNA will initiate reclamation measures. If the CO Code Holder can demonstrate that, due to circumstances beyond its control, the In-Service date has been delayed not more than six months from the original application date, then the CNA may grant an extension to the In-Service date, so long as the In-Service date is not more than six months beyond the original application date. If the In-Service date has been delayed more than six months from the original application date, then the CNA shall reclaim the Code unless CRTC staff provides a further extension.</w:t>
      </w:r>
    </w:p>
    <w:p w14:paraId="2D667C63" w14:textId="77777777" w:rsidR="000C6C26" w:rsidRPr="00976C98" w:rsidRDefault="000C6C26" w:rsidP="000C6C26">
      <w:pPr>
        <w:rPr>
          <w:rFonts w:eastAsia="Arial" w:cs="Arial"/>
          <w:szCs w:val="22"/>
        </w:rPr>
      </w:pPr>
    </w:p>
    <w:p w14:paraId="4FBEBE80" w14:textId="77777777" w:rsidR="000C6C26" w:rsidRPr="00976C98" w:rsidRDefault="000C6C26" w:rsidP="000C6C26">
      <w:pPr>
        <w:pStyle w:val="BodyText"/>
        <w:keepLines/>
        <w:widowControl w:val="0"/>
        <w:numPr>
          <w:ilvl w:val="0"/>
          <w:numId w:val="15"/>
        </w:numPr>
        <w:tabs>
          <w:tab w:val="left" w:pos="821"/>
        </w:tabs>
        <w:ind w:left="720" w:hanging="720"/>
        <w:jc w:val="left"/>
        <w:rPr>
          <w:spacing w:val="-1"/>
          <w:szCs w:val="22"/>
        </w:rPr>
      </w:pPr>
      <w:r w:rsidRPr="00976C98">
        <w:rPr>
          <w:spacing w:val="-1"/>
          <w:szCs w:val="22"/>
        </w:rPr>
        <w:t>When applying for an Additional Code for Growth, a CO Code Holder who is submitting a Part 1 Form and Appendix B worksheet shall also submit a completed Supplementary Form for a Growth CO Code Application (attached) which certifies and/or provides the following information for the specific switching entity/POI and Exchange Area when the Growth CO Code is being requested in a Jeopardy Condition:</w:t>
      </w:r>
    </w:p>
    <w:p w14:paraId="639F1ADA" w14:textId="77777777" w:rsidR="000C6C26" w:rsidRPr="00976C98" w:rsidRDefault="000C6C26" w:rsidP="000C6C26">
      <w:pPr>
        <w:rPr>
          <w:rFonts w:eastAsia="Arial" w:cs="Arial"/>
          <w:szCs w:val="22"/>
        </w:rPr>
      </w:pPr>
    </w:p>
    <w:p w14:paraId="69D5FBAD" w14:textId="77777777" w:rsidR="000C6C26" w:rsidRPr="00976C98" w:rsidRDefault="000C6C26" w:rsidP="000C6C26">
      <w:pPr>
        <w:pStyle w:val="BodyText"/>
        <w:widowControl w:val="0"/>
        <w:numPr>
          <w:ilvl w:val="1"/>
          <w:numId w:val="15"/>
        </w:numPr>
        <w:tabs>
          <w:tab w:val="left" w:pos="1541"/>
        </w:tabs>
        <w:ind w:left="1440" w:right="203" w:hanging="720"/>
        <w:jc w:val="left"/>
        <w:rPr>
          <w:spacing w:val="-1"/>
          <w:szCs w:val="22"/>
        </w:rPr>
      </w:pPr>
      <w:r w:rsidRPr="00976C98">
        <w:rPr>
          <w:spacing w:val="-1"/>
          <w:szCs w:val="22"/>
        </w:rPr>
        <w:t xml:space="preserve">certification that all held telephone numbers have been </w:t>
      </w:r>
      <w:proofErr w:type="gramStart"/>
      <w:r w:rsidRPr="00976C98">
        <w:rPr>
          <w:spacing w:val="-1"/>
          <w:szCs w:val="22"/>
        </w:rPr>
        <w:t>released;</w:t>
      </w:r>
      <w:proofErr w:type="gramEnd"/>
    </w:p>
    <w:p w14:paraId="51251DEC" w14:textId="77777777" w:rsidR="000C6C26" w:rsidRPr="00976C98" w:rsidRDefault="000C6C26" w:rsidP="000C6C26">
      <w:pPr>
        <w:pStyle w:val="BodyText"/>
        <w:widowControl w:val="0"/>
        <w:numPr>
          <w:ilvl w:val="1"/>
          <w:numId w:val="15"/>
        </w:numPr>
        <w:tabs>
          <w:tab w:val="left" w:pos="1541"/>
        </w:tabs>
        <w:ind w:left="1440" w:right="203" w:hanging="720"/>
        <w:jc w:val="left"/>
        <w:rPr>
          <w:spacing w:val="-1"/>
          <w:szCs w:val="22"/>
        </w:rPr>
      </w:pPr>
      <w:r w:rsidRPr="00976C98">
        <w:rPr>
          <w:spacing w:val="-1"/>
          <w:szCs w:val="22"/>
        </w:rPr>
        <w:t xml:space="preserve">certification that reserved numbers do not exceed ten percent of the total quantity of numbers as defined in Appendix G of the Canadian CO Code (NXX) Assignment </w:t>
      </w:r>
      <w:proofErr w:type="gramStart"/>
      <w:r w:rsidRPr="00976C98">
        <w:rPr>
          <w:spacing w:val="-1"/>
          <w:szCs w:val="22"/>
        </w:rPr>
        <w:t>Guideline;</w:t>
      </w:r>
      <w:proofErr w:type="gramEnd"/>
    </w:p>
    <w:p w14:paraId="17F9CD2A" w14:textId="77777777" w:rsidR="000C6C26" w:rsidRPr="00976C98" w:rsidRDefault="000C6C26" w:rsidP="000C6C26">
      <w:pPr>
        <w:pStyle w:val="BodyText"/>
        <w:widowControl w:val="0"/>
        <w:numPr>
          <w:ilvl w:val="1"/>
          <w:numId w:val="15"/>
        </w:numPr>
        <w:tabs>
          <w:tab w:val="left" w:pos="1541"/>
        </w:tabs>
        <w:ind w:left="1440" w:right="203" w:hanging="720"/>
        <w:jc w:val="left"/>
        <w:rPr>
          <w:spacing w:val="-1"/>
          <w:szCs w:val="22"/>
        </w:rPr>
      </w:pPr>
      <w:r w:rsidRPr="00976C98">
        <w:rPr>
          <w:spacing w:val="-1"/>
          <w:szCs w:val="22"/>
        </w:rPr>
        <w:t xml:space="preserve">certification that each reseller/dealer had been advised of the Jeopardy Condition and the requirement that they would only be allocated additional numbers during the Jeopardy Condition on the provision to the CO Code Holder of written confirmation that their number inventory has been reduced to an amount less than two times the highest quantity of customer numbers assigned in any month during the previous 12 months. Additional numbering resources will only be provided by the CO Code Holder to the reseller/dealer to the extent that the reseller's/dealer's inventory can only increase up to a maximum of three months' </w:t>
      </w:r>
      <w:proofErr w:type="gramStart"/>
      <w:r w:rsidRPr="00976C98">
        <w:rPr>
          <w:spacing w:val="-1"/>
          <w:szCs w:val="22"/>
        </w:rPr>
        <w:t>inventory;</w:t>
      </w:r>
      <w:proofErr w:type="gramEnd"/>
    </w:p>
    <w:p w14:paraId="65408358" w14:textId="77777777" w:rsidR="000C6C26" w:rsidRPr="00976C98" w:rsidRDefault="000C6C26" w:rsidP="000C6C26">
      <w:pPr>
        <w:pStyle w:val="BodyText"/>
        <w:widowControl w:val="0"/>
        <w:numPr>
          <w:ilvl w:val="1"/>
          <w:numId w:val="15"/>
        </w:numPr>
        <w:tabs>
          <w:tab w:val="left" w:pos="1541"/>
        </w:tabs>
        <w:ind w:left="1440" w:right="203" w:hanging="720"/>
        <w:jc w:val="left"/>
        <w:rPr>
          <w:spacing w:val="-1"/>
          <w:szCs w:val="22"/>
        </w:rPr>
      </w:pPr>
      <w:r w:rsidRPr="00976C98">
        <w:rPr>
          <w:spacing w:val="-1"/>
          <w:szCs w:val="22"/>
        </w:rPr>
        <w:t xml:space="preserve">confirmation that the Part 1 form submitted with the application has the Jeopardy Condition box in section 1.6 checked to certify that the existing CO Codes are projected to exhaust within 4 months of the date of application and that the months-to-exhaust is documented on an Appendix B submitted to the </w:t>
      </w:r>
      <w:proofErr w:type="gramStart"/>
      <w:r w:rsidRPr="00976C98">
        <w:rPr>
          <w:spacing w:val="-1"/>
          <w:szCs w:val="22"/>
        </w:rPr>
        <w:t>CNA;</w:t>
      </w:r>
      <w:proofErr w:type="gramEnd"/>
    </w:p>
    <w:p w14:paraId="76FBC4EC" w14:textId="77777777" w:rsidR="000C6C26" w:rsidRPr="00976C98" w:rsidRDefault="000C6C26" w:rsidP="000C6C26">
      <w:pPr>
        <w:pStyle w:val="BodyText"/>
        <w:widowControl w:val="0"/>
        <w:numPr>
          <w:ilvl w:val="1"/>
          <w:numId w:val="15"/>
        </w:numPr>
        <w:tabs>
          <w:tab w:val="left" w:pos="1541"/>
        </w:tabs>
        <w:ind w:left="1440" w:right="203" w:hanging="720"/>
        <w:jc w:val="left"/>
        <w:rPr>
          <w:spacing w:val="-1"/>
          <w:szCs w:val="22"/>
        </w:rPr>
      </w:pPr>
      <w:r w:rsidRPr="00976C98">
        <w:rPr>
          <w:spacing w:val="-1"/>
          <w:szCs w:val="22"/>
        </w:rPr>
        <w:t xml:space="preserve">a completed Telephone Number Utilization Report for the applicable switching entity signed by both a company officer and the company’s authorized </w:t>
      </w:r>
      <w:proofErr w:type="gramStart"/>
      <w:r w:rsidRPr="00976C98">
        <w:rPr>
          <w:spacing w:val="-1"/>
          <w:szCs w:val="22"/>
        </w:rPr>
        <w:t>representative;</w:t>
      </w:r>
      <w:proofErr w:type="gramEnd"/>
    </w:p>
    <w:p w14:paraId="33BE7889" w14:textId="4BCAC863" w:rsidR="000C6C26" w:rsidRPr="00976C98" w:rsidRDefault="000C6C26" w:rsidP="000C6C26">
      <w:pPr>
        <w:pStyle w:val="BodyText"/>
        <w:widowControl w:val="0"/>
        <w:numPr>
          <w:ilvl w:val="1"/>
          <w:numId w:val="15"/>
        </w:numPr>
        <w:tabs>
          <w:tab w:val="left" w:pos="1561"/>
        </w:tabs>
        <w:ind w:left="1440" w:right="203" w:hanging="720"/>
        <w:jc w:val="left"/>
        <w:rPr>
          <w:spacing w:val="-1"/>
          <w:szCs w:val="22"/>
        </w:rPr>
      </w:pPr>
      <w:r w:rsidRPr="00976C98">
        <w:rPr>
          <w:spacing w:val="-1"/>
          <w:szCs w:val="22"/>
        </w:rPr>
        <w:t xml:space="preserve">confirmation that the requested Growth CO Code was forecasted in the most recent NRUF or an explanation as to why it </w:t>
      </w:r>
      <w:proofErr w:type="gramStart"/>
      <w:r w:rsidRPr="00976C98">
        <w:rPr>
          <w:spacing w:val="-1"/>
          <w:szCs w:val="22"/>
        </w:rPr>
        <w:t>was not is</w:t>
      </w:r>
      <w:proofErr w:type="gramEnd"/>
      <w:r w:rsidRPr="00976C98">
        <w:rPr>
          <w:spacing w:val="-1"/>
          <w:szCs w:val="22"/>
        </w:rPr>
        <w:t xml:space="preserve"> attached; and</w:t>
      </w:r>
      <w:r w:rsidR="00DC37DB">
        <w:rPr>
          <w:spacing w:val="-1"/>
          <w:szCs w:val="22"/>
        </w:rPr>
        <w:t>,</w:t>
      </w:r>
    </w:p>
    <w:p w14:paraId="2D2301B4" w14:textId="77777777" w:rsidR="000C6C26" w:rsidRPr="00976C98" w:rsidRDefault="000C6C26" w:rsidP="000C6C26">
      <w:pPr>
        <w:pStyle w:val="BodyText"/>
        <w:widowControl w:val="0"/>
        <w:numPr>
          <w:ilvl w:val="1"/>
          <w:numId w:val="15"/>
        </w:numPr>
        <w:tabs>
          <w:tab w:val="left" w:pos="1561"/>
        </w:tabs>
        <w:ind w:left="1440" w:right="203" w:hanging="720"/>
        <w:jc w:val="left"/>
        <w:rPr>
          <w:spacing w:val="-1"/>
          <w:szCs w:val="22"/>
        </w:rPr>
      </w:pPr>
      <w:r w:rsidRPr="00976C98">
        <w:rPr>
          <w:spacing w:val="-1"/>
          <w:szCs w:val="22"/>
        </w:rPr>
        <w:t>confirmation that the requested Growth CO Code will be placed In-Service within four months of the date of assignment.</w:t>
      </w:r>
    </w:p>
    <w:p w14:paraId="33051961" w14:textId="77777777" w:rsidR="000C6C26" w:rsidRPr="00976C98" w:rsidRDefault="000C6C26" w:rsidP="000C6C26">
      <w:pPr>
        <w:spacing w:before="9"/>
        <w:rPr>
          <w:rFonts w:eastAsia="Arial" w:cs="Arial"/>
          <w:szCs w:val="22"/>
        </w:rPr>
      </w:pPr>
    </w:p>
    <w:p w14:paraId="65AB608C" w14:textId="77777777" w:rsidR="000C6C26" w:rsidRPr="00976C98" w:rsidRDefault="000C6C26" w:rsidP="000C6C26">
      <w:pPr>
        <w:pStyle w:val="BodyText"/>
        <w:widowControl w:val="0"/>
        <w:numPr>
          <w:ilvl w:val="0"/>
          <w:numId w:val="15"/>
        </w:numPr>
        <w:tabs>
          <w:tab w:val="left" w:pos="840"/>
        </w:tabs>
        <w:ind w:left="720" w:hanging="720"/>
        <w:jc w:val="left"/>
        <w:rPr>
          <w:spacing w:val="-1"/>
          <w:szCs w:val="22"/>
        </w:rPr>
      </w:pPr>
      <w:r w:rsidRPr="00976C98">
        <w:rPr>
          <w:spacing w:val="-1"/>
          <w:szCs w:val="22"/>
        </w:rPr>
        <w:t xml:space="preserve">Any CO Codes for growth assigned after the implementation of this JCP must be activated in the network and placed In-Service within four months of assignment. </w:t>
      </w:r>
      <w:proofErr w:type="gramStart"/>
      <w:r w:rsidRPr="00976C98">
        <w:rPr>
          <w:spacing w:val="-1"/>
          <w:szCs w:val="22"/>
        </w:rPr>
        <w:t>In the event that</w:t>
      </w:r>
      <w:proofErr w:type="gramEnd"/>
      <w:r w:rsidRPr="00976C98">
        <w:rPr>
          <w:spacing w:val="-1"/>
          <w:szCs w:val="22"/>
        </w:rPr>
        <w:t xml:space="preserve"> a CO Code Holder is unable to place the CO Code In-Service within four months of the date of assignment, the CO Code Holder must return the assigned CO Codes or submit a written request for extension to the CNA. Such written requests must include documentation </w:t>
      </w:r>
      <w:r w:rsidRPr="00976C98">
        <w:rPr>
          <w:spacing w:val="-1"/>
          <w:szCs w:val="22"/>
        </w:rPr>
        <w:lastRenderedPageBreak/>
        <w:t>explaining the reason(s) for the missed date and proposing the new In-Service date. If the explanation includes reasons beyond the control of the CO Code Holder, the CNA may extend the In-Service date a maximum of one month. If the CO Code Holder does not place the CO Code In-Service within the one-month extension, the CNA shall initiate the reclamation process at the end of the one-month extension unless CRTC staff provides a further extension.</w:t>
      </w:r>
    </w:p>
    <w:p w14:paraId="7AA3D18B" w14:textId="77777777" w:rsidR="000C6C26" w:rsidRPr="00976C98" w:rsidRDefault="000C6C26" w:rsidP="000C6C26">
      <w:pPr>
        <w:spacing w:before="9"/>
        <w:rPr>
          <w:rFonts w:eastAsia="Arial" w:cs="Arial"/>
          <w:szCs w:val="22"/>
        </w:rPr>
      </w:pPr>
    </w:p>
    <w:p w14:paraId="79AAB6E8" w14:textId="77777777" w:rsidR="000C6C26" w:rsidRPr="00976C98" w:rsidRDefault="000C6C26" w:rsidP="000C6C26">
      <w:pPr>
        <w:pStyle w:val="BodyText"/>
        <w:widowControl w:val="0"/>
        <w:numPr>
          <w:ilvl w:val="0"/>
          <w:numId w:val="15"/>
        </w:numPr>
        <w:tabs>
          <w:tab w:val="left" w:pos="840"/>
        </w:tabs>
        <w:ind w:left="720" w:hanging="720"/>
        <w:jc w:val="left"/>
        <w:rPr>
          <w:spacing w:val="-1"/>
          <w:szCs w:val="22"/>
        </w:rPr>
      </w:pPr>
      <w:r w:rsidRPr="00976C98">
        <w:rPr>
          <w:spacing w:val="-1"/>
          <w:szCs w:val="22"/>
        </w:rPr>
        <w:t>A Carrier that has multiple switching entities within an Exchange Area shall examine the possibility of, and implement where feasible, number sharing between those switches as a potential method to delay requirements for additional CO Codes.</w:t>
      </w:r>
    </w:p>
    <w:p w14:paraId="2537D466" w14:textId="77777777" w:rsidR="000C6C26" w:rsidRPr="00976C98" w:rsidRDefault="000C6C26" w:rsidP="000C6C26">
      <w:pPr>
        <w:rPr>
          <w:rFonts w:eastAsia="Arial" w:cs="Arial"/>
          <w:szCs w:val="22"/>
        </w:rPr>
      </w:pPr>
    </w:p>
    <w:p w14:paraId="69DC191B" w14:textId="77777777" w:rsidR="000C6C26" w:rsidRPr="00976C98" w:rsidRDefault="000C6C26" w:rsidP="000C6C26">
      <w:pPr>
        <w:pStyle w:val="BodyText"/>
        <w:widowControl w:val="0"/>
        <w:numPr>
          <w:ilvl w:val="0"/>
          <w:numId w:val="15"/>
        </w:numPr>
        <w:tabs>
          <w:tab w:val="left" w:pos="840"/>
        </w:tabs>
        <w:ind w:left="720" w:hanging="720"/>
        <w:jc w:val="left"/>
        <w:rPr>
          <w:spacing w:val="-1"/>
          <w:szCs w:val="22"/>
        </w:rPr>
      </w:pPr>
      <w:r w:rsidRPr="00976C98">
        <w:rPr>
          <w:spacing w:val="-1"/>
          <w:szCs w:val="22"/>
        </w:rPr>
        <w:t>The CNA will request two versions (two separate worksheets (Form 1 and Form 2)) of the J-NRUF input from all current and prospective CO Code Holders quarterly until three (3) months before relief is provided.</w:t>
      </w:r>
    </w:p>
    <w:p w14:paraId="3BBC08A9" w14:textId="77777777" w:rsidR="000C6C26" w:rsidRPr="00976C98" w:rsidRDefault="000C6C26" w:rsidP="000C6C26">
      <w:pPr>
        <w:rPr>
          <w:rFonts w:eastAsia="Arial" w:cs="Arial"/>
          <w:szCs w:val="22"/>
        </w:rPr>
      </w:pPr>
    </w:p>
    <w:p w14:paraId="37A50BCB" w14:textId="72540DD3" w:rsidR="000C6C26" w:rsidRPr="00976C98" w:rsidRDefault="000C6C26" w:rsidP="000C6C26">
      <w:pPr>
        <w:pStyle w:val="BodyText"/>
        <w:widowControl w:val="0"/>
        <w:numPr>
          <w:ilvl w:val="1"/>
          <w:numId w:val="15"/>
        </w:numPr>
        <w:tabs>
          <w:tab w:val="left" w:pos="1561"/>
        </w:tabs>
        <w:ind w:left="1440" w:right="203" w:hanging="720"/>
        <w:jc w:val="left"/>
        <w:rPr>
          <w:spacing w:val="-1"/>
          <w:szCs w:val="22"/>
        </w:rPr>
      </w:pPr>
      <w:r w:rsidRPr="00976C98">
        <w:rPr>
          <w:spacing w:val="-1"/>
          <w:szCs w:val="22"/>
        </w:rPr>
        <w:t>The forecast quantities in Form 1 should be the s</w:t>
      </w:r>
      <w:r w:rsidR="006139C6">
        <w:rPr>
          <w:spacing w:val="-1"/>
          <w:szCs w:val="22"/>
        </w:rPr>
        <w:t>ame as or lower than the last R</w:t>
      </w:r>
      <w:r w:rsidR="006139C6">
        <w:rPr>
          <w:spacing w:val="-1"/>
          <w:szCs w:val="22"/>
        </w:rPr>
        <w:noBreakHyphen/>
      </w:r>
      <w:r w:rsidRPr="00976C98">
        <w:rPr>
          <w:spacing w:val="-1"/>
          <w:szCs w:val="22"/>
        </w:rPr>
        <w:t xml:space="preserve">NRUF input submitted, prior to declaration of a Jeopardy Condition. CO Code Holder forecasts may reflect an increase in demand in the period </w:t>
      </w:r>
      <w:proofErr w:type="gramStart"/>
      <w:r w:rsidRPr="00976C98">
        <w:rPr>
          <w:spacing w:val="-1"/>
          <w:szCs w:val="22"/>
        </w:rPr>
        <w:t>subsequent to</w:t>
      </w:r>
      <w:proofErr w:type="gramEnd"/>
      <w:r w:rsidRPr="00976C98">
        <w:rPr>
          <w:spacing w:val="-1"/>
          <w:szCs w:val="22"/>
        </w:rPr>
        <w:t xml:space="preserve"> the Relief Date.</w:t>
      </w:r>
    </w:p>
    <w:p w14:paraId="51C240C3" w14:textId="77777777" w:rsidR="000C6C26" w:rsidRPr="00976C98" w:rsidRDefault="000C6C26" w:rsidP="000C6C26">
      <w:pPr>
        <w:pStyle w:val="BodyText"/>
        <w:widowControl w:val="0"/>
        <w:tabs>
          <w:tab w:val="left" w:pos="1561"/>
        </w:tabs>
        <w:ind w:left="1440" w:right="203"/>
        <w:jc w:val="left"/>
        <w:rPr>
          <w:spacing w:val="-1"/>
          <w:szCs w:val="22"/>
        </w:rPr>
      </w:pPr>
    </w:p>
    <w:p w14:paraId="243B66C3" w14:textId="77777777" w:rsidR="000C6C26" w:rsidRPr="00976C98" w:rsidRDefault="000C6C26" w:rsidP="000C6C26">
      <w:pPr>
        <w:pStyle w:val="BodyText"/>
        <w:widowControl w:val="0"/>
        <w:numPr>
          <w:ilvl w:val="1"/>
          <w:numId w:val="15"/>
        </w:numPr>
        <w:tabs>
          <w:tab w:val="left" w:pos="1561"/>
        </w:tabs>
        <w:ind w:left="1440" w:right="203" w:hanging="720"/>
        <w:jc w:val="left"/>
        <w:rPr>
          <w:spacing w:val="-1"/>
          <w:szCs w:val="22"/>
        </w:rPr>
      </w:pPr>
      <w:r w:rsidRPr="00976C98">
        <w:rPr>
          <w:spacing w:val="-1"/>
          <w:szCs w:val="22"/>
        </w:rPr>
        <w:t>Form 2 will reflect the actual demand required by the CO Code Holder's current business plan and will be provided for information purposes only.</w:t>
      </w:r>
    </w:p>
    <w:p w14:paraId="15E20C3A" w14:textId="77777777" w:rsidR="000C6C26" w:rsidRPr="00976C98" w:rsidRDefault="000C6C26" w:rsidP="000C6C26">
      <w:pPr>
        <w:spacing w:before="9"/>
        <w:rPr>
          <w:rFonts w:eastAsia="Arial" w:cs="Arial"/>
          <w:szCs w:val="22"/>
        </w:rPr>
      </w:pPr>
    </w:p>
    <w:p w14:paraId="1BFBC831" w14:textId="77777777" w:rsidR="000C6C26" w:rsidRPr="00976C98" w:rsidRDefault="000C6C26" w:rsidP="004D3214">
      <w:pPr>
        <w:pStyle w:val="BodyText"/>
        <w:widowControl w:val="0"/>
        <w:numPr>
          <w:ilvl w:val="0"/>
          <w:numId w:val="15"/>
        </w:numPr>
        <w:tabs>
          <w:tab w:val="left" w:pos="841"/>
        </w:tabs>
        <w:ind w:left="720" w:hanging="720"/>
        <w:jc w:val="left"/>
        <w:rPr>
          <w:spacing w:val="-1"/>
          <w:szCs w:val="22"/>
        </w:rPr>
      </w:pPr>
      <w:r w:rsidRPr="00976C98">
        <w:rPr>
          <w:spacing w:val="-1"/>
          <w:szCs w:val="22"/>
        </w:rPr>
        <w:t>The CNA will compare the initial J-NRUF input to the recent NRUF inputs, to assess forecasting trends. The CNA shall monitor all inputs and shall test them for reasonableness in consultation with the Carrier. If the CNA is dissatisfied with the reasonableness, or the rationale provided for the deviations, then the matter will be referred to the CRTC staff.</w:t>
      </w:r>
    </w:p>
    <w:p w14:paraId="253BBF58" w14:textId="77777777" w:rsidR="000C6C26" w:rsidRPr="00976C98" w:rsidRDefault="000C6C26" w:rsidP="000C6C26">
      <w:pPr>
        <w:rPr>
          <w:rFonts w:eastAsia="Arial" w:cs="Arial"/>
          <w:szCs w:val="22"/>
        </w:rPr>
      </w:pPr>
    </w:p>
    <w:p w14:paraId="002847A6" w14:textId="77777777"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The CNA will request subsequent J-NRUF input from all current and prospective CO Code Holders quarterly until 3 months before relief is provided. If one or more R-NRUFs have already been conducted, and depending on the severity of the Jeopardy Condition, the CNA may defer a J-NRUF by up to two months if such a deferral brings the timing of that J</w:t>
      </w:r>
      <w:r w:rsidRPr="00976C98">
        <w:rPr>
          <w:spacing w:val="-1"/>
          <w:szCs w:val="22"/>
        </w:rPr>
        <w:noBreakHyphen/>
        <w:t xml:space="preserve">NRUF and subsequent J-NRUFs into alignment with other NRUFs that are conducted at </w:t>
      </w:r>
      <w:proofErr w:type="gramStart"/>
      <w:r w:rsidRPr="00976C98">
        <w:rPr>
          <w:spacing w:val="-1"/>
          <w:szCs w:val="22"/>
        </w:rPr>
        <w:t>12, 6 or 3 month</w:t>
      </w:r>
      <w:proofErr w:type="gramEnd"/>
      <w:r w:rsidRPr="00976C98">
        <w:rPr>
          <w:spacing w:val="-1"/>
          <w:szCs w:val="22"/>
        </w:rPr>
        <w:t xml:space="preserve"> intervals. Subsequent J-NRUF input will be compared with the initial J</w:t>
      </w:r>
      <w:r w:rsidRPr="00976C98">
        <w:rPr>
          <w:spacing w:val="-1"/>
          <w:szCs w:val="22"/>
        </w:rPr>
        <w:noBreakHyphen/>
        <w:t>NRUF input to evaluate the effectiveness of the JCP. The CNA shall monitor all J-NRUF inputs and shall test them for reasonableness in consultation with the Telecommunications Service Providers. If the CNA is dissatisfied with the reasonableness, or the rationale provided for the changed forecasts, then the matter will be referred to CRTC staff.</w:t>
      </w:r>
    </w:p>
    <w:p w14:paraId="24515305" w14:textId="77777777" w:rsidR="000C6C26" w:rsidRPr="00976C98" w:rsidRDefault="000C6C26" w:rsidP="000C6C26">
      <w:pPr>
        <w:spacing w:before="7"/>
        <w:rPr>
          <w:rFonts w:eastAsia="Arial" w:cs="Arial"/>
          <w:szCs w:val="22"/>
        </w:rPr>
      </w:pPr>
    </w:p>
    <w:p w14:paraId="5EEAA4A2" w14:textId="77777777"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A CO Code Applicant must have submitted a completed J-NRUF to the CNA before the CNA may assign a CO Code to that CO Code Applicant.</w:t>
      </w:r>
    </w:p>
    <w:p w14:paraId="6ABABD74" w14:textId="77777777" w:rsidR="000C6C26" w:rsidRPr="00976C98" w:rsidRDefault="000C6C26" w:rsidP="000C6C26">
      <w:pPr>
        <w:rPr>
          <w:rFonts w:eastAsia="Arial" w:cs="Arial"/>
          <w:szCs w:val="22"/>
        </w:rPr>
      </w:pPr>
    </w:p>
    <w:p w14:paraId="19030CD8" w14:textId="77777777"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If a CO Code applicant wishes to request more CO Codes than it identified in its most recent J NRUF, the CO Code Applicant should discuss the matter with the CNA. If the CO Code Applicant wishes to proceed with the request, the CO Code Applicant will forward the request and revised forecast to CRTC staff and the CNA for consideration.</w:t>
      </w:r>
    </w:p>
    <w:p w14:paraId="25107E0E" w14:textId="77777777" w:rsidR="000C6C26" w:rsidRPr="00976C98" w:rsidRDefault="000C6C26" w:rsidP="000C6C26">
      <w:pPr>
        <w:pStyle w:val="BodyText"/>
        <w:widowControl w:val="0"/>
        <w:tabs>
          <w:tab w:val="left" w:pos="841"/>
        </w:tabs>
        <w:jc w:val="left"/>
        <w:rPr>
          <w:spacing w:val="-1"/>
          <w:szCs w:val="22"/>
        </w:rPr>
      </w:pPr>
    </w:p>
    <w:p w14:paraId="04C0B2C9" w14:textId="77777777"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The CO Codes identified in the NPA CO Code Inventory Chart as “Assignable CO Codes in a Jeopardy Condition” will be assigned in the order determined by the RPC after all CO Codes which are “Available for Assignment as of [day month year] have been assigned.</w:t>
      </w:r>
    </w:p>
    <w:p w14:paraId="6F97785F" w14:textId="77777777" w:rsidR="000C6C26" w:rsidRPr="00976C98" w:rsidRDefault="000C6C26" w:rsidP="000C6C26">
      <w:pPr>
        <w:pStyle w:val="BodyText"/>
        <w:widowControl w:val="0"/>
        <w:tabs>
          <w:tab w:val="left" w:pos="841"/>
        </w:tabs>
        <w:jc w:val="left"/>
        <w:rPr>
          <w:spacing w:val="-1"/>
          <w:szCs w:val="22"/>
        </w:rPr>
      </w:pPr>
    </w:p>
    <w:p w14:paraId="20F1CCEC" w14:textId="77777777"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After each J-NRUF, the CNA shall provide CRTC staff, the RPC and CSCN participants with a report providing an updated NPA CO Code Inventory Chart for the NPA in jeopardy as well as the aggregate results of the most recent J-NRUF.</w:t>
      </w:r>
    </w:p>
    <w:p w14:paraId="774F4FAD" w14:textId="77777777" w:rsidR="000C6C26" w:rsidRPr="00976C98" w:rsidRDefault="000C6C26" w:rsidP="000C6C26">
      <w:pPr>
        <w:spacing w:before="9"/>
        <w:rPr>
          <w:rFonts w:eastAsia="Arial" w:cs="Arial"/>
          <w:szCs w:val="22"/>
        </w:rPr>
      </w:pPr>
    </w:p>
    <w:p w14:paraId="38B086CD" w14:textId="77777777"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Exceptional issues or concerns may be referred by the CNA, or by individual entities (with a courtesy copy to the CNA), to the CRTC staff for resolution.</w:t>
      </w:r>
    </w:p>
    <w:p w14:paraId="67303020" w14:textId="77777777" w:rsidR="000C6C26" w:rsidRPr="00976C98" w:rsidRDefault="000C6C26" w:rsidP="000C6C26">
      <w:pPr>
        <w:rPr>
          <w:rFonts w:eastAsia="Arial" w:cs="Arial"/>
          <w:szCs w:val="22"/>
        </w:rPr>
      </w:pPr>
    </w:p>
    <w:p w14:paraId="3EB32AAB" w14:textId="7AD5340D"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 xml:space="preserve">In a situation where the Relief Date is on or after the </w:t>
      </w:r>
      <w:r w:rsidR="006B7C7E" w:rsidRPr="00976C98">
        <w:rPr>
          <w:spacing w:val="-1"/>
          <w:szCs w:val="22"/>
        </w:rPr>
        <w:t xml:space="preserve">Projected Exhaust Date </w:t>
      </w:r>
      <w:r w:rsidR="006B7C7E">
        <w:rPr>
          <w:spacing w:val="-1"/>
          <w:szCs w:val="22"/>
        </w:rPr>
        <w:t>(</w:t>
      </w:r>
      <w:r w:rsidRPr="00976C98">
        <w:rPr>
          <w:spacing w:val="-1"/>
          <w:szCs w:val="22"/>
        </w:rPr>
        <w:t>PED</w:t>
      </w:r>
      <w:r w:rsidR="006B7C7E">
        <w:rPr>
          <w:spacing w:val="-1"/>
          <w:szCs w:val="22"/>
        </w:rPr>
        <w:t>)</w:t>
      </w:r>
      <w:r w:rsidRPr="00976C98">
        <w:rPr>
          <w:spacing w:val="-1"/>
          <w:szCs w:val="22"/>
        </w:rPr>
        <w:t>, the quantity of CO Codes that may be assigned to a CO Code Applicant prior to the end of the Jeopardy Condition (</w:t>
      </w:r>
      <w:r w:rsidR="00917C8C" w:rsidRPr="00976C98">
        <w:rPr>
          <w:spacing w:val="-1"/>
          <w:szCs w:val="22"/>
        </w:rPr>
        <w:t>i.e.</w:t>
      </w:r>
      <w:r w:rsidR="006139C6">
        <w:rPr>
          <w:spacing w:val="-1"/>
          <w:szCs w:val="22"/>
        </w:rPr>
        <w:t xml:space="preserve"> 66 </w:t>
      </w:r>
      <w:r w:rsidRPr="00976C98">
        <w:rPr>
          <w:spacing w:val="-1"/>
          <w:szCs w:val="22"/>
        </w:rPr>
        <w:t>days prior to the Relief Date) shall be limited to the quantity forecasted by the CO Code Applicant in its most recent NRUF forecast submitted prior to the Jeopardy Condition being declared by the CNA (if no previous NRUF was submitted, then the previous forecast will be deemed to be zero codes). When making requests to obtain CO Codes prior to the end of the Jeopardy Condition (</w:t>
      </w:r>
      <w:proofErr w:type="gramStart"/>
      <w:r w:rsidR="00917C8C" w:rsidRPr="00976C98">
        <w:rPr>
          <w:spacing w:val="-1"/>
          <w:szCs w:val="22"/>
        </w:rPr>
        <w:t>i.e.</w:t>
      </w:r>
      <w:proofErr w:type="gramEnd"/>
      <w:r w:rsidRPr="00976C98">
        <w:rPr>
          <w:spacing w:val="-1"/>
          <w:szCs w:val="22"/>
        </w:rPr>
        <w:t xml:space="preserve"> 66 days prior to the Relief Date), the CO Code Applicant may change the Exchange Area or the month when the CO Code assignment is required, provided a new J-NRUF and explanation accompanies the application. The control imposed by this option may be relaxed if subsequent J-NRUFs defer the PED to after the Relief Date. CO Codes that become available for assignment due to future reduced demand from other current and prospective CO Code Holders may be assigned at the discretion of CRTC staff.</w:t>
      </w:r>
    </w:p>
    <w:p w14:paraId="7A78C34D" w14:textId="77777777" w:rsidR="000C6C26" w:rsidRPr="00976C98" w:rsidRDefault="000C6C26" w:rsidP="000C6C26">
      <w:pPr>
        <w:pStyle w:val="BodyText"/>
        <w:widowControl w:val="0"/>
        <w:tabs>
          <w:tab w:val="left" w:pos="841"/>
        </w:tabs>
        <w:jc w:val="left"/>
        <w:rPr>
          <w:spacing w:val="-1"/>
          <w:szCs w:val="22"/>
        </w:rPr>
      </w:pPr>
    </w:p>
    <w:p w14:paraId="05E9515E" w14:textId="4749487F" w:rsidR="000C6C26" w:rsidRPr="00976C98" w:rsidRDefault="000C6C26" w:rsidP="004D3214">
      <w:pPr>
        <w:pStyle w:val="BodyText"/>
        <w:widowControl w:val="0"/>
        <w:numPr>
          <w:ilvl w:val="0"/>
          <w:numId w:val="15"/>
        </w:numPr>
        <w:tabs>
          <w:tab w:val="left" w:pos="841"/>
        </w:tabs>
        <w:ind w:left="720" w:hanging="720"/>
        <w:jc w:val="left"/>
        <w:rPr>
          <w:spacing w:val="-1"/>
          <w:szCs w:val="22"/>
        </w:rPr>
      </w:pPr>
      <w:r w:rsidRPr="00976C98">
        <w:rPr>
          <w:spacing w:val="-1"/>
          <w:szCs w:val="22"/>
        </w:rPr>
        <w:t xml:space="preserve">If the CNA determines that the implementation of the JCP has not extended the </w:t>
      </w:r>
      <w:r w:rsidR="00223FB7">
        <w:rPr>
          <w:spacing w:val="-1"/>
          <w:szCs w:val="22"/>
        </w:rPr>
        <w:t xml:space="preserve">PED </w:t>
      </w:r>
      <w:r w:rsidRPr="00976C98">
        <w:rPr>
          <w:spacing w:val="-1"/>
          <w:szCs w:val="22"/>
        </w:rPr>
        <w:t>of the NPA beyond the Relief Date, the CNA will consult with CRTC staff and further CO Code conservation and assignment procedures may be ordered by the Commission (e.g., rationing, lottery, etc.).</w:t>
      </w:r>
    </w:p>
    <w:p w14:paraId="0C68ABA6" w14:textId="77777777" w:rsidR="00B21446" w:rsidRPr="00976C98" w:rsidRDefault="00B21446" w:rsidP="00B21446">
      <w:pPr>
        <w:pStyle w:val="ListParagraph"/>
        <w:rPr>
          <w:spacing w:val="-1"/>
          <w:szCs w:val="22"/>
        </w:rPr>
      </w:pPr>
    </w:p>
    <w:p w14:paraId="268DBE19" w14:textId="77777777" w:rsidR="00B21446" w:rsidRPr="00976C98" w:rsidRDefault="00B21446" w:rsidP="004D3214">
      <w:pPr>
        <w:pStyle w:val="BodyText"/>
        <w:widowControl w:val="0"/>
        <w:tabs>
          <w:tab w:val="left" w:pos="841"/>
        </w:tabs>
        <w:jc w:val="left"/>
        <w:rPr>
          <w:spacing w:val="-1"/>
          <w:szCs w:val="22"/>
        </w:rPr>
      </w:pPr>
    </w:p>
    <w:p w14:paraId="26C280CD" w14:textId="77777777" w:rsidR="00B21446" w:rsidRPr="00976C98" w:rsidRDefault="00B21446" w:rsidP="00AC3011"/>
    <w:p w14:paraId="0ED40966" w14:textId="77777777" w:rsidR="00A75E26" w:rsidRPr="00976C98" w:rsidRDefault="00A75E26" w:rsidP="00AC3011">
      <w:pPr>
        <w:sectPr w:rsidR="00A75E26" w:rsidRPr="00976C98" w:rsidSect="00A55CF5">
          <w:footerReference w:type="default" r:id="rId20"/>
          <w:pgSz w:w="12240" w:h="15840"/>
          <w:pgMar w:top="1080" w:right="1340" w:bottom="840" w:left="1340" w:header="736" w:footer="645" w:gutter="0"/>
          <w:pgNumType w:start="1"/>
          <w:cols w:space="720"/>
        </w:sectPr>
      </w:pPr>
    </w:p>
    <w:p w14:paraId="7779481F" w14:textId="77777777" w:rsidR="00AC3011" w:rsidRPr="00976C98" w:rsidRDefault="00AC3011" w:rsidP="00AC3011">
      <w:pPr>
        <w:spacing w:before="10"/>
        <w:rPr>
          <w:rFonts w:eastAsia="Arial" w:cs="Arial"/>
          <w:sz w:val="9"/>
          <w:szCs w:val="9"/>
        </w:rPr>
      </w:pPr>
    </w:p>
    <w:p w14:paraId="02D0C4B4" w14:textId="77777777" w:rsidR="00EC5396" w:rsidRPr="00976C98" w:rsidRDefault="00EC5396" w:rsidP="00EC5396">
      <w:pPr>
        <w:pStyle w:val="Style1"/>
        <w:keepNext/>
        <w:tabs>
          <w:tab w:val="left" w:pos="2250"/>
        </w:tabs>
        <w:jc w:val="center"/>
        <w:rPr>
          <w:b w:val="0"/>
          <w:szCs w:val="22"/>
          <w:lang w:val="en-CA"/>
        </w:rPr>
      </w:pPr>
      <w:r w:rsidRPr="00976C98">
        <w:rPr>
          <w:b w:val="0"/>
          <w:szCs w:val="22"/>
          <w:lang w:val="en-CA"/>
        </w:rPr>
        <w:t>Supplementary form for a Growth CO Code Application – Page 1 of 2 – Telephone Number Utilization Report</w:t>
      </w:r>
    </w:p>
    <w:p w14:paraId="1E16CF30" w14:textId="77777777" w:rsidR="00EC5396" w:rsidRPr="00976C98" w:rsidRDefault="00EC5396" w:rsidP="00EC5396">
      <w:pPr>
        <w:pStyle w:val="Style1"/>
        <w:keepNext/>
        <w:tabs>
          <w:tab w:val="left" w:pos="2250"/>
        </w:tabs>
        <w:rPr>
          <w:sz w:val="20"/>
          <w:lang w:val="en-CA"/>
        </w:rPr>
      </w:pPr>
    </w:p>
    <w:p w14:paraId="6C1714D7" w14:textId="77777777" w:rsidR="00EC5396" w:rsidRPr="00976C98" w:rsidRDefault="00EC5396" w:rsidP="00EC5396">
      <w:pPr>
        <w:pStyle w:val="Style1"/>
        <w:keepNext/>
        <w:tabs>
          <w:tab w:val="left" w:pos="2250"/>
        </w:tabs>
        <w:ind w:right="720"/>
        <w:rPr>
          <w:b w:val="0"/>
          <w:sz w:val="20"/>
          <w:lang w:val="en-CA"/>
        </w:rPr>
      </w:pPr>
      <w:r w:rsidRPr="00976C98">
        <w:rPr>
          <w:b w:val="0"/>
          <w:sz w:val="20"/>
          <w:lang w:val="en-CA"/>
        </w:rPr>
        <w:t>This form is required with each request for an Additional Code for Growth in an NPA where a Jeopardy Condition is in effect. It should be submitted to the CNA together with the Part 1 and Appendix B forms that are required for an application for an Additional Code for Growth. See the Part 1 form for information on how and where to submit the form.</w:t>
      </w:r>
    </w:p>
    <w:p w14:paraId="4C8779FC" w14:textId="77777777" w:rsidR="00EC5396" w:rsidRPr="00976C98" w:rsidRDefault="00EC5396" w:rsidP="00EC5396">
      <w:pPr>
        <w:pStyle w:val="Style1"/>
        <w:keepNext/>
        <w:tabs>
          <w:tab w:val="left" w:pos="2250"/>
        </w:tabs>
        <w:rPr>
          <w:b w:val="0"/>
          <w:sz w:val="20"/>
          <w:lang w:val="en-CA"/>
        </w:rPr>
      </w:pPr>
    </w:p>
    <w:p w14:paraId="045F9862" w14:textId="77777777" w:rsidR="00EC5396" w:rsidRPr="00976C98" w:rsidRDefault="00EC5396" w:rsidP="00EC5396">
      <w:pPr>
        <w:pStyle w:val="Style1"/>
        <w:keepNext/>
        <w:tabs>
          <w:tab w:val="left" w:pos="2250"/>
        </w:tabs>
        <w:rPr>
          <w:b w:val="0"/>
          <w:sz w:val="20"/>
          <w:lang w:val="en-CA"/>
        </w:rPr>
      </w:pPr>
      <w:r w:rsidRPr="00976C98">
        <w:rPr>
          <w:b w:val="0"/>
          <w:sz w:val="20"/>
          <w:lang w:val="en-CA"/>
        </w:rPr>
        <w:t xml:space="preserve">I hereby certify that the following information is true and accurate to the best of my knowledge and has been prepared in accordance with Special Conservation Procedures for a Jeopardy Condition contained in the </w:t>
      </w:r>
      <w:r w:rsidRPr="009D6464">
        <w:rPr>
          <w:b w:val="0"/>
          <w:i/>
          <w:sz w:val="20"/>
          <w:lang w:val="en-CA"/>
        </w:rPr>
        <w:t>Canadian NPA Relief Planning Guideline</w:t>
      </w:r>
      <w:r w:rsidRPr="00976C98">
        <w:rPr>
          <w:b w:val="0"/>
          <w:sz w:val="20"/>
          <w:lang w:val="en-CA"/>
        </w:rPr>
        <w:t xml:space="preserve"> or the applicable approved Jeopardy Contingency Plan.</w:t>
      </w:r>
    </w:p>
    <w:p w14:paraId="6265A74A" w14:textId="77777777" w:rsidR="00EC5396" w:rsidRPr="00976C98" w:rsidRDefault="00EC5396" w:rsidP="00EC5396">
      <w:pPr>
        <w:pStyle w:val="Style1"/>
        <w:keepNext/>
        <w:tabs>
          <w:tab w:val="left" w:pos="6120"/>
          <w:tab w:val="left" w:pos="8820"/>
        </w:tabs>
        <w:rPr>
          <w:b w:val="0"/>
          <w:sz w:val="18"/>
          <w:szCs w:val="18"/>
          <w:lang w:val="en-CA"/>
        </w:rPr>
      </w:pPr>
    </w:p>
    <w:p w14:paraId="70CFAADB" w14:textId="77777777" w:rsidR="00EC5396" w:rsidRPr="00976C98" w:rsidRDefault="00EC5396" w:rsidP="00EC5396">
      <w:pPr>
        <w:pStyle w:val="Style1"/>
        <w:keepNext/>
        <w:tabs>
          <w:tab w:val="left" w:pos="6120"/>
          <w:tab w:val="left" w:pos="8820"/>
        </w:tabs>
        <w:rPr>
          <w:b w:val="0"/>
          <w:sz w:val="18"/>
          <w:szCs w:val="18"/>
          <w:lang w:val="en-CA"/>
        </w:rPr>
      </w:pPr>
    </w:p>
    <w:p w14:paraId="69DA7FC1" w14:textId="77777777" w:rsidR="00EC5396" w:rsidRPr="00976C98" w:rsidRDefault="009204B9" w:rsidP="00EC5396">
      <w:pPr>
        <w:pStyle w:val="Style1"/>
        <w:keepNext/>
        <w:tabs>
          <w:tab w:val="left" w:pos="6120"/>
          <w:tab w:val="left" w:pos="11500"/>
        </w:tabs>
        <w:rPr>
          <w:b w:val="0"/>
          <w:sz w:val="20"/>
          <w:lang w:val="en-CA"/>
        </w:rPr>
      </w:pPr>
      <w:r>
        <w:rPr>
          <w:b w:val="0"/>
          <w:sz w:val="20"/>
          <w:lang w:val="en-CA"/>
        </w:rPr>
        <w:pict w14:anchorId="4F3A82A0">
          <v:rect id="_x0000_i1025" style="width:0;height:1.5pt" o:hralign="center" o:hrstd="t" o:hr="t" fillcolor="#aca899" stroked="f">
            <v:imagedata r:id="rId21" o:title=""/>
          </v:rect>
        </w:pict>
      </w:r>
    </w:p>
    <w:p w14:paraId="7E63F40A" w14:textId="77777777" w:rsidR="00EC5396" w:rsidRPr="00976C98" w:rsidRDefault="00EC5396" w:rsidP="00EC5396">
      <w:pPr>
        <w:pStyle w:val="Style1"/>
        <w:keepNext/>
        <w:tabs>
          <w:tab w:val="left" w:pos="6120"/>
          <w:tab w:val="left" w:pos="11500"/>
        </w:tabs>
        <w:rPr>
          <w:b w:val="0"/>
          <w:sz w:val="20"/>
          <w:lang w:val="en-CA"/>
        </w:rPr>
      </w:pPr>
      <w:r w:rsidRPr="00976C98">
        <w:rPr>
          <w:sz w:val="20"/>
          <w:lang w:val="en-CA"/>
        </w:rPr>
        <w:t>Name &amp; Signature of Authorized Representative of Code Holder</w:t>
      </w:r>
      <w:r w:rsidRPr="00976C98">
        <w:rPr>
          <w:b w:val="0"/>
          <w:sz w:val="20"/>
          <w:lang w:val="en-CA"/>
        </w:rPr>
        <w:tab/>
        <w:t>Title</w:t>
      </w:r>
      <w:r w:rsidRPr="00976C98">
        <w:rPr>
          <w:b w:val="0"/>
          <w:sz w:val="20"/>
          <w:lang w:val="en-CA"/>
        </w:rPr>
        <w:tab/>
        <w:t>Date</w:t>
      </w:r>
    </w:p>
    <w:p w14:paraId="5B96172C" w14:textId="77777777" w:rsidR="00EC5396" w:rsidRPr="00976C98" w:rsidRDefault="00EC5396" w:rsidP="00EC5396">
      <w:pPr>
        <w:pStyle w:val="Style1"/>
        <w:keepNext/>
        <w:tabs>
          <w:tab w:val="left" w:pos="6120"/>
          <w:tab w:val="left" w:pos="8820"/>
        </w:tabs>
        <w:rPr>
          <w:b w:val="0"/>
          <w:sz w:val="18"/>
          <w:szCs w:val="18"/>
          <w:lang w:val="en-CA"/>
        </w:rPr>
      </w:pPr>
    </w:p>
    <w:p w14:paraId="2803D06C" w14:textId="77777777" w:rsidR="00EC5396" w:rsidRPr="00976C98" w:rsidRDefault="00EC5396" w:rsidP="00EC5396">
      <w:pPr>
        <w:pStyle w:val="Style1"/>
        <w:keepNext/>
        <w:tabs>
          <w:tab w:val="left" w:pos="6120"/>
          <w:tab w:val="left" w:pos="8820"/>
        </w:tabs>
        <w:rPr>
          <w:b w:val="0"/>
          <w:sz w:val="18"/>
          <w:szCs w:val="18"/>
          <w:lang w:val="en-CA"/>
        </w:rPr>
      </w:pPr>
    </w:p>
    <w:p w14:paraId="355F861E" w14:textId="77777777" w:rsidR="00EC5396" w:rsidRPr="00976C98" w:rsidRDefault="009204B9" w:rsidP="00EC5396">
      <w:pPr>
        <w:pStyle w:val="Style1"/>
        <w:keepNext/>
        <w:tabs>
          <w:tab w:val="left" w:pos="6120"/>
          <w:tab w:val="left" w:pos="11500"/>
        </w:tabs>
        <w:rPr>
          <w:b w:val="0"/>
          <w:sz w:val="20"/>
          <w:lang w:val="en-CA"/>
        </w:rPr>
      </w:pPr>
      <w:r>
        <w:rPr>
          <w:b w:val="0"/>
          <w:sz w:val="20"/>
          <w:lang w:val="en-CA"/>
        </w:rPr>
        <w:pict w14:anchorId="12B214EF">
          <v:rect id="_x0000_i1026" style="width:0;height:1.5pt" o:hralign="center" o:hrstd="t" o:hr="t" fillcolor="#aca899" stroked="f">
            <v:imagedata r:id="rId21" o:title=""/>
          </v:rect>
        </w:pict>
      </w:r>
    </w:p>
    <w:p w14:paraId="2CA9004C" w14:textId="77777777" w:rsidR="00EC5396" w:rsidRPr="00976C98" w:rsidRDefault="00EC5396" w:rsidP="00EC5396">
      <w:pPr>
        <w:pStyle w:val="Style1"/>
        <w:keepNext/>
        <w:tabs>
          <w:tab w:val="left" w:pos="6120"/>
          <w:tab w:val="left" w:pos="11500"/>
        </w:tabs>
        <w:rPr>
          <w:b w:val="0"/>
          <w:sz w:val="20"/>
          <w:lang w:val="en-CA"/>
        </w:rPr>
      </w:pPr>
      <w:r w:rsidRPr="00976C98">
        <w:rPr>
          <w:sz w:val="20"/>
          <w:lang w:val="en-CA"/>
        </w:rPr>
        <w:t>Name &amp; Signature of Company Officer</w:t>
      </w:r>
      <w:r w:rsidRPr="00976C98">
        <w:rPr>
          <w:b w:val="0"/>
          <w:sz w:val="20"/>
          <w:lang w:val="en-CA"/>
        </w:rPr>
        <w:t xml:space="preserve"> (see item </w:t>
      </w:r>
      <w:r w:rsidR="004338DA" w:rsidRPr="00976C98">
        <w:rPr>
          <w:b w:val="0"/>
          <w:sz w:val="20"/>
          <w:lang w:val="en-CA"/>
        </w:rPr>
        <w:t>3</w:t>
      </w:r>
      <w:r w:rsidRPr="00976C98">
        <w:rPr>
          <w:b w:val="0"/>
          <w:sz w:val="20"/>
          <w:lang w:val="en-CA"/>
        </w:rPr>
        <w:t xml:space="preserve"> of this JCP)</w:t>
      </w:r>
      <w:r w:rsidRPr="00976C98">
        <w:rPr>
          <w:b w:val="0"/>
          <w:sz w:val="20"/>
          <w:lang w:val="en-CA"/>
        </w:rPr>
        <w:tab/>
        <w:t>Title</w:t>
      </w:r>
      <w:r w:rsidRPr="00976C98">
        <w:rPr>
          <w:b w:val="0"/>
          <w:sz w:val="20"/>
          <w:lang w:val="en-CA"/>
        </w:rPr>
        <w:tab/>
        <w:t>Date</w:t>
      </w:r>
    </w:p>
    <w:p w14:paraId="6A7D1D74" w14:textId="77777777" w:rsidR="00EC5396" w:rsidRPr="00976C98" w:rsidRDefault="00EC5396" w:rsidP="00EC5396">
      <w:pPr>
        <w:pStyle w:val="Style1"/>
        <w:keepNext/>
        <w:tabs>
          <w:tab w:val="left" w:pos="2520"/>
          <w:tab w:val="left" w:pos="6480"/>
          <w:tab w:val="left" w:pos="9360"/>
        </w:tabs>
        <w:rPr>
          <w:b w:val="0"/>
          <w:sz w:val="20"/>
          <w:lang w:val="en-CA"/>
        </w:rPr>
      </w:pPr>
    </w:p>
    <w:p w14:paraId="5CDFCDAB" w14:textId="77777777" w:rsidR="00EC5396" w:rsidRPr="00976C98" w:rsidRDefault="00EC5396" w:rsidP="00EC5396">
      <w:pPr>
        <w:pStyle w:val="Style1"/>
        <w:keepNext/>
        <w:tabs>
          <w:tab w:val="left" w:pos="2520"/>
          <w:tab w:val="left" w:pos="4140"/>
          <w:tab w:val="left" w:pos="6840"/>
          <w:tab w:val="left" w:pos="9720"/>
        </w:tabs>
        <w:rPr>
          <w:b w:val="0"/>
          <w:sz w:val="20"/>
          <w:lang w:val="en-CA"/>
        </w:rPr>
      </w:pPr>
      <w:r w:rsidRPr="00976C98">
        <w:rPr>
          <w:b w:val="0"/>
          <w:sz w:val="20"/>
          <w:lang w:val="en-CA"/>
        </w:rPr>
        <w:t>Contact information:</w:t>
      </w:r>
      <w:r w:rsidRPr="00976C98">
        <w:rPr>
          <w:b w:val="0"/>
          <w:sz w:val="20"/>
          <w:lang w:val="en-CA"/>
        </w:rPr>
        <w:tab/>
        <w:t xml:space="preserve">Entity Name: </w:t>
      </w:r>
      <w:r w:rsidRPr="00976C98">
        <w:rPr>
          <w:b w:val="0"/>
          <w:sz w:val="20"/>
          <w:lang w:val="en-CA"/>
        </w:rPr>
        <w:tab/>
        <w:t>__________________</w:t>
      </w:r>
      <w:r w:rsidRPr="00976C98">
        <w:rPr>
          <w:b w:val="0"/>
          <w:sz w:val="20"/>
          <w:lang w:val="en-CA"/>
        </w:rPr>
        <w:tab/>
        <w:t>Contact Name:</w:t>
      </w:r>
      <w:r w:rsidRPr="00976C98">
        <w:rPr>
          <w:b w:val="0"/>
          <w:sz w:val="20"/>
          <w:lang w:val="en-CA"/>
        </w:rPr>
        <w:tab/>
        <w:t>_____________</w:t>
      </w:r>
    </w:p>
    <w:p w14:paraId="10E213DB" w14:textId="77777777" w:rsidR="00EC5396" w:rsidRPr="00976C98" w:rsidRDefault="00EC5396" w:rsidP="00EC5396">
      <w:pPr>
        <w:pStyle w:val="Style1"/>
        <w:keepNext/>
        <w:tabs>
          <w:tab w:val="left" w:pos="2520"/>
          <w:tab w:val="left" w:pos="4140"/>
          <w:tab w:val="left" w:pos="6840"/>
          <w:tab w:val="left" w:pos="9720"/>
        </w:tabs>
        <w:rPr>
          <w:b w:val="0"/>
          <w:sz w:val="20"/>
          <w:lang w:val="en-CA"/>
        </w:rPr>
      </w:pPr>
      <w:r w:rsidRPr="00976C98">
        <w:rPr>
          <w:b w:val="0"/>
          <w:sz w:val="20"/>
          <w:lang w:val="en-CA"/>
        </w:rPr>
        <w:tab/>
        <w:t xml:space="preserve">Address: </w:t>
      </w:r>
      <w:r w:rsidRPr="00976C98">
        <w:rPr>
          <w:b w:val="0"/>
          <w:sz w:val="20"/>
          <w:lang w:val="en-CA"/>
        </w:rPr>
        <w:tab/>
        <w:t>__________________</w:t>
      </w:r>
      <w:r w:rsidRPr="00976C98">
        <w:rPr>
          <w:b w:val="0"/>
          <w:sz w:val="20"/>
          <w:lang w:val="en-CA"/>
        </w:rPr>
        <w:tab/>
        <w:t>City, Province, Postal Code:</w:t>
      </w:r>
      <w:r w:rsidRPr="00976C98">
        <w:rPr>
          <w:b w:val="0"/>
          <w:sz w:val="20"/>
          <w:lang w:val="en-CA"/>
        </w:rPr>
        <w:tab/>
        <w:t>_____________</w:t>
      </w:r>
    </w:p>
    <w:p w14:paraId="4C208044" w14:textId="77777777" w:rsidR="00EC5396" w:rsidRPr="00976C98" w:rsidRDefault="00EC5396" w:rsidP="00EC5396">
      <w:pPr>
        <w:pStyle w:val="Style1"/>
        <w:keepNext/>
        <w:tabs>
          <w:tab w:val="left" w:pos="2520"/>
          <w:tab w:val="left" w:pos="4140"/>
          <w:tab w:val="left" w:pos="6840"/>
          <w:tab w:val="left" w:pos="9720"/>
        </w:tabs>
        <w:rPr>
          <w:b w:val="0"/>
          <w:sz w:val="20"/>
          <w:lang w:val="en-CA"/>
        </w:rPr>
      </w:pPr>
      <w:r w:rsidRPr="00976C98">
        <w:rPr>
          <w:b w:val="0"/>
          <w:sz w:val="20"/>
          <w:lang w:val="en-CA"/>
        </w:rPr>
        <w:tab/>
        <w:t xml:space="preserve">Telephone: </w:t>
      </w:r>
      <w:r w:rsidRPr="00976C98">
        <w:rPr>
          <w:b w:val="0"/>
          <w:sz w:val="20"/>
          <w:lang w:val="en-CA"/>
        </w:rPr>
        <w:tab/>
        <w:t>__________________</w:t>
      </w:r>
      <w:r w:rsidRPr="00976C98">
        <w:rPr>
          <w:b w:val="0"/>
          <w:sz w:val="20"/>
          <w:lang w:val="en-CA"/>
        </w:rPr>
        <w:tab/>
        <w:t>Facsimile:</w:t>
      </w:r>
      <w:r w:rsidRPr="00976C98">
        <w:rPr>
          <w:b w:val="0"/>
          <w:sz w:val="20"/>
          <w:lang w:val="en-CA"/>
        </w:rPr>
        <w:tab/>
        <w:t>_____________</w:t>
      </w:r>
    </w:p>
    <w:p w14:paraId="15E58407" w14:textId="77777777" w:rsidR="00EC5396" w:rsidRPr="00976C98" w:rsidRDefault="00EC5396" w:rsidP="00EC5396">
      <w:pPr>
        <w:pStyle w:val="Style1"/>
        <w:keepNext/>
        <w:tabs>
          <w:tab w:val="left" w:pos="2520"/>
          <w:tab w:val="left" w:pos="4140"/>
          <w:tab w:val="left" w:pos="6840"/>
          <w:tab w:val="left" w:pos="9720"/>
        </w:tabs>
        <w:rPr>
          <w:b w:val="0"/>
          <w:sz w:val="20"/>
          <w:lang w:val="en-CA"/>
        </w:rPr>
      </w:pPr>
      <w:r w:rsidRPr="00976C98">
        <w:rPr>
          <w:b w:val="0"/>
          <w:sz w:val="20"/>
          <w:lang w:val="en-CA"/>
        </w:rPr>
        <w:tab/>
        <w:t xml:space="preserve">E-mail: </w:t>
      </w:r>
      <w:r w:rsidRPr="00976C98">
        <w:rPr>
          <w:b w:val="0"/>
          <w:sz w:val="20"/>
          <w:lang w:val="en-CA"/>
        </w:rPr>
        <w:tab/>
        <w:t>__________________</w:t>
      </w:r>
    </w:p>
    <w:p w14:paraId="2106B36C" w14:textId="77777777" w:rsidR="00EC5396" w:rsidRPr="00976C98" w:rsidRDefault="00EC5396" w:rsidP="00EC5396">
      <w:pPr>
        <w:pStyle w:val="Style1"/>
        <w:keepNext/>
        <w:tabs>
          <w:tab w:val="left" w:pos="2250"/>
        </w:tabs>
        <w:rPr>
          <w:b w:val="0"/>
          <w:sz w:val="20"/>
          <w:lang w:val="en-CA"/>
        </w:rPr>
      </w:pPr>
    </w:p>
    <w:p w14:paraId="191DF687" w14:textId="77777777" w:rsidR="00EC5396" w:rsidRPr="00976C98" w:rsidRDefault="00EC5396" w:rsidP="00EC5396">
      <w:pPr>
        <w:pStyle w:val="Style1"/>
        <w:keepNext/>
        <w:tabs>
          <w:tab w:val="left" w:pos="2250"/>
          <w:tab w:val="left" w:pos="4860"/>
          <w:tab w:val="left" w:pos="7560"/>
          <w:tab w:val="left" w:pos="9540"/>
        </w:tabs>
        <w:spacing w:after="120"/>
        <w:rPr>
          <w:b w:val="0"/>
          <w:sz w:val="20"/>
          <w:lang w:val="en-CA"/>
        </w:rPr>
      </w:pPr>
      <w:r w:rsidRPr="00976C98">
        <w:rPr>
          <w:b w:val="0"/>
          <w:sz w:val="20"/>
          <w:lang w:val="en-CA"/>
        </w:rPr>
        <w:t xml:space="preserve">Switch Identification (Switching Entity/POI) CLLI: _______________ </w:t>
      </w:r>
      <w:r w:rsidRPr="00976C98">
        <w:rPr>
          <w:b w:val="0"/>
          <w:sz w:val="20"/>
          <w:lang w:val="en-CA"/>
        </w:rPr>
        <w:tab/>
        <w:t>Exchange Area: ________________</w:t>
      </w:r>
    </w:p>
    <w:p w14:paraId="2D8746AD" w14:textId="77777777" w:rsidR="00EC5396" w:rsidRPr="00976C98" w:rsidRDefault="00EC5396" w:rsidP="00EC5396">
      <w:pPr>
        <w:pStyle w:val="Style1"/>
        <w:keepNext/>
        <w:tabs>
          <w:tab w:val="left" w:pos="2250"/>
          <w:tab w:val="left" w:pos="4860"/>
        </w:tabs>
        <w:spacing w:after="120"/>
        <w:rPr>
          <w:b w:val="0"/>
          <w:sz w:val="20"/>
          <w:lang w:val="en-CA"/>
        </w:rPr>
      </w:pPr>
      <w:r w:rsidRPr="00976C98">
        <w:rPr>
          <w:b w:val="0"/>
          <w:sz w:val="20"/>
          <w:lang w:val="en-CA"/>
        </w:rPr>
        <w:t>For the above Switch Identification and Exchange Area for which a Growth CO Code is requested:</w:t>
      </w:r>
    </w:p>
    <w:p w14:paraId="39AF2614"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9204B9">
        <w:rPr>
          <w:rFonts w:cs="Arial"/>
          <w:b w:val="0"/>
          <w:sz w:val="20"/>
          <w:lang w:val="en-CA"/>
        </w:rPr>
      </w:r>
      <w:r w:rsidR="009204B9">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I certify that all held telephone numbers have been released</w:t>
      </w:r>
    </w:p>
    <w:p w14:paraId="0F548ED5"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9204B9">
        <w:rPr>
          <w:rFonts w:cs="Arial"/>
          <w:b w:val="0"/>
          <w:sz w:val="20"/>
          <w:lang w:val="en-CA"/>
        </w:rPr>
      </w:r>
      <w:r w:rsidR="009204B9">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 xml:space="preserve">I certify the total quantity of reserved numbers does not exceed ten percent (10%) of the total quantity of telephone numbers as defined in Appendix G of the </w:t>
      </w:r>
      <w:r w:rsidRPr="009D6464">
        <w:rPr>
          <w:rFonts w:cs="Arial"/>
          <w:b w:val="0"/>
          <w:i/>
          <w:sz w:val="20"/>
          <w:lang w:val="en-CA"/>
        </w:rPr>
        <w:t>Canadian CO Code (NXX) Assignment Guideline</w:t>
      </w:r>
    </w:p>
    <w:p w14:paraId="39F83262"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9204B9">
        <w:rPr>
          <w:rFonts w:cs="Arial"/>
          <w:b w:val="0"/>
          <w:sz w:val="20"/>
          <w:lang w:val="en-CA"/>
        </w:rPr>
      </w:r>
      <w:r w:rsidR="009204B9">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 xml:space="preserve">I certify that </w:t>
      </w:r>
      <w:r w:rsidRPr="00976C98">
        <w:rPr>
          <w:b w:val="0"/>
          <w:sz w:val="20"/>
          <w:lang w:val="en-CA"/>
        </w:rPr>
        <w:t>each reseller/dealer has been advised of the Jeopardy Condition and the requirement that they would only be allocated additional numbers during the Jeopardy Condition on the provision to the CO Code Holder of written confirmation that their number inventory has been reduced to an amount less than two (2) times the highest quantity of customer numbers assigned in any month during the previous twelve (12) months. Additional numbering resources will only be provided by the CO Code Holder to the reseller/dealer to the extent that the reseller's/dealer's inventory can only increase up to a maximum of three months' inventory.</w:t>
      </w:r>
    </w:p>
    <w:p w14:paraId="01B1AB81"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9204B9">
        <w:rPr>
          <w:rFonts w:cs="Arial"/>
          <w:b w:val="0"/>
          <w:sz w:val="20"/>
          <w:lang w:val="en-CA"/>
        </w:rPr>
      </w:r>
      <w:r w:rsidR="009204B9">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The Part 1 form submitted with the application has the Jeopardy Condition box in section 6 checked (this certifies that the existing CO Codes are projected to exhaust within four (4) months of the date of the application or within the period specified in an approved Jeopardy Contingency Plan, and that the months-to-exhaust is documented on an Appendix B submitted to the CNA).</w:t>
      </w:r>
    </w:p>
    <w:p w14:paraId="180D156F"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9204B9">
        <w:rPr>
          <w:rFonts w:cs="Arial"/>
          <w:b w:val="0"/>
          <w:sz w:val="20"/>
          <w:lang w:val="en-CA"/>
        </w:rPr>
      </w:r>
      <w:r w:rsidR="009204B9">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The Telephone Number Utilization Report on page 2 of this form has been completed.</w:t>
      </w:r>
    </w:p>
    <w:p w14:paraId="48FC0530"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9204B9">
        <w:rPr>
          <w:rFonts w:cs="Arial"/>
          <w:b w:val="0"/>
          <w:sz w:val="20"/>
          <w:lang w:val="en-CA"/>
        </w:rPr>
      </w:r>
      <w:r w:rsidR="009204B9">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 xml:space="preserve">The requested Growth CO Code was forecasted in the most recent NRUF, or an explanation as to why it </w:t>
      </w:r>
      <w:proofErr w:type="gramStart"/>
      <w:r w:rsidRPr="00976C98">
        <w:rPr>
          <w:rFonts w:cs="Arial"/>
          <w:b w:val="0"/>
          <w:sz w:val="20"/>
          <w:lang w:val="en-CA"/>
        </w:rPr>
        <w:t>was not is</w:t>
      </w:r>
      <w:proofErr w:type="gramEnd"/>
      <w:r w:rsidRPr="00976C98">
        <w:rPr>
          <w:rFonts w:cs="Arial"/>
          <w:b w:val="0"/>
          <w:sz w:val="20"/>
          <w:lang w:val="en-CA"/>
        </w:rPr>
        <w:t xml:space="preserve"> attached.</w:t>
      </w:r>
    </w:p>
    <w:p w14:paraId="075FE652" w14:textId="77777777" w:rsidR="00A06547" w:rsidRPr="00976C98" w:rsidRDefault="00EC5396" w:rsidP="00EC5396">
      <w:pPr>
        <w:pStyle w:val="Style1"/>
        <w:keepNext/>
        <w:tabs>
          <w:tab w:val="left" w:pos="360"/>
          <w:tab w:val="left" w:pos="1260"/>
        </w:tabs>
        <w:spacing w:after="120"/>
        <w:rPr>
          <w:rFonts w:eastAsia="Arial" w:cs="Arial"/>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9204B9">
        <w:rPr>
          <w:rFonts w:cs="Arial"/>
          <w:b w:val="0"/>
          <w:sz w:val="20"/>
          <w:lang w:val="en-CA"/>
        </w:rPr>
      </w:r>
      <w:r w:rsidR="009204B9">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The requested Growth CO Code will be placed In-Service within four (4) months of the date of assignment.</w:t>
      </w:r>
      <w:r w:rsidR="00A06547" w:rsidRPr="00976C98">
        <w:rPr>
          <w:rFonts w:eastAsia="Arial" w:cs="Arial"/>
          <w:lang w:val="en-CA"/>
        </w:rPr>
        <w:br w:type="page"/>
      </w:r>
    </w:p>
    <w:p w14:paraId="05139024" w14:textId="77777777" w:rsidR="00FC1101" w:rsidRPr="00976C98" w:rsidRDefault="00FC1101" w:rsidP="00FC1101">
      <w:pPr>
        <w:spacing w:before="120" w:line="365" w:lineRule="auto"/>
        <w:ind w:left="840" w:right="1963"/>
        <w:rPr>
          <w:rFonts w:eastAsia="Arial" w:cs="Arial"/>
        </w:rPr>
      </w:pPr>
    </w:p>
    <w:p w14:paraId="5A8D58F8" w14:textId="77777777" w:rsidR="00FC1101" w:rsidRPr="00976C98" w:rsidRDefault="00FC1101" w:rsidP="00FC1101">
      <w:pPr>
        <w:spacing w:before="10"/>
        <w:rPr>
          <w:rFonts w:eastAsia="Arial" w:cs="Arial"/>
          <w:sz w:val="9"/>
          <w:szCs w:val="9"/>
        </w:rPr>
      </w:pPr>
    </w:p>
    <w:p w14:paraId="7B9AFC27" w14:textId="77777777" w:rsidR="00FC1101" w:rsidRPr="00976C98" w:rsidRDefault="00FC1101" w:rsidP="00FC1101">
      <w:pPr>
        <w:jc w:val="center"/>
        <w:rPr>
          <w:b/>
          <w:bCs/>
        </w:rPr>
      </w:pPr>
      <w:r w:rsidRPr="00976C98">
        <w:rPr>
          <w:b/>
          <w:bCs/>
        </w:rPr>
        <w:t>Supplementary</w:t>
      </w:r>
      <w:r w:rsidRPr="00976C98">
        <w:rPr>
          <w:b/>
          <w:bCs/>
          <w:spacing w:val="-5"/>
        </w:rPr>
        <w:t xml:space="preserve"> </w:t>
      </w:r>
      <w:r w:rsidRPr="00976C98">
        <w:rPr>
          <w:b/>
          <w:bCs/>
        </w:rPr>
        <w:t>Form</w:t>
      </w:r>
      <w:r w:rsidRPr="00976C98">
        <w:rPr>
          <w:b/>
          <w:bCs/>
          <w:spacing w:val="1"/>
        </w:rPr>
        <w:t xml:space="preserve"> </w:t>
      </w:r>
      <w:r w:rsidRPr="00976C98">
        <w:rPr>
          <w:b/>
          <w:bCs/>
        </w:rPr>
        <w:t>for</w:t>
      </w:r>
      <w:r w:rsidRPr="00976C98">
        <w:rPr>
          <w:b/>
          <w:bCs/>
          <w:spacing w:val="1"/>
        </w:rPr>
        <w:t xml:space="preserve"> </w:t>
      </w:r>
      <w:r w:rsidRPr="00976C98">
        <w:rPr>
          <w:b/>
          <w:bCs/>
        </w:rPr>
        <w:t>a</w:t>
      </w:r>
      <w:r w:rsidRPr="00976C98">
        <w:rPr>
          <w:b/>
          <w:bCs/>
          <w:spacing w:val="-2"/>
        </w:rPr>
        <w:t xml:space="preserve"> </w:t>
      </w:r>
      <w:r w:rsidRPr="00976C98">
        <w:rPr>
          <w:b/>
          <w:bCs/>
        </w:rPr>
        <w:t xml:space="preserve">Growth </w:t>
      </w:r>
      <w:r w:rsidRPr="00976C98">
        <w:rPr>
          <w:b/>
          <w:bCs/>
          <w:spacing w:val="-2"/>
        </w:rPr>
        <w:t>CO</w:t>
      </w:r>
      <w:r w:rsidRPr="00976C98">
        <w:rPr>
          <w:b/>
          <w:bCs/>
          <w:spacing w:val="2"/>
        </w:rPr>
        <w:t xml:space="preserve"> </w:t>
      </w:r>
      <w:r w:rsidRPr="00976C98">
        <w:rPr>
          <w:b/>
          <w:bCs/>
        </w:rPr>
        <w:t>Code</w:t>
      </w:r>
      <w:r w:rsidRPr="00976C98">
        <w:rPr>
          <w:b/>
          <w:bCs/>
          <w:spacing w:val="-2"/>
        </w:rPr>
        <w:t xml:space="preserve"> </w:t>
      </w:r>
      <w:r w:rsidRPr="00976C98">
        <w:rPr>
          <w:b/>
          <w:bCs/>
        </w:rPr>
        <w:t xml:space="preserve">Application </w:t>
      </w:r>
      <w:r w:rsidRPr="00976C98">
        <w:rPr>
          <w:rFonts w:eastAsia="Arial" w:cs="Arial"/>
          <w:b/>
          <w:bCs/>
        </w:rPr>
        <w:t>–</w:t>
      </w:r>
      <w:r w:rsidRPr="00976C98">
        <w:rPr>
          <w:rFonts w:eastAsia="Arial" w:cs="Arial"/>
          <w:b/>
          <w:bCs/>
          <w:spacing w:val="-2"/>
        </w:rPr>
        <w:t xml:space="preserve"> </w:t>
      </w:r>
      <w:r w:rsidRPr="00976C98">
        <w:rPr>
          <w:rFonts w:eastAsia="Arial" w:cs="Arial"/>
          <w:b/>
          <w:bCs/>
        </w:rPr>
        <w:t>Page 2</w:t>
      </w:r>
      <w:r w:rsidRPr="00976C98">
        <w:rPr>
          <w:rFonts w:eastAsia="Arial" w:cs="Arial"/>
          <w:b/>
          <w:bCs/>
          <w:spacing w:val="-2"/>
        </w:rPr>
        <w:t xml:space="preserve"> of</w:t>
      </w:r>
      <w:r w:rsidRPr="00976C98">
        <w:rPr>
          <w:rFonts w:eastAsia="Arial" w:cs="Arial"/>
          <w:b/>
          <w:bCs/>
        </w:rPr>
        <w:t xml:space="preserve"> 2 –</w:t>
      </w:r>
      <w:r w:rsidRPr="00976C98">
        <w:rPr>
          <w:rFonts w:eastAsia="Arial" w:cs="Arial"/>
          <w:b/>
          <w:bCs/>
          <w:spacing w:val="1"/>
        </w:rPr>
        <w:t xml:space="preserve"> </w:t>
      </w:r>
      <w:r w:rsidRPr="00976C98">
        <w:rPr>
          <w:b/>
          <w:bCs/>
        </w:rPr>
        <w:t xml:space="preserve">Telephone </w:t>
      </w:r>
      <w:r w:rsidRPr="00976C98">
        <w:rPr>
          <w:b/>
          <w:bCs/>
          <w:spacing w:val="-2"/>
        </w:rPr>
        <w:t>Number</w:t>
      </w:r>
      <w:r w:rsidRPr="00976C98">
        <w:rPr>
          <w:b/>
          <w:bCs/>
        </w:rPr>
        <w:t xml:space="preserve"> Utilization</w:t>
      </w:r>
      <w:r w:rsidRPr="00976C98">
        <w:rPr>
          <w:b/>
          <w:bCs/>
          <w:spacing w:val="-2"/>
        </w:rPr>
        <w:t xml:space="preserve"> </w:t>
      </w:r>
      <w:r w:rsidRPr="00976C98">
        <w:rPr>
          <w:b/>
          <w:bCs/>
        </w:rPr>
        <w:t>Report</w:t>
      </w:r>
    </w:p>
    <w:p w14:paraId="03C8711D" w14:textId="77777777" w:rsidR="00FC1101" w:rsidRPr="00976C98" w:rsidRDefault="00FC1101" w:rsidP="00FC1101">
      <w:pPr>
        <w:rPr>
          <w:rFonts w:eastAsia="Arial" w:cs="Arial"/>
          <w:b/>
          <w:bCs/>
        </w:rPr>
      </w:pPr>
    </w:p>
    <w:p w14:paraId="3BA80C46" w14:textId="77777777" w:rsidR="00B450EF" w:rsidRPr="00976C98" w:rsidRDefault="00B450EF" w:rsidP="00B450EF">
      <w:pPr>
        <w:pStyle w:val="Style1"/>
        <w:keepNext/>
        <w:tabs>
          <w:tab w:val="left" w:pos="2250"/>
        </w:tabs>
        <w:rPr>
          <w:b w:val="0"/>
          <w:szCs w:val="22"/>
          <w:lang w:val="en-CA"/>
        </w:rPr>
      </w:pPr>
      <w:r w:rsidRPr="00976C98">
        <w:rPr>
          <w:szCs w:val="22"/>
          <w:lang w:val="en-CA"/>
        </w:rPr>
        <w:t>Use Arial 9 to complete this form. (Note: If the spreadsheet below does not show on your display, please change the Work view to "Print Layout" or "Reading Layout")</w:t>
      </w:r>
    </w:p>
    <w:p w14:paraId="38EBAFBF" w14:textId="77777777" w:rsidR="00B450EF" w:rsidRPr="00976C98" w:rsidRDefault="009204B9" w:rsidP="00B450EF">
      <w:pPr>
        <w:pStyle w:val="Style1"/>
        <w:keepNext/>
        <w:tabs>
          <w:tab w:val="left" w:pos="2250"/>
        </w:tabs>
        <w:rPr>
          <w:szCs w:val="22"/>
          <w:lang w:val="en-CA"/>
        </w:rPr>
      </w:pPr>
      <w:r>
        <w:rPr>
          <w:noProof/>
          <w:sz w:val="20"/>
          <w:lang w:val="en-CA"/>
        </w:rPr>
        <w:object w:dxaOrig="1440" w:dyaOrig="1440" w14:anchorId="54D9E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7.7pt;margin-top:17.55pt;width:501.75pt;height:255.75pt;z-index:251658240">
            <v:imagedata r:id="rId22" o:title=""/>
            <w10:wrap type="topAndBottom"/>
          </v:shape>
          <o:OLEObject Type="Embed" ProgID="Excel.Sheet.8" ShapeID="_x0000_s1026" DrawAspect="Content" ObjectID="_1693382765" r:id="rId23"/>
        </w:object>
      </w:r>
    </w:p>
    <w:p w14:paraId="44C215D1" w14:textId="77777777" w:rsidR="00B450EF" w:rsidRDefault="00B450EF" w:rsidP="00B450EF">
      <w:pPr>
        <w:pStyle w:val="Style1"/>
        <w:keepNext/>
        <w:pBdr>
          <w:bottom w:val="single" w:sz="12" w:space="1" w:color="auto"/>
        </w:pBdr>
        <w:tabs>
          <w:tab w:val="left" w:pos="360"/>
          <w:tab w:val="left" w:pos="1260"/>
        </w:tabs>
        <w:spacing w:after="120"/>
        <w:ind w:left="720" w:hanging="720"/>
        <w:rPr>
          <w:rFonts w:cs="Arial"/>
          <w:szCs w:val="22"/>
          <w:lang w:val="en-CA"/>
        </w:rPr>
      </w:pPr>
      <w:r w:rsidRPr="00976C98">
        <w:rPr>
          <w:rFonts w:cs="Arial"/>
          <w:szCs w:val="22"/>
          <w:lang w:val="en-CA"/>
        </w:rPr>
        <w:t>Remarks: _______________________________________________________________________________</w:t>
      </w:r>
    </w:p>
    <w:p w14:paraId="419C057F" w14:textId="77777777" w:rsidR="00467BA0" w:rsidRPr="00976C98" w:rsidRDefault="00467BA0" w:rsidP="00B450EF">
      <w:pPr>
        <w:pStyle w:val="Style1"/>
        <w:keepNext/>
        <w:pBdr>
          <w:bottom w:val="single" w:sz="12" w:space="1" w:color="auto"/>
        </w:pBdr>
        <w:tabs>
          <w:tab w:val="left" w:pos="360"/>
          <w:tab w:val="left" w:pos="1260"/>
        </w:tabs>
        <w:spacing w:after="120"/>
        <w:ind w:left="720" w:hanging="720"/>
        <w:rPr>
          <w:rFonts w:cs="Arial"/>
          <w:b w:val="0"/>
          <w:szCs w:val="22"/>
          <w:lang w:val="en-CA"/>
        </w:rPr>
      </w:pPr>
    </w:p>
    <w:p w14:paraId="63861557" w14:textId="77777777" w:rsidR="003C2B6F" w:rsidRDefault="003C2B6F" w:rsidP="00B450EF">
      <w:pPr>
        <w:pStyle w:val="Style1"/>
        <w:keepNext/>
        <w:tabs>
          <w:tab w:val="left" w:pos="360"/>
          <w:tab w:val="left" w:pos="1260"/>
        </w:tabs>
        <w:spacing w:after="120"/>
        <w:ind w:left="720" w:hanging="720"/>
        <w:rPr>
          <w:rFonts w:cs="Arial"/>
          <w:szCs w:val="22"/>
          <w:lang w:val="en-CA"/>
        </w:rPr>
        <w:sectPr w:rsidR="003C2B6F" w:rsidSect="00A55CF5">
          <w:headerReference w:type="default" r:id="rId24"/>
          <w:footerReference w:type="default" r:id="rId25"/>
          <w:type w:val="continuous"/>
          <w:pgSz w:w="15840" w:h="12240" w:orient="landscape"/>
          <w:pgMar w:top="1080" w:right="1040" w:bottom="840" w:left="960" w:header="720" w:footer="720" w:gutter="0"/>
          <w:cols w:space="720"/>
        </w:sectPr>
      </w:pPr>
    </w:p>
    <w:p w14:paraId="20461410" w14:textId="77777777" w:rsidR="00B450EF" w:rsidRPr="00976C98" w:rsidRDefault="00B450EF" w:rsidP="00FC1101">
      <w:pPr>
        <w:rPr>
          <w:rFonts w:eastAsia="Arial" w:cs="Arial"/>
          <w:b/>
          <w:bCs/>
        </w:rPr>
      </w:pPr>
    </w:p>
    <w:p w14:paraId="3C829735" w14:textId="616EFA64" w:rsidR="000C6C26" w:rsidRPr="00976C98" w:rsidRDefault="000C6C26" w:rsidP="000C6C26">
      <w:pPr>
        <w:jc w:val="center"/>
        <w:rPr>
          <w:sz w:val="28"/>
          <w:szCs w:val="28"/>
        </w:rPr>
      </w:pPr>
      <w:r w:rsidRPr="00976C98">
        <w:rPr>
          <w:b/>
          <w:sz w:val="28"/>
          <w:szCs w:val="28"/>
        </w:rPr>
        <w:t>NPA </w:t>
      </w:r>
      <w:r w:rsidR="00CA5FB2">
        <w:rPr>
          <w:b/>
          <w:sz w:val="28"/>
          <w:szCs w:val="28"/>
        </w:rPr>
        <w:t>226/519/548</w:t>
      </w:r>
      <w:r w:rsidRPr="00976C98">
        <w:rPr>
          <w:b/>
          <w:sz w:val="28"/>
          <w:szCs w:val="28"/>
        </w:rPr>
        <w:t xml:space="preserve"> CO Code Inventory Chart</w:t>
      </w:r>
    </w:p>
    <w:p w14:paraId="78EFB0E1" w14:textId="77777777" w:rsidR="000C6C26" w:rsidRPr="00976C98" w:rsidRDefault="000C6C26" w:rsidP="000C6C26"/>
    <w:p w14:paraId="1E61A5C5" w14:textId="6BA6FA2D" w:rsidR="000C6C26" w:rsidRPr="00976C98" w:rsidRDefault="000C6C26" w:rsidP="000C6C26">
      <w:r w:rsidRPr="00976C98">
        <w:t>The following chart</w:t>
      </w:r>
      <w:r w:rsidR="00AB5316">
        <w:t>,</w:t>
      </w:r>
      <w:r w:rsidRPr="00976C98">
        <w:t xml:space="preserve"> and the instructions it contains</w:t>
      </w:r>
      <w:r w:rsidR="00AB5316">
        <w:t>,</w:t>
      </w:r>
      <w:r w:rsidRPr="00976C98">
        <w:t xml:space="preserve"> will apply in NPA </w:t>
      </w:r>
      <w:r w:rsidR="00CA5FB2">
        <w:t>226/519/548</w:t>
      </w:r>
      <w:r w:rsidRPr="00976C98">
        <w:t xml:space="preserve"> in a Jeopardy Condition.</w:t>
      </w:r>
    </w:p>
    <w:p w14:paraId="23213E20" w14:textId="77777777" w:rsidR="000C6C26" w:rsidRPr="00976C98" w:rsidRDefault="000C6C26" w:rsidP="000C6C26">
      <w:pPr>
        <w:rPr>
          <w:rFonts w:cs="Arial"/>
        </w:rPr>
      </w:pPr>
    </w:p>
    <w:p w14:paraId="4D591702" w14:textId="01FD51A7" w:rsidR="000C6C26" w:rsidRPr="008B258B" w:rsidRDefault="000C6C26" w:rsidP="000C6C26">
      <w:pPr>
        <w:rPr>
          <w:rFonts w:cs="Arial"/>
        </w:rPr>
      </w:pPr>
      <w:r w:rsidRPr="00976C98">
        <w:rPr>
          <w:rFonts w:cs="Arial"/>
        </w:rPr>
        <w:t>The chart below lists quantities of CO Codes unassignable prior to a Jeopardy Condition, CO Codes that become assignable in a Jeopardy Condition and CO Codes in NPA </w:t>
      </w:r>
      <w:r w:rsidR="00CA5FB2">
        <w:rPr>
          <w:rFonts w:cs="Arial"/>
        </w:rPr>
        <w:t>226/519/548</w:t>
      </w:r>
      <w:r w:rsidRPr="00976C98">
        <w:t xml:space="preserve"> </w:t>
      </w:r>
      <w:r w:rsidRPr="00976C98">
        <w:rPr>
          <w:rFonts w:cs="Arial"/>
        </w:rPr>
        <w:t xml:space="preserve">assigned and </w:t>
      </w:r>
      <w:proofErr w:type="gramStart"/>
      <w:r w:rsidRPr="00976C98">
        <w:rPr>
          <w:rFonts w:cs="Arial"/>
        </w:rPr>
        <w:t>In</w:t>
      </w:r>
      <w:proofErr w:type="gramEnd"/>
      <w:r w:rsidRPr="00976C98">
        <w:rPr>
          <w:rFonts w:cs="Arial"/>
        </w:rPr>
        <w:noBreakHyphen/>
        <w:t xml:space="preserve">service as </w:t>
      </w:r>
      <w:r w:rsidRPr="008B258B">
        <w:rPr>
          <w:rFonts w:cs="Arial"/>
        </w:rPr>
        <w:t xml:space="preserve">of </w:t>
      </w:r>
      <w:r w:rsidR="00386A22" w:rsidRPr="00C81B1C">
        <w:rPr>
          <w:rFonts w:cs="Arial"/>
        </w:rPr>
        <w:t>17</w:t>
      </w:r>
      <w:r w:rsidR="004453DF" w:rsidRPr="00C81B1C">
        <w:rPr>
          <w:rFonts w:cs="Arial"/>
        </w:rPr>
        <w:t xml:space="preserve"> </w:t>
      </w:r>
      <w:r w:rsidR="00993FB3" w:rsidRPr="00C81B1C">
        <w:rPr>
          <w:rFonts w:cs="Arial"/>
        </w:rPr>
        <w:t xml:space="preserve">September </w:t>
      </w:r>
      <w:r w:rsidRPr="00C81B1C">
        <w:rPr>
          <w:rFonts w:cs="Arial"/>
        </w:rPr>
        <w:t>20</w:t>
      </w:r>
      <w:r w:rsidR="00754C5F" w:rsidRPr="00C81B1C">
        <w:rPr>
          <w:rFonts w:cs="Arial"/>
        </w:rPr>
        <w:t>2</w:t>
      </w:r>
      <w:r w:rsidR="00993FB3" w:rsidRPr="00C81B1C">
        <w:rPr>
          <w:rFonts w:cs="Arial"/>
        </w:rPr>
        <w:t>1</w:t>
      </w:r>
      <w:r w:rsidRPr="008B258B">
        <w:rPr>
          <w:rFonts w:cs="Arial"/>
        </w:rPr>
        <w:t>. The CO Codes that become assignable in a Jeopardy Condition shall only be made available for assignment when all other available CO Codes have been assigned in the order listed below.</w:t>
      </w:r>
    </w:p>
    <w:p w14:paraId="6DD48935" w14:textId="77777777" w:rsidR="000C6C26" w:rsidRPr="008B258B" w:rsidRDefault="000C6C26" w:rsidP="000C6C2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7796"/>
        <w:gridCol w:w="1260"/>
      </w:tblGrid>
      <w:tr w:rsidR="000C6C26" w:rsidRPr="008B258B" w14:paraId="01A93CB8" w14:textId="77777777" w:rsidTr="004E722E">
        <w:tc>
          <w:tcPr>
            <w:tcW w:w="421" w:type="dxa"/>
          </w:tcPr>
          <w:p w14:paraId="0DA09C29" w14:textId="77777777" w:rsidR="000C6C26" w:rsidRPr="008B258B" w:rsidRDefault="000C6C26" w:rsidP="004E722E">
            <w:pPr>
              <w:spacing w:line="240" w:lineRule="exact"/>
              <w:rPr>
                <w:rFonts w:cs="Arial"/>
                <w:b/>
                <w:bCs/>
                <w:sz w:val="20"/>
              </w:rPr>
            </w:pPr>
          </w:p>
        </w:tc>
        <w:tc>
          <w:tcPr>
            <w:tcW w:w="7796" w:type="dxa"/>
          </w:tcPr>
          <w:p w14:paraId="65938591" w14:textId="77777777" w:rsidR="000C6C26" w:rsidRPr="008B258B" w:rsidRDefault="000C6C26" w:rsidP="004E722E">
            <w:pPr>
              <w:pStyle w:val="Header"/>
              <w:keepNext/>
              <w:tabs>
                <w:tab w:val="clear" w:pos="4320"/>
                <w:tab w:val="clear" w:pos="8640"/>
              </w:tabs>
              <w:spacing w:line="240" w:lineRule="exact"/>
              <w:rPr>
                <w:rFonts w:cs="Arial"/>
                <w:b/>
                <w:sz w:val="20"/>
              </w:rPr>
            </w:pPr>
          </w:p>
        </w:tc>
        <w:tc>
          <w:tcPr>
            <w:tcW w:w="1260" w:type="dxa"/>
            <w:tcBorders>
              <w:bottom w:val="single" w:sz="4" w:space="0" w:color="auto"/>
            </w:tcBorders>
          </w:tcPr>
          <w:p w14:paraId="6778001D" w14:textId="77777777" w:rsidR="000C6C26" w:rsidRPr="008B258B" w:rsidRDefault="000C6C26" w:rsidP="004E722E">
            <w:pPr>
              <w:keepNext/>
              <w:spacing w:line="240" w:lineRule="exact"/>
              <w:jc w:val="center"/>
              <w:rPr>
                <w:rFonts w:cs="Arial"/>
                <w:b/>
                <w:bCs/>
                <w:sz w:val="20"/>
              </w:rPr>
            </w:pPr>
            <w:r w:rsidRPr="008B258B">
              <w:rPr>
                <w:rFonts w:cs="Arial"/>
                <w:b/>
                <w:bCs/>
                <w:sz w:val="20"/>
              </w:rPr>
              <w:t>Quantity</w:t>
            </w:r>
          </w:p>
        </w:tc>
      </w:tr>
      <w:tr w:rsidR="000C6C26" w:rsidRPr="008B258B" w14:paraId="1F26F449" w14:textId="77777777" w:rsidTr="004E722E">
        <w:tc>
          <w:tcPr>
            <w:tcW w:w="421" w:type="dxa"/>
          </w:tcPr>
          <w:p w14:paraId="548B0CB3" w14:textId="77777777" w:rsidR="000C6C26" w:rsidRPr="008B258B" w:rsidRDefault="000C6C26" w:rsidP="004E722E">
            <w:pPr>
              <w:spacing w:line="240" w:lineRule="exact"/>
              <w:rPr>
                <w:rFonts w:cs="Arial"/>
                <w:b/>
                <w:bCs/>
                <w:sz w:val="20"/>
              </w:rPr>
            </w:pPr>
            <w:r w:rsidRPr="008B258B">
              <w:rPr>
                <w:rFonts w:cs="Arial"/>
                <w:b/>
                <w:sz w:val="20"/>
              </w:rPr>
              <w:t>A</w:t>
            </w:r>
          </w:p>
        </w:tc>
        <w:tc>
          <w:tcPr>
            <w:tcW w:w="7796" w:type="dxa"/>
          </w:tcPr>
          <w:p w14:paraId="75730F29" w14:textId="40309362" w:rsidR="000C6C26" w:rsidRPr="008B258B" w:rsidRDefault="00ED7DD8" w:rsidP="00F76201">
            <w:pPr>
              <w:pStyle w:val="Header"/>
              <w:keepNext/>
              <w:tabs>
                <w:tab w:val="clear" w:pos="4320"/>
                <w:tab w:val="clear" w:pos="8640"/>
              </w:tabs>
              <w:spacing w:line="240" w:lineRule="exact"/>
              <w:rPr>
                <w:rFonts w:cs="Arial"/>
                <w:sz w:val="20"/>
              </w:rPr>
            </w:pPr>
            <w:r w:rsidRPr="008B258B">
              <w:rPr>
                <w:rFonts w:cs="Arial"/>
                <w:b/>
                <w:sz w:val="20"/>
              </w:rPr>
              <w:t>Total CO Codes in NPAs </w:t>
            </w:r>
            <w:r w:rsidR="00CA5FB2">
              <w:rPr>
                <w:rFonts w:cs="Arial"/>
                <w:b/>
                <w:sz w:val="20"/>
              </w:rPr>
              <w:t>226/519/548</w:t>
            </w:r>
            <w:r w:rsidR="000C6C26" w:rsidRPr="008B258B">
              <w:rPr>
                <w:rFonts w:cs="Arial"/>
                <w:sz w:val="20"/>
              </w:rPr>
              <w:t xml:space="preserve"> </w:t>
            </w:r>
            <w:r w:rsidR="000C6C26" w:rsidRPr="008B258B">
              <w:rPr>
                <w:rFonts w:cs="Arial"/>
                <w:b/>
                <w:sz w:val="20"/>
              </w:rPr>
              <w:t>(NXX format)</w:t>
            </w:r>
          </w:p>
        </w:tc>
        <w:tc>
          <w:tcPr>
            <w:tcW w:w="1260" w:type="dxa"/>
          </w:tcPr>
          <w:p w14:paraId="5A197EEB" w14:textId="2292ECEC" w:rsidR="000C6C26" w:rsidRPr="008B258B" w:rsidRDefault="00B16562" w:rsidP="00F76201">
            <w:pPr>
              <w:keepNext/>
              <w:spacing w:line="240" w:lineRule="exact"/>
              <w:jc w:val="center"/>
              <w:rPr>
                <w:rFonts w:cs="Arial"/>
                <w:b/>
                <w:bCs/>
                <w:sz w:val="20"/>
              </w:rPr>
            </w:pPr>
            <w:r>
              <w:rPr>
                <w:rFonts w:cs="Arial"/>
                <w:b/>
                <w:bCs/>
                <w:sz w:val="20"/>
              </w:rPr>
              <w:t>2400</w:t>
            </w:r>
          </w:p>
        </w:tc>
      </w:tr>
      <w:tr w:rsidR="000C6C26" w:rsidRPr="008B258B" w14:paraId="3A38E1DA" w14:textId="77777777" w:rsidTr="004E722E">
        <w:trPr>
          <w:trHeight w:hRule="exact" w:val="113"/>
        </w:trPr>
        <w:tc>
          <w:tcPr>
            <w:tcW w:w="9477" w:type="dxa"/>
            <w:gridSpan w:val="3"/>
          </w:tcPr>
          <w:p w14:paraId="3476521D" w14:textId="77777777" w:rsidR="000C6C26" w:rsidRPr="008B258B" w:rsidRDefault="000C6C26" w:rsidP="004E722E">
            <w:pPr>
              <w:spacing w:line="240" w:lineRule="exact"/>
              <w:jc w:val="center"/>
              <w:rPr>
                <w:rFonts w:cs="Arial"/>
                <w:sz w:val="20"/>
              </w:rPr>
            </w:pPr>
          </w:p>
        </w:tc>
      </w:tr>
      <w:tr w:rsidR="000C6C26" w:rsidRPr="008B258B" w14:paraId="27FB2873" w14:textId="77777777" w:rsidTr="004E722E">
        <w:tc>
          <w:tcPr>
            <w:tcW w:w="421" w:type="dxa"/>
          </w:tcPr>
          <w:p w14:paraId="333D2E54" w14:textId="77777777" w:rsidR="000C6C26" w:rsidRPr="008B258B" w:rsidRDefault="000C6C26" w:rsidP="004E722E">
            <w:pPr>
              <w:spacing w:line="240" w:lineRule="exact"/>
              <w:rPr>
                <w:rFonts w:cs="Arial"/>
                <w:b/>
                <w:sz w:val="20"/>
              </w:rPr>
            </w:pPr>
            <w:r w:rsidRPr="008B258B">
              <w:rPr>
                <w:rFonts w:cs="Arial"/>
                <w:b/>
                <w:sz w:val="20"/>
              </w:rPr>
              <w:t>B</w:t>
            </w:r>
          </w:p>
        </w:tc>
        <w:tc>
          <w:tcPr>
            <w:tcW w:w="7796" w:type="dxa"/>
          </w:tcPr>
          <w:p w14:paraId="4D2726F4" w14:textId="77777777" w:rsidR="000C6C26" w:rsidRPr="008B258B" w:rsidRDefault="000C6C26" w:rsidP="004E722E">
            <w:pPr>
              <w:spacing w:line="240" w:lineRule="exact"/>
              <w:rPr>
                <w:rFonts w:cs="Arial"/>
                <w:b/>
                <w:sz w:val="20"/>
              </w:rPr>
            </w:pPr>
            <w:r w:rsidRPr="008B258B">
              <w:rPr>
                <w:rFonts w:cs="Arial"/>
                <w:b/>
                <w:sz w:val="20"/>
              </w:rPr>
              <w:t>CO Codes unassignable prior to a Jeopardy Condition</w:t>
            </w:r>
          </w:p>
        </w:tc>
        <w:tc>
          <w:tcPr>
            <w:tcW w:w="1260" w:type="dxa"/>
          </w:tcPr>
          <w:p w14:paraId="720E41B1" w14:textId="77777777" w:rsidR="000C6C26" w:rsidRPr="008B258B" w:rsidRDefault="000C6C26" w:rsidP="004E722E">
            <w:pPr>
              <w:spacing w:line="240" w:lineRule="exact"/>
              <w:jc w:val="center"/>
              <w:rPr>
                <w:rFonts w:cs="Arial"/>
                <w:sz w:val="20"/>
              </w:rPr>
            </w:pPr>
          </w:p>
        </w:tc>
      </w:tr>
      <w:tr w:rsidR="000C6C26" w:rsidRPr="008B258B" w14:paraId="51090892" w14:textId="77777777" w:rsidTr="004E722E">
        <w:trPr>
          <w:trHeight w:val="287"/>
        </w:trPr>
        <w:tc>
          <w:tcPr>
            <w:tcW w:w="421" w:type="dxa"/>
          </w:tcPr>
          <w:p w14:paraId="694B9513" w14:textId="77777777" w:rsidR="000C6C26" w:rsidRPr="008B258B" w:rsidRDefault="000C6C26" w:rsidP="004E722E">
            <w:pPr>
              <w:spacing w:line="240" w:lineRule="exact"/>
              <w:rPr>
                <w:rFonts w:cs="Arial"/>
                <w:sz w:val="20"/>
              </w:rPr>
            </w:pPr>
          </w:p>
        </w:tc>
        <w:tc>
          <w:tcPr>
            <w:tcW w:w="7796" w:type="dxa"/>
          </w:tcPr>
          <w:p w14:paraId="13A2D6D1" w14:textId="77777777" w:rsidR="000C6C26" w:rsidRPr="008B258B" w:rsidRDefault="000C6C26" w:rsidP="004E722E">
            <w:pPr>
              <w:ind w:left="252"/>
              <w:rPr>
                <w:rFonts w:cs="Arial"/>
                <w:sz w:val="20"/>
              </w:rPr>
            </w:pPr>
            <w:r w:rsidRPr="008B258B">
              <w:rPr>
                <w:rFonts w:cs="Arial"/>
                <w:sz w:val="20"/>
              </w:rPr>
              <w:t>N11 Service Codes (211, 311, 411, 511, 611, 711, 811, 911)</w:t>
            </w:r>
          </w:p>
        </w:tc>
        <w:tc>
          <w:tcPr>
            <w:tcW w:w="1260" w:type="dxa"/>
          </w:tcPr>
          <w:p w14:paraId="6917CC64" w14:textId="7997D6CC" w:rsidR="000C6C26" w:rsidRPr="008B258B" w:rsidRDefault="00B16562" w:rsidP="00241E3E">
            <w:pPr>
              <w:tabs>
                <w:tab w:val="decimal" w:pos="205"/>
                <w:tab w:val="center" w:pos="4320"/>
                <w:tab w:val="right" w:pos="8640"/>
              </w:tabs>
              <w:jc w:val="center"/>
              <w:rPr>
                <w:rFonts w:cs="Arial"/>
                <w:sz w:val="20"/>
              </w:rPr>
            </w:pPr>
            <w:r>
              <w:rPr>
                <w:rFonts w:cs="Arial"/>
                <w:sz w:val="20"/>
              </w:rPr>
              <w:t>24</w:t>
            </w:r>
          </w:p>
        </w:tc>
      </w:tr>
      <w:tr w:rsidR="000C6C26" w:rsidRPr="008B258B" w14:paraId="02CCDC23" w14:textId="77777777" w:rsidTr="004E722E">
        <w:tc>
          <w:tcPr>
            <w:tcW w:w="421" w:type="dxa"/>
          </w:tcPr>
          <w:p w14:paraId="629AA69F" w14:textId="77777777" w:rsidR="000C6C26" w:rsidRPr="008B258B" w:rsidRDefault="000C6C26" w:rsidP="004E722E">
            <w:pPr>
              <w:spacing w:line="240" w:lineRule="exact"/>
              <w:rPr>
                <w:rFonts w:cs="Arial"/>
                <w:sz w:val="20"/>
              </w:rPr>
            </w:pPr>
          </w:p>
        </w:tc>
        <w:tc>
          <w:tcPr>
            <w:tcW w:w="7796" w:type="dxa"/>
          </w:tcPr>
          <w:p w14:paraId="61F71CF1" w14:textId="77777777" w:rsidR="000C6C26" w:rsidRPr="008B258B" w:rsidRDefault="000C6C26" w:rsidP="004E722E">
            <w:pPr>
              <w:tabs>
                <w:tab w:val="left" w:pos="360"/>
              </w:tabs>
              <w:ind w:left="252"/>
              <w:rPr>
                <w:rFonts w:cs="Arial"/>
                <w:sz w:val="20"/>
              </w:rPr>
            </w:pPr>
            <w:r w:rsidRPr="008B258B">
              <w:rPr>
                <w:rFonts w:cs="Arial"/>
                <w:sz w:val="20"/>
              </w:rPr>
              <w:t>Special Use Codes (555, 950 &amp; 976)</w:t>
            </w:r>
          </w:p>
        </w:tc>
        <w:tc>
          <w:tcPr>
            <w:tcW w:w="1260" w:type="dxa"/>
          </w:tcPr>
          <w:p w14:paraId="601E3B11" w14:textId="511851BC" w:rsidR="000C6C26" w:rsidRPr="008B258B" w:rsidRDefault="00317607" w:rsidP="00241E3E">
            <w:pPr>
              <w:tabs>
                <w:tab w:val="decimal" w:pos="205"/>
                <w:tab w:val="center" w:pos="4320"/>
                <w:tab w:val="right" w:pos="8640"/>
              </w:tabs>
              <w:jc w:val="center"/>
              <w:rPr>
                <w:rFonts w:cs="Arial"/>
                <w:sz w:val="20"/>
              </w:rPr>
            </w:pPr>
            <w:r>
              <w:rPr>
                <w:rFonts w:cs="Arial"/>
                <w:sz w:val="20"/>
              </w:rPr>
              <w:t>8</w:t>
            </w:r>
          </w:p>
        </w:tc>
      </w:tr>
      <w:tr w:rsidR="000C6C26" w:rsidRPr="008B258B" w14:paraId="4EE4DB57" w14:textId="77777777" w:rsidTr="004E722E">
        <w:tc>
          <w:tcPr>
            <w:tcW w:w="421" w:type="dxa"/>
          </w:tcPr>
          <w:p w14:paraId="0825DFD8" w14:textId="77777777" w:rsidR="000C6C26" w:rsidRPr="008B258B" w:rsidRDefault="000C6C26" w:rsidP="004E722E">
            <w:pPr>
              <w:spacing w:line="240" w:lineRule="exact"/>
              <w:rPr>
                <w:rFonts w:cs="Arial"/>
                <w:sz w:val="20"/>
              </w:rPr>
            </w:pPr>
          </w:p>
        </w:tc>
        <w:tc>
          <w:tcPr>
            <w:tcW w:w="7796" w:type="dxa"/>
          </w:tcPr>
          <w:p w14:paraId="30090CA2" w14:textId="6E1621EA" w:rsidR="000C6C26" w:rsidRPr="008B258B" w:rsidRDefault="000C6C26" w:rsidP="009B602A">
            <w:pPr>
              <w:tabs>
                <w:tab w:val="left" w:pos="360"/>
              </w:tabs>
              <w:ind w:left="252"/>
              <w:rPr>
                <w:rFonts w:cs="Arial"/>
                <w:sz w:val="20"/>
              </w:rPr>
            </w:pPr>
            <w:r w:rsidRPr="008B258B">
              <w:rPr>
                <w:rFonts w:cs="Arial"/>
                <w:sz w:val="20"/>
              </w:rPr>
              <w:t>Home NPA Code(s)</w:t>
            </w:r>
          </w:p>
        </w:tc>
        <w:tc>
          <w:tcPr>
            <w:tcW w:w="1260" w:type="dxa"/>
          </w:tcPr>
          <w:p w14:paraId="66365EEF" w14:textId="2D047C6E" w:rsidR="000C6C26" w:rsidRPr="008B258B" w:rsidRDefault="00317607" w:rsidP="00FE7E7C">
            <w:pPr>
              <w:tabs>
                <w:tab w:val="decimal" w:pos="205"/>
                <w:tab w:val="center" w:pos="4320"/>
                <w:tab w:val="right" w:pos="8640"/>
              </w:tabs>
              <w:jc w:val="center"/>
              <w:rPr>
                <w:rFonts w:cs="Arial"/>
                <w:sz w:val="20"/>
              </w:rPr>
            </w:pPr>
            <w:r>
              <w:rPr>
                <w:rFonts w:cs="Arial"/>
                <w:sz w:val="20"/>
              </w:rPr>
              <w:t>9</w:t>
            </w:r>
          </w:p>
        </w:tc>
      </w:tr>
      <w:tr w:rsidR="000C6C26" w:rsidRPr="008B258B" w14:paraId="6238C977" w14:textId="77777777" w:rsidTr="004E722E">
        <w:tc>
          <w:tcPr>
            <w:tcW w:w="421" w:type="dxa"/>
          </w:tcPr>
          <w:p w14:paraId="3CBF78F7" w14:textId="77777777" w:rsidR="000C6C26" w:rsidRPr="008B258B" w:rsidRDefault="000C6C26" w:rsidP="004E722E">
            <w:pPr>
              <w:spacing w:line="240" w:lineRule="exact"/>
              <w:rPr>
                <w:rFonts w:cs="Arial"/>
                <w:sz w:val="20"/>
              </w:rPr>
            </w:pPr>
          </w:p>
        </w:tc>
        <w:tc>
          <w:tcPr>
            <w:tcW w:w="7796" w:type="dxa"/>
          </w:tcPr>
          <w:p w14:paraId="189065D6" w14:textId="475AE9DC" w:rsidR="000C6C26" w:rsidRPr="008B258B" w:rsidRDefault="000C6C26" w:rsidP="00040B35">
            <w:pPr>
              <w:tabs>
                <w:tab w:val="left" w:pos="360"/>
              </w:tabs>
              <w:ind w:left="252"/>
              <w:rPr>
                <w:rFonts w:cs="Arial"/>
                <w:sz w:val="20"/>
              </w:rPr>
            </w:pPr>
            <w:r w:rsidRPr="008B258B">
              <w:rPr>
                <w:rFonts w:cs="Arial"/>
                <w:sz w:val="20"/>
              </w:rPr>
              <w:t xml:space="preserve">Current Neighbouring NPA Codes </w:t>
            </w:r>
          </w:p>
        </w:tc>
        <w:tc>
          <w:tcPr>
            <w:tcW w:w="1260" w:type="dxa"/>
          </w:tcPr>
          <w:p w14:paraId="769F8EDE" w14:textId="05CA7FC2" w:rsidR="000C6C26" w:rsidRPr="008B258B" w:rsidRDefault="00D73587" w:rsidP="00040B35">
            <w:pPr>
              <w:tabs>
                <w:tab w:val="decimal" w:pos="205"/>
                <w:tab w:val="center" w:pos="4320"/>
                <w:tab w:val="right" w:pos="8640"/>
              </w:tabs>
              <w:jc w:val="center"/>
              <w:rPr>
                <w:rFonts w:cs="Arial"/>
                <w:sz w:val="20"/>
              </w:rPr>
            </w:pPr>
            <w:r>
              <w:rPr>
                <w:rFonts w:cs="Arial"/>
                <w:sz w:val="20"/>
              </w:rPr>
              <w:t>0</w:t>
            </w:r>
          </w:p>
        </w:tc>
      </w:tr>
      <w:tr w:rsidR="000C6C26" w:rsidRPr="008B258B" w14:paraId="10D6DDE7" w14:textId="77777777" w:rsidTr="004E722E">
        <w:tc>
          <w:tcPr>
            <w:tcW w:w="421" w:type="dxa"/>
          </w:tcPr>
          <w:p w14:paraId="3795CCF2" w14:textId="77777777" w:rsidR="000C6C26" w:rsidRPr="008B258B" w:rsidRDefault="000C6C26" w:rsidP="004E722E">
            <w:pPr>
              <w:spacing w:line="240" w:lineRule="exact"/>
              <w:rPr>
                <w:rFonts w:cs="Arial"/>
                <w:sz w:val="20"/>
              </w:rPr>
            </w:pPr>
          </w:p>
        </w:tc>
        <w:tc>
          <w:tcPr>
            <w:tcW w:w="7796" w:type="dxa"/>
          </w:tcPr>
          <w:p w14:paraId="370F8CB5" w14:textId="5406AC6D" w:rsidR="000C6C26" w:rsidRPr="00826A99" w:rsidRDefault="000C6C26" w:rsidP="006D34BE">
            <w:pPr>
              <w:tabs>
                <w:tab w:val="left" w:pos="360"/>
              </w:tabs>
              <w:ind w:left="252"/>
              <w:rPr>
                <w:rFonts w:cs="Arial"/>
                <w:sz w:val="20"/>
                <w:lang w:val="fr-CA"/>
              </w:rPr>
            </w:pPr>
            <w:r w:rsidRPr="00826A99">
              <w:rPr>
                <w:rFonts w:cs="Arial"/>
                <w:sz w:val="20"/>
                <w:lang w:val="fr-CA"/>
              </w:rPr>
              <w:t>Future Geographic NPA Codes (</w:t>
            </w:r>
            <w:r w:rsidR="009A5F07">
              <w:rPr>
                <w:rFonts w:cs="Arial"/>
                <w:sz w:val="20"/>
                <w:lang w:val="fr-CA"/>
              </w:rPr>
              <w:t>3</w:t>
            </w:r>
            <w:r w:rsidR="00197056">
              <w:rPr>
                <w:rFonts w:cs="Arial"/>
                <w:sz w:val="20"/>
                <w:lang w:val="fr-CA"/>
              </w:rPr>
              <w:t>82</w:t>
            </w:r>
            <w:r w:rsidR="006D34BE">
              <w:rPr>
                <w:rFonts w:cs="Arial"/>
                <w:sz w:val="20"/>
                <w:lang w:val="fr-CA"/>
              </w:rPr>
              <w:t>,</w:t>
            </w:r>
            <w:r w:rsidR="009D6493">
              <w:rPr>
                <w:rFonts w:cs="Arial"/>
                <w:sz w:val="20"/>
                <w:lang w:val="fr-CA"/>
              </w:rPr>
              <w:t xml:space="preserve"> 460, 487</w:t>
            </w:r>
            <w:r w:rsidRPr="00826A99">
              <w:rPr>
                <w:rFonts w:cs="Arial"/>
                <w:sz w:val="20"/>
                <w:lang w:val="fr-CA"/>
              </w:rPr>
              <w:t>)</w:t>
            </w:r>
            <w:r w:rsidR="006D34BE">
              <w:rPr>
                <w:rFonts w:cs="Arial"/>
                <w:sz w:val="20"/>
                <w:lang w:val="fr-CA"/>
              </w:rPr>
              <w:t xml:space="preserve"> </w:t>
            </w:r>
            <w:r w:rsidRPr="00826A99">
              <w:rPr>
                <w:rFonts w:cs="Arial"/>
                <w:sz w:val="20"/>
                <w:lang w:val="fr-CA"/>
              </w:rPr>
              <w:t>(Note 1)</w:t>
            </w:r>
          </w:p>
        </w:tc>
        <w:tc>
          <w:tcPr>
            <w:tcW w:w="1260" w:type="dxa"/>
          </w:tcPr>
          <w:p w14:paraId="6A95D345" w14:textId="1F11B508" w:rsidR="000C6C26" w:rsidRPr="008B258B" w:rsidRDefault="00D96864" w:rsidP="004E722E">
            <w:pPr>
              <w:tabs>
                <w:tab w:val="decimal" w:pos="205"/>
                <w:tab w:val="center" w:pos="4320"/>
                <w:tab w:val="right" w:pos="8640"/>
              </w:tabs>
              <w:jc w:val="center"/>
              <w:rPr>
                <w:rFonts w:cs="Arial"/>
                <w:sz w:val="20"/>
              </w:rPr>
            </w:pPr>
            <w:r>
              <w:rPr>
                <w:rFonts w:cs="Arial"/>
                <w:sz w:val="20"/>
              </w:rPr>
              <w:t>9</w:t>
            </w:r>
          </w:p>
        </w:tc>
      </w:tr>
      <w:tr w:rsidR="000C6C26" w:rsidRPr="008B258B" w14:paraId="13DC38A0" w14:textId="77777777" w:rsidTr="004E722E">
        <w:tc>
          <w:tcPr>
            <w:tcW w:w="421" w:type="dxa"/>
          </w:tcPr>
          <w:p w14:paraId="1E0BA69C" w14:textId="77777777" w:rsidR="000C6C26" w:rsidRPr="008B258B" w:rsidRDefault="000C6C26" w:rsidP="004E722E">
            <w:pPr>
              <w:spacing w:line="240" w:lineRule="exact"/>
              <w:rPr>
                <w:rFonts w:cs="Arial"/>
                <w:sz w:val="20"/>
              </w:rPr>
            </w:pPr>
          </w:p>
        </w:tc>
        <w:tc>
          <w:tcPr>
            <w:tcW w:w="7796" w:type="dxa"/>
          </w:tcPr>
          <w:p w14:paraId="40037149" w14:textId="77777777" w:rsidR="000C6C26" w:rsidRPr="008B258B" w:rsidRDefault="000C6C26" w:rsidP="004E722E">
            <w:pPr>
              <w:tabs>
                <w:tab w:val="left" w:pos="360"/>
              </w:tabs>
              <w:ind w:left="252"/>
              <w:rPr>
                <w:rFonts w:cs="Arial"/>
                <w:sz w:val="20"/>
              </w:rPr>
            </w:pPr>
            <w:r w:rsidRPr="008B258B">
              <w:rPr>
                <w:rFonts w:cs="Arial"/>
                <w:sz w:val="20"/>
              </w:rPr>
              <w:t>Plant Test Codes (958 &amp; 959)</w:t>
            </w:r>
          </w:p>
        </w:tc>
        <w:tc>
          <w:tcPr>
            <w:tcW w:w="1260" w:type="dxa"/>
          </w:tcPr>
          <w:p w14:paraId="5F1DC35A" w14:textId="055AA8CF" w:rsidR="000C6C26" w:rsidRPr="008B258B" w:rsidRDefault="002B3009" w:rsidP="00FE7E7C">
            <w:pPr>
              <w:tabs>
                <w:tab w:val="decimal" w:pos="205"/>
                <w:tab w:val="center" w:pos="4320"/>
                <w:tab w:val="right" w:pos="8640"/>
              </w:tabs>
              <w:jc w:val="center"/>
              <w:rPr>
                <w:rFonts w:cs="Arial"/>
                <w:sz w:val="20"/>
              </w:rPr>
            </w:pPr>
            <w:r>
              <w:rPr>
                <w:rFonts w:cs="Arial"/>
                <w:sz w:val="20"/>
              </w:rPr>
              <w:t>6</w:t>
            </w:r>
          </w:p>
        </w:tc>
      </w:tr>
      <w:tr w:rsidR="000C6C26" w:rsidRPr="008B258B" w14:paraId="1004342A" w14:textId="77777777" w:rsidTr="004E722E">
        <w:tc>
          <w:tcPr>
            <w:tcW w:w="421" w:type="dxa"/>
          </w:tcPr>
          <w:p w14:paraId="02751F4E" w14:textId="77777777" w:rsidR="000C6C26" w:rsidRPr="008B258B" w:rsidRDefault="000C6C26" w:rsidP="004E722E">
            <w:pPr>
              <w:spacing w:line="240" w:lineRule="exact"/>
              <w:rPr>
                <w:rFonts w:cs="Arial"/>
                <w:sz w:val="20"/>
              </w:rPr>
            </w:pPr>
          </w:p>
        </w:tc>
        <w:tc>
          <w:tcPr>
            <w:tcW w:w="7796" w:type="dxa"/>
          </w:tcPr>
          <w:p w14:paraId="623EAA42" w14:textId="77777777" w:rsidR="000C6C26" w:rsidRPr="008B258B" w:rsidRDefault="000C6C26" w:rsidP="004E722E">
            <w:pPr>
              <w:tabs>
                <w:tab w:val="left" w:pos="360"/>
              </w:tabs>
              <w:ind w:left="252"/>
              <w:rPr>
                <w:rFonts w:cs="Arial"/>
                <w:sz w:val="20"/>
              </w:rPr>
            </w:pPr>
            <w:r w:rsidRPr="008B258B">
              <w:rPr>
                <w:rFonts w:cs="Arial"/>
                <w:sz w:val="20"/>
              </w:rPr>
              <w:t>Special 7-digit Dialling Codes (310, 610 &amp; 810)</w:t>
            </w:r>
          </w:p>
        </w:tc>
        <w:tc>
          <w:tcPr>
            <w:tcW w:w="1260" w:type="dxa"/>
          </w:tcPr>
          <w:p w14:paraId="1916854A" w14:textId="020AC9D2" w:rsidR="000C6C26" w:rsidRPr="008B258B" w:rsidRDefault="002B3009" w:rsidP="00FE7E7C">
            <w:pPr>
              <w:tabs>
                <w:tab w:val="decimal" w:pos="205"/>
                <w:tab w:val="center" w:pos="4320"/>
                <w:tab w:val="right" w:pos="8640"/>
              </w:tabs>
              <w:jc w:val="center"/>
              <w:rPr>
                <w:rFonts w:cs="Arial"/>
                <w:sz w:val="20"/>
              </w:rPr>
            </w:pPr>
            <w:r>
              <w:rPr>
                <w:rFonts w:cs="Arial"/>
                <w:sz w:val="20"/>
              </w:rPr>
              <w:t>8</w:t>
            </w:r>
          </w:p>
        </w:tc>
      </w:tr>
      <w:tr w:rsidR="006D34BE" w:rsidRPr="008B258B" w14:paraId="616001D3" w14:textId="77777777" w:rsidTr="004E722E">
        <w:tc>
          <w:tcPr>
            <w:tcW w:w="421" w:type="dxa"/>
          </w:tcPr>
          <w:p w14:paraId="398A1C2E" w14:textId="77777777" w:rsidR="006D34BE" w:rsidRPr="008B258B" w:rsidRDefault="006D34BE" w:rsidP="004E722E">
            <w:pPr>
              <w:spacing w:line="240" w:lineRule="exact"/>
              <w:rPr>
                <w:rFonts w:cs="Arial"/>
                <w:sz w:val="20"/>
              </w:rPr>
            </w:pPr>
          </w:p>
        </w:tc>
        <w:tc>
          <w:tcPr>
            <w:tcW w:w="7796" w:type="dxa"/>
          </w:tcPr>
          <w:p w14:paraId="0267DD5E" w14:textId="69755D6E" w:rsidR="006D34BE" w:rsidRPr="008B258B" w:rsidRDefault="006D34BE" w:rsidP="004E722E">
            <w:pPr>
              <w:tabs>
                <w:tab w:val="left" w:pos="360"/>
              </w:tabs>
              <w:ind w:left="252"/>
              <w:rPr>
                <w:rFonts w:cs="Arial"/>
                <w:sz w:val="20"/>
              </w:rPr>
            </w:pPr>
            <w:r>
              <w:rPr>
                <w:rFonts w:cs="Arial"/>
                <w:sz w:val="20"/>
              </w:rPr>
              <w:t xml:space="preserve">USA Dialing problem </w:t>
            </w:r>
          </w:p>
        </w:tc>
        <w:tc>
          <w:tcPr>
            <w:tcW w:w="1260" w:type="dxa"/>
          </w:tcPr>
          <w:p w14:paraId="65A40BA7" w14:textId="568E3414" w:rsidR="006D34BE" w:rsidDel="006D34BE" w:rsidRDefault="00D73587" w:rsidP="00FE7E7C">
            <w:pPr>
              <w:tabs>
                <w:tab w:val="decimal" w:pos="205"/>
                <w:tab w:val="center" w:pos="4320"/>
                <w:tab w:val="right" w:pos="8640"/>
              </w:tabs>
              <w:jc w:val="center"/>
              <w:rPr>
                <w:rFonts w:cs="Arial"/>
                <w:sz w:val="20"/>
              </w:rPr>
            </w:pPr>
            <w:r>
              <w:rPr>
                <w:rFonts w:cs="Arial"/>
                <w:sz w:val="20"/>
              </w:rPr>
              <w:t>0</w:t>
            </w:r>
          </w:p>
        </w:tc>
      </w:tr>
      <w:tr w:rsidR="000C6C26" w:rsidRPr="008B258B" w14:paraId="320009C7" w14:textId="77777777" w:rsidTr="004E722E">
        <w:tc>
          <w:tcPr>
            <w:tcW w:w="421" w:type="dxa"/>
          </w:tcPr>
          <w:p w14:paraId="08C560B3" w14:textId="77777777" w:rsidR="000C6C26" w:rsidRPr="008B258B" w:rsidRDefault="000C6C26" w:rsidP="004E722E">
            <w:pPr>
              <w:spacing w:line="240" w:lineRule="exact"/>
              <w:rPr>
                <w:rFonts w:cs="Arial"/>
                <w:sz w:val="20"/>
              </w:rPr>
            </w:pPr>
          </w:p>
        </w:tc>
        <w:tc>
          <w:tcPr>
            <w:tcW w:w="7796" w:type="dxa"/>
          </w:tcPr>
          <w:p w14:paraId="171B726B" w14:textId="77777777" w:rsidR="000C6C26" w:rsidRPr="008B258B" w:rsidRDefault="000C6C26" w:rsidP="004E722E">
            <w:pPr>
              <w:spacing w:line="240" w:lineRule="exact"/>
              <w:rPr>
                <w:rFonts w:cs="Arial"/>
                <w:b/>
                <w:sz w:val="20"/>
              </w:rPr>
            </w:pPr>
            <w:r w:rsidRPr="008B258B">
              <w:rPr>
                <w:rFonts w:cs="Arial"/>
                <w:b/>
                <w:sz w:val="20"/>
              </w:rPr>
              <w:t>Total B</w:t>
            </w:r>
          </w:p>
        </w:tc>
        <w:tc>
          <w:tcPr>
            <w:tcW w:w="1260" w:type="dxa"/>
          </w:tcPr>
          <w:p w14:paraId="13013FFA" w14:textId="72ED2EBD" w:rsidR="000C6C26" w:rsidRPr="008B258B" w:rsidRDefault="009D5D34" w:rsidP="00FE7E7C">
            <w:pPr>
              <w:tabs>
                <w:tab w:val="decimal" w:pos="205"/>
                <w:tab w:val="center" w:pos="4320"/>
                <w:tab w:val="right" w:pos="8640"/>
              </w:tabs>
              <w:jc w:val="center"/>
              <w:rPr>
                <w:rFonts w:cs="Arial"/>
                <w:sz w:val="20"/>
              </w:rPr>
            </w:pPr>
            <w:r>
              <w:rPr>
                <w:rFonts w:cs="Arial"/>
                <w:sz w:val="20"/>
              </w:rPr>
              <w:t>6</w:t>
            </w:r>
            <w:r w:rsidR="00B85ACF">
              <w:rPr>
                <w:rFonts w:cs="Arial"/>
                <w:sz w:val="20"/>
              </w:rPr>
              <w:t>4</w:t>
            </w:r>
          </w:p>
        </w:tc>
      </w:tr>
      <w:tr w:rsidR="000C6C26" w:rsidRPr="008B258B" w14:paraId="4A76A8AF" w14:textId="77777777" w:rsidTr="004E722E">
        <w:trPr>
          <w:trHeight w:hRule="exact" w:val="113"/>
        </w:trPr>
        <w:tc>
          <w:tcPr>
            <w:tcW w:w="9477" w:type="dxa"/>
            <w:gridSpan w:val="3"/>
            <w:tcBorders>
              <w:top w:val="single" w:sz="4" w:space="0" w:color="auto"/>
              <w:left w:val="single" w:sz="4" w:space="0" w:color="auto"/>
              <w:bottom w:val="single" w:sz="4" w:space="0" w:color="auto"/>
              <w:right w:val="single" w:sz="4" w:space="0" w:color="auto"/>
            </w:tcBorders>
          </w:tcPr>
          <w:p w14:paraId="4683D45C" w14:textId="77777777" w:rsidR="000C6C26" w:rsidRPr="008B258B" w:rsidRDefault="000C6C26" w:rsidP="004E722E">
            <w:pPr>
              <w:spacing w:line="240" w:lineRule="exact"/>
              <w:jc w:val="center"/>
              <w:rPr>
                <w:rFonts w:cs="Arial"/>
                <w:sz w:val="20"/>
              </w:rPr>
            </w:pPr>
          </w:p>
        </w:tc>
      </w:tr>
      <w:tr w:rsidR="000C6C26" w:rsidRPr="008B258B" w14:paraId="784ECD68" w14:textId="77777777" w:rsidTr="004E722E">
        <w:tc>
          <w:tcPr>
            <w:tcW w:w="421" w:type="dxa"/>
            <w:tcBorders>
              <w:top w:val="single" w:sz="4" w:space="0" w:color="auto"/>
            </w:tcBorders>
          </w:tcPr>
          <w:p w14:paraId="4532248E" w14:textId="77777777" w:rsidR="000C6C26" w:rsidRPr="008B258B" w:rsidRDefault="000C6C26" w:rsidP="004E722E">
            <w:pPr>
              <w:spacing w:line="240" w:lineRule="exact"/>
              <w:rPr>
                <w:rFonts w:cs="Arial"/>
                <w:sz w:val="20"/>
              </w:rPr>
            </w:pPr>
            <w:r w:rsidRPr="008B258B">
              <w:rPr>
                <w:rFonts w:cs="Arial"/>
                <w:b/>
                <w:bCs/>
                <w:sz w:val="20"/>
              </w:rPr>
              <w:t>C</w:t>
            </w:r>
          </w:p>
        </w:tc>
        <w:tc>
          <w:tcPr>
            <w:tcW w:w="7796" w:type="dxa"/>
            <w:tcBorders>
              <w:top w:val="single" w:sz="4" w:space="0" w:color="auto"/>
            </w:tcBorders>
          </w:tcPr>
          <w:p w14:paraId="2FB13367" w14:textId="77777777" w:rsidR="000C6C26" w:rsidRPr="008B258B" w:rsidRDefault="000C6C26" w:rsidP="004E722E">
            <w:pPr>
              <w:spacing w:line="240" w:lineRule="exact"/>
              <w:rPr>
                <w:rFonts w:cs="Arial"/>
                <w:sz w:val="20"/>
              </w:rPr>
            </w:pPr>
            <w:r w:rsidRPr="008B258B">
              <w:rPr>
                <w:rFonts w:cs="Arial"/>
                <w:b/>
                <w:sz w:val="20"/>
              </w:rPr>
              <w:t>CO Codes assignable prior to a Jeopardy Condition (C=A-B)</w:t>
            </w:r>
          </w:p>
        </w:tc>
        <w:tc>
          <w:tcPr>
            <w:tcW w:w="1260" w:type="dxa"/>
            <w:tcBorders>
              <w:top w:val="single" w:sz="4" w:space="0" w:color="auto"/>
            </w:tcBorders>
          </w:tcPr>
          <w:p w14:paraId="3C0DCBC3" w14:textId="1027045F" w:rsidR="000C6C26" w:rsidRPr="008B258B" w:rsidRDefault="00E32C6C" w:rsidP="002C4B22">
            <w:pPr>
              <w:spacing w:line="240" w:lineRule="exact"/>
              <w:jc w:val="center"/>
              <w:rPr>
                <w:rFonts w:cs="Arial"/>
                <w:b/>
                <w:sz w:val="20"/>
              </w:rPr>
            </w:pPr>
            <w:r>
              <w:rPr>
                <w:rFonts w:cs="Arial"/>
                <w:b/>
                <w:sz w:val="20"/>
              </w:rPr>
              <w:t>2336</w:t>
            </w:r>
          </w:p>
        </w:tc>
      </w:tr>
      <w:tr w:rsidR="000C6C26" w:rsidRPr="008B258B" w14:paraId="45A910CC" w14:textId="77777777" w:rsidTr="004E722E">
        <w:trPr>
          <w:trHeight w:hRule="exact" w:val="113"/>
        </w:trPr>
        <w:tc>
          <w:tcPr>
            <w:tcW w:w="9477" w:type="dxa"/>
            <w:gridSpan w:val="3"/>
          </w:tcPr>
          <w:p w14:paraId="022AF942" w14:textId="77777777" w:rsidR="000C6C26" w:rsidRPr="008B258B" w:rsidRDefault="000C6C26" w:rsidP="004E722E">
            <w:pPr>
              <w:spacing w:line="240" w:lineRule="exact"/>
              <w:jc w:val="center"/>
              <w:rPr>
                <w:rFonts w:cs="Arial"/>
                <w:sz w:val="20"/>
              </w:rPr>
            </w:pPr>
          </w:p>
        </w:tc>
      </w:tr>
      <w:tr w:rsidR="000C6C26" w:rsidRPr="008B258B" w14:paraId="6ABC043D" w14:textId="77777777" w:rsidTr="004E722E">
        <w:tc>
          <w:tcPr>
            <w:tcW w:w="421" w:type="dxa"/>
            <w:vMerge w:val="restart"/>
          </w:tcPr>
          <w:p w14:paraId="01F64851" w14:textId="77777777" w:rsidR="000C6C26" w:rsidRPr="008B258B" w:rsidRDefault="000C6C26" w:rsidP="004E722E">
            <w:pPr>
              <w:spacing w:line="240" w:lineRule="exact"/>
              <w:rPr>
                <w:rFonts w:cs="Arial"/>
                <w:sz w:val="20"/>
              </w:rPr>
            </w:pPr>
            <w:r w:rsidRPr="008B258B">
              <w:rPr>
                <w:rFonts w:cs="Arial"/>
                <w:b/>
                <w:bCs/>
                <w:sz w:val="20"/>
              </w:rPr>
              <w:t>D</w:t>
            </w:r>
          </w:p>
        </w:tc>
        <w:tc>
          <w:tcPr>
            <w:tcW w:w="7796" w:type="dxa"/>
          </w:tcPr>
          <w:p w14:paraId="60410C9D" w14:textId="77777777" w:rsidR="000C6C26" w:rsidRPr="008B258B" w:rsidRDefault="000C6C26" w:rsidP="004E722E">
            <w:pPr>
              <w:pStyle w:val="TOC1"/>
              <w:spacing w:before="0" w:after="0"/>
              <w:rPr>
                <w:rFonts w:cs="Arial"/>
                <w:bCs/>
                <w:caps/>
                <w:sz w:val="20"/>
              </w:rPr>
            </w:pPr>
            <w:r w:rsidRPr="008B258B">
              <w:rPr>
                <w:rFonts w:cs="Arial"/>
                <w:sz w:val="20"/>
              </w:rPr>
              <w:t>CO Codes unassignable prior to a Jeopardy Condition that become assignable in a Jeopardy Condition:</w:t>
            </w:r>
          </w:p>
        </w:tc>
        <w:tc>
          <w:tcPr>
            <w:tcW w:w="1260" w:type="dxa"/>
          </w:tcPr>
          <w:p w14:paraId="3A8DBDED" w14:textId="77777777" w:rsidR="000C6C26" w:rsidRPr="008B258B" w:rsidRDefault="000C6C26" w:rsidP="004E722E">
            <w:pPr>
              <w:spacing w:line="240" w:lineRule="exact"/>
              <w:jc w:val="center"/>
              <w:rPr>
                <w:rFonts w:cs="Arial"/>
                <w:sz w:val="20"/>
              </w:rPr>
            </w:pPr>
          </w:p>
        </w:tc>
      </w:tr>
      <w:tr w:rsidR="000C6C26" w:rsidRPr="008B258B" w14:paraId="52023F5A" w14:textId="77777777" w:rsidTr="004E722E">
        <w:tc>
          <w:tcPr>
            <w:tcW w:w="421" w:type="dxa"/>
            <w:vMerge/>
          </w:tcPr>
          <w:p w14:paraId="49FB7B84" w14:textId="77777777" w:rsidR="000C6C26" w:rsidRPr="008B258B" w:rsidRDefault="000C6C26" w:rsidP="004E722E">
            <w:pPr>
              <w:spacing w:line="240" w:lineRule="exact"/>
              <w:rPr>
                <w:rFonts w:cs="Arial"/>
                <w:sz w:val="20"/>
              </w:rPr>
            </w:pPr>
          </w:p>
        </w:tc>
        <w:tc>
          <w:tcPr>
            <w:tcW w:w="7796" w:type="dxa"/>
          </w:tcPr>
          <w:p w14:paraId="4FBE4B3F" w14:textId="376250F4" w:rsidR="000C6C26" w:rsidRPr="00F54373" w:rsidRDefault="000C6C26" w:rsidP="00FE7E7C">
            <w:pPr>
              <w:spacing w:line="240" w:lineRule="exact"/>
              <w:ind w:left="252"/>
              <w:rPr>
                <w:rFonts w:cs="Arial"/>
                <w:sz w:val="20"/>
              </w:rPr>
            </w:pPr>
            <w:r w:rsidRPr="00F54373">
              <w:rPr>
                <w:rFonts w:cs="Arial"/>
                <w:sz w:val="20"/>
              </w:rPr>
              <w:t>Future Canadian Geographic NPA Codes (</w:t>
            </w:r>
            <w:r w:rsidR="00FE7E7C" w:rsidRPr="00F54373">
              <w:rPr>
                <w:rFonts w:cs="Arial"/>
                <w:sz w:val="20"/>
              </w:rPr>
              <w:t xml:space="preserve">Note </w:t>
            </w:r>
            <w:r w:rsidR="00FD5FC6" w:rsidRPr="0065626A">
              <w:rPr>
                <w:rFonts w:cs="Arial"/>
                <w:sz w:val="20"/>
              </w:rPr>
              <w:t>1</w:t>
            </w:r>
            <w:r w:rsidRPr="00F54373">
              <w:rPr>
                <w:rFonts w:cs="Arial"/>
                <w:sz w:val="20"/>
              </w:rPr>
              <w:t>)</w:t>
            </w:r>
          </w:p>
        </w:tc>
        <w:tc>
          <w:tcPr>
            <w:tcW w:w="1260" w:type="dxa"/>
          </w:tcPr>
          <w:p w14:paraId="525996FD" w14:textId="115BC54E" w:rsidR="000C6C26" w:rsidRPr="008B258B" w:rsidRDefault="00896A68" w:rsidP="00FE7E7C">
            <w:pPr>
              <w:tabs>
                <w:tab w:val="decimal" w:pos="205"/>
              </w:tabs>
              <w:spacing w:line="240" w:lineRule="exact"/>
              <w:jc w:val="center"/>
              <w:rPr>
                <w:rFonts w:cs="Arial"/>
                <w:sz w:val="20"/>
              </w:rPr>
            </w:pPr>
            <w:r>
              <w:rPr>
                <w:rFonts w:cs="Arial"/>
                <w:sz w:val="20"/>
              </w:rPr>
              <w:t>4</w:t>
            </w:r>
          </w:p>
        </w:tc>
      </w:tr>
      <w:tr w:rsidR="000C6C26" w:rsidRPr="008B258B" w14:paraId="408550A4" w14:textId="77777777" w:rsidTr="004E722E">
        <w:tc>
          <w:tcPr>
            <w:tcW w:w="421" w:type="dxa"/>
            <w:vMerge/>
          </w:tcPr>
          <w:p w14:paraId="3B453890" w14:textId="77777777" w:rsidR="000C6C26" w:rsidRPr="008B258B" w:rsidRDefault="000C6C26" w:rsidP="004E722E">
            <w:pPr>
              <w:spacing w:line="240" w:lineRule="exact"/>
              <w:rPr>
                <w:rFonts w:cs="Arial"/>
                <w:sz w:val="20"/>
              </w:rPr>
            </w:pPr>
          </w:p>
        </w:tc>
        <w:tc>
          <w:tcPr>
            <w:tcW w:w="7796" w:type="dxa"/>
          </w:tcPr>
          <w:p w14:paraId="6997B01F" w14:textId="0247ED87" w:rsidR="000C6C26" w:rsidRPr="0065626A" w:rsidRDefault="000C6C26" w:rsidP="00040B35">
            <w:pPr>
              <w:spacing w:line="240" w:lineRule="exact"/>
              <w:ind w:left="252"/>
              <w:rPr>
                <w:rFonts w:cs="Arial"/>
                <w:sz w:val="20"/>
              </w:rPr>
            </w:pPr>
            <w:r w:rsidRPr="00F54373">
              <w:rPr>
                <w:rFonts w:cs="Arial"/>
                <w:sz w:val="20"/>
              </w:rPr>
              <w:t xml:space="preserve">Current Neighbouring NPA Codes </w:t>
            </w:r>
          </w:p>
        </w:tc>
        <w:tc>
          <w:tcPr>
            <w:tcW w:w="1260" w:type="dxa"/>
          </w:tcPr>
          <w:p w14:paraId="7B4C7DDC" w14:textId="1C700AD1" w:rsidR="000C6C26" w:rsidRPr="008B258B" w:rsidRDefault="00896A68" w:rsidP="00FE7E7C">
            <w:pPr>
              <w:tabs>
                <w:tab w:val="decimal" w:pos="205"/>
              </w:tabs>
              <w:spacing w:line="240" w:lineRule="exact"/>
              <w:jc w:val="center"/>
              <w:rPr>
                <w:rFonts w:cs="Arial"/>
                <w:sz w:val="20"/>
              </w:rPr>
            </w:pPr>
            <w:r>
              <w:rPr>
                <w:rFonts w:cs="Arial"/>
                <w:sz w:val="20"/>
              </w:rPr>
              <w:t>0</w:t>
            </w:r>
          </w:p>
        </w:tc>
      </w:tr>
      <w:tr w:rsidR="000C6C26" w:rsidRPr="008B258B" w14:paraId="4FF4A55F" w14:textId="77777777" w:rsidTr="004E722E">
        <w:trPr>
          <w:trHeight w:val="490"/>
        </w:trPr>
        <w:tc>
          <w:tcPr>
            <w:tcW w:w="421" w:type="dxa"/>
            <w:vMerge/>
          </w:tcPr>
          <w:p w14:paraId="557376D3" w14:textId="77777777" w:rsidR="000C6C26" w:rsidRPr="008B258B" w:rsidRDefault="000C6C26" w:rsidP="004E722E">
            <w:pPr>
              <w:spacing w:line="240" w:lineRule="exact"/>
              <w:rPr>
                <w:rFonts w:cs="Arial"/>
                <w:sz w:val="20"/>
              </w:rPr>
            </w:pPr>
          </w:p>
        </w:tc>
        <w:tc>
          <w:tcPr>
            <w:tcW w:w="7796" w:type="dxa"/>
          </w:tcPr>
          <w:p w14:paraId="49A24EEC" w14:textId="77777777" w:rsidR="000C6C26" w:rsidRPr="008B258B" w:rsidRDefault="000C6C26" w:rsidP="004E722E">
            <w:pPr>
              <w:spacing w:line="240" w:lineRule="exact"/>
              <w:ind w:left="252"/>
              <w:rPr>
                <w:rFonts w:cs="Arial"/>
                <w:sz w:val="20"/>
              </w:rPr>
            </w:pPr>
          </w:p>
          <w:p w14:paraId="72BA9E81" w14:textId="77777777" w:rsidR="000C6C26" w:rsidRPr="008B258B" w:rsidRDefault="000C6C26" w:rsidP="004E722E">
            <w:pPr>
              <w:spacing w:line="240" w:lineRule="exact"/>
              <w:rPr>
                <w:rFonts w:cs="Arial"/>
                <w:sz w:val="20"/>
              </w:rPr>
            </w:pPr>
            <w:r w:rsidRPr="008B258B">
              <w:rPr>
                <w:rFonts w:cs="Arial"/>
                <w:b/>
                <w:sz w:val="20"/>
              </w:rPr>
              <w:t>Total D</w:t>
            </w:r>
          </w:p>
        </w:tc>
        <w:tc>
          <w:tcPr>
            <w:tcW w:w="1260" w:type="dxa"/>
          </w:tcPr>
          <w:p w14:paraId="7C5FB4D8" w14:textId="77777777" w:rsidR="000C6C26" w:rsidRPr="008B258B" w:rsidRDefault="000C6C26" w:rsidP="004E722E">
            <w:pPr>
              <w:tabs>
                <w:tab w:val="decimal" w:pos="205"/>
              </w:tabs>
              <w:spacing w:line="240" w:lineRule="exact"/>
              <w:jc w:val="center"/>
              <w:rPr>
                <w:rFonts w:cs="Arial"/>
                <w:sz w:val="20"/>
              </w:rPr>
            </w:pPr>
          </w:p>
          <w:p w14:paraId="7EA9B794" w14:textId="1D93A144" w:rsidR="000C6C26" w:rsidRPr="008B258B" w:rsidRDefault="00896A68" w:rsidP="00D01650">
            <w:pPr>
              <w:spacing w:line="240" w:lineRule="exact"/>
              <w:jc w:val="center"/>
              <w:rPr>
                <w:rFonts w:cs="Arial"/>
                <w:sz w:val="20"/>
              </w:rPr>
            </w:pPr>
            <w:r>
              <w:rPr>
                <w:rFonts w:cs="Arial"/>
                <w:b/>
                <w:sz w:val="20"/>
              </w:rPr>
              <w:t>4</w:t>
            </w:r>
          </w:p>
        </w:tc>
      </w:tr>
      <w:tr w:rsidR="000C6C26" w:rsidRPr="008B258B" w14:paraId="798354B5" w14:textId="77777777" w:rsidTr="004E722E">
        <w:trPr>
          <w:trHeight w:hRule="exact" w:val="113"/>
        </w:trPr>
        <w:tc>
          <w:tcPr>
            <w:tcW w:w="9477" w:type="dxa"/>
            <w:gridSpan w:val="3"/>
            <w:tcBorders>
              <w:top w:val="single" w:sz="4" w:space="0" w:color="auto"/>
              <w:left w:val="single" w:sz="4" w:space="0" w:color="auto"/>
              <w:bottom w:val="single" w:sz="4" w:space="0" w:color="auto"/>
              <w:right w:val="single" w:sz="4" w:space="0" w:color="auto"/>
            </w:tcBorders>
          </w:tcPr>
          <w:p w14:paraId="77790A0C" w14:textId="77777777" w:rsidR="000C6C26" w:rsidRPr="008B258B" w:rsidRDefault="000C6C26" w:rsidP="004E722E">
            <w:pPr>
              <w:spacing w:line="240" w:lineRule="exact"/>
              <w:jc w:val="center"/>
              <w:rPr>
                <w:rFonts w:cs="Arial"/>
                <w:sz w:val="20"/>
              </w:rPr>
            </w:pPr>
          </w:p>
        </w:tc>
      </w:tr>
      <w:tr w:rsidR="000C6C26" w:rsidRPr="008B258B" w14:paraId="563A4E67" w14:textId="77777777" w:rsidTr="004E722E">
        <w:tc>
          <w:tcPr>
            <w:tcW w:w="421" w:type="dxa"/>
          </w:tcPr>
          <w:p w14:paraId="3E55A8C1" w14:textId="77777777" w:rsidR="000C6C26" w:rsidRPr="008B258B" w:rsidRDefault="000C6C26" w:rsidP="004E722E">
            <w:pPr>
              <w:spacing w:line="240" w:lineRule="exact"/>
              <w:rPr>
                <w:rFonts w:cs="Arial"/>
                <w:b/>
                <w:bCs/>
                <w:sz w:val="20"/>
              </w:rPr>
            </w:pPr>
            <w:r w:rsidRPr="008B258B">
              <w:rPr>
                <w:rFonts w:cs="Arial"/>
                <w:b/>
                <w:bCs/>
                <w:sz w:val="20"/>
              </w:rPr>
              <w:t>E</w:t>
            </w:r>
          </w:p>
        </w:tc>
        <w:tc>
          <w:tcPr>
            <w:tcW w:w="7796" w:type="dxa"/>
          </w:tcPr>
          <w:p w14:paraId="7737B779" w14:textId="77777777" w:rsidR="000C6C26" w:rsidRPr="008B258B" w:rsidRDefault="000C6C26" w:rsidP="004E722E">
            <w:pPr>
              <w:spacing w:line="240" w:lineRule="exact"/>
              <w:rPr>
                <w:rFonts w:cs="Arial"/>
                <w:b/>
                <w:sz w:val="20"/>
              </w:rPr>
            </w:pPr>
            <w:r w:rsidRPr="008B258B">
              <w:rPr>
                <w:rFonts w:cs="Arial"/>
                <w:b/>
                <w:sz w:val="20"/>
              </w:rPr>
              <w:t>Assignable CO Codes in a Jeopardy Condition (E=C+D)</w:t>
            </w:r>
          </w:p>
        </w:tc>
        <w:tc>
          <w:tcPr>
            <w:tcW w:w="1260" w:type="dxa"/>
            <w:tcBorders>
              <w:bottom w:val="single" w:sz="4" w:space="0" w:color="auto"/>
            </w:tcBorders>
          </w:tcPr>
          <w:p w14:paraId="2F86821D" w14:textId="43DF76B8" w:rsidR="000C6C26" w:rsidRPr="008B258B" w:rsidRDefault="003200EF" w:rsidP="00D01650">
            <w:pPr>
              <w:spacing w:line="240" w:lineRule="exact"/>
              <w:jc w:val="center"/>
              <w:rPr>
                <w:rFonts w:cs="Arial"/>
                <w:b/>
                <w:sz w:val="20"/>
              </w:rPr>
            </w:pPr>
            <w:r>
              <w:rPr>
                <w:rFonts w:cs="Arial"/>
                <w:b/>
                <w:sz w:val="20"/>
              </w:rPr>
              <w:t>2340</w:t>
            </w:r>
          </w:p>
        </w:tc>
      </w:tr>
      <w:tr w:rsidR="000C6C26" w:rsidRPr="008B258B" w14:paraId="6850E579" w14:textId="77777777" w:rsidTr="004E722E">
        <w:tc>
          <w:tcPr>
            <w:tcW w:w="421" w:type="dxa"/>
          </w:tcPr>
          <w:p w14:paraId="15DEA448" w14:textId="77777777" w:rsidR="000C6C26" w:rsidRPr="008B258B" w:rsidRDefault="000C6C26" w:rsidP="004E722E">
            <w:pPr>
              <w:spacing w:line="240" w:lineRule="exact"/>
              <w:rPr>
                <w:rFonts w:cs="Arial"/>
                <w:b/>
                <w:bCs/>
                <w:sz w:val="20"/>
              </w:rPr>
            </w:pPr>
            <w:r w:rsidRPr="008B258B">
              <w:rPr>
                <w:rFonts w:cs="Arial"/>
                <w:b/>
                <w:bCs/>
                <w:sz w:val="20"/>
              </w:rPr>
              <w:t>F</w:t>
            </w:r>
          </w:p>
        </w:tc>
        <w:tc>
          <w:tcPr>
            <w:tcW w:w="7796" w:type="dxa"/>
          </w:tcPr>
          <w:p w14:paraId="19510FFC" w14:textId="6F7B321F" w:rsidR="000C6C26" w:rsidRPr="00C81B1C" w:rsidRDefault="000C6C26" w:rsidP="00EA614A">
            <w:pPr>
              <w:spacing w:line="240" w:lineRule="exact"/>
              <w:rPr>
                <w:rFonts w:cs="Arial"/>
                <w:b/>
                <w:sz w:val="20"/>
              </w:rPr>
            </w:pPr>
            <w:r w:rsidRPr="00C81B1C">
              <w:rPr>
                <w:rFonts w:cs="Arial"/>
                <w:b/>
                <w:sz w:val="20"/>
              </w:rPr>
              <w:t>Assigned CO Codes</w:t>
            </w:r>
            <w:r w:rsidRPr="00C81B1C" w:rsidDel="00EF6827">
              <w:rPr>
                <w:rFonts w:cs="Arial"/>
                <w:b/>
                <w:sz w:val="20"/>
              </w:rPr>
              <w:t xml:space="preserve"> </w:t>
            </w:r>
            <w:r w:rsidRPr="00C81B1C">
              <w:rPr>
                <w:rFonts w:cs="Arial"/>
                <w:b/>
                <w:sz w:val="20"/>
              </w:rPr>
              <w:t xml:space="preserve">as of </w:t>
            </w:r>
            <w:r w:rsidR="00386A22" w:rsidRPr="00C81B1C">
              <w:rPr>
                <w:rFonts w:cs="Arial"/>
                <w:b/>
                <w:sz w:val="20"/>
              </w:rPr>
              <w:t>17</w:t>
            </w:r>
            <w:r w:rsidR="004453DF" w:rsidRPr="00C81B1C">
              <w:rPr>
                <w:rFonts w:cs="Arial"/>
              </w:rPr>
              <w:t xml:space="preserve"> </w:t>
            </w:r>
            <w:r w:rsidR="00993FB3" w:rsidRPr="00C81B1C">
              <w:rPr>
                <w:rFonts w:cs="Arial"/>
                <w:b/>
                <w:bCs/>
              </w:rPr>
              <w:t>September 2021</w:t>
            </w:r>
          </w:p>
        </w:tc>
        <w:tc>
          <w:tcPr>
            <w:tcW w:w="1260" w:type="dxa"/>
            <w:tcBorders>
              <w:bottom w:val="single" w:sz="4" w:space="0" w:color="auto"/>
            </w:tcBorders>
          </w:tcPr>
          <w:p w14:paraId="55DF085E" w14:textId="1FC960BB" w:rsidR="000C6C26" w:rsidRPr="006E4810" w:rsidRDefault="00312A76" w:rsidP="006D42F1">
            <w:pPr>
              <w:spacing w:line="240" w:lineRule="exact"/>
              <w:jc w:val="center"/>
              <w:rPr>
                <w:rFonts w:cs="Arial"/>
                <w:b/>
                <w:sz w:val="20"/>
                <w:highlight w:val="yellow"/>
              </w:rPr>
            </w:pPr>
            <w:r w:rsidRPr="00C81B1C">
              <w:rPr>
                <w:rFonts w:cs="Arial"/>
                <w:b/>
                <w:sz w:val="20"/>
              </w:rPr>
              <w:t>1820</w:t>
            </w:r>
          </w:p>
        </w:tc>
      </w:tr>
      <w:tr w:rsidR="000C6C26" w:rsidRPr="008B258B" w14:paraId="3072F4AA" w14:textId="77777777" w:rsidTr="004E722E">
        <w:tc>
          <w:tcPr>
            <w:tcW w:w="421" w:type="dxa"/>
          </w:tcPr>
          <w:p w14:paraId="02803F4F" w14:textId="77777777" w:rsidR="000C6C26" w:rsidRPr="008B258B" w:rsidRDefault="000C6C26" w:rsidP="004E722E">
            <w:pPr>
              <w:spacing w:line="240" w:lineRule="exact"/>
              <w:rPr>
                <w:rFonts w:cs="Arial"/>
                <w:b/>
                <w:bCs/>
                <w:sz w:val="20"/>
              </w:rPr>
            </w:pPr>
            <w:r w:rsidRPr="008B258B">
              <w:rPr>
                <w:rFonts w:cs="Arial"/>
                <w:b/>
                <w:bCs/>
                <w:sz w:val="20"/>
              </w:rPr>
              <w:t>G</w:t>
            </w:r>
          </w:p>
        </w:tc>
        <w:tc>
          <w:tcPr>
            <w:tcW w:w="7796" w:type="dxa"/>
          </w:tcPr>
          <w:p w14:paraId="0D095FD7" w14:textId="5BAD3883" w:rsidR="000C6C26" w:rsidRPr="008B258B" w:rsidRDefault="000C6C26" w:rsidP="00EA614A">
            <w:pPr>
              <w:spacing w:line="240" w:lineRule="exact"/>
              <w:rPr>
                <w:rFonts w:cs="Arial"/>
                <w:b/>
                <w:sz w:val="20"/>
              </w:rPr>
            </w:pPr>
            <w:r w:rsidRPr="008B258B">
              <w:rPr>
                <w:rFonts w:cs="Arial"/>
                <w:b/>
                <w:sz w:val="20"/>
              </w:rPr>
              <w:t xml:space="preserve">Net CO Codes available for assignment as of </w:t>
            </w:r>
            <w:r w:rsidR="00386A22" w:rsidRPr="00C81B1C">
              <w:rPr>
                <w:rFonts w:cs="Arial"/>
                <w:b/>
                <w:bCs/>
              </w:rPr>
              <w:t>17</w:t>
            </w:r>
            <w:r w:rsidR="004453DF" w:rsidRPr="00C81B1C">
              <w:rPr>
                <w:rFonts w:cs="Arial"/>
                <w:b/>
                <w:bCs/>
              </w:rPr>
              <w:t xml:space="preserve"> </w:t>
            </w:r>
            <w:r w:rsidR="00993FB3" w:rsidRPr="00C81B1C">
              <w:rPr>
                <w:rFonts w:cs="Arial"/>
                <w:b/>
                <w:bCs/>
              </w:rPr>
              <w:t>September 2021</w:t>
            </w:r>
            <w:r w:rsidR="00E806B5">
              <w:rPr>
                <w:rFonts w:cs="Arial"/>
                <w:b/>
                <w:bCs/>
              </w:rPr>
              <w:t xml:space="preserve"> </w:t>
            </w:r>
            <w:r w:rsidRPr="008B258B">
              <w:rPr>
                <w:rFonts w:cs="Arial"/>
                <w:b/>
                <w:sz w:val="20"/>
              </w:rPr>
              <w:t>without a Jeopardy Condition (G=C-F)</w:t>
            </w:r>
          </w:p>
        </w:tc>
        <w:tc>
          <w:tcPr>
            <w:tcW w:w="1260" w:type="dxa"/>
            <w:tcBorders>
              <w:top w:val="single" w:sz="4" w:space="0" w:color="auto"/>
            </w:tcBorders>
          </w:tcPr>
          <w:p w14:paraId="3BAE800B" w14:textId="0B9099B6" w:rsidR="000C6C26" w:rsidRPr="006E4810" w:rsidRDefault="007B41BD" w:rsidP="006D42F1">
            <w:pPr>
              <w:pStyle w:val="TOC1"/>
              <w:jc w:val="center"/>
              <w:rPr>
                <w:rFonts w:cs="Arial"/>
                <w:sz w:val="20"/>
                <w:highlight w:val="yellow"/>
              </w:rPr>
            </w:pPr>
            <w:r w:rsidRPr="00C81B1C">
              <w:rPr>
                <w:rFonts w:cs="Arial"/>
                <w:sz w:val="20"/>
              </w:rPr>
              <w:t>516</w:t>
            </w:r>
          </w:p>
        </w:tc>
      </w:tr>
      <w:tr w:rsidR="000C6C26" w:rsidRPr="00976C98" w14:paraId="3B38336F" w14:textId="77777777" w:rsidTr="004E722E">
        <w:tc>
          <w:tcPr>
            <w:tcW w:w="421" w:type="dxa"/>
          </w:tcPr>
          <w:p w14:paraId="4520DDAC" w14:textId="77777777" w:rsidR="000C6C26" w:rsidRPr="008B258B" w:rsidRDefault="000C6C26" w:rsidP="004E722E">
            <w:pPr>
              <w:spacing w:line="240" w:lineRule="exact"/>
              <w:rPr>
                <w:rFonts w:cs="Arial"/>
                <w:b/>
                <w:bCs/>
                <w:sz w:val="20"/>
              </w:rPr>
            </w:pPr>
            <w:r w:rsidRPr="008B258B">
              <w:rPr>
                <w:rFonts w:cs="Arial"/>
                <w:b/>
                <w:bCs/>
                <w:sz w:val="20"/>
              </w:rPr>
              <w:t>H</w:t>
            </w:r>
          </w:p>
        </w:tc>
        <w:tc>
          <w:tcPr>
            <w:tcW w:w="7796" w:type="dxa"/>
          </w:tcPr>
          <w:p w14:paraId="18E4E701" w14:textId="16A4C321" w:rsidR="000C6C26" w:rsidRPr="008B258B" w:rsidRDefault="000C6C26" w:rsidP="00EA614A">
            <w:pPr>
              <w:spacing w:line="240" w:lineRule="exact"/>
              <w:rPr>
                <w:rFonts w:cs="Arial"/>
                <w:b/>
                <w:sz w:val="20"/>
              </w:rPr>
            </w:pPr>
            <w:r w:rsidRPr="008B258B">
              <w:rPr>
                <w:rFonts w:cs="Arial"/>
                <w:b/>
                <w:sz w:val="20"/>
              </w:rPr>
              <w:t xml:space="preserve">Net CO Codes available for assignment as of </w:t>
            </w:r>
            <w:r w:rsidR="00386A22" w:rsidRPr="00C81B1C">
              <w:rPr>
                <w:rFonts w:cs="Arial"/>
                <w:b/>
                <w:bCs/>
              </w:rPr>
              <w:t>17</w:t>
            </w:r>
            <w:r w:rsidR="004453DF" w:rsidRPr="00C81B1C">
              <w:rPr>
                <w:rFonts w:cs="Arial"/>
                <w:b/>
                <w:bCs/>
              </w:rPr>
              <w:t xml:space="preserve"> </w:t>
            </w:r>
            <w:r w:rsidR="00993FB3" w:rsidRPr="00C81B1C">
              <w:rPr>
                <w:rFonts w:cs="Arial"/>
                <w:b/>
                <w:bCs/>
              </w:rPr>
              <w:t>September 2021</w:t>
            </w:r>
            <w:r w:rsidR="00386A22">
              <w:rPr>
                <w:rFonts w:cs="Arial"/>
                <w:b/>
                <w:bCs/>
              </w:rPr>
              <w:t xml:space="preserve"> </w:t>
            </w:r>
            <w:r w:rsidRPr="008B258B">
              <w:rPr>
                <w:rFonts w:cs="Arial"/>
                <w:b/>
                <w:sz w:val="20"/>
              </w:rPr>
              <w:t>in a Jeopardy Condition (H=E-F)</w:t>
            </w:r>
          </w:p>
        </w:tc>
        <w:tc>
          <w:tcPr>
            <w:tcW w:w="1260" w:type="dxa"/>
          </w:tcPr>
          <w:p w14:paraId="207ECAD6" w14:textId="4565A24D" w:rsidR="000C6C26" w:rsidRPr="006E4810" w:rsidRDefault="00076661" w:rsidP="006D42F1">
            <w:pPr>
              <w:pStyle w:val="TOC1"/>
              <w:jc w:val="center"/>
              <w:rPr>
                <w:rFonts w:cs="Arial"/>
                <w:sz w:val="20"/>
                <w:highlight w:val="yellow"/>
              </w:rPr>
            </w:pPr>
            <w:r w:rsidRPr="00C81B1C">
              <w:rPr>
                <w:rFonts w:cs="Arial"/>
                <w:sz w:val="20"/>
              </w:rPr>
              <w:t>520</w:t>
            </w:r>
          </w:p>
        </w:tc>
      </w:tr>
    </w:tbl>
    <w:p w14:paraId="7619EBEF" w14:textId="77777777" w:rsidR="000C6C26" w:rsidRPr="00976C98" w:rsidRDefault="000C6C26" w:rsidP="000C6C26">
      <w:pPr>
        <w:keepNext/>
        <w:tabs>
          <w:tab w:val="left" w:pos="180"/>
        </w:tabs>
        <w:spacing w:after="60"/>
        <w:ind w:left="188" w:right="-187" w:hanging="274"/>
        <w:rPr>
          <w:rFonts w:cs="Arial"/>
          <w:b/>
          <w:sz w:val="16"/>
          <w:szCs w:val="16"/>
        </w:rPr>
      </w:pPr>
    </w:p>
    <w:p w14:paraId="5B7D1C05" w14:textId="77777777" w:rsidR="000C6C26" w:rsidRPr="00976C98" w:rsidRDefault="000C6C26" w:rsidP="000C6C26">
      <w:pPr>
        <w:keepNext/>
        <w:tabs>
          <w:tab w:val="left" w:pos="180"/>
        </w:tabs>
        <w:spacing w:after="60"/>
        <w:ind w:left="188" w:right="-187" w:hanging="274"/>
        <w:rPr>
          <w:rFonts w:cs="Arial"/>
          <w:b/>
          <w:sz w:val="18"/>
          <w:szCs w:val="18"/>
        </w:rPr>
      </w:pPr>
      <w:r w:rsidRPr="00976C98">
        <w:rPr>
          <w:rFonts w:cs="Arial"/>
          <w:b/>
          <w:sz w:val="18"/>
          <w:szCs w:val="18"/>
        </w:rPr>
        <w:t>Notes:</w:t>
      </w:r>
    </w:p>
    <w:p w14:paraId="334BFF71" w14:textId="67102CE0" w:rsidR="002C4B22" w:rsidRDefault="00715D9A" w:rsidP="002C4B22">
      <w:pPr>
        <w:pStyle w:val="ListParagraph"/>
        <w:keepNext/>
        <w:widowControl w:val="0"/>
        <w:numPr>
          <w:ilvl w:val="0"/>
          <w:numId w:val="19"/>
        </w:numPr>
        <w:tabs>
          <w:tab w:val="left" w:pos="180"/>
        </w:tabs>
        <w:ind w:right="-187"/>
        <w:rPr>
          <w:sz w:val="18"/>
          <w:szCs w:val="18"/>
        </w:rPr>
      </w:pPr>
      <w:r w:rsidRPr="004D3214">
        <w:rPr>
          <w:sz w:val="18"/>
          <w:szCs w:val="18"/>
        </w:rPr>
        <w:t>In Telecom Decision CRTC 2013-575, the Commission determined that setting aside area code 382 as the most suitable area</w:t>
      </w:r>
      <w:r w:rsidRPr="004D3214" w:rsidDel="003127F4">
        <w:rPr>
          <w:sz w:val="18"/>
          <w:szCs w:val="18"/>
        </w:rPr>
        <w:t xml:space="preserve"> </w:t>
      </w:r>
      <w:r w:rsidRPr="004D3214">
        <w:rPr>
          <w:sz w:val="18"/>
          <w:szCs w:val="18"/>
        </w:rPr>
        <w:t>code for future relief in southwestern Ontario NPAs 226/519/548.</w:t>
      </w:r>
    </w:p>
    <w:p w14:paraId="0AC7F812" w14:textId="77777777" w:rsidR="00A27DCF" w:rsidRDefault="00A27DCF" w:rsidP="00B03E91">
      <w:pPr>
        <w:pStyle w:val="ListParagraph"/>
        <w:keepNext/>
        <w:widowControl w:val="0"/>
        <w:tabs>
          <w:tab w:val="left" w:pos="180"/>
        </w:tabs>
        <w:ind w:left="634" w:right="-187"/>
        <w:rPr>
          <w:sz w:val="18"/>
          <w:szCs w:val="18"/>
        </w:rPr>
      </w:pPr>
    </w:p>
    <w:p w14:paraId="727AB5E3" w14:textId="77777777" w:rsidR="000C6C26" w:rsidRPr="00976C98" w:rsidRDefault="000C6C26" w:rsidP="000C6C26"/>
    <w:p w14:paraId="68A0C777" w14:textId="2EA0E511" w:rsidR="000C6C26" w:rsidRPr="00976C98" w:rsidRDefault="000C6C26" w:rsidP="000C6C26">
      <w:pPr>
        <w:pStyle w:val="ListParagraph"/>
        <w:widowControl w:val="0"/>
        <w:tabs>
          <w:tab w:val="left" w:pos="180"/>
        </w:tabs>
        <w:ind w:left="629" w:right="-187"/>
        <w:rPr>
          <w:rFonts w:cs="Arial"/>
          <w:sz w:val="18"/>
          <w:szCs w:val="18"/>
        </w:rPr>
      </w:pPr>
      <w:r w:rsidRPr="00976C98">
        <w:rPr>
          <w:rFonts w:cs="Arial"/>
          <w:sz w:val="18"/>
          <w:szCs w:val="18"/>
        </w:rPr>
        <w:br w:type="page"/>
      </w:r>
    </w:p>
    <w:p w14:paraId="7B10FFC3" w14:textId="77777777" w:rsidR="000C6C26" w:rsidRPr="00976C98" w:rsidRDefault="000C6C26" w:rsidP="000C6C26">
      <w:pPr>
        <w:pStyle w:val="Heading1"/>
      </w:pPr>
      <w:bookmarkStart w:id="31" w:name="_Toc514833020"/>
      <w:bookmarkStart w:id="32" w:name="_Toc82753180"/>
      <w:r w:rsidRPr="00976C98">
        <w:lastRenderedPageBreak/>
        <w:t>SELECTION OF RELIEF NPA CODE</w:t>
      </w:r>
      <w:bookmarkEnd w:id="31"/>
      <w:bookmarkEnd w:id="32"/>
    </w:p>
    <w:p w14:paraId="5630CC62" w14:textId="77777777" w:rsidR="000C6C26" w:rsidRPr="00976C98" w:rsidRDefault="000C6C26" w:rsidP="000C6C26"/>
    <w:p w14:paraId="291D9ED9" w14:textId="7B75E10F" w:rsidR="000C6C26" w:rsidRPr="00976C98" w:rsidRDefault="00FB734B" w:rsidP="000C6C26">
      <w:pPr>
        <w:rPr>
          <w:rFonts w:cs="Arial"/>
          <w:szCs w:val="22"/>
        </w:rPr>
      </w:pPr>
      <w:r>
        <w:rPr>
          <w:szCs w:val="22"/>
        </w:rPr>
        <w:t>If</w:t>
      </w:r>
      <w:r w:rsidR="008B0A91">
        <w:rPr>
          <w:szCs w:val="22"/>
        </w:rPr>
        <w:t xml:space="preserve"> the recommended Relief O</w:t>
      </w:r>
      <w:r w:rsidR="000C6C26" w:rsidRPr="00976C98">
        <w:rPr>
          <w:szCs w:val="22"/>
        </w:rPr>
        <w:t>ption requires a new NPA Code, the criteria for selection of an appropriate area code for relief is addressed in section 4.1</w:t>
      </w:r>
      <w:r w:rsidR="00026EDB">
        <w:rPr>
          <w:szCs w:val="22"/>
        </w:rPr>
        <w:t>1</w:t>
      </w:r>
      <w:r w:rsidR="000C6C26" w:rsidRPr="00976C98">
        <w:rPr>
          <w:szCs w:val="22"/>
        </w:rPr>
        <w:t xml:space="preserve"> of the </w:t>
      </w:r>
      <w:r w:rsidR="000C6C26" w:rsidRPr="009D6464">
        <w:rPr>
          <w:i/>
          <w:szCs w:val="22"/>
        </w:rPr>
        <w:t>Canadian NPA Relief Planning Guideline</w:t>
      </w:r>
      <w:r w:rsidR="000C6C26" w:rsidRPr="00976C98">
        <w:rPr>
          <w:szCs w:val="22"/>
        </w:rPr>
        <w:t>. T</w:t>
      </w:r>
      <w:r w:rsidR="000C6C26" w:rsidRPr="00976C98">
        <w:rPr>
          <w:rFonts w:cs="Arial"/>
          <w:szCs w:val="22"/>
        </w:rPr>
        <w:t xml:space="preserve">he criteria that should be </w:t>
      </w:r>
      <w:proofErr w:type="gramStart"/>
      <w:r w:rsidR="000C6C26" w:rsidRPr="00976C98">
        <w:rPr>
          <w:rFonts w:cs="Arial"/>
          <w:szCs w:val="22"/>
        </w:rPr>
        <w:t>taken into account</w:t>
      </w:r>
      <w:proofErr w:type="gramEnd"/>
      <w:r w:rsidR="000C6C26" w:rsidRPr="00976C98">
        <w:rPr>
          <w:rFonts w:cs="Arial"/>
          <w:szCs w:val="22"/>
        </w:rPr>
        <w:t xml:space="preserve"> when Future Canadian Geographic NPAs are being considered as candidates for relief of a specific current Canadian Geographic NPA include the following:</w:t>
      </w:r>
    </w:p>
    <w:p w14:paraId="7063BD1A" w14:textId="77777777" w:rsidR="000C6C26" w:rsidRPr="00976C98" w:rsidRDefault="000C6C26" w:rsidP="000C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3D5A7938" w14:textId="77777777" w:rsidR="000C6C26" w:rsidRPr="00976C98" w:rsidRDefault="000C6C26" w:rsidP="000C6C26">
      <w:pPr>
        <w:pStyle w:val="BodyText2"/>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976C98">
        <w:rPr>
          <w:b w:val="0"/>
          <w:szCs w:val="22"/>
        </w:rPr>
        <w:t>The preferred Future Canadian Geographic NPA Code should not be an NPA Code that is assigned as a CO Code in the area that is being relieved (Home NPA(s)).</w:t>
      </w:r>
    </w:p>
    <w:p w14:paraId="52E92D0A" w14:textId="77777777" w:rsidR="000C6C26" w:rsidRPr="00976C98" w:rsidRDefault="000C6C26" w:rsidP="000C6C26">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5671AE5A" w14:textId="77777777" w:rsidR="000C6C26" w:rsidRPr="00976C98" w:rsidRDefault="000C6C26" w:rsidP="000C6C26">
      <w:pPr>
        <w:pStyle w:val="BodyText2"/>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Arial"/>
          <w:b w:val="0"/>
          <w:szCs w:val="22"/>
        </w:rPr>
      </w:pPr>
      <w:r w:rsidRPr="00976C98">
        <w:rPr>
          <w:rFonts w:cs="Arial"/>
          <w:b w:val="0"/>
          <w:szCs w:val="22"/>
        </w:rPr>
        <w:t>The preferred Future Canadian Geographic NPA Code should not be an NPA Code that is assigned as a CO Code in another NPA within the same province where there is a possibility that a single new NPA Code could be overlaid on more than one NPA within the province, or where boundary realignment could occur that affects another NPA.</w:t>
      </w:r>
    </w:p>
    <w:p w14:paraId="623A84BD" w14:textId="77777777" w:rsidR="000C6C26" w:rsidRPr="00976C98" w:rsidRDefault="000C6C26" w:rsidP="000C6C26">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Arial"/>
          <w:b w:val="0"/>
          <w:szCs w:val="22"/>
        </w:rPr>
      </w:pPr>
    </w:p>
    <w:p w14:paraId="7A0342E3" w14:textId="223745FB" w:rsidR="000C6C26" w:rsidRPr="00976C98" w:rsidRDefault="000C6C26" w:rsidP="000C6C26">
      <w:pPr>
        <w:pStyle w:val="BodyText2"/>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Arial"/>
          <w:b w:val="0"/>
          <w:szCs w:val="22"/>
        </w:rPr>
      </w:pPr>
      <w:r w:rsidRPr="00976C98">
        <w:rPr>
          <w:rFonts w:cs="Arial"/>
          <w:b w:val="0"/>
          <w:szCs w:val="22"/>
        </w:rPr>
        <w:t xml:space="preserve">The preferred Future Canadian Geographic NPA Code should not be an NPA Code that is assigned as a CO Code in an Exchange Area in a neighbouring NPA, if the neighbouring NPA has 7-digit local calling within the NPA and </w:t>
      </w:r>
      <w:proofErr w:type="spellStart"/>
      <w:r w:rsidRPr="00976C98">
        <w:rPr>
          <w:rFonts w:cs="Arial"/>
          <w:b w:val="0"/>
          <w:szCs w:val="22"/>
        </w:rPr>
        <w:t>i</w:t>
      </w:r>
      <w:proofErr w:type="spellEnd"/>
      <w:r w:rsidRPr="00976C98">
        <w:rPr>
          <w:rFonts w:cs="Arial"/>
          <w:b w:val="0"/>
          <w:szCs w:val="22"/>
        </w:rPr>
        <w:t>) the Exchange Area in the neighbouring NPA where the CO Code is assigned has local calling to the NPA being relieved or ii) the Exchange Area in the neighbouring NPA where the CO Code is assigned does not have local calling to the NPA being relieved, but other Exchange Areas within that neighbouring NPA have 7-digit local calling to the Exchange Area where the CO Code is assigned as well as local calling to the new NPA.</w:t>
      </w:r>
    </w:p>
    <w:p w14:paraId="6A2A04CF" w14:textId="77777777" w:rsidR="000C6C26" w:rsidRDefault="000C6C26" w:rsidP="000C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47BEC2D" w14:textId="7977521B"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CO Codes corresponding to </w:t>
      </w:r>
      <w:r w:rsidRPr="0093219B">
        <w:rPr>
          <w:szCs w:val="22"/>
        </w:rPr>
        <w:t>Future Canadian Geographic NPA</w:t>
      </w:r>
      <w:r>
        <w:rPr>
          <w:szCs w:val="22"/>
        </w:rPr>
        <w:t xml:space="preserve"> Codes which are not assigned in NPA </w:t>
      </w:r>
      <w:r w:rsidR="00CA5FB2">
        <w:rPr>
          <w:szCs w:val="22"/>
        </w:rPr>
        <w:t>226/519/548</w:t>
      </w:r>
      <w:r>
        <w:rPr>
          <w:szCs w:val="22"/>
        </w:rPr>
        <w:t xml:space="preserve"> and therefore meet criterion a) above are </w:t>
      </w:r>
      <w:r w:rsidR="008F5393">
        <w:rPr>
          <w:szCs w:val="22"/>
        </w:rPr>
        <w:t xml:space="preserve">382, </w:t>
      </w:r>
      <w:r w:rsidR="007F3E8D">
        <w:rPr>
          <w:szCs w:val="22"/>
        </w:rPr>
        <w:t>46</w:t>
      </w:r>
      <w:r w:rsidR="00896A68">
        <w:rPr>
          <w:szCs w:val="22"/>
        </w:rPr>
        <w:t>0</w:t>
      </w:r>
      <w:r w:rsidR="004F7AF2" w:rsidDel="00371391">
        <w:rPr>
          <w:szCs w:val="22"/>
        </w:rPr>
        <w:t xml:space="preserve"> and</w:t>
      </w:r>
      <w:r w:rsidR="007F3E8D" w:rsidDel="00371391">
        <w:rPr>
          <w:szCs w:val="22"/>
        </w:rPr>
        <w:t xml:space="preserve"> </w:t>
      </w:r>
      <w:r w:rsidR="00C815E9">
        <w:rPr>
          <w:szCs w:val="22"/>
        </w:rPr>
        <w:t>487</w:t>
      </w:r>
      <w:r>
        <w:rPr>
          <w:szCs w:val="22"/>
        </w:rPr>
        <w:t>.</w:t>
      </w:r>
    </w:p>
    <w:p w14:paraId="21203BFD" w14:textId="77777777"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AB33DF9" w14:textId="7195E1B2" w:rsidR="00D01650" w:rsidRDefault="00D01650"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4D3214">
        <w:rPr>
          <w:szCs w:val="22"/>
        </w:rPr>
        <w:t xml:space="preserve">CO </w:t>
      </w:r>
      <w:r w:rsidR="00E806B5" w:rsidRPr="004D3214">
        <w:rPr>
          <w:szCs w:val="22"/>
        </w:rPr>
        <w:t xml:space="preserve">Codes </w:t>
      </w:r>
      <w:r w:rsidR="00277419">
        <w:rPr>
          <w:szCs w:val="22"/>
        </w:rPr>
        <w:t xml:space="preserve">382, </w:t>
      </w:r>
      <w:r w:rsidR="007C2955" w:rsidRPr="004D3214">
        <w:rPr>
          <w:szCs w:val="22"/>
        </w:rPr>
        <w:t>460</w:t>
      </w:r>
      <w:r w:rsidR="002369BA" w:rsidRPr="004D3214">
        <w:rPr>
          <w:szCs w:val="22"/>
        </w:rPr>
        <w:t xml:space="preserve">, </w:t>
      </w:r>
      <w:r w:rsidR="007C2955" w:rsidRPr="004D3214">
        <w:rPr>
          <w:szCs w:val="22"/>
        </w:rPr>
        <w:t>and</w:t>
      </w:r>
      <w:r w:rsidR="002369BA" w:rsidRPr="004D3214">
        <w:rPr>
          <w:szCs w:val="22"/>
        </w:rPr>
        <w:t xml:space="preserve"> </w:t>
      </w:r>
      <w:r w:rsidR="00516F64" w:rsidRPr="004D3214">
        <w:rPr>
          <w:szCs w:val="22"/>
        </w:rPr>
        <w:t>487</w:t>
      </w:r>
      <w:r w:rsidR="00531139">
        <w:rPr>
          <w:szCs w:val="22"/>
        </w:rPr>
        <w:t xml:space="preserve"> </w:t>
      </w:r>
      <w:r w:rsidRPr="004D3214">
        <w:rPr>
          <w:szCs w:val="22"/>
        </w:rPr>
        <w:t>are all assigned in at least one neighbouring NPA so none of these resource</w:t>
      </w:r>
      <w:r w:rsidR="00DC37DB" w:rsidRPr="004D3214">
        <w:rPr>
          <w:szCs w:val="22"/>
        </w:rPr>
        <w:t>s</w:t>
      </w:r>
      <w:r w:rsidRPr="004D3214">
        <w:rPr>
          <w:szCs w:val="22"/>
        </w:rPr>
        <w:t xml:space="preserve"> meet c</w:t>
      </w:r>
      <w:r w:rsidR="00FC4736" w:rsidRPr="004D3214">
        <w:rPr>
          <w:szCs w:val="22"/>
        </w:rPr>
        <w:t>riterion b)</w:t>
      </w:r>
      <w:r w:rsidRPr="004D3214">
        <w:rPr>
          <w:szCs w:val="22"/>
        </w:rPr>
        <w:t>.</w:t>
      </w:r>
    </w:p>
    <w:p w14:paraId="53567BE0" w14:textId="77777777"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7DB2F32" w14:textId="1E006EAA"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2"/>
        </w:rPr>
      </w:pPr>
      <w:r w:rsidRPr="004D3214">
        <w:rPr>
          <w:szCs w:val="22"/>
        </w:rPr>
        <w:t xml:space="preserve">Criterion c) is not applicable since </w:t>
      </w:r>
      <w:r w:rsidR="009B6562" w:rsidRPr="004D3214">
        <w:rPr>
          <w:szCs w:val="22"/>
        </w:rPr>
        <w:t>NPA</w:t>
      </w:r>
      <w:r w:rsidR="0024622B">
        <w:rPr>
          <w:szCs w:val="22"/>
        </w:rPr>
        <w:t xml:space="preserve"> </w:t>
      </w:r>
      <w:r w:rsidR="00CA5FB2" w:rsidRPr="004D3214">
        <w:rPr>
          <w:szCs w:val="22"/>
        </w:rPr>
        <w:t>226/519/548</w:t>
      </w:r>
      <w:r w:rsidR="009B6562" w:rsidRPr="004D3214">
        <w:rPr>
          <w:szCs w:val="22"/>
        </w:rPr>
        <w:t xml:space="preserve"> </w:t>
      </w:r>
      <w:r w:rsidRPr="004D3214">
        <w:rPr>
          <w:szCs w:val="22"/>
        </w:rPr>
        <w:t>ha</w:t>
      </w:r>
      <w:r w:rsidR="007C2955" w:rsidRPr="004D3214">
        <w:rPr>
          <w:szCs w:val="22"/>
        </w:rPr>
        <w:t>s</w:t>
      </w:r>
      <w:r w:rsidRPr="004D3214">
        <w:rPr>
          <w:szCs w:val="22"/>
        </w:rPr>
        <w:t xml:space="preserve"> 10-digit local calling</w:t>
      </w:r>
      <w:r w:rsidR="007C2955" w:rsidRPr="004D3214">
        <w:rPr>
          <w:szCs w:val="22"/>
        </w:rPr>
        <w:t xml:space="preserve"> and </w:t>
      </w:r>
      <w:r w:rsidR="007C2955" w:rsidRPr="004D3214">
        <w:rPr>
          <w:rFonts w:cs="Arial"/>
          <w:szCs w:val="22"/>
        </w:rPr>
        <w:t>the Exchange Area in the neighbouring NPA does not have local calling to the NPA being relieved</w:t>
      </w:r>
      <w:r w:rsidRPr="004D3214">
        <w:rPr>
          <w:szCs w:val="22"/>
        </w:rPr>
        <w:t>.</w:t>
      </w:r>
    </w:p>
    <w:p w14:paraId="6EAE5D70" w14:textId="77777777"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2"/>
        </w:rPr>
      </w:pPr>
    </w:p>
    <w:p w14:paraId="2C0F45CB" w14:textId="11A2331F"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The </w:t>
      </w:r>
      <w:r w:rsidRPr="0093219B">
        <w:rPr>
          <w:szCs w:val="22"/>
        </w:rPr>
        <w:t xml:space="preserve">NPA </w:t>
      </w:r>
      <w:r>
        <w:rPr>
          <w:szCs w:val="22"/>
        </w:rPr>
        <w:t xml:space="preserve">Code </w:t>
      </w:r>
      <w:r w:rsidRPr="0093219B">
        <w:rPr>
          <w:szCs w:val="22"/>
        </w:rPr>
        <w:t xml:space="preserve">Selection Tool </w:t>
      </w:r>
      <w:r>
        <w:rPr>
          <w:szCs w:val="22"/>
        </w:rPr>
        <w:t xml:space="preserve">located on the </w:t>
      </w:r>
      <w:r w:rsidRPr="0093219B">
        <w:rPr>
          <w:szCs w:val="22"/>
        </w:rPr>
        <w:t xml:space="preserve">CNA web site </w:t>
      </w:r>
      <w:r>
        <w:rPr>
          <w:szCs w:val="22"/>
        </w:rPr>
        <w:t xml:space="preserve">at </w:t>
      </w:r>
      <w:hyperlink r:id="rId26" w:history="1">
        <w:r w:rsidRPr="00756C60">
          <w:rPr>
            <w:rStyle w:val="Hyperlink"/>
            <w:color w:val="0070C0"/>
            <w:szCs w:val="22"/>
          </w:rPr>
          <w:t>http://www.cnac.ca/npa_codes/relief/NPA_Selection_Tool.xlsx</w:t>
        </w:r>
      </w:hyperlink>
      <w:r>
        <w:rPr>
          <w:szCs w:val="22"/>
        </w:rPr>
        <w:t xml:space="preserve"> </w:t>
      </w:r>
      <w:r w:rsidRPr="0093219B">
        <w:rPr>
          <w:szCs w:val="22"/>
        </w:rPr>
        <w:t xml:space="preserve">can assist in </w:t>
      </w:r>
      <w:r>
        <w:rPr>
          <w:szCs w:val="22"/>
        </w:rPr>
        <w:t xml:space="preserve">selecting a relief NPA Code from the pool of NPA Codes reserved </w:t>
      </w:r>
      <w:r w:rsidRPr="00DD7BFF">
        <w:rPr>
          <w:szCs w:val="22"/>
        </w:rPr>
        <w:t>for relief of geographic Canadian NPAs</w:t>
      </w:r>
      <w:r>
        <w:rPr>
          <w:szCs w:val="22"/>
        </w:rPr>
        <w:t xml:space="preserve">. The following table, extracted from the NPA Code Selection Tool, shows all codes corresponding to Future Canadian Geographic NPA Codes that are designated as unassignable CO Codes in the Home NPA, </w:t>
      </w:r>
      <w:r w:rsidR="0046666A">
        <w:rPr>
          <w:szCs w:val="22"/>
        </w:rPr>
        <w:t xml:space="preserve">and </w:t>
      </w:r>
      <w:r>
        <w:rPr>
          <w:szCs w:val="22"/>
        </w:rPr>
        <w:t>therefore are preferred candidates when sele</w:t>
      </w:r>
      <w:r w:rsidR="0019657A">
        <w:rPr>
          <w:szCs w:val="22"/>
        </w:rPr>
        <w:t>cting a relief NPA Code for NPA </w:t>
      </w:r>
      <w:r w:rsidR="00CA5FB2">
        <w:rPr>
          <w:szCs w:val="22"/>
        </w:rPr>
        <w:t>226/519/548</w:t>
      </w:r>
      <w:r>
        <w:rPr>
          <w:szCs w:val="22"/>
        </w:rPr>
        <w:t>.</w:t>
      </w:r>
      <w:r w:rsidR="00CB7E13" w:rsidRPr="004D3214">
        <w:rPr>
          <w:rFonts w:cs="Arial"/>
          <w:sz w:val="20"/>
        </w:rPr>
        <w:t xml:space="preserve"> </w:t>
      </w:r>
    </w:p>
    <w:p w14:paraId="60F5359D" w14:textId="77777777"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tbl>
      <w:tblPr>
        <w:tblW w:w="850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61"/>
        <w:gridCol w:w="1748"/>
        <w:gridCol w:w="1748"/>
        <w:gridCol w:w="1748"/>
      </w:tblGrid>
      <w:tr w:rsidR="007F2917" w14:paraId="29D05047" w14:textId="77777777" w:rsidTr="009E0590">
        <w:trPr>
          <w:trHeight w:val="312"/>
          <w:tblHeader/>
        </w:trPr>
        <w:tc>
          <w:tcPr>
            <w:tcW w:w="3261" w:type="dxa"/>
            <w:hideMark/>
          </w:tcPr>
          <w:p w14:paraId="3A16C311" w14:textId="77777777" w:rsidR="007F2917" w:rsidRDefault="007F2917" w:rsidP="001F59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Arial Narrow" w:hAnsi="Arial Narrow"/>
                <w:b/>
              </w:rPr>
            </w:pPr>
            <w:r>
              <w:rPr>
                <w:rFonts w:ascii="Arial Narrow" w:hAnsi="Arial Narrow"/>
                <w:b/>
              </w:rPr>
              <w:t>NXX corresponding to Future NPA</w:t>
            </w:r>
          </w:p>
        </w:tc>
        <w:tc>
          <w:tcPr>
            <w:tcW w:w="1748" w:type="dxa"/>
            <w:vAlign w:val="bottom"/>
          </w:tcPr>
          <w:p w14:paraId="4DDFD1B7" w14:textId="168FEB0E" w:rsidR="007F2917" w:rsidRDefault="000F46A5" w:rsidP="001F59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Arial Narrow" w:hAnsi="Arial Narrow"/>
                <w:b/>
                <w:sz w:val="18"/>
                <w:szCs w:val="18"/>
              </w:rPr>
            </w:pPr>
            <w:r>
              <w:rPr>
                <w:rFonts w:cs="Arial"/>
                <w:sz w:val="20"/>
              </w:rPr>
              <w:t>382</w:t>
            </w:r>
          </w:p>
        </w:tc>
        <w:tc>
          <w:tcPr>
            <w:tcW w:w="1748" w:type="dxa"/>
            <w:vAlign w:val="bottom"/>
          </w:tcPr>
          <w:p w14:paraId="7E68C05B" w14:textId="3345FC02" w:rsidR="007F2917" w:rsidRDefault="007F2917" w:rsidP="001F59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Arial Narrow" w:hAnsi="Arial Narrow"/>
                <w:b/>
                <w:sz w:val="18"/>
                <w:szCs w:val="18"/>
              </w:rPr>
            </w:pPr>
            <w:r>
              <w:rPr>
                <w:rFonts w:cs="Arial"/>
                <w:sz w:val="20"/>
              </w:rPr>
              <w:t>460</w:t>
            </w:r>
          </w:p>
        </w:tc>
        <w:tc>
          <w:tcPr>
            <w:tcW w:w="1748" w:type="dxa"/>
            <w:vAlign w:val="bottom"/>
          </w:tcPr>
          <w:p w14:paraId="69143722" w14:textId="2A3933CE" w:rsidR="007F2917" w:rsidRDefault="000F46A5" w:rsidP="001F59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Arial Narrow" w:hAnsi="Arial Narrow"/>
                <w:b/>
                <w:sz w:val="18"/>
                <w:szCs w:val="18"/>
              </w:rPr>
            </w:pPr>
            <w:r>
              <w:rPr>
                <w:rFonts w:cs="Arial"/>
                <w:sz w:val="20"/>
              </w:rPr>
              <w:t>487</w:t>
            </w:r>
          </w:p>
        </w:tc>
      </w:tr>
      <w:tr w:rsidR="007F2917" w14:paraId="54C32194" w14:textId="77777777" w:rsidTr="009E0590">
        <w:trPr>
          <w:trHeight w:val="313"/>
        </w:trPr>
        <w:tc>
          <w:tcPr>
            <w:tcW w:w="3261" w:type="dxa"/>
            <w:hideMark/>
          </w:tcPr>
          <w:p w14:paraId="37A47C2D" w14:textId="67C5A177" w:rsidR="007F2917" w:rsidRDefault="007F2917" w:rsidP="00C26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Arial Narrow" w:hAnsi="Arial Narrow" w:cs="Arial"/>
              </w:rPr>
            </w:pPr>
            <w:r>
              <w:rPr>
                <w:rFonts w:ascii="Arial Narrow" w:hAnsi="Arial Narrow"/>
              </w:rPr>
              <w:t>Distributed Overlay</w:t>
            </w:r>
          </w:p>
        </w:tc>
        <w:tc>
          <w:tcPr>
            <w:tcW w:w="1748" w:type="dxa"/>
          </w:tcPr>
          <w:p w14:paraId="2732768F" w14:textId="3082358F" w:rsidR="007F2917" w:rsidRDefault="007F29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szCs w:val="22"/>
              </w:rPr>
            </w:pPr>
            <w:r w:rsidRPr="00FC6A70">
              <w:rPr>
                <w:rFonts w:ascii="Wingdings" w:eastAsia="Wingdings" w:hAnsi="Wingdings" w:cs="Wingdings"/>
                <w:szCs w:val="22"/>
              </w:rPr>
              <w:sym w:font="Wingdings" w:char="F0FC"/>
            </w:r>
          </w:p>
        </w:tc>
        <w:tc>
          <w:tcPr>
            <w:tcW w:w="1748" w:type="dxa"/>
          </w:tcPr>
          <w:p w14:paraId="3F8740FB" w14:textId="1388EC9F" w:rsidR="007F2917" w:rsidRDefault="007F29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szCs w:val="22"/>
              </w:rPr>
            </w:pPr>
            <w:r w:rsidRPr="00FC6A70">
              <w:rPr>
                <w:rFonts w:ascii="Wingdings" w:eastAsia="Wingdings" w:hAnsi="Wingdings" w:cs="Wingdings"/>
                <w:szCs w:val="22"/>
              </w:rPr>
              <w:sym w:font="Wingdings" w:char="F0FC"/>
            </w:r>
          </w:p>
        </w:tc>
        <w:tc>
          <w:tcPr>
            <w:tcW w:w="1748" w:type="dxa"/>
          </w:tcPr>
          <w:p w14:paraId="119A7B7E" w14:textId="3EAD7183" w:rsidR="007F2917" w:rsidRDefault="007F29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szCs w:val="22"/>
              </w:rPr>
            </w:pPr>
            <w:r w:rsidRPr="00FC6A70">
              <w:rPr>
                <w:rFonts w:ascii="Wingdings" w:eastAsia="Wingdings" w:hAnsi="Wingdings" w:cs="Wingdings"/>
                <w:szCs w:val="22"/>
              </w:rPr>
              <w:sym w:font="Wingdings" w:char="F0FC"/>
            </w:r>
          </w:p>
        </w:tc>
      </w:tr>
    </w:tbl>
    <w:p w14:paraId="60ABDF6E" w14:textId="77777777"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FC38B91" w14:textId="0812ED43" w:rsidR="00FC4736" w:rsidRPr="00C5378B" w:rsidRDefault="00FC4736" w:rsidP="00C5378B">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706" w:hanging="706"/>
        <w:rPr>
          <w:rFonts w:ascii="Arial Narrow" w:hAnsi="Arial Narrow"/>
        </w:rPr>
      </w:pPr>
      <w:r w:rsidRPr="007457B5">
        <w:rPr>
          <w:rFonts w:ascii="Wingdings" w:eastAsia="Wingdings" w:hAnsi="Wingdings" w:cs="Wingdings"/>
        </w:rPr>
        <w:sym w:font="Wingdings" w:char="F0FC"/>
      </w:r>
      <w:r w:rsidRPr="007457B5">
        <w:rPr>
          <w:rFonts w:ascii="Arial Narrow" w:hAnsi="Arial Narrow"/>
        </w:rPr>
        <w:tab/>
        <w:t>Indicates that corresponding CO Code is designated as unassignable in Home NPA(s)</w:t>
      </w:r>
    </w:p>
    <w:p w14:paraId="59747893" w14:textId="649290E8" w:rsidR="0019657A" w:rsidRDefault="009C671E" w:rsidP="001D2F73">
      <w:pPr>
        <w:keepNext/>
        <w:rPr>
          <w:szCs w:val="22"/>
        </w:rPr>
      </w:pPr>
      <w:r>
        <w:rPr>
          <w:szCs w:val="22"/>
        </w:rPr>
        <w:br w:type="page"/>
      </w:r>
      <w:r w:rsidR="0019657A" w:rsidRPr="00AD4FE7">
        <w:rPr>
          <w:szCs w:val="22"/>
        </w:rPr>
        <w:lastRenderedPageBreak/>
        <w:t>NPA Codes (</w:t>
      </w:r>
      <w:r w:rsidR="00E54011">
        <w:rPr>
          <w:szCs w:val="22"/>
        </w:rPr>
        <w:t>382</w:t>
      </w:r>
      <w:r w:rsidR="00C26ECA">
        <w:rPr>
          <w:szCs w:val="22"/>
        </w:rPr>
        <w:t xml:space="preserve">, </w:t>
      </w:r>
      <w:r w:rsidR="007F2917">
        <w:rPr>
          <w:szCs w:val="22"/>
        </w:rPr>
        <w:t>460</w:t>
      </w:r>
      <w:r w:rsidR="00C26ECA">
        <w:rPr>
          <w:szCs w:val="22"/>
        </w:rPr>
        <w:t xml:space="preserve"> </w:t>
      </w:r>
      <w:r w:rsidR="007F2917">
        <w:rPr>
          <w:szCs w:val="22"/>
        </w:rPr>
        <w:t>and</w:t>
      </w:r>
      <w:r w:rsidR="00C26ECA">
        <w:rPr>
          <w:szCs w:val="22"/>
        </w:rPr>
        <w:t xml:space="preserve"> </w:t>
      </w:r>
      <w:r w:rsidR="00E54011">
        <w:rPr>
          <w:szCs w:val="22"/>
        </w:rPr>
        <w:t>487</w:t>
      </w:r>
      <w:r w:rsidR="0019657A" w:rsidRPr="00AD4FE7">
        <w:rPr>
          <w:szCs w:val="22"/>
        </w:rPr>
        <w:t>) are equally suitable as a new NPA Code for the relief of NPA </w:t>
      </w:r>
      <w:r w:rsidR="00CA5FB2">
        <w:rPr>
          <w:szCs w:val="22"/>
        </w:rPr>
        <w:t>226/519/548</w:t>
      </w:r>
      <w:r w:rsidR="0019657A" w:rsidRPr="00AD4FE7">
        <w:rPr>
          <w:szCs w:val="22"/>
        </w:rPr>
        <w:t>, unless analysis of potential future code reservations for NPA reliefs in other areas of Canada, or TSP cost considerations indicate a preference for one code over another for the relief of NPA </w:t>
      </w:r>
      <w:r w:rsidR="00CA5FB2">
        <w:rPr>
          <w:szCs w:val="22"/>
        </w:rPr>
        <w:t>226/519/548</w:t>
      </w:r>
      <w:r w:rsidR="0019657A" w:rsidRPr="00AD4FE7">
        <w:rPr>
          <w:szCs w:val="22"/>
        </w:rPr>
        <w:t>.</w:t>
      </w:r>
    </w:p>
    <w:p w14:paraId="27140077" w14:textId="77777777" w:rsidR="00C26ECA" w:rsidRDefault="00C26ECA" w:rsidP="004D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4463A6B" w14:textId="630FC47F" w:rsidR="003127F4" w:rsidRDefault="000E2519" w:rsidP="004D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In </w:t>
      </w:r>
      <w:r w:rsidRPr="0019657A">
        <w:rPr>
          <w:szCs w:val="22"/>
        </w:rPr>
        <w:t xml:space="preserve">Telecom Decision CRTC </w:t>
      </w:r>
      <w:r w:rsidR="00A058D7" w:rsidRPr="009E2C78">
        <w:rPr>
          <w:szCs w:val="22"/>
        </w:rPr>
        <w:t>201</w:t>
      </w:r>
      <w:r w:rsidR="00A058D7">
        <w:rPr>
          <w:szCs w:val="22"/>
        </w:rPr>
        <w:t>3</w:t>
      </w:r>
      <w:r w:rsidRPr="009E2C78">
        <w:rPr>
          <w:szCs w:val="22"/>
        </w:rPr>
        <w:t>-</w:t>
      </w:r>
      <w:r w:rsidR="0050795E">
        <w:rPr>
          <w:szCs w:val="22"/>
        </w:rPr>
        <w:t>575</w:t>
      </w:r>
      <w:r>
        <w:rPr>
          <w:szCs w:val="22"/>
        </w:rPr>
        <w:t>,</w:t>
      </w:r>
      <w:r w:rsidRPr="000E2519">
        <w:rPr>
          <w:szCs w:val="22"/>
        </w:rPr>
        <w:t xml:space="preserve"> </w:t>
      </w:r>
      <w:r w:rsidRPr="0019657A">
        <w:rPr>
          <w:szCs w:val="22"/>
        </w:rPr>
        <w:t xml:space="preserve">the Commission </w:t>
      </w:r>
      <w:r w:rsidR="008079DC">
        <w:rPr>
          <w:szCs w:val="22"/>
        </w:rPr>
        <w:t>set</w:t>
      </w:r>
      <w:r w:rsidR="003127F4" w:rsidRPr="008A117C">
        <w:rPr>
          <w:szCs w:val="22"/>
        </w:rPr>
        <w:t xml:space="preserve"> aside area code 382 </w:t>
      </w:r>
      <w:r w:rsidR="006455F2" w:rsidRPr="009F4009">
        <w:rPr>
          <w:szCs w:val="22"/>
        </w:rPr>
        <w:t xml:space="preserve">for future relief </w:t>
      </w:r>
      <w:r w:rsidR="00C24C66" w:rsidRPr="008A117C">
        <w:rPr>
          <w:szCs w:val="22"/>
        </w:rPr>
        <w:t xml:space="preserve">in southwestern Ontario </w:t>
      </w:r>
      <w:r w:rsidR="00C26ECA" w:rsidRPr="009E2C78">
        <w:rPr>
          <w:szCs w:val="22"/>
        </w:rPr>
        <w:t xml:space="preserve">NPAs </w:t>
      </w:r>
      <w:r w:rsidR="00CA5FB2">
        <w:rPr>
          <w:szCs w:val="22"/>
        </w:rPr>
        <w:t>226/519/548</w:t>
      </w:r>
      <w:r w:rsidR="00C26ECA">
        <w:rPr>
          <w:szCs w:val="22"/>
        </w:rPr>
        <w:t>.</w:t>
      </w:r>
      <w:r w:rsidR="00A058D7">
        <w:rPr>
          <w:szCs w:val="22"/>
        </w:rPr>
        <w:t xml:space="preserve"> </w:t>
      </w:r>
    </w:p>
    <w:p w14:paraId="7AD67D9F" w14:textId="77777777" w:rsidR="003127F4" w:rsidRDefault="003127F4" w:rsidP="004D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1951617" w14:textId="36AF65D7" w:rsidR="000C6C26" w:rsidRPr="00826D2C" w:rsidRDefault="000C6C26" w:rsidP="004D3214">
      <w:pPr>
        <w:pStyle w:val="Heading1"/>
      </w:pPr>
      <w:bookmarkStart w:id="33" w:name="_Toc514833021"/>
      <w:bookmarkStart w:id="34" w:name="_Toc82753181"/>
      <w:r w:rsidRPr="00826D2C">
        <w:t>RECOMMENDATIONS</w:t>
      </w:r>
      <w:bookmarkEnd w:id="33"/>
      <w:bookmarkEnd w:id="34"/>
    </w:p>
    <w:p w14:paraId="7F7D5D86" w14:textId="77777777" w:rsidR="000C6C26" w:rsidRPr="00976C98" w:rsidRDefault="000C6C26" w:rsidP="004D3214"/>
    <w:p w14:paraId="46D0C7F3" w14:textId="6D61B3EE" w:rsidR="00C7616A" w:rsidRDefault="00C7616A" w:rsidP="004D3214">
      <w:r>
        <w:t>The CNA recommends:</w:t>
      </w:r>
    </w:p>
    <w:p w14:paraId="52938959" w14:textId="77777777" w:rsidR="00C7616A" w:rsidRDefault="00C7616A" w:rsidP="004D3214"/>
    <w:p w14:paraId="0108ED88" w14:textId="3D75AAA2" w:rsidR="00C7616A" w:rsidRDefault="00C7616A" w:rsidP="004D3214">
      <w:pPr>
        <w:pStyle w:val="ListParagraph"/>
        <w:numPr>
          <w:ilvl w:val="0"/>
          <w:numId w:val="44"/>
        </w:numPr>
        <w:autoSpaceDE w:val="0"/>
        <w:autoSpaceDN w:val="0"/>
        <w:adjustRightInd w:val="0"/>
        <w:rPr>
          <w:rFonts w:cs="Arial"/>
          <w:lang w:val="en-US"/>
        </w:rPr>
      </w:pPr>
      <w:r>
        <w:rPr>
          <w:rFonts w:cs="Arial"/>
          <w:lang w:val="en-US"/>
        </w:rPr>
        <w:t xml:space="preserve">The Relief Method should be a </w:t>
      </w:r>
      <w:r w:rsidR="0020185C">
        <w:rPr>
          <w:rFonts w:cs="Arial"/>
          <w:lang w:val="en-US"/>
        </w:rPr>
        <w:t>D</w:t>
      </w:r>
      <w:r>
        <w:rPr>
          <w:rFonts w:cs="Arial"/>
          <w:lang w:val="en-US"/>
        </w:rPr>
        <w:t xml:space="preserve">istributed </w:t>
      </w:r>
      <w:r w:rsidR="0020185C">
        <w:rPr>
          <w:rFonts w:cs="Arial"/>
          <w:lang w:val="en-US"/>
        </w:rPr>
        <w:t>O</w:t>
      </w:r>
      <w:r>
        <w:rPr>
          <w:rFonts w:cs="Arial"/>
          <w:lang w:val="en-US"/>
        </w:rPr>
        <w:t xml:space="preserve">verlay of a new NPA Code on </w:t>
      </w:r>
      <w:r w:rsidR="00DD1911" w:rsidRPr="008A117C">
        <w:rPr>
          <w:szCs w:val="22"/>
        </w:rPr>
        <w:t xml:space="preserve">southwestern </w:t>
      </w:r>
      <w:r w:rsidR="00FD3B2B" w:rsidRPr="008A117C">
        <w:rPr>
          <w:szCs w:val="22"/>
        </w:rPr>
        <w:t>Ontario</w:t>
      </w:r>
      <w:r w:rsidR="00FD3B2B">
        <w:rPr>
          <w:szCs w:val="22"/>
        </w:rPr>
        <w:t xml:space="preserve"> </w:t>
      </w:r>
      <w:r w:rsidR="00FD3B2B">
        <w:rPr>
          <w:rFonts w:cs="Arial"/>
          <w:lang w:val="en-US"/>
        </w:rPr>
        <w:t>NPA</w:t>
      </w:r>
      <w:r>
        <w:rPr>
          <w:rFonts w:cs="Arial"/>
          <w:lang w:val="en-US"/>
        </w:rPr>
        <w:t xml:space="preserve"> </w:t>
      </w:r>
      <w:r w:rsidR="00CA5FB2">
        <w:rPr>
          <w:rFonts w:cs="Arial"/>
          <w:lang w:val="en-US"/>
        </w:rPr>
        <w:t>226/519/548</w:t>
      </w:r>
      <w:r w:rsidR="001E4EB9">
        <w:rPr>
          <w:rFonts w:cs="Arial"/>
          <w:lang w:val="en-US"/>
        </w:rPr>
        <w:t xml:space="preserve"> </w:t>
      </w:r>
      <w:r w:rsidR="00DF3EA2">
        <w:rPr>
          <w:rFonts w:cs="Arial"/>
          <w:lang w:val="en-US"/>
        </w:rPr>
        <w:t xml:space="preserve">in accordance with the </w:t>
      </w:r>
      <w:r w:rsidR="003013E0" w:rsidRPr="004D3214">
        <w:rPr>
          <w:rFonts w:cs="Arial"/>
          <w:i/>
          <w:lang w:val="en-US"/>
        </w:rPr>
        <w:t xml:space="preserve">Canadian NPA </w:t>
      </w:r>
      <w:r w:rsidR="00052884">
        <w:rPr>
          <w:rFonts w:cs="Arial"/>
          <w:i/>
          <w:iCs/>
          <w:lang w:val="en-US"/>
        </w:rPr>
        <w:t>R</w:t>
      </w:r>
      <w:r w:rsidR="003013E0" w:rsidRPr="004D3214">
        <w:rPr>
          <w:rFonts w:cs="Arial"/>
          <w:i/>
          <w:iCs/>
          <w:lang w:val="en-US"/>
        </w:rPr>
        <w:t>elief</w:t>
      </w:r>
      <w:r w:rsidR="003013E0" w:rsidRPr="004D3214">
        <w:rPr>
          <w:rFonts w:cs="Arial"/>
          <w:i/>
          <w:lang w:val="en-US"/>
        </w:rPr>
        <w:t xml:space="preserve"> Planning </w:t>
      </w:r>
      <w:proofErr w:type="gramStart"/>
      <w:r w:rsidR="003013E0" w:rsidRPr="004D3214">
        <w:rPr>
          <w:rFonts w:cs="Arial"/>
          <w:i/>
          <w:lang w:val="en-US"/>
        </w:rPr>
        <w:t>Guideline</w:t>
      </w:r>
      <w:r>
        <w:rPr>
          <w:rFonts w:cs="Arial"/>
          <w:lang w:val="en-US"/>
        </w:rPr>
        <w:t>;</w:t>
      </w:r>
      <w:proofErr w:type="gramEnd"/>
    </w:p>
    <w:p w14:paraId="4E8D37D9" w14:textId="77777777" w:rsidR="00C7616A" w:rsidRDefault="00C7616A" w:rsidP="004D3214">
      <w:pPr>
        <w:autoSpaceDE w:val="0"/>
        <w:autoSpaceDN w:val="0"/>
        <w:adjustRightInd w:val="0"/>
        <w:rPr>
          <w:rFonts w:cs="Arial"/>
          <w:lang w:val="en-US"/>
        </w:rPr>
      </w:pPr>
    </w:p>
    <w:p w14:paraId="1AA45794" w14:textId="46F7E93C" w:rsidR="00C7616A" w:rsidRDefault="00C7616A" w:rsidP="004D3214">
      <w:pPr>
        <w:pStyle w:val="ListParagraph"/>
        <w:numPr>
          <w:ilvl w:val="0"/>
          <w:numId w:val="44"/>
        </w:numPr>
        <w:autoSpaceDE w:val="0"/>
        <w:autoSpaceDN w:val="0"/>
        <w:adjustRightInd w:val="0"/>
        <w:rPr>
          <w:rFonts w:cs="Arial"/>
          <w:lang w:val="en-US"/>
        </w:rPr>
      </w:pPr>
      <w:r>
        <w:rPr>
          <w:rFonts w:cs="Arial"/>
          <w:lang w:val="en-US"/>
        </w:rPr>
        <w:t xml:space="preserve">The Relief NPA Code for NPA </w:t>
      </w:r>
      <w:r w:rsidR="00CA5FB2">
        <w:rPr>
          <w:rFonts w:cs="Arial"/>
          <w:lang w:val="en-US"/>
        </w:rPr>
        <w:t>226/519/548</w:t>
      </w:r>
      <w:r w:rsidR="006834BF">
        <w:rPr>
          <w:rFonts w:cs="Arial"/>
          <w:lang w:val="en-US"/>
        </w:rPr>
        <w:t>,</w:t>
      </w:r>
      <w:r>
        <w:rPr>
          <w:rFonts w:cs="Arial"/>
          <w:lang w:val="en-US"/>
        </w:rPr>
        <w:t xml:space="preserve"> </w:t>
      </w:r>
      <w:r w:rsidR="00F42285">
        <w:rPr>
          <w:rFonts w:cs="Arial"/>
          <w:lang w:val="en-US"/>
        </w:rPr>
        <w:t>i</w:t>
      </w:r>
      <w:r w:rsidR="002E2482">
        <w:rPr>
          <w:rFonts w:cs="Arial"/>
          <w:lang w:val="en-US"/>
        </w:rPr>
        <w:t>n accordance</w:t>
      </w:r>
      <w:r w:rsidR="00884EE5">
        <w:rPr>
          <w:rFonts w:cs="Arial"/>
          <w:lang w:val="en-US"/>
        </w:rPr>
        <w:t xml:space="preserve"> with</w:t>
      </w:r>
      <w:r>
        <w:rPr>
          <w:rFonts w:cs="Arial"/>
          <w:lang w:val="en-US"/>
        </w:rPr>
        <w:t xml:space="preserve"> </w:t>
      </w:r>
      <w:r w:rsidR="001C3467">
        <w:rPr>
          <w:rFonts w:cs="Arial"/>
          <w:lang w:val="en-US"/>
        </w:rPr>
        <w:t xml:space="preserve">the </w:t>
      </w:r>
      <w:r w:rsidR="00851B41" w:rsidRPr="0019657A">
        <w:rPr>
          <w:szCs w:val="22"/>
        </w:rPr>
        <w:t xml:space="preserve">Telecom Decision CRTC </w:t>
      </w:r>
      <w:r w:rsidR="00784F74" w:rsidRPr="0019657A">
        <w:rPr>
          <w:szCs w:val="22"/>
        </w:rPr>
        <w:t>201</w:t>
      </w:r>
      <w:r w:rsidR="00784F74">
        <w:rPr>
          <w:szCs w:val="22"/>
        </w:rPr>
        <w:t>3</w:t>
      </w:r>
      <w:r w:rsidR="00851B41" w:rsidRPr="0019657A">
        <w:rPr>
          <w:szCs w:val="22"/>
        </w:rPr>
        <w:t>-</w:t>
      </w:r>
      <w:r w:rsidR="00784F74">
        <w:rPr>
          <w:szCs w:val="22"/>
        </w:rPr>
        <w:t>575</w:t>
      </w:r>
      <w:r w:rsidR="00851B41" w:rsidRPr="0019657A">
        <w:rPr>
          <w:szCs w:val="22"/>
        </w:rPr>
        <w:t>,</w:t>
      </w:r>
      <w:r w:rsidR="002B7E6D">
        <w:rPr>
          <w:szCs w:val="22"/>
        </w:rPr>
        <w:t xml:space="preserve"> </w:t>
      </w:r>
      <w:r w:rsidR="006834BF">
        <w:rPr>
          <w:szCs w:val="22"/>
        </w:rPr>
        <w:t xml:space="preserve">should be </w:t>
      </w:r>
      <w:r w:rsidR="00F42285">
        <w:rPr>
          <w:rFonts w:cs="Arial"/>
          <w:lang w:val="en-US"/>
        </w:rPr>
        <w:t>382</w:t>
      </w:r>
      <w:r>
        <w:rPr>
          <w:rFonts w:cs="Arial"/>
          <w:lang w:val="en-US"/>
        </w:rPr>
        <w:t>; and</w:t>
      </w:r>
      <w:r w:rsidR="006834BF">
        <w:rPr>
          <w:rFonts w:cs="Arial"/>
          <w:lang w:val="en-US"/>
        </w:rPr>
        <w:t>,</w:t>
      </w:r>
    </w:p>
    <w:p w14:paraId="2DC07C3E" w14:textId="77777777" w:rsidR="00C7616A" w:rsidRDefault="00C7616A" w:rsidP="004D3214">
      <w:pPr>
        <w:autoSpaceDE w:val="0"/>
        <w:autoSpaceDN w:val="0"/>
        <w:adjustRightInd w:val="0"/>
        <w:rPr>
          <w:rFonts w:cs="Arial"/>
          <w:lang w:val="en-US"/>
        </w:rPr>
      </w:pPr>
    </w:p>
    <w:p w14:paraId="4C6B2832" w14:textId="3B0350B2" w:rsidR="00C7616A" w:rsidRDefault="00C7616A" w:rsidP="004D3214">
      <w:pPr>
        <w:pStyle w:val="ListParagraph"/>
        <w:numPr>
          <w:ilvl w:val="0"/>
          <w:numId w:val="44"/>
        </w:numPr>
        <w:autoSpaceDE w:val="0"/>
        <w:autoSpaceDN w:val="0"/>
        <w:adjustRightInd w:val="0"/>
        <w:rPr>
          <w:rFonts w:cs="Arial"/>
          <w:lang w:val="en-US"/>
        </w:rPr>
      </w:pPr>
      <w:r>
        <w:rPr>
          <w:rFonts w:cs="Arial"/>
          <w:lang w:val="en-US"/>
        </w:rPr>
        <w:t xml:space="preserve">The Relief Date should </w:t>
      </w:r>
      <w:r w:rsidRPr="007B7FF2">
        <w:rPr>
          <w:rFonts w:cs="Arial"/>
          <w:lang w:val="en-US"/>
        </w:rPr>
        <w:t xml:space="preserve">be </w:t>
      </w:r>
      <w:r w:rsidR="00D4787D">
        <w:rPr>
          <w:rFonts w:cs="Arial"/>
          <w:highlight w:val="yellow"/>
          <w:lang w:val="en-US"/>
        </w:rPr>
        <w:t>1</w:t>
      </w:r>
      <w:r w:rsidR="00D4787D" w:rsidRPr="001D2F73">
        <w:rPr>
          <w:rFonts w:cs="Arial"/>
          <w:highlight w:val="yellow"/>
          <w:lang w:val="en-US"/>
        </w:rPr>
        <w:t>7</w:t>
      </w:r>
      <w:r w:rsidR="00A95530" w:rsidRPr="001D2F73" w:rsidDel="00D4787D">
        <w:rPr>
          <w:rFonts w:cs="Arial"/>
          <w:highlight w:val="yellow"/>
          <w:lang w:val="en-US"/>
        </w:rPr>
        <w:t xml:space="preserve"> </w:t>
      </w:r>
      <w:r w:rsidR="00D4787D">
        <w:rPr>
          <w:rFonts w:cs="Arial"/>
          <w:highlight w:val="yellow"/>
          <w:lang w:val="en-US"/>
        </w:rPr>
        <w:t>June</w:t>
      </w:r>
      <w:r w:rsidR="00D4787D" w:rsidRPr="001D2F73">
        <w:rPr>
          <w:rFonts w:cs="Arial"/>
          <w:highlight w:val="yellow"/>
          <w:lang w:val="en-US"/>
        </w:rPr>
        <w:t xml:space="preserve"> </w:t>
      </w:r>
      <w:r w:rsidRPr="001D2F73">
        <w:rPr>
          <w:rFonts w:cs="Arial"/>
          <w:highlight w:val="yellow"/>
          <w:lang w:val="en-US"/>
        </w:rPr>
        <w:t>202</w:t>
      </w:r>
      <w:r w:rsidR="00A95530" w:rsidRPr="001D2F73">
        <w:rPr>
          <w:rFonts w:cs="Arial"/>
          <w:highlight w:val="yellow"/>
          <w:lang w:val="en-US"/>
        </w:rPr>
        <w:t>3</w:t>
      </w:r>
      <w:r w:rsidRPr="007B7FF2">
        <w:rPr>
          <w:rFonts w:cs="Arial"/>
          <w:lang w:val="en-US"/>
        </w:rPr>
        <w:t xml:space="preserve"> </w:t>
      </w:r>
      <w:r>
        <w:rPr>
          <w:rFonts w:cs="Arial"/>
          <w:lang w:val="en-US"/>
        </w:rPr>
        <w:t>to provide Carriers and customers with advanced notification and sufficient lead-time to implement relief in NPA</w:t>
      </w:r>
      <w:r w:rsidR="006834BF">
        <w:t> </w:t>
      </w:r>
      <w:r w:rsidR="00CA5FB2">
        <w:rPr>
          <w:rFonts w:cs="Arial"/>
          <w:lang w:val="en-US"/>
        </w:rPr>
        <w:t>226/519/548</w:t>
      </w:r>
      <w:r>
        <w:rPr>
          <w:rFonts w:cs="Arial"/>
          <w:lang w:val="en-US"/>
        </w:rPr>
        <w:t>.</w:t>
      </w:r>
    </w:p>
    <w:p w14:paraId="72E9E7EB" w14:textId="77777777" w:rsidR="00295F45" w:rsidRDefault="00295F45" w:rsidP="00295F45">
      <w:pPr>
        <w:rPr>
          <w:rFonts w:cs="Arial"/>
        </w:rPr>
      </w:pPr>
    </w:p>
    <w:p w14:paraId="2DEAB1B1" w14:textId="77777777" w:rsidR="00295F45" w:rsidRDefault="00295F45" w:rsidP="00295F45">
      <w:pPr>
        <w:rPr>
          <w:rFonts w:cs="Arial"/>
        </w:rPr>
      </w:pPr>
    </w:p>
    <w:p w14:paraId="2148A246" w14:textId="77777777" w:rsidR="00F71990" w:rsidRDefault="001125CA">
      <w:pPr>
        <w:rPr>
          <w:rFonts w:cs="Arial"/>
        </w:rPr>
        <w:sectPr w:rsidR="00F71990" w:rsidSect="002130EC">
          <w:headerReference w:type="default" r:id="rId27"/>
          <w:footerReference w:type="default" r:id="rId28"/>
          <w:type w:val="continuous"/>
          <w:pgSz w:w="12240" w:h="15840"/>
          <w:pgMar w:top="1440" w:right="1440" w:bottom="1440" w:left="1440" w:header="720" w:footer="720" w:gutter="0"/>
          <w:pgNumType w:chapStyle="9"/>
          <w:cols w:space="720"/>
        </w:sectPr>
      </w:pPr>
      <w:r>
        <w:rPr>
          <w:rFonts w:cs="Arial"/>
        </w:rPr>
        <w:br w:type="page"/>
      </w:r>
    </w:p>
    <w:p w14:paraId="651C3D7E" w14:textId="4235B409" w:rsidR="001125CA" w:rsidRDefault="001125CA">
      <w:pPr>
        <w:rPr>
          <w:rFonts w:cs="Arial"/>
        </w:rPr>
      </w:pPr>
    </w:p>
    <w:p w14:paraId="330175E8" w14:textId="4CBF19DE" w:rsidR="00295F45" w:rsidRDefault="00295F45" w:rsidP="00295F45">
      <w:pPr>
        <w:widowControl w:val="0"/>
        <w:tabs>
          <w:tab w:val="left" w:pos="1080"/>
          <w:tab w:val="left" w:leader="dot" w:pos="8640"/>
        </w:tabs>
        <w:jc w:val="center"/>
        <w:rPr>
          <w:rFonts w:cs="Arial"/>
        </w:rPr>
      </w:pPr>
    </w:p>
    <w:p w14:paraId="5A503BBA" w14:textId="78C95B58" w:rsidR="001125CA" w:rsidRDefault="001125CA" w:rsidP="00295F45">
      <w:pPr>
        <w:widowControl w:val="0"/>
        <w:tabs>
          <w:tab w:val="left" w:pos="1080"/>
          <w:tab w:val="left" w:leader="dot" w:pos="8640"/>
        </w:tabs>
        <w:jc w:val="center"/>
        <w:rPr>
          <w:rFonts w:cs="Arial"/>
        </w:rPr>
      </w:pPr>
    </w:p>
    <w:p w14:paraId="5FC22D56" w14:textId="77777777" w:rsidR="001125CA" w:rsidRDefault="001125CA" w:rsidP="00295F45">
      <w:pPr>
        <w:widowControl w:val="0"/>
        <w:tabs>
          <w:tab w:val="left" w:pos="1080"/>
          <w:tab w:val="left" w:leader="dot" w:pos="8640"/>
        </w:tabs>
        <w:jc w:val="center"/>
        <w:rPr>
          <w:rFonts w:cs="Arial"/>
        </w:rPr>
      </w:pPr>
    </w:p>
    <w:p w14:paraId="73F680DC" w14:textId="3B5AF5F0" w:rsidR="001125CA" w:rsidRDefault="001125CA" w:rsidP="00295F45">
      <w:pPr>
        <w:widowControl w:val="0"/>
        <w:tabs>
          <w:tab w:val="left" w:pos="1080"/>
          <w:tab w:val="left" w:leader="dot" w:pos="8640"/>
        </w:tabs>
        <w:jc w:val="center"/>
        <w:rPr>
          <w:rFonts w:cs="Arial"/>
        </w:rPr>
      </w:pPr>
    </w:p>
    <w:p w14:paraId="2B99DDDE" w14:textId="55224DC6" w:rsidR="001125CA" w:rsidRDefault="001125CA" w:rsidP="00295F45">
      <w:pPr>
        <w:widowControl w:val="0"/>
        <w:tabs>
          <w:tab w:val="left" w:pos="1080"/>
          <w:tab w:val="left" w:leader="dot" w:pos="8640"/>
        </w:tabs>
        <w:jc w:val="center"/>
        <w:rPr>
          <w:rFonts w:cs="Arial"/>
        </w:rPr>
      </w:pPr>
    </w:p>
    <w:p w14:paraId="200E83B7" w14:textId="5B8B4AD4" w:rsidR="001125CA" w:rsidRDefault="001125CA" w:rsidP="00295F45">
      <w:pPr>
        <w:widowControl w:val="0"/>
        <w:tabs>
          <w:tab w:val="left" w:pos="1080"/>
          <w:tab w:val="left" w:leader="dot" w:pos="8640"/>
        </w:tabs>
        <w:jc w:val="center"/>
        <w:rPr>
          <w:rFonts w:cs="Arial"/>
        </w:rPr>
      </w:pPr>
    </w:p>
    <w:p w14:paraId="09C296E3" w14:textId="3DC9F37E" w:rsidR="001125CA" w:rsidRDefault="001125CA" w:rsidP="00295F45">
      <w:pPr>
        <w:widowControl w:val="0"/>
        <w:tabs>
          <w:tab w:val="left" w:pos="1080"/>
          <w:tab w:val="left" w:leader="dot" w:pos="8640"/>
        </w:tabs>
        <w:jc w:val="center"/>
        <w:rPr>
          <w:rFonts w:cs="Arial"/>
        </w:rPr>
      </w:pPr>
    </w:p>
    <w:p w14:paraId="078EF4FB" w14:textId="6128EBC3" w:rsidR="001125CA" w:rsidRDefault="001125CA" w:rsidP="00295F45">
      <w:pPr>
        <w:widowControl w:val="0"/>
        <w:tabs>
          <w:tab w:val="left" w:pos="1080"/>
          <w:tab w:val="left" w:leader="dot" w:pos="8640"/>
        </w:tabs>
        <w:jc w:val="center"/>
        <w:rPr>
          <w:rFonts w:cs="Arial"/>
        </w:rPr>
      </w:pPr>
    </w:p>
    <w:p w14:paraId="79E97EDD" w14:textId="3773476D" w:rsidR="001125CA" w:rsidRDefault="001125CA" w:rsidP="00295F45">
      <w:pPr>
        <w:widowControl w:val="0"/>
        <w:tabs>
          <w:tab w:val="left" w:pos="1080"/>
          <w:tab w:val="left" w:leader="dot" w:pos="8640"/>
        </w:tabs>
        <w:jc w:val="center"/>
        <w:rPr>
          <w:rFonts w:cs="Arial"/>
        </w:rPr>
      </w:pPr>
    </w:p>
    <w:p w14:paraId="5C8804A0" w14:textId="4B573B5D" w:rsidR="001125CA" w:rsidRDefault="001125CA" w:rsidP="00295F45">
      <w:pPr>
        <w:widowControl w:val="0"/>
        <w:tabs>
          <w:tab w:val="left" w:pos="1080"/>
          <w:tab w:val="left" w:leader="dot" w:pos="8640"/>
        </w:tabs>
        <w:jc w:val="center"/>
        <w:rPr>
          <w:rFonts w:cs="Arial"/>
        </w:rPr>
      </w:pPr>
    </w:p>
    <w:p w14:paraId="6C8D3E51" w14:textId="6FB9E5E0" w:rsidR="001125CA" w:rsidRDefault="001125CA" w:rsidP="00295F45">
      <w:pPr>
        <w:widowControl w:val="0"/>
        <w:tabs>
          <w:tab w:val="left" w:pos="1080"/>
          <w:tab w:val="left" w:leader="dot" w:pos="8640"/>
        </w:tabs>
        <w:jc w:val="center"/>
        <w:rPr>
          <w:rFonts w:cs="Arial"/>
        </w:rPr>
      </w:pPr>
    </w:p>
    <w:p w14:paraId="49B4B8B0" w14:textId="09A1B79F" w:rsidR="001125CA" w:rsidRDefault="001125CA" w:rsidP="00295F45">
      <w:pPr>
        <w:widowControl w:val="0"/>
        <w:tabs>
          <w:tab w:val="left" w:pos="1080"/>
          <w:tab w:val="left" w:leader="dot" w:pos="8640"/>
        </w:tabs>
        <w:jc w:val="center"/>
        <w:rPr>
          <w:rFonts w:cs="Arial"/>
        </w:rPr>
      </w:pPr>
    </w:p>
    <w:p w14:paraId="1C0DF906" w14:textId="72CF65D9" w:rsidR="001125CA" w:rsidRDefault="001125CA" w:rsidP="00295F45">
      <w:pPr>
        <w:widowControl w:val="0"/>
        <w:tabs>
          <w:tab w:val="left" w:pos="1080"/>
          <w:tab w:val="left" w:leader="dot" w:pos="8640"/>
        </w:tabs>
        <w:jc w:val="center"/>
        <w:rPr>
          <w:rFonts w:cs="Arial"/>
        </w:rPr>
      </w:pPr>
    </w:p>
    <w:p w14:paraId="1983331D" w14:textId="77777777" w:rsidR="001125CA" w:rsidRDefault="001125CA" w:rsidP="00295F45">
      <w:pPr>
        <w:widowControl w:val="0"/>
        <w:tabs>
          <w:tab w:val="left" w:pos="1080"/>
          <w:tab w:val="left" w:leader="dot" w:pos="8640"/>
        </w:tabs>
        <w:jc w:val="center"/>
        <w:rPr>
          <w:rFonts w:cs="Arial"/>
        </w:rPr>
      </w:pPr>
    </w:p>
    <w:p w14:paraId="5C458D6D" w14:textId="77777777" w:rsidR="0087495C" w:rsidRDefault="0087495C" w:rsidP="0087495C">
      <w:pPr>
        <w:pStyle w:val="AnnexHeading"/>
      </w:pPr>
      <w:bookmarkStart w:id="35" w:name="_Toc82753182"/>
      <w:bookmarkStart w:id="36" w:name="_Ref456097731"/>
      <w:r>
        <w:t>ANNEXES</w:t>
      </w:r>
      <w:bookmarkEnd w:id="35"/>
    </w:p>
    <w:p w14:paraId="734F7DB7" w14:textId="77777777" w:rsidR="0087495C" w:rsidRDefault="0087495C" w:rsidP="0087495C">
      <w:pPr>
        <w:rPr>
          <w:rFonts w:cs="Arial"/>
        </w:rPr>
      </w:pPr>
    </w:p>
    <w:p w14:paraId="4B96BDA1" w14:textId="77777777" w:rsidR="0087495C" w:rsidRDefault="0087495C" w:rsidP="0087495C">
      <w:pPr>
        <w:rPr>
          <w:rFonts w:cs="Arial"/>
        </w:rPr>
      </w:pPr>
    </w:p>
    <w:p w14:paraId="49BEB364" w14:textId="77777777" w:rsidR="0087495C" w:rsidRDefault="0087495C" w:rsidP="006C3C36">
      <w:pPr>
        <w:pStyle w:val="Heading9"/>
      </w:pPr>
    </w:p>
    <w:p w14:paraId="0C0F1C9E" w14:textId="77777777" w:rsidR="0042350C" w:rsidRDefault="0042350C" w:rsidP="006C3C36">
      <w:pPr>
        <w:pStyle w:val="Heading9"/>
        <w:sectPr w:rsidR="0042350C" w:rsidSect="00337BA3">
          <w:footerReference w:type="default" r:id="rId29"/>
          <w:pgSz w:w="12240" w:h="15840"/>
          <w:pgMar w:top="1440" w:right="1440" w:bottom="1440" w:left="1440" w:header="720" w:footer="720" w:gutter="0"/>
          <w:pgNumType w:start="0" w:chapStyle="9"/>
          <w:cols w:space="720"/>
        </w:sectPr>
      </w:pPr>
    </w:p>
    <w:p w14:paraId="077001EA" w14:textId="6EC99E70" w:rsidR="00295F45" w:rsidRDefault="006C3C36" w:rsidP="00295F45">
      <w:pPr>
        <w:pStyle w:val="Heading9"/>
      </w:pPr>
      <w:r>
        <w:lastRenderedPageBreak/>
        <w:t>Annex A</w:t>
      </w:r>
      <w:r w:rsidR="00F723B8">
        <w:t xml:space="preserve"> - </w:t>
      </w:r>
      <w:r w:rsidR="00295F45">
        <w:t>Maps and Figures</w:t>
      </w:r>
      <w:bookmarkEnd w:id="36"/>
    </w:p>
    <w:p w14:paraId="5EDF5F59" w14:textId="04A2DA65" w:rsidR="00F6279B" w:rsidRDefault="0009608B" w:rsidP="00295F45">
      <w:pPr>
        <w:keepNext/>
        <w:jc w:val="center"/>
        <w:rPr>
          <w:rFonts w:cs="Arial"/>
        </w:rPr>
      </w:pPr>
      <w:r>
        <w:rPr>
          <w:noProof/>
        </w:rPr>
        <w:drawing>
          <wp:inline distT="0" distB="0" distL="0" distR="0" wp14:anchorId="76B2EC9F" wp14:editId="527BE557">
            <wp:extent cx="5687955" cy="736092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04132" cy="7381855"/>
                    </a:xfrm>
                    <a:prstGeom prst="rect">
                      <a:avLst/>
                    </a:prstGeom>
                    <a:noFill/>
                    <a:ln>
                      <a:noFill/>
                    </a:ln>
                  </pic:spPr>
                </pic:pic>
              </a:graphicData>
            </a:graphic>
          </wp:inline>
        </w:drawing>
      </w:r>
    </w:p>
    <w:p w14:paraId="5D8A5432" w14:textId="77777777" w:rsidR="00F6279B" w:rsidRDefault="00F6279B" w:rsidP="00295F45">
      <w:pPr>
        <w:keepNext/>
        <w:jc w:val="center"/>
        <w:rPr>
          <w:rFonts w:cs="Arial"/>
        </w:rPr>
      </w:pPr>
    </w:p>
    <w:p w14:paraId="71720F26" w14:textId="77777777" w:rsidR="00295F45" w:rsidRDefault="00295F45" w:rsidP="00295F45">
      <w:pPr>
        <w:keepNext/>
        <w:jc w:val="center"/>
        <w:rPr>
          <w:rFonts w:cs="Arial"/>
        </w:rPr>
      </w:pPr>
    </w:p>
    <w:p w14:paraId="3FBC16C5" w14:textId="20A5378F" w:rsidR="00295F45" w:rsidRDefault="00295F45" w:rsidP="00295F45">
      <w:pPr>
        <w:pStyle w:val="Caption"/>
      </w:pPr>
      <w:bookmarkStart w:id="37" w:name="_Toc455050138"/>
      <w:bookmarkStart w:id="38" w:name="_Toc455043670"/>
      <w:bookmarkStart w:id="39" w:name="_Toc525724613"/>
      <w:r>
        <w:rPr>
          <w:rFonts w:cs="Arial"/>
        </w:rPr>
        <w:t xml:space="preserve">Figure </w:t>
      </w:r>
      <w:r>
        <w:fldChar w:fldCharType="begin"/>
      </w:r>
      <w:r>
        <w:rPr>
          <w:rFonts w:cs="Arial"/>
        </w:rPr>
        <w:instrText xml:space="preserve"> SEQ Figure \* ARABIC </w:instrText>
      </w:r>
      <w:r>
        <w:fldChar w:fldCharType="separate"/>
      </w:r>
      <w:r>
        <w:rPr>
          <w:rFonts w:cs="Arial"/>
          <w:noProof/>
        </w:rPr>
        <w:t>1</w:t>
      </w:r>
      <w:r>
        <w:fldChar w:fldCharType="end"/>
      </w:r>
      <w:r>
        <w:rPr>
          <w:rFonts w:cs="Arial"/>
        </w:rPr>
        <w:t xml:space="preserve"> </w:t>
      </w:r>
      <w:r>
        <w:rPr>
          <w:rFonts w:cs="Arial"/>
          <w:b w:val="0"/>
        </w:rPr>
        <w:t>–</w:t>
      </w:r>
      <w:r>
        <w:rPr>
          <w:rFonts w:cs="Arial"/>
        </w:rPr>
        <w:t xml:space="preserve"> Overview Map of NPA </w:t>
      </w:r>
      <w:bookmarkEnd w:id="37"/>
      <w:bookmarkEnd w:id="38"/>
      <w:bookmarkEnd w:id="39"/>
      <w:r w:rsidR="00CA5FB2">
        <w:rPr>
          <w:rFonts w:cs="Arial"/>
        </w:rPr>
        <w:t>226/519/548</w:t>
      </w:r>
      <w:r>
        <w:rPr>
          <w:rFonts w:cs="Arial"/>
        </w:rPr>
        <w:t xml:space="preserve"> </w:t>
      </w:r>
      <w:r>
        <w:br w:type="page"/>
      </w:r>
    </w:p>
    <w:p w14:paraId="2DC2680C" w14:textId="5F9C89ED" w:rsidR="00295F45" w:rsidRDefault="00D261C8" w:rsidP="00017612">
      <w:pPr>
        <w:rPr>
          <w:lang w:eastAsia="en-CA"/>
        </w:rPr>
      </w:pPr>
      <w:r w:rsidRPr="00D261C8">
        <w:rPr>
          <w:noProof/>
        </w:rPr>
        <w:lastRenderedPageBreak/>
        <w:drawing>
          <wp:inline distT="0" distB="0" distL="0" distR="0" wp14:anchorId="78586235" wp14:editId="4297ACE7">
            <wp:extent cx="6385548" cy="4688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416075" cy="4710618"/>
                    </a:xfrm>
                    <a:prstGeom prst="rect">
                      <a:avLst/>
                    </a:prstGeom>
                    <a:noFill/>
                    <a:ln>
                      <a:noFill/>
                    </a:ln>
                  </pic:spPr>
                </pic:pic>
              </a:graphicData>
            </a:graphic>
          </wp:inline>
        </w:drawing>
      </w:r>
    </w:p>
    <w:p w14:paraId="35834BE0" w14:textId="09029F81" w:rsidR="00515DB5" w:rsidRDefault="00515DB5" w:rsidP="00515DB5">
      <w:bookmarkStart w:id="40" w:name="_Toc525724614"/>
      <w:bookmarkStart w:id="41" w:name="_Toc455050139"/>
      <w:bookmarkStart w:id="42" w:name="_Toc455043671"/>
    </w:p>
    <w:p w14:paraId="09879E09" w14:textId="7AC3030D" w:rsidR="00D85E83" w:rsidRDefault="00D85E83" w:rsidP="00D85E83">
      <w:pPr>
        <w:pStyle w:val="Caption"/>
        <w:rPr>
          <w:rFonts w:cs="Arial"/>
        </w:rPr>
      </w:pPr>
      <w:r>
        <w:rPr>
          <w:rFonts w:cs="Arial"/>
        </w:rPr>
        <w:t xml:space="preserve">Figure </w:t>
      </w:r>
      <w:r>
        <w:fldChar w:fldCharType="begin"/>
      </w:r>
      <w:r>
        <w:rPr>
          <w:rFonts w:cs="Arial"/>
        </w:rPr>
        <w:instrText xml:space="preserve"> SEQ Figure \* ARABIC </w:instrText>
      </w:r>
      <w:r>
        <w:fldChar w:fldCharType="separate"/>
      </w:r>
      <w:r>
        <w:rPr>
          <w:rFonts w:cs="Arial"/>
          <w:noProof/>
        </w:rPr>
        <w:t>2</w:t>
      </w:r>
      <w:r>
        <w:fldChar w:fldCharType="end"/>
      </w:r>
      <w:r>
        <w:rPr>
          <w:rFonts w:cs="Arial"/>
        </w:rPr>
        <w:t xml:space="preserve"> </w:t>
      </w:r>
      <w:r>
        <w:rPr>
          <w:rFonts w:cs="Arial"/>
          <w:b w:val="0"/>
        </w:rPr>
        <w:t>–</w:t>
      </w:r>
      <w:r>
        <w:rPr>
          <w:rFonts w:cs="Arial"/>
        </w:rPr>
        <w:t xml:space="preserve"> NPA </w:t>
      </w:r>
      <w:r w:rsidR="00CA5FB2">
        <w:rPr>
          <w:rFonts w:cs="Arial"/>
        </w:rPr>
        <w:t>226/519/548</w:t>
      </w:r>
      <w:r>
        <w:rPr>
          <w:rFonts w:cs="Arial"/>
        </w:rPr>
        <w:t xml:space="preserve"> Actual and Forecast CO Code Assignments</w:t>
      </w:r>
    </w:p>
    <w:p w14:paraId="44FECB6D" w14:textId="08DED1A4" w:rsidR="00295F45" w:rsidRDefault="00D85E83" w:rsidP="003E4280">
      <w:r>
        <w:rPr>
          <w:rFonts w:cs="Arial"/>
        </w:rPr>
        <w:br w:type="page"/>
      </w:r>
      <w:bookmarkEnd w:id="40"/>
      <w:bookmarkEnd w:id="41"/>
      <w:bookmarkEnd w:id="42"/>
    </w:p>
    <w:p w14:paraId="14FD66C7" w14:textId="1B6984C1" w:rsidR="00A334BD" w:rsidRDefault="001A07F3" w:rsidP="00295F45">
      <w:pPr>
        <w:pStyle w:val="Caption"/>
        <w:rPr>
          <w:rFonts w:cs="Arial"/>
        </w:rPr>
      </w:pPr>
      <w:bookmarkStart w:id="43" w:name="_Ref8900234"/>
      <w:bookmarkStart w:id="44" w:name="_Toc525724621"/>
      <w:r w:rsidRPr="001A07F3">
        <w:rPr>
          <w:noProof/>
        </w:rPr>
        <w:lastRenderedPageBreak/>
        <w:drawing>
          <wp:inline distT="0" distB="0" distL="0" distR="0" wp14:anchorId="4B90581D" wp14:editId="3CFEF0D2">
            <wp:extent cx="5729605" cy="34321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29605" cy="3432175"/>
                    </a:xfrm>
                    <a:prstGeom prst="rect">
                      <a:avLst/>
                    </a:prstGeom>
                    <a:noFill/>
                    <a:ln>
                      <a:noFill/>
                    </a:ln>
                  </pic:spPr>
                </pic:pic>
              </a:graphicData>
            </a:graphic>
          </wp:inline>
        </w:drawing>
      </w:r>
    </w:p>
    <w:p w14:paraId="044DEB01" w14:textId="5E07DAEE" w:rsidR="00295F45" w:rsidRDefault="00391E0D" w:rsidP="00295F45">
      <w:pPr>
        <w:pStyle w:val="Caption"/>
        <w:rPr>
          <w:rFonts w:cs="Arial"/>
        </w:rPr>
      </w:pPr>
      <w:r>
        <w:rPr>
          <w:rFonts w:cs="Arial"/>
        </w:rPr>
        <w:t xml:space="preserve">Figure </w:t>
      </w:r>
      <w:r>
        <w:fldChar w:fldCharType="begin"/>
      </w:r>
      <w:r>
        <w:rPr>
          <w:rFonts w:cs="Arial"/>
        </w:rPr>
        <w:instrText xml:space="preserve"> SEQ Figure \* ARABIC </w:instrText>
      </w:r>
      <w:r>
        <w:fldChar w:fldCharType="separate"/>
      </w:r>
      <w:r>
        <w:rPr>
          <w:rFonts w:cs="Arial"/>
          <w:noProof/>
        </w:rPr>
        <w:t>3</w:t>
      </w:r>
      <w:r>
        <w:fldChar w:fldCharType="end"/>
      </w:r>
      <w:r>
        <w:rPr>
          <w:rFonts w:cs="Arial"/>
        </w:rPr>
        <w:t xml:space="preserve"> </w:t>
      </w:r>
      <w:r>
        <w:rPr>
          <w:rFonts w:cs="Arial"/>
          <w:b w:val="0"/>
        </w:rPr>
        <w:t>–</w:t>
      </w:r>
      <w:r>
        <w:rPr>
          <w:rFonts w:cs="Arial"/>
        </w:rPr>
        <w:t xml:space="preserve"> </w:t>
      </w:r>
      <w:r w:rsidR="00295F45">
        <w:rPr>
          <w:rFonts w:cs="Arial"/>
        </w:rPr>
        <w:t>NPA </w:t>
      </w:r>
      <w:r w:rsidR="00CA5FB2">
        <w:rPr>
          <w:rFonts w:cs="Arial"/>
        </w:rPr>
        <w:t>226/519/548</w:t>
      </w:r>
      <w:r w:rsidR="00295F45">
        <w:rPr>
          <w:rFonts w:cs="Arial"/>
        </w:rPr>
        <w:t xml:space="preserve"> CO Code Exhaust: </w:t>
      </w:r>
      <w:r w:rsidR="00357FAC">
        <w:rPr>
          <w:rFonts w:cs="Arial"/>
        </w:rPr>
        <w:t xml:space="preserve">January </w:t>
      </w:r>
      <w:r w:rsidR="00F31771">
        <w:rPr>
          <w:rFonts w:cs="Arial"/>
        </w:rPr>
        <w:t xml:space="preserve">2021 </w:t>
      </w:r>
      <w:r w:rsidR="00030D07">
        <w:rPr>
          <w:rFonts w:cs="Arial"/>
        </w:rPr>
        <w:t>G</w:t>
      </w:r>
      <w:r w:rsidR="00295F45">
        <w:rPr>
          <w:rFonts w:cs="Arial"/>
        </w:rPr>
        <w:t>-NRUF</w:t>
      </w:r>
      <w:bookmarkEnd w:id="43"/>
      <w:bookmarkEnd w:id="44"/>
    </w:p>
    <w:p w14:paraId="1E3A325A" w14:textId="6B949CEE" w:rsidR="00AC434E" w:rsidRDefault="00AC434E" w:rsidP="00AC434E"/>
    <w:p w14:paraId="3F55346C" w14:textId="42C8E4AE" w:rsidR="00AC434E" w:rsidRDefault="00AC434E" w:rsidP="00AC434E"/>
    <w:p w14:paraId="2FF9D20F" w14:textId="5CBB81E0" w:rsidR="00AC434E" w:rsidRDefault="00AC434E" w:rsidP="00AC434E"/>
    <w:p w14:paraId="207262F7" w14:textId="77777777" w:rsidR="00204077" w:rsidRPr="00AC434E" w:rsidRDefault="00204077" w:rsidP="004D3214"/>
    <w:p w14:paraId="658E8CB9" w14:textId="77777777" w:rsidR="00CF45BC" w:rsidRPr="00CF45BC" w:rsidRDefault="00CF45BC" w:rsidP="00B75798"/>
    <w:p w14:paraId="6877FD08" w14:textId="7FFD189E" w:rsidR="00FA0D08" w:rsidRPr="00FA0D08" w:rsidRDefault="00FA0D08" w:rsidP="00CF45BC"/>
    <w:p w14:paraId="56C9FA54" w14:textId="1C9F4446" w:rsidR="00F369F4" w:rsidRDefault="002D74DF" w:rsidP="004D3214">
      <w:pPr>
        <w:jc w:val="center"/>
      </w:pPr>
      <w:r w:rsidRPr="002D74DF">
        <w:rPr>
          <w:noProof/>
        </w:rPr>
        <w:drawing>
          <wp:inline distT="0" distB="0" distL="0" distR="0" wp14:anchorId="6DC630D7" wp14:editId="5D7CED0F">
            <wp:extent cx="5729605" cy="343217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29605" cy="3432175"/>
                    </a:xfrm>
                    <a:prstGeom prst="rect">
                      <a:avLst/>
                    </a:prstGeom>
                    <a:noFill/>
                    <a:ln>
                      <a:noFill/>
                    </a:ln>
                  </pic:spPr>
                </pic:pic>
              </a:graphicData>
            </a:graphic>
          </wp:inline>
        </w:drawing>
      </w:r>
    </w:p>
    <w:p w14:paraId="3D11D7A1" w14:textId="32A92360" w:rsidR="00B75798" w:rsidRDefault="00391E0D" w:rsidP="00B75798">
      <w:pPr>
        <w:pStyle w:val="Caption"/>
        <w:rPr>
          <w:rFonts w:cs="Arial"/>
        </w:rPr>
      </w:pPr>
      <w:bookmarkStart w:id="45" w:name="_Ref81892762"/>
      <w:r>
        <w:rPr>
          <w:rFonts w:cs="Arial"/>
        </w:rPr>
        <w:t xml:space="preserve">Figure </w:t>
      </w:r>
      <w:r>
        <w:fldChar w:fldCharType="begin"/>
      </w:r>
      <w:r>
        <w:rPr>
          <w:rFonts w:cs="Arial"/>
        </w:rPr>
        <w:instrText xml:space="preserve"> SEQ Figure \* ARABIC </w:instrText>
      </w:r>
      <w:r>
        <w:fldChar w:fldCharType="separate"/>
      </w:r>
      <w:r>
        <w:rPr>
          <w:rFonts w:cs="Arial"/>
          <w:noProof/>
        </w:rPr>
        <w:t>4</w:t>
      </w:r>
      <w:r>
        <w:fldChar w:fldCharType="end"/>
      </w:r>
      <w:bookmarkEnd w:id="45"/>
      <w:r>
        <w:rPr>
          <w:rFonts w:cs="Arial"/>
        </w:rPr>
        <w:t xml:space="preserve"> </w:t>
      </w:r>
      <w:r>
        <w:rPr>
          <w:rFonts w:cs="Arial"/>
          <w:b w:val="0"/>
        </w:rPr>
        <w:t>–</w:t>
      </w:r>
      <w:r>
        <w:rPr>
          <w:rFonts w:cs="Arial"/>
        </w:rPr>
        <w:t xml:space="preserve"> </w:t>
      </w:r>
      <w:r w:rsidR="00B75798">
        <w:rPr>
          <w:rFonts w:cs="Arial"/>
        </w:rPr>
        <w:t>NPA </w:t>
      </w:r>
      <w:r w:rsidR="00CA5FB2">
        <w:rPr>
          <w:rFonts w:cs="Arial"/>
        </w:rPr>
        <w:t>226/519/548</w:t>
      </w:r>
      <w:r w:rsidR="00B75798">
        <w:rPr>
          <w:rFonts w:cs="Arial"/>
        </w:rPr>
        <w:t xml:space="preserve"> CO Code Exhaust: July </w:t>
      </w:r>
      <w:r w:rsidR="00357FAC">
        <w:rPr>
          <w:rFonts w:cs="Arial"/>
        </w:rPr>
        <w:t xml:space="preserve">2021 </w:t>
      </w:r>
      <w:r w:rsidR="00B75798">
        <w:rPr>
          <w:rFonts w:cs="Arial"/>
        </w:rPr>
        <w:t xml:space="preserve">R-NRUF </w:t>
      </w:r>
    </w:p>
    <w:p w14:paraId="058F0729" w14:textId="73D0049E" w:rsidR="00F369F4" w:rsidRPr="00F369F4" w:rsidRDefault="00F369F4" w:rsidP="00EE5963"/>
    <w:p w14:paraId="2C40B15E" w14:textId="148A86B3" w:rsidR="00295F45" w:rsidRDefault="00295F45" w:rsidP="00295F45">
      <w:pPr>
        <w:rPr>
          <w:rFonts w:cs="Arial"/>
        </w:rPr>
      </w:pPr>
    </w:p>
    <w:p w14:paraId="1E0D6282" w14:textId="77777777" w:rsidR="009D5962" w:rsidRDefault="009D5962" w:rsidP="002C7440">
      <w:pPr>
        <w:pStyle w:val="Caption"/>
        <w:rPr>
          <w:rFonts w:cs="Arial"/>
        </w:rPr>
      </w:pPr>
    </w:p>
    <w:p w14:paraId="7A05C782" w14:textId="5A610C06" w:rsidR="00295F45" w:rsidRDefault="00637B79" w:rsidP="00AC434E">
      <w:pPr>
        <w:jc w:val="center"/>
      </w:pPr>
      <w:r>
        <w:rPr>
          <w:noProof/>
        </w:rPr>
        <w:drawing>
          <wp:inline distT="0" distB="0" distL="0" distR="0" wp14:anchorId="7B3996B0" wp14:editId="4FABF65B">
            <wp:extent cx="5525050" cy="7150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29639" cy="7156039"/>
                    </a:xfrm>
                    <a:prstGeom prst="rect">
                      <a:avLst/>
                    </a:prstGeom>
                    <a:noFill/>
                    <a:ln>
                      <a:noFill/>
                    </a:ln>
                  </pic:spPr>
                </pic:pic>
              </a:graphicData>
            </a:graphic>
          </wp:inline>
        </w:drawing>
      </w:r>
    </w:p>
    <w:p w14:paraId="4B701579" w14:textId="7A7B2FAC" w:rsidR="00F7686F" w:rsidRDefault="00F7686F" w:rsidP="00295F45"/>
    <w:p w14:paraId="626946A7" w14:textId="77CF9245" w:rsidR="00F7686F" w:rsidRDefault="00F7686F" w:rsidP="00295F45"/>
    <w:p w14:paraId="187A2BB5" w14:textId="40752740" w:rsidR="00160A86" w:rsidRDefault="0058552F" w:rsidP="00160A86">
      <w:pPr>
        <w:pStyle w:val="Caption"/>
        <w:rPr>
          <w:rFonts w:cs="Arial"/>
        </w:rPr>
        <w:sectPr w:rsidR="00160A86" w:rsidSect="00F71990">
          <w:footerReference w:type="default" r:id="rId35"/>
          <w:pgSz w:w="12240" w:h="15840"/>
          <w:pgMar w:top="1440" w:right="1440" w:bottom="1440" w:left="1440" w:header="720" w:footer="720" w:gutter="0"/>
          <w:pgNumType w:start="1" w:chapStyle="9"/>
          <w:cols w:space="720"/>
        </w:sectPr>
      </w:pPr>
      <w:bookmarkStart w:id="46" w:name="_Ref81893166"/>
      <w:r>
        <w:rPr>
          <w:rFonts w:cs="Arial"/>
        </w:rPr>
        <w:t xml:space="preserve">Figure </w:t>
      </w:r>
      <w:r>
        <w:fldChar w:fldCharType="begin"/>
      </w:r>
      <w:r>
        <w:rPr>
          <w:rFonts w:cs="Arial"/>
        </w:rPr>
        <w:instrText xml:space="preserve"> SEQ Figure \* ARABIC </w:instrText>
      </w:r>
      <w:r>
        <w:fldChar w:fldCharType="separate"/>
      </w:r>
      <w:r>
        <w:rPr>
          <w:rFonts w:cs="Arial"/>
          <w:noProof/>
        </w:rPr>
        <w:t>5</w:t>
      </w:r>
      <w:r>
        <w:fldChar w:fldCharType="end"/>
      </w:r>
      <w:bookmarkEnd w:id="46"/>
      <w:r>
        <w:rPr>
          <w:rFonts w:cs="Arial"/>
        </w:rPr>
        <w:t xml:space="preserve"> </w:t>
      </w:r>
      <w:r>
        <w:rPr>
          <w:rFonts w:cs="Arial"/>
          <w:b w:val="0"/>
        </w:rPr>
        <w:t>–</w:t>
      </w:r>
      <w:r>
        <w:rPr>
          <w:rFonts w:cs="Arial"/>
        </w:rPr>
        <w:t xml:space="preserve"> </w:t>
      </w:r>
      <w:r w:rsidR="00160A86">
        <w:rPr>
          <w:rFonts w:cs="Arial"/>
        </w:rPr>
        <w:t>Distributed Overlay</w:t>
      </w:r>
    </w:p>
    <w:p w14:paraId="4BA84692" w14:textId="786AFF8B" w:rsidR="00314163" w:rsidRPr="00976C98" w:rsidRDefault="006C3C36" w:rsidP="00314163">
      <w:pPr>
        <w:pStyle w:val="Heading9"/>
      </w:pPr>
      <w:r>
        <w:lastRenderedPageBreak/>
        <w:t>Annex B</w:t>
      </w:r>
      <w:r w:rsidR="00314163">
        <w:t xml:space="preserve"> </w:t>
      </w:r>
      <w:r w:rsidR="00514107">
        <w:t xml:space="preserve">- </w:t>
      </w:r>
      <w:bookmarkStart w:id="47" w:name="_Ref456097662"/>
      <w:r w:rsidR="00314163" w:rsidRPr="00976C98">
        <w:t>NPA </w:t>
      </w:r>
      <w:r w:rsidR="00CA5FB2">
        <w:t>226/519/548</w:t>
      </w:r>
      <w:r w:rsidR="00314163">
        <w:t>/</w:t>
      </w:r>
      <w:r w:rsidR="00416278">
        <w:t>382</w:t>
      </w:r>
      <w:r w:rsidR="00314163">
        <w:t xml:space="preserve"> </w:t>
      </w:r>
      <w:r w:rsidR="00314163" w:rsidRPr="00976C98">
        <w:t>Exchange Areas</w:t>
      </w:r>
      <w:bookmarkEnd w:id="47"/>
    </w:p>
    <w:p w14:paraId="11A8258C" w14:textId="77777777" w:rsidR="00314163" w:rsidRPr="00976C98" w:rsidRDefault="00314163" w:rsidP="00314163"/>
    <w:p w14:paraId="7AB52733" w14:textId="3BDA730E" w:rsidR="00314163" w:rsidRDefault="00314163" w:rsidP="00314163">
      <w:pPr>
        <w:pStyle w:val="Caption"/>
        <w:tabs>
          <w:tab w:val="left" w:pos="1418"/>
        </w:tabs>
        <w:rPr>
          <w:rFonts w:cs="Arial"/>
        </w:rPr>
      </w:pPr>
      <w:bookmarkStart w:id="48" w:name="_Toc52358142"/>
      <w:r w:rsidRPr="00976C98">
        <w:rPr>
          <w:rFonts w:cs="Arial"/>
        </w:rPr>
        <w:t xml:space="preserve">Table </w:t>
      </w:r>
      <w:r w:rsidRPr="00976C98">
        <w:rPr>
          <w:rFonts w:cs="Arial"/>
        </w:rPr>
        <w:fldChar w:fldCharType="begin"/>
      </w:r>
      <w:r w:rsidRPr="00976C98">
        <w:rPr>
          <w:rFonts w:cs="Arial"/>
        </w:rPr>
        <w:instrText xml:space="preserve"> SEQ Table \* ARABIC </w:instrText>
      </w:r>
      <w:r w:rsidRPr="00976C98">
        <w:rPr>
          <w:rFonts w:cs="Arial"/>
        </w:rPr>
        <w:fldChar w:fldCharType="separate"/>
      </w:r>
      <w:r>
        <w:rPr>
          <w:rFonts w:cs="Arial"/>
          <w:noProof/>
        </w:rPr>
        <w:t>1</w:t>
      </w:r>
      <w:r w:rsidRPr="00976C98">
        <w:rPr>
          <w:rFonts w:cs="Arial"/>
        </w:rPr>
        <w:fldChar w:fldCharType="end"/>
      </w:r>
      <w:r w:rsidRPr="00976C98">
        <w:rPr>
          <w:rFonts w:cs="Arial"/>
        </w:rPr>
        <w:t xml:space="preserve"> – NPA </w:t>
      </w:r>
      <w:r w:rsidR="00CA5FB2">
        <w:rPr>
          <w:rFonts w:cs="Arial"/>
        </w:rPr>
        <w:t>226/519/548</w:t>
      </w:r>
      <w:r w:rsidR="00BA5191">
        <w:rPr>
          <w:rFonts w:cs="Arial"/>
        </w:rPr>
        <w:t>/</w:t>
      </w:r>
      <w:r w:rsidR="00416278">
        <w:rPr>
          <w:rFonts w:cs="Arial"/>
        </w:rPr>
        <w:t>382</w:t>
      </w:r>
      <w:r w:rsidRPr="00976C98">
        <w:rPr>
          <w:rFonts w:cs="Arial"/>
        </w:rPr>
        <w:t xml:space="preserve"> Exchange Areas </w:t>
      </w:r>
      <w:r>
        <w:rPr>
          <w:rFonts w:cs="Arial"/>
        </w:rPr>
        <w:t>After</w:t>
      </w:r>
      <w:r w:rsidRPr="00976C98">
        <w:rPr>
          <w:rFonts w:cs="Arial"/>
        </w:rPr>
        <w:t xml:space="preserve"> </w:t>
      </w:r>
      <w:r>
        <w:rPr>
          <w:rFonts w:cs="Arial"/>
        </w:rPr>
        <w:t>Distributed Overlay</w:t>
      </w:r>
      <w:bookmarkEnd w:id="48"/>
      <w:r>
        <w:rPr>
          <w:rFonts w:cs="Arial"/>
        </w:rPr>
        <w:t xml:space="preserve"> </w:t>
      </w:r>
    </w:p>
    <w:p w14:paraId="0EF25184" w14:textId="42BB6EF1" w:rsidR="004B0B2D" w:rsidRDefault="004B0B2D" w:rsidP="004B0B2D"/>
    <w:p w14:paraId="03EFFE29" w14:textId="77777777" w:rsidR="00EC1B48" w:rsidRDefault="00EC1B48" w:rsidP="0095488C">
      <w:pPr>
        <w:jc w:val="center"/>
        <w:rPr>
          <w:rFonts w:cs="Arial"/>
          <w:b/>
          <w:bCs/>
          <w:color w:val="000000"/>
          <w:sz w:val="20"/>
          <w:szCs w:val="16"/>
          <w:lang w:eastAsia="en-CA"/>
        </w:rPr>
        <w:sectPr w:rsidR="00EC1B48" w:rsidSect="00F71990">
          <w:footerReference w:type="default" r:id="rId36"/>
          <w:pgSz w:w="12240" w:h="15840" w:code="1"/>
          <w:pgMar w:top="768" w:right="1797" w:bottom="907" w:left="1797" w:header="720" w:footer="720" w:gutter="0"/>
          <w:pgNumType w:start="1"/>
          <w:cols w:space="720"/>
        </w:sectPr>
      </w:pPr>
    </w:p>
    <w:tbl>
      <w:tblPr>
        <w:tblW w:w="2695" w:type="dxa"/>
        <w:tblLook w:val="04A0" w:firstRow="1" w:lastRow="0" w:firstColumn="1" w:lastColumn="0" w:noHBand="0" w:noVBand="1"/>
      </w:tblPr>
      <w:tblGrid>
        <w:gridCol w:w="2695"/>
      </w:tblGrid>
      <w:tr w:rsidR="00EC1B48" w:rsidRPr="00F05994" w14:paraId="60569012" w14:textId="77777777" w:rsidTr="004D3214">
        <w:trPr>
          <w:trHeight w:val="435"/>
          <w:tblHeader/>
        </w:trPr>
        <w:tc>
          <w:tcPr>
            <w:tcW w:w="26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174D2" w14:textId="71F29FF9" w:rsidR="00EC1B48" w:rsidRDefault="00EC1B48" w:rsidP="0095488C">
            <w:pPr>
              <w:jc w:val="center"/>
              <w:rPr>
                <w:rFonts w:cs="Arial"/>
                <w:b/>
                <w:bCs/>
                <w:color w:val="000000"/>
                <w:sz w:val="20"/>
                <w:szCs w:val="16"/>
                <w:lang w:eastAsia="en-CA"/>
              </w:rPr>
            </w:pPr>
            <w:r w:rsidRPr="008026AC">
              <w:rPr>
                <w:rFonts w:cs="Arial"/>
                <w:b/>
                <w:bCs/>
                <w:color w:val="000000"/>
                <w:sz w:val="20"/>
                <w:szCs w:val="16"/>
                <w:lang w:eastAsia="en-CA"/>
              </w:rPr>
              <w:t xml:space="preserve">NPA </w:t>
            </w:r>
            <w:r>
              <w:rPr>
                <w:rFonts w:cs="Arial"/>
                <w:b/>
                <w:bCs/>
                <w:color w:val="000000"/>
                <w:sz w:val="20"/>
                <w:szCs w:val="16"/>
                <w:lang w:eastAsia="en-CA"/>
              </w:rPr>
              <w:t>226/519/548/382</w:t>
            </w:r>
          </w:p>
          <w:p w14:paraId="5B5B8051" w14:textId="77777777" w:rsidR="00EC1B48" w:rsidRPr="008026AC" w:rsidRDefault="00EC1B48" w:rsidP="0095488C">
            <w:pPr>
              <w:jc w:val="center"/>
              <w:rPr>
                <w:rFonts w:cs="Arial"/>
                <w:b/>
                <w:bCs/>
                <w:color w:val="000000"/>
                <w:sz w:val="20"/>
                <w:szCs w:val="16"/>
                <w:lang w:eastAsia="en-CA"/>
              </w:rPr>
            </w:pPr>
            <w:r w:rsidRPr="008026AC">
              <w:rPr>
                <w:rFonts w:cs="Arial"/>
                <w:b/>
                <w:bCs/>
                <w:color w:val="000000"/>
                <w:sz w:val="20"/>
                <w:szCs w:val="16"/>
                <w:lang w:eastAsia="en-CA"/>
              </w:rPr>
              <w:t>Exchange</w:t>
            </w:r>
            <w:r>
              <w:rPr>
                <w:rFonts w:cs="Arial"/>
                <w:b/>
                <w:bCs/>
                <w:color w:val="000000"/>
                <w:sz w:val="20"/>
                <w:szCs w:val="16"/>
                <w:lang w:eastAsia="en-CA"/>
              </w:rPr>
              <w:t xml:space="preserve"> Areas</w:t>
            </w:r>
          </w:p>
        </w:tc>
      </w:tr>
      <w:tr w:rsidR="00EC1B48" w:rsidRPr="00F05994" w14:paraId="3CFDEDD2" w14:textId="77777777" w:rsidTr="004D3214">
        <w:trPr>
          <w:trHeight w:val="433"/>
          <w:tblHeader/>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73E1EAE9" w14:textId="77777777" w:rsidR="00EC1B48" w:rsidRPr="008026AC" w:rsidRDefault="00EC1B48" w:rsidP="0095488C">
            <w:pPr>
              <w:rPr>
                <w:rFonts w:cs="Arial"/>
                <w:b/>
                <w:bCs/>
                <w:color w:val="000000"/>
                <w:sz w:val="20"/>
                <w:szCs w:val="16"/>
                <w:lang w:eastAsia="en-CA"/>
              </w:rPr>
            </w:pPr>
          </w:p>
        </w:tc>
      </w:tr>
      <w:tr w:rsidR="00EC1B48" w:rsidRPr="00F05994" w14:paraId="3D8A18D5" w14:textId="77777777" w:rsidTr="004D3214">
        <w:trPr>
          <w:trHeight w:val="433"/>
          <w:tblHeader/>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749970D2" w14:textId="77777777" w:rsidR="00EC1B48" w:rsidRPr="008026AC" w:rsidRDefault="00EC1B48" w:rsidP="0095488C">
            <w:pPr>
              <w:rPr>
                <w:rFonts w:cs="Arial"/>
                <w:b/>
                <w:bCs/>
                <w:color w:val="000000"/>
                <w:sz w:val="20"/>
                <w:szCs w:val="16"/>
                <w:lang w:eastAsia="en-CA"/>
              </w:rPr>
            </w:pPr>
          </w:p>
        </w:tc>
      </w:tr>
      <w:tr w:rsidR="00EC1B48" w:rsidRPr="00F05994" w14:paraId="4BBEAA65"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5E7769F" w14:textId="77777777" w:rsidR="00EC1B48" w:rsidRPr="00BB1034" w:rsidRDefault="00EC1B48" w:rsidP="004D3214">
            <w:pPr>
              <w:tabs>
                <w:tab w:val="left" w:pos="2280"/>
              </w:tabs>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Aberarder</w:t>
            </w:r>
            <w:proofErr w:type="spellEnd"/>
            <w:r w:rsidRPr="00E15068">
              <w:rPr>
                <w:rFonts w:ascii="Calibri" w:hAnsi="Calibri" w:cs="Calibri"/>
                <w:color w:val="000000"/>
                <w:lang w:eastAsia="en-CA"/>
              </w:rPr>
              <w:t xml:space="preserve">  </w:t>
            </w:r>
          </w:p>
        </w:tc>
      </w:tr>
      <w:tr w:rsidR="00EC1B48" w:rsidRPr="00F05994" w14:paraId="30789B98"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C9BCF9D"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Acton  </w:t>
            </w:r>
          </w:p>
        </w:tc>
      </w:tr>
      <w:tr w:rsidR="00EC1B48" w:rsidRPr="00F05994" w14:paraId="7C27623A"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1DF5DCE1"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Ailsa Craig  </w:t>
            </w:r>
          </w:p>
        </w:tc>
      </w:tr>
      <w:tr w:rsidR="00EC1B48" w:rsidRPr="00F05994" w14:paraId="5393700F"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DF037A5"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Alvinston  </w:t>
            </w:r>
          </w:p>
        </w:tc>
      </w:tr>
      <w:tr w:rsidR="00EC1B48" w:rsidRPr="00F05994" w14:paraId="378BB8BC"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A3ED55A"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Alvinston </w:t>
            </w:r>
            <w:proofErr w:type="spellStart"/>
            <w:r w:rsidRPr="00E15068">
              <w:rPr>
                <w:rFonts w:ascii="Calibri" w:hAnsi="Calibri" w:cs="Calibri"/>
                <w:color w:val="000000"/>
                <w:lang w:eastAsia="en-CA"/>
              </w:rPr>
              <w:t>Independant</w:t>
            </w:r>
            <w:proofErr w:type="spellEnd"/>
            <w:r w:rsidRPr="00E15068">
              <w:rPr>
                <w:rFonts w:ascii="Calibri" w:hAnsi="Calibri" w:cs="Calibri"/>
                <w:color w:val="000000"/>
                <w:lang w:eastAsia="en-CA"/>
              </w:rPr>
              <w:t xml:space="preserve">  </w:t>
            </w:r>
          </w:p>
        </w:tc>
      </w:tr>
      <w:tr w:rsidR="00EC1B48" w:rsidRPr="00F05994" w14:paraId="19A56AB2"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63AD260"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Amherstburg  </w:t>
            </w:r>
          </w:p>
        </w:tc>
      </w:tr>
      <w:tr w:rsidR="00EC1B48" w:rsidRPr="00F05994" w14:paraId="27EABA74"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9FADC84"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Arkona  </w:t>
            </w:r>
          </w:p>
        </w:tc>
      </w:tr>
      <w:tr w:rsidR="00EC1B48" w:rsidRPr="00F05994" w14:paraId="551326F7"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2FFA969"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Arthur  </w:t>
            </w:r>
          </w:p>
        </w:tc>
      </w:tr>
      <w:tr w:rsidR="00EC1B48" w:rsidRPr="00F05994" w14:paraId="2E86364C"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ACABB74"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Atwood  </w:t>
            </w:r>
          </w:p>
        </w:tc>
      </w:tr>
      <w:tr w:rsidR="00EC1B48" w:rsidRPr="00F05994" w14:paraId="6EB51070"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DDDBD53"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Auburn  </w:t>
            </w:r>
          </w:p>
        </w:tc>
      </w:tr>
      <w:tr w:rsidR="00EC1B48" w:rsidRPr="00F05994" w14:paraId="64E76B68"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344791F"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Aylmer  </w:t>
            </w:r>
          </w:p>
        </w:tc>
      </w:tr>
      <w:tr w:rsidR="00EC1B48" w:rsidRPr="00F05994" w14:paraId="19C3EBF9"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1D106A1F"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Ayr  </w:t>
            </w:r>
          </w:p>
        </w:tc>
      </w:tr>
      <w:tr w:rsidR="00EC1B48" w:rsidRPr="00F05994" w14:paraId="205EF720"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C407897"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Ayton  </w:t>
            </w:r>
          </w:p>
        </w:tc>
      </w:tr>
      <w:tr w:rsidR="00EC1B48" w:rsidRPr="00F05994" w14:paraId="58DD6CDE"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63B37ED"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Baden  </w:t>
            </w:r>
          </w:p>
        </w:tc>
      </w:tr>
      <w:tr w:rsidR="00EC1B48" w:rsidRPr="00F05994" w14:paraId="2685781A"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1A65E89"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Bayfield  </w:t>
            </w:r>
          </w:p>
        </w:tc>
      </w:tr>
      <w:tr w:rsidR="00EC1B48" w:rsidRPr="00F05994" w14:paraId="383E92FE"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95D381D"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Beachville</w:t>
            </w:r>
            <w:proofErr w:type="spellEnd"/>
            <w:r w:rsidRPr="00E15068">
              <w:rPr>
                <w:rFonts w:ascii="Calibri" w:hAnsi="Calibri" w:cs="Calibri"/>
                <w:color w:val="000000"/>
                <w:lang w:eastAsia="en-CA"/>
              </w:rPr>
              <w:t xml:space="preserve">  </w:t>
            </w:r>
          </w:p>
        </w:tc>
      </w:tr>
      <w:tr w:rsidR="00EC1B48" w:rsidRPr="00F05994" w14:paraId="5259A3AD"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399E7AC"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Belle River  </w:t>
            </w:r>
          </w:p>
        </w:tc>
      </w:tr>
      <w:tr w:rsidR="00EC1B48" w:rsidRPr="00F05994" w14:paraId="2B50A682"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3E8F6CB"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Belmont  </w:t>
            </w:r>
          </w:p>
        </w:tc>
      </w:tr>
      <w:tr w:rsidR="00EC1B48" w:rsidRPr="00F05994" w14:paraId="288EDD63"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0109E1F"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Blenheim  </w:t>
            </w:r>
          </w:p>
        </w:tc>
      </w:tr>
      <w:tr w:rsidR="00EC1B48" w:rsidRPr="00F05994" w14:paraId="3F3C058D"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BCFD571"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Blyth  </w:t>
            </w:r>
          </w:p>
        </w:tc>
      </w:tr>
      <w:tr w:rsidR="00EC1B48" w:rsidRPr="00F05994" w14:paraId="30B427EB"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CADC038"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Bothwell  </w:t>
            </w:r>
          </w:p>
        </w:tc>
      </w:tr>
      <w:tr w:rsidR="00EC1B48" w:rsidRPr="00F05994" w14:paraId="751537DF"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A6C3AB7"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Brantford  </w:t>
            </w:r>
          </w:p>
        </w:tc>
      </w:tr>
      <w:tr w:rsidR="00EC1B48" w:rsidRPr="00F05994" w14:paraId="7FE054AC"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A0D6B75"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Breslau  </w:t>
            </w:r>
          </w:p>
        </w:tc>
      </w:tr>
      <w:tr w:rsidR="00EC1B48" w:rsidRPr="00F05994" w14:paraId="68C48AC2"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C1D3D46"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Brigden</w:t>
            </w:r>
            <w:proofErr w:type="spellEnd"/>
            <w:r w:rsidRPr="00E15068">
              <w:rPr>
                <w:rFonts w:ascii="Calibri" w:hAnsi="Calibri" w:cs="Calibri"/>
                <w:color w:val="000000"/>
                <w:lang w:eastAsia="en-CA"/>
              </w:rPr>
              <w:t xml:space="preserve">  </w:t>
            </w:r>
          </w:p>
        </w:tc>
      </w:tr>
      <w:tr w:rsidR="00EC1B48" w:rsidRPr="00F05994" w14:paraId="05CD1CBF"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70C16A2"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Bright  </w:t>
            </w:r>
          </w:p>
        </w:tc>
      </w:tr>
      <w:tr w:rsidR="00EC1B48" w:rsidRPr="00F05994" w14:paraId="7B7291B0"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8D48156"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Bright's Grove  </w:t>
            </w:r>
          </w:p>
        </w:tc>
      </w:tr>
      <w:tr w:rsidR="00EC1B48" w:rsidRPr="00F05994" w14:paraId="7E6DB4C1"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54BF7C8"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Brownsville  </w:t>
            </w:r>
          </w:p>
        </w:tc>
      </w:tr>
      <w:tr w:rsidR="00EC1B48" w:rsidRPr="00F05994" w14:paraId="4034073E"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1BC4F1E"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Brussels  </w:t>
            </w:r>
          </w:p>
        </w:tc>
      </w:tr>
      <w:tr w:rsidR="00EC1B48" w:rsidRPr="00F05994" w14:paraId="45DE7BD4"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706AB18"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Burford  </w:t>
            </w:r>
          </w:p>
        </w:tc>
      </w:tr>
      <w:tr w:rsidR="00EC1B48" w:rsidRPr="00F05994" w14:paraId="7BF874DB"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3415221"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Burgessville</w:t>
            </w:r>
            <w:proofErr w:type="spellEnd"/>
            <w:r w:rsidRPr="00E15068">
              <w:rPr>
                <w:rFonts w:ascii="Calibri" w:hAnsi="Calibri" w:cs="Calibri"/>
                <w:color w:val="000000"/>
                <w:lang w:eastAsia="en-CA"/>
              </w:rPr>
              <w:t xml:space="preserve">  </w:t>
            </w:r>
          </w:p>
        </w:tc>
      </w:tr>
      <w:tr w:rsidR="00EC1B48" w:rsidRPr="00F05994" w14:paraId="16C5CB84"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5A7F099"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Caledon  </w:t>
            </w:r>
          </w:p>
        </w:tc>
      </w:tr>
      <w:tr w:rsidR="00EC1B48" w:rsidRPr="00F05994" w14:paraId="275428BE"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D1D47B1"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Cargill  </w:t>
            </w:r>
          </w:p>
        </w:tc>
      </w:tr>
      <w:tr w:rsidR="00EC1B48" w:rsidRPr="00F05994" w14:paraId="75D2C3A3"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2ABD9E3"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Centralia  </w:t>
            </w:r>
          </w:p>
        </w:tc>
      </w:tr>
      <w:tr w:rsidR="00EC1B48" w:rsidRPr="00F05994" w14:paraId="1BCC1748"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1A82CD1"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Chatham  </w:t>
            </w:r>
          </w:p>
        </w:tc>
      </w:tr>
      <w:tr w:rsidR="00EC1B48" w:rsidRPr="00F05994" w14:paraId="1D3479D2"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FA5F853"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Chatsworth  </w:t>
            </w:r>
          </w:p>
        </w:tc>
      </w:tr>
      <w:tr w:rsidR="00EC1B48" w:rsidRPr="00F05994" w14:paraId="7E4A6C67"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13235E6"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Chesley  </w:t>
            </w:r>
          </w:p>
        </w:tc>
      </w:tr>
      <w:tr w:rsidR="00EC1B48" w:rsidRPr="00F05994" w14:paraId="595D6439"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82D9FF0"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Clifford  </w:t>
            </w:r>
          </w:p>
        </w:tc>
      </w:tr>
      <w:tr w:rsidR="00EC1B48" w:rsidRPr="00F05994" w14:paraId="57540B20"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EDAB4B9"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Clinton  </w:t>
            </w:r>
          </w:p>
        </w:tc>
      </w:tr>
      <w:tr w:rsidR="00EC1B48" w:rsidRPr="00F05994" w14:paraId="63D31BDD"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E3BB672"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Clinton </w:t>
            </w:r>
            <w:proofErr w:type="spellStart"/>
            <w:r w:rsidRPr="00E15068">
              <w:rPr>
                <w:rFonts w:ascii="Calibri" w:hAnsi="Calibri" w:cs="Calibri"/>
                <w:color w:val="000000"/>
                <w:lang w:eastAsia="en-CA"/>
              </w:rPr>
              <w:t>Independant</w:t>
            </w:r>
            <w:proofErr w:type="spellEnd"/>
            <w:r w:rsidRPr="00E15068">
              <w:rPr>
                <w:rFonts w:ascii="Calibri" w:hAnsi="Calibri" w:cs="Calibri"/>
                <w:color w:val="000000"/>
                <w:lang w:eastAsia="en-CA"/>
              </w:rPr>
              <w:t xml:space="preserve">  </w:t>
            </w:r>
          </w:p>
        </w:tc>
      </w:tr>
      <w:tr w:rsidR="00EC1B48" w:rsidRPr="00F05994" w14:paraId="2F749A97"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34E0CF11"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Comber  </w:t>
            </w:r>
          </w:p>
        </w:tc>
      </w:tr>
      <w:tr w:rsidR="00EC1B48" w:rsidRPr="00F05994" w14:paraId="771B54B7"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275B5D69"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Corunna  </w:t>
            </w:r>
          </w:p>
        </w:tc>
      </w:tr>
      <w:tr w:rsidR="00EC1B48" w:rsidRPr="00F05994" w14:paraId="55C781C9"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6E8DECEF"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Cottam  </w:t>
            </w:r>
          </w:p>
        </w:tc>
      </w:tr>
      <w:tr w:rsidR="00EC1B48" w:rsidRPr="00F05994" w14:paraId="409A46A4"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61CAEAB0"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Courtright  </w:t>
            </w:r>
          </w:p>
        </w:tc>
      </w:tr>
      <w:tr w:rsidR="00EC1B48" w:rsidRPr="00F05994" w14:paraId="5F6A6144"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7994E036"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Crediton  </w:t>
            </w:r>
          </w:p>
        </w:tc>
      </w:tr>
      <w:tr w:rsidR="00EC1B48" w:rsidRPr="00F05994" w14:paraId="31CBE969"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0F224C0B"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Dashwood  </w:t>
            </w:r>
          </w:p>
        </w:tc>
      </w:tr>
      <w:tr w:rsidR="00EC1B48" w:rsidRPr="00F05994" w14:paraId="2B31057C"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76C62973"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Delhi  </w:t>
            </w:r>
          </w:p>
        </w:tc>
      </w:tr>
      <w:tr w:rsidR="00EC1B48" w:rsidRPr="00F05994" w14:paraId="7013F312"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12AC1E52"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Dorchester  </w:t>
            </w:r>
          </w:p>
        </w:tc>
      </w:tr>
      <w:tr w:rsidR="00EC1B48" w:rsidRPr="00F05994" w14:paraId="4C007845"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4860FE16"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Drayton  </w:t>
            </w:r>
          </w:p>
        </w:tc>
      </w:tr>
      <w:tr w:rsidR="00EC1B48" w:rsidRPr="00F05994" w14:paraId="705921F6"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4912C695"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Dresden  </w:t>
            </w:r>
          </w:p>
        </w:tc>
      </w:tr>
      <w:tr w:rsidR="00EC1B48" w:rsidRPr="00F05994" w14:paraId="017AB200"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2678C06C"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Drumbo</w:t>
            </w:r>
            <w:proofErr w:type="spellEnd"/>
            <w:r w:rsidRPr="00E15068">
              <w:rPr>
                <w:rFonts w:ascii="Calibri" w:hAnsi="Calibri" w:cs="Calibri"/>
                <w:color w:val="000000"/>
                <w:lang w:eastAsia="en-CA"/>
              </w:rPr>
              <w:t xml:space="preserve">  </w:t>
            </w:r>
          </w:p>
        </w:tc>
      </w:tr>
      <w:tr w:rsidR="00EC1B48" w:rsidRPr="00F05994" w14:paraId="5D250D78"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5B0B5768"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Dublin  </w:t>
            </w:r>
          </w:p>
        </w:tc>
      </w:tr>
      <w:tr w:rsidR="00EC1B48" w:rsidRPr="00F05994" w14:paraId="388DCAC6"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71828DFB"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Dundalk  </w:t>
            </w:r>
          </w:p>
        </w:tc>
      </w:tr>
      <w:tr w:rsidR="00EC1B48" w:rsidRPr="00F05994" w14:paraId="12B3DA8E"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32A8D9AF"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Dungannon</w:t>
            </w:r>
            <w:proofErr w:type="spellEnd"/>
            <w:r w:rsidRPr="00E15068">
              <w:rPr>
                <w:rFonts w:ascii="Calibri" w:hAnsi="Calibri" w:cs="Calibri"/>
                <w:color w:val="000000"/>
                <w:lang w:eastAsia="en-CA"/>
              </w:rPr>
              <w:t xml:space="preserve">  </w:t>
            </w:r>
          </w:p>
        </w:tc>
      </w:tr>
      <w:tr w:rsidR="00EC1B48" w:rsidRPr="00F05994" w14:paraId="1FDFC454"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18D4341C"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Durham  </w:t>
            </w:r>
          </w:p>
        </w:tc>
      </w:tr>
      <w:tr w:rsidR="00EC1B48" w:rsidRPr="00F05994" w14:paraId="2FBC0FF9"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667BA028"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Dutton  </w:t>
            </w:r>
          </w:p>
        </w:tc>
      </w:tr>
      <w:tr w:rsidR="00EC1B48" w:rsidRPr="00F05994" w14:paraId="714DFE05"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5CBD9D72"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Dyer's Bay  </w:t>
            </w:r>
          </w:p>
        </w:tc>
      </w:tr>
      <w:tr w:rsidR="00EC1B48" w:rsidRPr="00F05994" w14:paraId="05014E92"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5816FD53"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Eastwood  </w:t>
            </w:r>
          </w:p>
        </w:tc>
      </w:tr>
      <w:tr w:rsidR="00EC1B48" w:rsidRPr="00F05994" w14:paraId="2D255412"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1E2FDC5B"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Elmira  </w:t>
            </w:r>
          </w:p>
        </w:tc>
      </w:tr>
      <w:tr w:rsidR="00EC1B48" w:rsidRPr="00F05994" w14:paraId="67C8B9DA"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0C16F52F"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Elora  </w:t>
            </w:r>
          </w:p>
        </w:tc>
      </w:tr>
      <w:tr w:rsidR="00EC1B48" w:rsidRPr="00F05994" w14:paraId="76299BE3"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1A8EDFBA"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Embro</w:t>
            </w:r>
            <w:proofErr w:type="spellEnd"/>
            <w:r w:rsidRPr="00E15068">
              <w:rPr>
                <w:rFonts w:ascii="Calibri" w:hAnsi="Calibri" w:cs="Calibri"/>
                <w:color w:val="000000"/>
                <w:lang w:eastAsia="en-CA"/>
              </w:rPr>
              <w:t xml:space="preserve">  </w:t>
            </w:r>
          </w:p>
        </w:tc>
      </w:tr>
      <w:tr w:rsidR="00EC1B48" w:rsidRPr="00F05994" w14:paraId="18AA7BC5"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354E51F2"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Emeryville  </w:t>
            </w:r>
          </w:p>
        </w:tc>
      </w:tr>
      <w:tr w:rsidR="00EC1B48" w:rsidRPr="00F05994" w14:paraId="40284147"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5F5AF9A6"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Erin  </w:t>
            </w:r>
          </w:p>
        </w:tc>
      </w:tr>
      <w:tr w:rsidR="00EC1B48" w:rsidRPr="00F05994" w14:paraId="045AFB78"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635D10D1"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Essex  </w:t>
            </w:r>
          </w:p>
        </w:tc>
      </w:tr>
      <w:tr w:rsidR="00EC1B48" w:rsidRPr="00F05994" w14:paraId="5F464633"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316DE065"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Exeter  </w:t>
            </w:r>
          </w:p>
        </w:tc>
      </w:tr>
      <w:tr w:rsidR="00EC1B48" w:rsidRPr="00F05994" w14:paraId="69E4583C"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2600059E"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Fergus  </w:t>
            </w:r>
          </w:p>
        </w:tc>
      </w:tr>
      <w:tr w:rsidR="00EC1B48" w:rsidRPr="00F05994" w14:paraId="15C5DDC5"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7819EDD4"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Feversham</w:t>
            </w:r>
            <w:proofErr w:type="spellEnd"/>
            <w:r w:rsidRPr="00E15068">
              <w:rPr>
                <w:rFonts w:ascii="Calibri" w:hAnsi="Calibri" w:cs="Calibri"/>
                <w:color w:val="000000"/>
                <w:lang w:eastAsia="en-CA"/>
              </w:rPr>
              <w:t xml:space="preserve">  </w:t>
            </w:r>
          </w:p>
        </w:tc>
      </w:tr>
      <w:tr w:rsidR="00EC1B48" w:rsidRPr="00F05994" w14:paraId="5163C35E"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62D99CDD"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Fingal  </w:t>
            </w:r>
          </w:p>
        </w:tc>
      </w:tr>
      <w:tr w:rsidR="00EC1B48" w:rsidRPr="00F05994" w14:paraId="01CE8669"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7B4ADB5D"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Flesherton</w:t>
            </w:r>
            <w:proofErr w:type="spellEnd"/>
            <w:r w:rsidRPr="00E15068">
              <w:rPr>
                <w:rFonts w:ascii="Calibri" w:hAnsi="Calibri" w:cs="Calibri"/>
                <w:color w:val="000000"/>
                <w:lang w:eastAsia="en-CA"/>
              </w:rPr>
              <w:t xml:space="preserve">  </w:t>
            </w:r>
          </w:p>
        </w:tc>
      </w:tr>
      <w:tr w:rsidR="00EC1B48" w:rsidRPr="00F05994" w14:paraId="09BABD71"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6B0714ED"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Forest  </w:t>
            </w:r>
          </w:p>
        </w:tc>
      </w:tr>
      <w:tr w:rsidR="00EC1B48" w:rsidRPr="00F05994" w14:paraId="5F63085A"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5C024D79"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Galt  </w:t>
            </w:r>
          </w:p>
        </w:tc>
      </w:tr>
      <w:tr w:rsidR="00EC1B48" w:rsidRPr="00F05994" w14:paraId="573F5282"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75444606"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Glencoe  </w:t>
            </w:r>
          </w:p>
        </w:tc>
      </w:tr>
      <w:tr w:rsidR="00EC1B48" w:rsidRPr="00F05994" w14:paraId="321D904C"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334D28A8"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Goderich  </w:t>
            </w:r>
          </w:p>
        </w:tc>
      </w:tr>
      <w:tr w:rsidR="00EC1B48" w:rsidRPr="00F05994" w14:paraId="241F38E3"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3335703A"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Gorrie</w:t>
            </w:r>
            <w:proofErr w:type="spellEnd"/>
            <w:r w:rsidRPr="00E15068">
              <w:rPr>
                <w:rFonts w:ascii="Calibri" w:hAnsi="Calibri" w:cs="Calibri"/>
                <w:color w:val="000000"/>
                <w:lang w:eastAsia="en-CA"/>
              </w:rPr>
              <w:t xml:space="preserve">  </w:t>
            </w:r>
          </w:p>
        </w:tc>
      </w:tr>
      <w:tr w:rsidR="00EC1B48" w:rsidRPr="00F05994" w14:paraId="2041A7C5"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5CD631CF"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Grand Bend  </w:t>
            </w:r>
          </w:p>
        </w:tc>
      </w:tr>
      <w:tr w:rsidR="00EC1B48" w:rsidRPr="00F05994" w14:paraId="25306EF6"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11CDF4AE"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Grand Valley  </w:t>
            </w:r>
          </w:p>
        </w:tc>
      </w:tr>
      <w:tr w:rsidR="00EC1B48" w:rsidRPr="00F05994" w14:paraId="5E99D4D4"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4E1D8C3D"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Granton</w:t>
            </w:r>
            <w:proofErr w:type="spellEnd"/>
            <w:r w:rsidRPr="00E15068">
              <w:rPr>
                <w:rFonts w:ascii="Calibri" w:hAnsi="Calibri" w:cs="Calibri"/>
                <w:color w:val="000000"/>
                <w:lang w:eastAsia="en-CA"/>
              </w:rPr>
              <w:t xml:space="preserve">  </w:t>
            </w:r>
          </w:p>
        </w:tc>
      </w:tr>
      <w:tr w:rsidR="00EC1B48" w:rsidRPr="00F05994" w14:paraId="1F982C6C"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4E86AC98"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Guelph  </w:t>
            </w:r>
          </w:p>
        </w:tc>
      </w:tr>
      <w:tr w:rsidR="00EC1B48" w:rsidRPr="00F05994" w14:paraId="394B3C3D"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2BECDF9C"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Hanover  </w:t>
            </w:r>
          </w:p>
        </w:tc>
      </w:tr>
      <w:tr w:rsidR="00EC1B48" w:rsidRPr="00F05994" w14:paraId="7F618796"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1652BE77"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Harrietsville</w:t>
            </w:r>
            <w:proofErr w:type="spellEnd"/>
            <w:r w:rsidRPr="00E15068">
              <w:rPr>
                <w:rFonts w:ascii="Calibri" w:hAnsi="Calibri" w:cs="Calibri"/>
                <w:color w:val="000000"/>
                <w:lang w:eastAsia="en-CA"/>
              </w:rPr>
              <w:t xml:space="preserve">  </w:t>
            </w:r>
          </w:p>
        </w:tc>
      </w:tr>
      <w:tr w:rsidR="00EC1B48" w:rsidRPr="00F05994" w14:paraId="75B2EE72"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B9B73B6"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Harriston</w:t>
            </w:r>
            <w:proofErr w:type="spellEnd"/>
            <w:r w:rsidRPr="00E15068">
              <w:rPr>
                <w:rFonts w:ascii="Calibri" w:hAnsi="Calibri" w:cs="Calibri"/>
                <w:color w:val="000000"/>
                <w:lang w:eastAsia="en-CA"/>
              </w:rPr>
              <w:t xml:space="preserve">  </w:t>
            </w:r>
          </w:p>
        </w:tc>
      </w:tr>
      <w:tr w:rsidR="00EC1B48" w:rsidRPr="00F05994" w14:paraId="011B2175"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C7289BE"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Harrow  </w:t>
            </w:r>
          </w:p>
        </w:tc>
      </w:tr>
      <w:tr w:rsidR="00EC1B48" w:rsidRPr="00F05994" w14:paraId="76D34444"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8DF3A7B"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Hensall  </w:t>
            </w:r>
          </w:p>
        </w:tc>
      </w:tr>
      <w:tr w:rsidR="00EC1B48" w:rsidRPr="00F05994" w14:paraId="659DF0D1"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1EEEA44"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Hensall Independent  </w:t>
            </w:r>
          </w:p>
        </w:tc>
      </w:tr>
      <w:tr w:rsidR="00EC1B48" w:rsidRPr="00F05994" w14:paraId="7F1EF976"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72C7204"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Hepworth  </w:t>
            </w:r>
          </w:p>
        </w:tc>
      </w:tr>
      <w:tr w:rsidR="00EC1B48" w:rsidRPr="00F05994" w14:paraId="77D41298"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255275D"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Hespeler  </w:t>
            </w:r>
          </w:p>
        </w:tc>
      </w:tr>
      <w:tr w:rsidR="00EC1B48" w:rsidRPr="00F05994" w14:paraId="583F32EA"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1DDA3C12"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Hickson  </w:t>
            </w:r>
          </w:p>
        </w:tc>
      </w:tr>
      <w:tr w:rsidR="00EC1B48" w:rsidRPr="00F05994" w14:paraId="57A8BCB4"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B911394"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Highgate  </w:t>
            </w:r>
          </w:p>
        </w:tc>
      </w:tr>
      <w:tr w:rsidR="00EC1B48" w:rsidRPr="00F05994" w14:paraId="0B15D865"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F5C181C"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Hillsburgh</w:t>
            </w:r>
            <w:proofErr w:type="spellEnd"/>
            <w:r w:rsidRPr="00E15068">
              <w:rPr>
                <w:rFonts w:ascii="Calibri" w:hAnsi="Calibri" w:cs="Calibri"/>
                <w:color w:val="000000"/>
                <w:lang w:eastAsia="en-CA"/>
              </w:rPr>
              <w:t xml:space="preserve">  </w:t>
            </w:r>
          </w:p>
        </w:tc>
      </w:tr>
      <w:tr w:rsidR="00EC1B48" w:rsidRPr="00F05994" w14:paraId="13B20C5D"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01B55A9"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Holstein  </w:t>
            </w:r>
          </w:p>
        </w:tc>
      </w:tr>
      <w:tr w:rsidR="00EC1B48" w:rsidRPr="00F05994" w14:paraId="4707AEB7"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09108B4"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Ilderton</w:t>
            </w:r>
            <w:proofErr w:type="spellEnd"/>
            <w:r w:rsidRPr="00E15068">
              <w:rPr>
                <w:rFonts w:ascii="Calibri" w:hAnsi="Calibri" w:cs="Calibri"/>
                <w:color w:val="000000"/>
                <w:lang w:eastAsia="en-CA"/>
              </w:rPr>
              <w:t xml:space="preserve">  </w:t>
            </w:r>
          </w:p>
        </w:tc>
      </w:tr>
      <w:tr w:rsidR="00EC1B48" w:rsidRPr="00F05994" w14:paraId="38370975"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CC68DB5"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Ingersoll  </w:t>
            </w:r>
          </w:p>
        </w:tc>
      </w:tr>
      <w:tr w:rsidR="00EC1B48" w:rsidRPr="00F05994" w14:paraId="73EC683E"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272A9E4"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Innerkip</w:t>
            </w:r>
            <w:proofErr w:type="spellEnd"/>
            <w:r w:rsidRPr="00E15068">
              <w:rPr>
                <w:rFonts w:ascii="Calibri" w:hAnsi="Calibri" w:cs="Calibri"/>
                <w:color w:val="000000"/>
                <w:lang w:eastAsia="en-CA"/>
              </w:rPr>
              <w:t xml:space="preserve">  </w:t>
            </w:r>
          </w:p>
        </w:tc>
      </w:tr>
      <w:tr w:rsidR="00EC1B48" w:rsidRPr="00F05994" w14:paraId="62D1E749"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F67F940"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Inwood </w:t>
            </w:r>
            <w:proofErr w:type="spellStart"/>
            <w:r w:rsidRPr="00E15068">
              <w:rPr>
                <w:rFonts w:ascii="Calibri" w:hAnsi="Calibri" w:cs="Calibri"/>
                <w:color w:val="000000"/>
                <w:lang w:eastAsia="en-CA"/>
              </w:rPr>
              <w:t>Independant</w:t>
            </w:r>
            <w:proofErr w:type="spellEnd"/>
            <w:r w:rsidRPr="00E15068">
              <w:rPr>
                <w:rFonts w:ascii="Calibri" w:hAnsi="Calibri" w:cs="Calibri"/>
                <w:color w:val="000000"/>
                <w:lang w:eastAsia="en-CA"/>
              </w:rPr>
              <w:t xml:space="preserve">  </w:t>
            </w:r>
          </w:p>
        </w:tc>
      </w:tr>
      <w:tr w:rsidR="00EC1B48" w:rsidRPr="00F05994" w14:paraId="6610CE2E"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9A2CFF6"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Jarvis  </w:t>
            </w:r>
          </w:p>
        </w:tc>
      </w:tr>
      <w:tr w:rsidR="00EC1B48" w:rsidRPr="00F05994" w14:paraId="21B1DE62"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DC2B54C"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Kerwood</w:t>
            </w:r>
            <w:proofErr w:type="spellEnd"/>
            <w:r w:rsidRPr="00E15068">
              <w:rPr>
                <w:rFonts w:ascii="Calibri" w:hAnsi="Calibri" w:cs="Calibri"/>
                <w:color w:val="000000"/>
                <w:lang w:eastAsia="en-CA"/>
              </w:rPr>
              <w:t xml:space="preserve">  </w:t>
            </w:r>
          </w:p>
        </w:tc>
      </w:tr>
      <w:tr w:rsidR="00EC1B48" w:rsidRPr="00F05994" w14:paraId="6C8432F6"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FAD0ACD"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Kincardine  </w:t>
            </w:r>
          </w:p>
        </w:tc>
      </w:tr>
      <w:tr w:rsidR="00EC1B48" w:rsidRPr="00F05994" w14:paraId="7AFD3DA7"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6A3F510"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Kingsville  </w:t>
            </w:r>
          </w:p>
        </w:tc>
      </w:tr>
      <w:tr w:rsidR="00EC1B48" w:rsidRPr="00F05994" w14:paraId="24000F85"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0331D83"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Kintore  </w:t>
            </w:r>
          </w:p>
        </w:tc>
      </w:tr>
      <w:tr w:rsidR="00EC1B48" w:rsidRPr="00F05994" w14:paraId="51E4750F"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1602E7E"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Kirkton  </w:t>
            </w:r>
          </w:p>
        </w:tc>
      </w:tr>
      <w:tr w:rsidR="00EC1B48" w:rsidRPr="00F05994" w14:paraId="6FDCB11C"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46B9FC2"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Kitchener-Waterloo  </w:t>
            </w:r>
          </w:p>
        </w:tc>
      </w:tr>
      <w:tr w:rsidR="00EC1B48" w:rsidRPr="00F05994" w14:paraId="5091EDFF"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08384FF"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La Salle  </w:t>
            </w:r>
          </w:p>
        </w:tc>
      </w:tr>
      <w:tr w:rsidR="00EC1B48" w:rsidRPr="00F05994" w14:paraId="644A16ED"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96434CB"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Lambeth  </w:t>
            </w:r>
          </w:p>
        </w:tc>
      </w:tr>
      <w:tr w:rsidR="00EC1B48" w:rsidRPr="00F05994" w14:paraId="072FF2E0"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95E715F"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Langton  </w:t>
            </w:r>
          </w:p>
        </w:tc>
      </w:tr>
      <w:tr w:rsidR="00EC1B48" w:rsidRPr="00F05994" w14:paraId="72EA2147"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585390A"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Leamington  </w:t>
            </w:r>
          </w:p>
        </w:tc>
      </w:tr>
      <w:tr w:rsidR="00EC1B48" w:rsidRPr="00F05994" w14:paraId="249A1183"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1B0B892C"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Linwood  </w:t>
            </w:r>
          </w:p>
        </w:tc>
      </w:tr>
      <w:tr w:rsidR="00EC1B48" w:rsidRPr="00F05994" w14:paraId="6ED661FD"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59E8EBA"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Lions Head  </w:t>
            </w:r>
          </w:p>
        </w:tc>
      </w:tr>
      <w:tr w:rsidR="00EC1B48" w:rsidRPr="00F05994" w14:paraId="3547005A"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17A20BF"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Listowel  </w:t>
            </w:r>
          </w:p>
        </w:tc>
      </w:tr>
      <w:tr w:rsidR="00EC1B48" w:rsidRPr="00F05994" w14:paraId="193BD9B7"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FE542AD"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London  </w:t>
            </w:r>
          </w:p>
        </w:tc>
      </w:tr>
      <w:tr w:rsidR="00EC1B48" w:rsidRPr="00F05994" w14:paraId="5631CE6A"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81C067E"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Lucan  </w:t>
            </w:r>
          </w:p>
        </w:tc>
      </w:tr>
      <w:tr w:rsidR="00EC1B48" w:rsidRPr="00F05994" w14:paraId="5BC8BBD5"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FC88CA7"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Lucknow  </w:t>
            </w:r>
          </w:p>
        </w:tc>
      </w:tr>
      <w:tr w:rsidR="00EC1B48" w:rsidRPr="00F05994" w14:paraId="6820CFED"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EDABA10"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Lynden  </w:t>
            </w:r>
          </w:p>
        </w:tc>
      </w:tr>
      <w:tr w:rsidR="00EC1B48" w:rsidRPr="00F05994" w14:paraId="18A6F083"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DD5A850"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Maidstone  </w:t>
            </w:r>
          </w:p>
        </w:tc>
      </w:tr>
      <w:tr w:rsidR="00EC1B48" w:rsidRPr="00F05994" w14:paraId="6F664F8C"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7659732"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Markdale</w:t>
            </w:r>
            <w:proofErr w:type="spellEnd"/>
            <w:r w:rsidRPr="00E15068">
              <w:rPr>
                <w:rFonts w:ascii="Calibri" w:hAnsi="Calibri" w:cs="Calibri"/>
                <w:color w:val="000000"/>
                <w:lang w:eastAsia="en-CA"/>
              </w:rPr>
              <w:t xml:space="preserve">  </w:t>
            </w:r>
          </w:p>
        </w:tc>
      </w:tr>
      <w:tr w:rsidR="00EC1B48" w:rsidRPr="00F05994" w14:paraId="7244EE13"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306ADC3"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McGregor  </w:t>
            </w:r>
          </w:p>
        </w:tc>
      </w:tr>
      <w:tr w:rsidR="00EC1B48" w:rsidRPr="00F05994" w14:paraId="75904B24"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96E3FBE"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Meaford</w:t>
            </w:r>
            <w:proofErr w:type="spellEnd"/>
            <w:r w:rsidRPr="00E15068">
              <w:rPr>
                <w:rFonts w:ascii="Calibri" w:hAnsi="Calibri" w:cs="Calibri"/>
                <w:color w:val="000000"/>
                <w:lang w:eastAsia="en-CA"/>
              </w:rPr>
              <w:t xml:space="preserve">  </w:t>
            </w:r>
          </w:p>
        </w:tc>
      </w:tr>
      <w:tr w:rsidR="00EC1B48" w:rsidRPr="00F05994" w14:paraId="72D3797D"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B9F8C3B"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Melbourne  </w:t>
            </w:r>
          </w:p>
        </w:tc>
      </w:tr>
      <w:tr w:rsidR="00EC1B48" w:rsidRPr="00F05994" w14:paraId="39D7F3DA"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5E8AA3F"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Merlin  </w:t>
            </w:r>
          </w:p>
        </w:tc>
      </w:tr>
      <w:tr w:rsidR="00EC1B48" w:rsidRPr="00F05994" w14:paraId="5F508936"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CB2B82E"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lastRenderedPageBreak/>
              <w:t xml:space="preserve">  </w:t>
            </w:r>
            <w:proofErr w:type="spellStart"/>
            <w:r w:rsidRPr="00E15068">
              <w:rPr>
                <w:rFonts w:ascii="Calibri" w:hAnsi="Calibri" w:cs="Calibri"/>
                <w:color w:val="000000"/>
                <w:lang w:eastAsia="en-CA"/>
              </w:rPr>
              <w:t>Mildmay</w:t>
            </w:r>
            <w:proofErr w:type="spellEnd"/>
            <w:r w:rsidRPr="00E15068">
              <w:rPr>
                <w:rFonts w:ascii="Calibri" w:hAnsi="Calibri" w:cs="Calibri"/>
                <w:color w:val="000000"/>
                <w:lang w:eastAsia="en-CA"/>
              </w:rPr>
              <w:t xml:space="preserve">  </w:t>
            </w:r>
          </w:p>
        </w:tc>
      </w:tr>
      <w:tr w:rsidR="00EC1B48" w:rsidRPr="00F05994" w14:paraId="127E3A0C"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FACC7EA"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Milverton</w:t>
            </w:r>
            <w:proofErr w:type="spellEnd"/>
            <w:r w:rsidRPr="00E15068">
              <w:rPr>
                <w:rFonts w:ascii="Calibri" w:hAnsi="Calibri" w:cs="Calibri"/>
                <w:color w:val="000000"/>
                <w:lang w:eastAsia="en-CA"/>
              </w:rPr>
              <w:t xml:space="preserve">  </w:t>
            </w:r>
          </w:p>
        </w:tc>
      </w:tr>
      <w:tr w:rsidR="00EC1B48" w:rsidRPr="00F05994" w14:paraId="11FC3322"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F859044"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Mitchell  </w:t>
            </w:r>
          </w:p>
        </w:tc>
      </w:tr>
      <w:tr w:rsidR="00EC1B48" w:rsidRPr="00F05994" w14:paraId="73D7B085"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13425C32"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Monkton  </w:t>
            </w:r>
          </w:p>
        </w:tc>
      </w:tr>
      <w:tr w:rsidR="00EC1B48" w:rsidRPr="00F05994" w14:paraId="582DA33C"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49BCDA9"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Mount </w:t>
            </w:r>
            <w:proofErr w:type="spellStart"/>
            <w:r w:rsidRPr="00E15068">
              <w:rPr>
                <w:rFonts w:ascii="Calibri" w:hAnsi="Calibri" w:cs="Calibri"/>
                <w:color w:val="000000"/>
                <w:lang w:eastAsia="en-CA"/>
              </w:rPr>
              <w:t>Brydges</w:t>
            </w:r>
            <w:proofErr w:type="spellEnd"/>
            <w:r w:rsidRPr="00E15068">
              <w:rPr>
                <w:rFonts w:ascii="Calibri" w:hAnsi="Calibri" w:cs="Calibri"/>
                <w:color w:val="000000"/>
                <w:lang w:eastAsia="en-CA"/>
              </w:rPr>
              <w:t xml:space="preserve">  </w:t>
            </w:r>
          </w:p>
        </w:tc>
      </w:tr>
      <w:tr w:rsidR="00EC1B48" w:rsidRPr="00F05994" w14:paraId="3D29D25B"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9DC22A4"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Mount Forest  </w:t>
            </w:r>
          </w:p>
        </w:tc>
      </w:tr>
      <w:tr w:rsidR="00EC1B48" w:rsidRPr="00F05994" w14:paraId="77D982EB"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877D2AA"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Mount Pleasant  </w:t>
            </w:r>
          </w:p>
        </w:tc>
      </w:tr>
      <w:tr w:rsidR="00EC1B48" w:rsidRPr="00F05994" w14:paraId="5146FE13"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E80764B"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Nairn</w:t>
            </w:r>
            <w:proofErr w:type="spellEnd"/>
            <w:r w:rsidRPr="00E15068">
              <w:rPr>
                <w:rFonts w:ascii="Calibri" w:hAnsi="Calibri" w:cs="Calibri"/>
                <w:color w:val="000000"/>
                <w:lang w:eastAsia="en-CA"/>
              </w:rPr>
              <w:t xml:space="preserve">  </w:t>
            </w:r>
          </w:p>
        </w:tc>
      </w:tr>
      <w:tr w:rsidR="00EC1B48" w:rsidRPr="00F05994" w14:paraId="03EABBE7"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B8E0F39"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Neustadt  </w:t>
            </w:r>
          </w:p>
        </w:tc>
      </w:tr>
      <w:tr w:rsidR="00EC1B48" w:rsidRPr="00F05994" w14:paraId="644F8424"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F373740"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New Dundee  </w:t>
            </w:r>
          </w:p>
        </w:tc>
      </w:tr>
      <w:tr w:rsidR="00EC1B48" w:rsidRPr="00F05994" w14:paraId="19712CD7"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98D3683"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New Hamburg  </w:t>
            </w:r>
          </w:p>
        </w:tc>
      </w:tr>
      <w:tr w:rsidR="00EC1B48" w:rsidRPr="00F05994" w14:paraId="7FB6DBEB"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5D1E124"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Norwich  </w:t>
            </w:r>
          </w:p>
        </w:tc>
      </w:tr>
      <w:tr w:rsidR="00EC1B48" w:rsidRPr="00F05994" w14:paraId="505F3826"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51FCF44"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Norwich Independent  </w:t>
            </w:r>
          </w:p>
        </w:tc>
      </w:tr>
      <w:tr w:rsidR="00EC1B48" w:rsidRPr="00F05994" w14:paraId="5EF2B5E2"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FF9D87A"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Ohsweken</w:t>
            </w:r>
            <w:proofErr w:type="spellEnd"/>
            <w:r w:rsidRPr="00E15068">
              <w:rPr>
                <w:rFonts w:ascii="Calibri" w:hAnsi="Calibri" w:cs="Calibri"/>
                <w:color w:val="000000"/>
                <w:lang w:eastAsia="en-CA"/>
              </w:rPr>
              <w:t xml:space="preserve">  </w:t>
            </w:r>
          </w:p>
        </w:tc>
      </w:tr>
      <w:tr w:rsidR="00EC1B48" w:rsidRPr="00F05994" w14:paraId="317EC77C"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03878CB"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Oil Springs  </w:t>
            </w:r>
          </w:p>
        </w:tc>
      </w:tr>
      <w:tr w:rsidR="00EC1B48" w:rsidRPr="00F05994" w14:paraId="09CE3FE8"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7B79B50"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Orangeville  </w:t>
            </w:r>
          </w:p>
        </w:tc>
      </w:tr>
      <w:tr w:rsidR="00EC1B48" w:rsidRPr="00F05994" w14:paraId="7E76624D"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87653B7"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Otterville</w:t>
            </w:r>
            <w:proofErr w:type="spellEnd"/>
            <w:r w:rsidRPr="00E15068">
              <w:rPr>
                <w:rFonts w:ascii="Calibri" w:hAnsi="Calibri" w:cs="Calibri"/>
                <w:color w:val="000000"/>
                <w:lang w:eastAsia="en-CA"/>
              </w:rPr>
              <w:t xml:space="preserve">  </w:t>
            </w:r>
          </w:p>
        </w:tc>
      </w:tr>
      <w:tr w:rsidR="00EC1B48" w:rsidRPr="00F05994" w14:paraId="67451E67"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1EA62779"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Owen Sound  </w:t>
            </w:r>
          </w:p>
        </w:tc>
      </w:tr>
      <w:tr w:rsidR="00EC1B48" w:rsidRPr="00F05994" w14:paraId="282A4B4B"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1AC4044"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Paisley  </w:t>
            </w:r>
          </w:p>
        </w:tc>
      </w:tr>
      <w:tr w:rsidR="00EC1B48" w:rsidRPr="00F05994" w14:paraId="3B86D5EB"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99746DF"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Palmerston  </w:t>
            </w:r>
          </w:p>
        </w:tc>
      </w:tr>
      <w:tr w:rsidR="00EC1B48" w:rsidRPr="00F05994" w14:paraId="500460BD"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EC96A6B"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Paris  </w:t>
            </w:r>
          </w:p>
        </w:tc>
      </w:tr>
      <w:tr w:rsidR="00EC1B48" w:rsidRPr="00F05994" w14:paraId="44D81191"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30012A4"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Parkhill  </w:t>
            </w:r>
          </w:p>
        </w:tc>
      </w:tr>
      <w:tr w:rsidR="00EC1B48" w:rsidRPr="00F05994" w14:paraId="5AE32ABA"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026C869"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Pelee</w:t>
            </w:r>
            <w:proofErr w:type="spellEnd"/>
            <w:r w:rsidRPr="00E15068">
              <w:rPr>
                <w:rFonts w:ascii="Calibri" w:hAnsi="Calibri" w:cs="Calibri"/>
                <w:color w:val="000000"/>
                <w:lang w:eastAsia="en-CA"/>
              </w:rPr>
              <w:t xml:space="preserve"> Island  </w:t>
            </w:r>
          </w:p>
        </w:tc>
      </w:tr>
      <w:tr w:rsidR="00EC1B48" w:rsidRPr="00F05994" w14:paraId="6D56F5D5"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7EAFF74"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Petrolia  </w:t>
            </w:r>
          </w:p>
        </w:tc>
      </w:tr>
      <w:tr w:rsidR="00EC1B48" w:rsidRPr="00F05994" w14:paraId="77D217AC"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C21CD69"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Plattsville</w:t>
            </w:r>
            <w:proofErr w:type="spellEnd"/>
            <w:r w:rsidRPr="00E15068">
              <w:rPr>
                <w:rFonts w:ascii="Calibri" w:hAnsi="Calibri" w:cs="Calibri"/>
                <w:color w:val="000000"/>
                <w:lang w:eastAsia="en-CA"/>
              </w:rPr>
              <w:t xml:space="preserve">  </w:t>
            </w:r>
          </w:p>
        </w:tc>
      </w:tr>
      <w:tr w:rsidR="00EC1B48" w:rsidRPr="00F05994" w14:paraId="10BE5834"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1E31C37"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Pleasant Park  </w:t>
            </w:r>
          </w:p>
        </w:tc>
      </w:tr>
      <w:tr w:rsidR="00EC1B48" w:rsidRPr="00F05994" w14:paraId="51C85904"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14A7DC8"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Port Burwell  </w:t>
            </w:r>
          </w:p>
        </w:tc>
      </w:tr>
      <w:tr w:rsidR="00EC1B48" w:rsidRPr="00F05994" w14:paraId="771ADF61"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E0BD5EF"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Port Dover  </w:t>
            </w:r>
          </w:p>
        </w:tc>
      </w:tr>
      <w:tr w:rsidR="00EC1B48" w:rsidRPr="00F05994" w14:paraId="42F4C20B"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CF876DC"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Port Elgin  </w:t>
            </w:r>
          </w:p>
        </w:tc>
      </w:tr>
      <w:tr w:rsidR="00EC1B48" w:rsidRPr="00F05994" w14:paraId="1A4F714E"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2C4FDF5"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Port Franks  </w:t>
            </w:r>
          </w:p>
        </w:tc>
      </w:tr>
      <w:tr w:rsidR="00EC1B48" w:rsidRPr="00F05994" w14:paraId="2FFC87EF"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4BA73E1"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Port Lambton  </w:t>
            </w:r>
          </w:p>
        </w:tc>
      </w:tr>
      <w:tr w:rsidR="00EC1B48" w:rsidRPr="00F05994" w14:paraId="089FA7DA"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5F7A5C8"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Port Rowan  </w:t>
            </w:r>
          </w:p>
        </w:tc>
      </w:tr>
      <w:tr w:rsidR="00EC1B48" w:rsidRPr="00F05994" w14:paraId="71DC2CEE"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FF70087"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Port Stanley  </w:t>
            </w:r>
          </w:p>
        </w:tc>
      </w:tr>
      <w:tr w:rsidR="00EC1B48" w:rsidRPr="00F05994" w14:paraId="7BF4934B"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6B4AA43"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Preston  </w:t>
            </w:r>
          </w:p>
        </w:tc>
      </w:tr>
      <w:tr w:rsidR="00EC1B48" w:rsidRPr="00F05994" w14:paraId="1C9CC0B2"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0C3A4F8"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Princeton  </w:t>
            </w:r>
          </w:p>
        </w:tc>
      </w:tr>
      <w:tr w:rsidR="00EC1B48" w:rsidRPr="00F05994" w14:paraId="44E82EEB"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4993738"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Ridgetown  </w:t>
            </w:r>
          </w:p>
        </w:tc>
      </w:tr>
      <w:tr w:rsidR="00EC1B48" w:rsidRPr="00F05994" w14:paraId="73C37AC1"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1A5CC377"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Ripley  </w:t>
            </w:r>
          </w:p>
        </w:tc>
      </w:tr>
      <w:tr w:rsidR="00EC1B48" w:rsidRPr="00F05994" w14:paraId="6A39A597"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2D4925BE"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Rockwood  </w:t>
            </w:r>
          </w:p>
        </w:tc>
      </w:tr>
      <w:tr w:rsidR="00EC1B48" w:rsidRPr="00F05994" w14:paraId="4E8D6291"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40927B34"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Rodney  </w:t>
            </w:r>
          </w:p>
        </w:tc>
      </w:tr>
      <w:tr w:rsidR="00EC1B48" w:rsidRPr="00F05994" w14:paraId="4397400D"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210B2500"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Sarnia  </w:t>
            </w:r>
          </w:p>
        </w:tc>
      </w:tr>
      <w:tr w:rsidR="00EC1B48" w:rsidRPr="00F05994" w14:paraId="1BAC7A6E"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1C80FE67"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Sauble</w:t>
            </w:r>
            <w:proofErr w:type="spellEnd"/>
            <w:r w:rsidRPr="00E15068">
              <w:rPr>
                <w:rFonts w:ascii="Calibri" w:hAnsi="Calibri" w:cs="Calibri"/>
                <w:color w:val="000000"/>
                <w:lang w:eastAsia="en-CA"/>
              </w:rPr>
              <w:t xml:space="preserve"> Beach  </w:t>
            </w:r>
          </w:p>
        </w:tc>
      </w:tr>
      <w:tr w:rsidR="00EC1B48" w:rsidRPr="00F05994" w14:paraId="61DBC417"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42E18C9A"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Scotland  </w:t>
            </w:r>
          </w:p>
        </w:tc>
      </w:tr>
      <w:tr w:rsidR="00EC1B48" w:rsidRPr="00F05994" w14:paraId="2C6EF100"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46FE7F85"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Seaforth  </w:t>
            </w:r>
          </w:p>
        </w:tc>
      </w:tr>
      <w:tr w:rsidR="00EC1B48" w:rsidRPr="00F05994" w14:paraId="70D3FAC0"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3720651E"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Seaforth </w:t>
            </w:r>
            <w:proofErr w:type="spellStart"/>
            <w:r w:rsidRPr="00E15068">
              <w:rPr>
                <w:rFonts w:ascii="Calibri" w:hAnsi="Calibri" w:cs="Calibri"/>
                <w:color w:val="000000"/>
                <w:lang w:eastAsia="en-CA"/>
              </w:rPr>
              <w:t>Independant</w:t>
            </w:r>
            <w:proofErr w:type="spellEnd"/>
            <w:r w:rsidRPr="00E15068">
              <w:rPr>
                <w:rFonts w:ascii="Calibri" w:hAnsi="Calibri" w:cs="Calibri"/>
                <w:color w:val="000000"/>
                <w:lang w:eastAsia="en-CA"/>
              </w:rPr>
              <w:t xml:space="preserve">  </w:t>
            </w:r>
          </w:p>
        </w:tc>
      </w:tr>
      <w:tr w:rsidR="00EC1B48" w:rsidRPr="00F05994" w14:paraId="45810149"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0F478333"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Sebringville</w:t>
            </w:r>
            <w:proofErr w:type="spellEnd"/>
            <w:r w:rsidRPr="00E15068">
              <w:rPr>
                <w:rFonts w:ascii="Calibri" w:hAnsi="Calibri" w:cs="Calibri"/>
                <w:color w:val="000000"/>
                <w:lang w:eastAsia="en-CA"/>
              </w:rPr>
              <w:t xml:space="preserve">  </w:t>
            </w:r>
          </w:p>
        </w:tc>
      </w:tr>
      <w:tr w:rsidR="00EC1B48" w:rsidRPr="00F05994" w14:paraId="0A5FDEFC"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011B2B7C"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Shakespeare  </w:t>
            </w:r>
          </w:p>
        </w:tc>
      </w:tr>
      <w:tr w:rsidR="00EC1B48" w:rsidRPr="00F05994" w14:paraId="08AE270E"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1AFA2019"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Shedden</w:t>
            </w:r>
            <w:proofErr w:type="spellEnd"/>
            <w:r w:rsidRPr="00E15068">
              <w:rPr>
                <w:rFonts w:ascii="Calibri" w:hAnsi="Calibri" w:cs="Calibri"/>
                <w:color w:val="000000"/>
                <w:lang w:eastAsia="en-CA"/>
              </w:rPr>
              <w:t xml:space="preserve">  </w:t>
            </w:r>
          </w:p>
        </w:tc>
      </w:tr>
      <w:tr w:rsidR="00EC1B48" w:rsidRPr="00F05994" w14:paraId="1E1FD340"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1C1CF641"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Shelburne  </w:t>
            </w:r>
          </w:p>
        </w:tc>
      </w:tr>
      <w:tr w:rsidR="00EC1B48" w:rsidRPr="00F05994" w14:paraId="561F15DD"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45F7FFDA"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Simcoe  </w:t>
            </w:r>
          </w:p>
        </w:tc>
      </w:tr>
      <w:tr w:rsidR="00EC1B48" w:rsidRPr="00F05994" w14:paraId="0ADEC265"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0196A258"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Sombra  </w:t>
            </w:r>
          </w:p>
        </w:tc>
      </w:tr>
      <w:tr w:rsidR="00EC1B48" w:rsidRPr="00F05994" w14:paraId="50C9CDAB"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1ED4478E"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Southampton  </w:t>
            </w:r>
          </w:p>
        </w:tc>
      </w:tr>
      <w:tr w:rsidR="00EC1B48" w:rsidRPr="00F05994" w14:paraId="0A55DB4E"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68E3E85B"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Sparta  </w:t>
            </w:r>
          </w:p>
        </w:tc>
      </w:tr>
      <w:tr w:rsidR="00EC1B48" w:rsidRPr="00F05994" w14:paraId="7761A0C4"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1ACAF690"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St. Clements  </w:t>
            </w:r>
          </w:p>
        </w:tc>
      </w:tr>
      <w:tr w:rsidR="00EC1B48" w:rsidRPr="00F05994" w14:paraId="702E23E0"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776170B7"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St. George  </w:t>
            </w:r>
          </w:p>
        </w:tc>
      </w:tr>
      <w:tr w:rsidR="00EC1B48" w:rsidRPr="00F05994" w14:paraId="2131DABA"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35232AE8"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St. Jacobs  </w:t>
            </w:r>
          </w:p>
        </w:tc>
      </w:tr>
      <w:tr w:rsidR="00EC1B48" w:rsidRPr="00F05994" w14:paraId="06C7A017"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10A0E040"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St. </w:t>
            </w:r>
            <w:proofErr w:type="spellStart"/>
            <w:r w:rsidRPr="00E15068">
              <w:rPr>
                <w:rFonts w:ascii="Calibri" w:hAnsi="Calibri" w:cs="Calibri"/>
                <w:color w:val="000000"/>
                <w:lang w:eastAsia="en-CA"/>
              </w:rPr>
              <w:t>Marys</w:t>
            </w:r>
            <w:proofErr w:type="spellEnd"/>
            <w:r w:rsidRPr="00E15068">
              <w:rPr>
                <w:rFonts w:ascii="Calibri" w:hAnsi="Calibri" w:cs="Calibri"/>
                <w:color w:val="000000"/>
                <w:lang w:eastAsia="en-CA"/>
              </w:rPr>
              <w:t xml:space="preserve">  </w:t>
            </w:r>
          </w:p>
        </w:tc>
      </w:tr>
      <w:tr w:rsidR="00EC1B48" w:rsidRPr="00F05994" w14:paraId="695C2E70"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3355459C"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St. Thomas  </w:t>
            </w:r>
          </w:p>
        </w:tc>
      </w:tr>
      <w:tr w:rsidR="00EC1B48" w:rsidRPr="00F05994" w14:paraId="76101026"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106E6471"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Stokes Bay  </w:t>
            </w:r>
          </w:p>
        </w:tc>
      </w:tr>
      <w:tr w:rsidR="00EC1B48" w:rsidRPr="00F05994" w14:paraId="35293E7A"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61487E7C"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Stoney Point  </w:t>
            </w:r>
          </w:p>
        </w:tc>
      </w:tr>
      <w:tr w:rsidR="00EC1B48" w:rsidRPr="00F05994" w14:paraId="06CC9C1D"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0A4EA996"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Straffordville</w:t>
            </w:r>
            <w:proofErr w:type="spellEnd"/>
            <w:r w:rsidRPr="00E15068">
              <w:rPr>
                <w:rFonts w:ascii="Calibri" w:hAnsi="Calibri" w:cs="Calibri"/>
                <w:color w:val="000000"/>
                <w:lang w:eastAsia="en-CA"/>
              </w:rPr>
              <w:t xml:space="preserve">  </w:t>
            </w:r>
          </w:p>
        </w:tc>
      </w:tr>
      <w:tr w:rsidR="00EC1B48" w:rsidRPr="00F05994" w14:paraId="418B8041"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728DB5FC"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Stratford  </w:t>
            </w:r>
          </w:p>
        </w:tc>
      </w:tr>
      <w:tr w:rsidR="00EC1B48" w:rsidRPr="00F05994" w14:paraId="4023960E"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1FC41342"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Strathroy  </w:t>
            </w:r>
          </w:p>
        </w:tc>
      </w:tr>
      <w:tr w:rsidR="00EC1B48" w:rsidRPr="00F05994" w14:paraId="333EC583"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30407113"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Tara  </w:t>
            </w:r>
          </w:p>
        </w:tc>
      </w:tr>
      <w:tr w:rsidR="00EC1B48" w:rsidRPr="00F05994" w14:paraId="559838A2"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0A2C03BE"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Tavistock</w:t>
            </w:r>
            <w:proofErr w:type="spellEnd"/>
            <w:r w:rsidRPr="00E15068">
              <w:rPr>
                <w:rFonts w:ascii="Calibri" w:hAnsi="Calibri" w:cs="Calibri"/>
                <w:color w:val="000000"/>
                <w:lang w:eastAsia="en-CA"/>
              </w:rPr>
              <w:t xml:space="preserve">  </w:t>
            </w:r>
          </w:p>
        </w:tc>
      </w:tr>
      <w:tr w:rsidR="00EC1B48" w:rsidRPr="00F05994" w14:paraId="5AD5123A"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4BC189EC"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Tecumseh  </w:t>
            </w:r>
          </w:p>
        </w:tc>
      </w:tr>
      <w:tr w:rsidR="00EC1B48" w:rsidRPr="00F05994" w14:paraId="33B1EDB2"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3B291FB3"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Teeswater  </w:t>
            </w:r>
          </w:p>
        </w:tc>
      </w:tr>
      <w:tr w:rsidR="00EC1B48" w:rsidRPr="00F05994" w14:paraId="1948C95A"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4BF88D12"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Thamesford  </w:t>
            </w:r>
          </w:p>
        </w:tc>
      </w:tr>
      <w:tr w:rsidR="00EC1B48" w:rsidRPr="00F05994" w14:paraId="66A30F3D"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1861450F"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Thamesville</w:t>
            </w:r>
            <w:proofErr w:type="spellEnd"/>
            <w:r w:rsidRPr="00E15068">
              <w:rPr>
                <w:rFonts w:ascii="Calibri" w:hAnsi="Calibri" w:cs="Calibri"/>
                <w:color w:val="000000"/>
                <w:lang w:eastAsia="en-CA"/>
              </w:rPr>
              <w:t xml:space="preserve">  </w:t>
            </w:r>
          </w:p>
        </w:tc>
      </w:tr>
      <w:tr w:rsidR="00EC1B48" w:rsidRPr="00F05994" w14:paraId="60141072"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188C793E"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Thedford</w:t>
            </w:r>
            <w:proofErr w:type="spellEnd"/>
            <w:r w:rsidRPr="00E15068">
              <w:rPr>
                <w:rFonts w:ascii="Calibri" w:hAnsi="Calibri" w:cs="Calibri"/>
                <w:color w:val="000000"/>
                <w:lang w:eastAsia="en-CA"/>
              </w:rPr>
              <w:t xml:space="preserve">  </w:t>
            </w:r>
          </w:p>
        </w:tc>
      </w:tr>
      <w:tr w:rsidR="00EC1B48" w:rsidRPr="00F05994" w14:paraId="16FDE6E8"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7CC7C5D8"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Thornbury  </w:t>
            </w:r>
          </w:p>
        </w:tc>
      </w:tr>
      <w:tr w:rsidR="00EC1B48" w:rsidRPr="00F05994" w14:paraId="24531175"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25901A70"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Thorndale  </w:t>
            </w:r>
          </w:p>
        </w:tc>
      </w:tr>
      <w:tr w:rsidR="00EC1B48" w:rsidRPr="00F05994" w14:paraId="7BA96059"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21D17605"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Tilbury  </w:t>
            </w:r>
          </w:p>
        </w:tc>
      </w:tr>
      <w:tr w:rsidR="00EC1B48" w:rsidRPr="00F05994" w14:paraId="2207E3DC"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2BE241ED"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Tillsonburg  </w:t>
            </w:r>
          </w:p>
        </w:tc>
      </w:tr>
      <w:tr w:rsidR="00EC1B48" w:rsidRPr="00F05994" w14:paraId="2EB45CFD"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23BD42B2"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Tiverton  </w:t>
            </w:r>
          </w:p>
        </w:tc>
      </w:tr>
      <w:tr w:rsidR="00EC1B48" w:rsidRPr="00F05994" w14:paraId="7B4B9EFB"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586023D6"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Tobermory  </w:t>
            </w:r>
          </w:p>
        </w:tc>
      </w:tr>
      <w:tr w:rsidR="00EC1B48" w:rsidRPr="00F05994" w14:paraId="04365A44"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1F1F0603"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Uniondale  </w:t>
            </w:r>
          </w:p>
        </w:tc>
      </w:tr>
      <w:tr w:rsidR="00EC1B48" w:rsidRPr="00F05994" w14:paraId="6B026F69"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34318685"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Walkerton  </w:t>
            </w:r>
          </w:p>
        </w:tc>
      </w:tr>
      <w:tr w:rsidR="00EC1B48" w:rsidRPr="00F05994" w14:paraId="5715A01F"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5778F9D7"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Wallaceburg  </w:t>
            </w:r>
          </w:p>
        </w:tc>
      </w:tr>
      <w:tr w:rsidR="00EC1B48" w:rsidRPr="00F05994" w14:paraId="3F552625"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73AC9821"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Wardsville</w:t>
            </w:r>
            <w:proofErr w:type="spellEnd"/>
            <w:r w:rsidRPr="00E15068">
              <w:rPr>
                <w:rFonts w:ascii="Calibri" w:hAnsi="Calibri" w:cs="Calibri"/>
                <w:color w:val="000000"/>
                <w:lang w:eastAsia="en-CA"/>
              </w:rPr>
              <w:t xml:space="preserve">  </w:t>
            </w:r>
          </w:p>
        </w:tc>
      </w:tr>
      <w:tr w:rsidR="00EC1B48" w:rsidRPr="00F05994" w14:paraId="1C906420"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40A53288"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Waterford  </w:t>
            </w:r>
          </w:p>
        </w:tc>
      </w:tr>
      <w:tr w:rsidR="00EC1B48" w:rsidRPr="00F05994" w14:paraId="2CD459FB"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6A5DD57F"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Watford  </w:t>
            </w:r>
          </w:p>
        </w:tc>
      </w:tr>
      <w:tr w:rsidR="00EC1B48" w:rsidRPr="00F05994" w14:paraId="56E6B198" w14:textId="77777777" w:rsidTr="004D3214">
        <w:trPr>
          <w:trHeight w:val="279"/>
        </w:trPr>
        <w:tc>
          <w:tcPr>
            <w:tcW w:w="2695" w:type="dxa"/>
            <w:tcBorders>
              <w:top w:val="nil"/>
              <w:left w:val="single" w:sz="4" w:space="0" w:color="auto"/>
              <w:bottom w:val="single" w:sz="4" w:space="0" w:color="auto"/>
              <w:right w:val="single" w:sz="4" w:space="0" w:color="auto"/>
            </w:tcBorders>
            <w:shd w:val="clear" w:color="auto" w:fill="auto"/>
          </w:tcPr>
          <w:p w14:paraId="698CBAC9"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Watford Independent  </w:t>
            </w:r>
          </w:p>
        </w:tc>
      </w:tr>
      <w:tr w:rsidR="00EC1B48" w:rsidRPr="00F05994" w14:paraId="5FB3D914"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6B3808BB" w14:textId="77777777" w:rsidR="00EC1B48" w:rsidRPr="00BB1034" w:rsidRDefault="00EC1B48" w:rsidP="0095488C">
            <w:pPr>
              <w:rPr>
                <w:rFonts w:cs="Arial"/>
                <w:color w:val="000000"/>
                <w:szCs w:val="22"/>
                <w:lang w:eastAsia="en-CA"/>
              </w:rPr>
            </w:pPr>
            <w:r w:rsidRPr="00E15068">
              <w:rPr>
                <w:rFonts w:ascii="Calibri" w:hAnsi="Calibri" w:cs="Calibri"/>
                <w:color w:val="000000"/>
                <w:lang w:eastAsia="en-CA"/>
              </w:rPr>
              <w:t>  Wellesley  </w:t>
            </w:r>
          </w:p>
        </w:tc>
      </w:tr>
      <w:tr w:rsidR="00EC1B48" w:rsidRPr="00E12F85" w14:paraId="20C2E1D2"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119BCAE1" w14:textId="77777777" w:rsidR="00EC1B48" w:rsidRPr="00E12F85" w:rsidRDefault="00EC1B48" w:rsidP="0095488C">
            <w:pPr>
              <w:rPr>
                <w:rFonts w:ascii="Calibri" w:hAnsi="Calibri" w:cs="Calibri"/>
                <w:color w:val="000000"/>
                <w:szCs w:val="22"/>
              </w:rPr>
            </w:pPr>
            <w:r w:rsidRPr="00E15068">
              <w:rPr>
                <w:rFonts w:ascii="Calibri" w:hAnsi="Calibri" w:cs="Calibri"/>
                <w:color w:val="000000"/>
                <w:lang w:eastAsia="en-CA"/>
              </w:rPr>
              <w:t>  West Lorne  </w:t>
            </w:r>
          </w:p>
        </w:tc>
      </w:tr>
      <w:tr w:rsidR="00EC1B48" w:rsidRPr="00E12F85" w14:paraId="04F607FE"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6F5E0516" w14:textId="77777777" w:rsidR="00EC1B48" w:rsidRPr="00E12F85" w:rsidRDefault="00EC1B48" w:rsidP="0095488C">
            <w:pPr>
              <w:rPr>
                <w:rFonts w:ascii="Calibri" w:hAnsi="Calibri" w:cs="Calibri"/>
                <w:color w:val="000000"/>
                <w:szCs w:val="22"/>
              </w:rPr>
            </w:pPr>
            <w:r w:rsidRPr="00E15068">
              <w:rPr>
                <w:rFonts w:ascii="Calibri" w:hAnsi="Calibri" w:cs="Calibri"/>
                <w:color w:val="000000"/>
                <w:lang w:eastAsia="en-CA"/>
              </w:rPr>
              <w:t>  Wheatley  </w:t>
            </w:r>
          </w:p>
        </w:tc>
      </w:tr>
      <w:tr w:rsidR="00EC1B48" w:rsidRPr="00E12F85" w14:paraId="49165413"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6D9D5D6F" w14:textId="77777777" w:rsidR="00EC1B48" w:rsidRPr="00E12F85" w:rsidRDefault="00EC1B48" w:rsidP="0095488C">
            <w:pPr>
              <w:rPr>
                <w:rFonts w:ascii="Calibri" w:hAnsi="Calibri" w:cs="Calibri"/>
                <w:color w:val="000000"/>
                <w:szCs w:val="22"/>
              </w:rPr>
            </w:pPr>
            <w:r w:rsidRPr="00E15068">
              <w:rPr>
                <w:rFonts w:ascii="Calibri" w:hAnsi="Calibri" w:cs="Calibri"/>
                <w:color w:val="000000"/>
                <w:lang w:eastAsia="en-CA"/>
              </w:rPr>
              <w:t>  Wiarton  </w:t>
            </w:r>
          </w:p>
        </w:tc>
      </w:tr>
      <w:tr w:rsidR="00EC1B48" w:rsidRPr="00E12F85" w14:paraId="4E78ECD5"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78A43457" w14:textId="77777777" w:rsidR="00EC1B48" w:rsidRPr="00E12F85" w:rsidRDefault="00EC1B48" w:rsidP="0095488C">
            <w:pPr>
              <w:rPr>
                <w:rFonts w:ascii="Calibri" w:hAnsi="Calibri" w:cs="Calibri"/>
                <w:color w:val="000000"/>
                <w:szCs w:val="22"/>
              </w:rPr>
            </w:pPr>
            <w:r w:rsidRPr="00E15068">
              <w:rPr>
                <w:rFonts w:ascii="Calibri" w:hAnsi="Calibri" w:cs="Calibri"/>
                <w:color w:val="000000"/>
                <w:lang w:eastAsia="en-CA"/>
              </w:rPr>
              <w:t>  Windsor  </w:t>
            </w:r>
          </w:p>
        </w:tc>
      </w:tr>
      <w:tr w:rsidR="00EC1B48" w:rsidRPr="00E12F85" w14:paraId="193C7691"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102291B5" w14:textId="77777777" w:rsidR="00EC1B48" w:rsidRPr="00E12F85" w:rsidRDefault="00EC1B48" w:rsidP="0095488C">
            <w:pPr>
              <w:rPr>
                <w:rFonts w:ascii="Calibri" w:hAnsi="Calibri" w:cs="Calibri"/>
                <w:color w:val="000000"/>
                <w:szCs w:val="22"/>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Wingham</w:t>
            </w:r>
            <w:proofErr w:type="spellEnd"/>
            <w:r w:rsidRPr="00E15068">
              <w:rPr>
                <w:rFonts w:ascii="Calibri" w:hAnsi="Calibri" w:cs="Calibri"/>
                <w:color w:val="000000"/>
                <w:lang w:eastAsia="en-CA"/>
              </w:rPr>
              <w:t xml:space="preserve">  </w:t>
            </w:r>
          </w:p>
        </w:tc>
      </w:tr>
      <w:tr w:rsidR="00EC1B48" w:rsidRPr="00E12F85" w14:paraId="128A6E4E"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3F9D59CA" w14:textId="77777777" w:rsidR="00EC1B48" w:rsidRPr="00E12F85" w:rsidRDefault="00EC1B48" w:rsidP="0095488C">
            <w:pPr>
              <w:rPr>
                <w:rFonts w:ascii="Calibri" w:hAnsi="Calibri" w:cs="Calibri"/>
                <w:color w:val="000000"/>
                <w:szCs w:val="22"/>
              </w:rPr>
            </w:pPr>
            <w:r w:rsidRPr="00E15068">
              <w:rPr>
                <w:rFonts w:ascii="Calibri" w:hAnsi="Calibri" w:cs="Calibri"/>
                <w:color w:val="000000"/>
                <w:lang w:eastAsia="en-CA"/>
              </w:rPr>
              <w:t xml:space="preserve">  </w:t>
            </w:r>
            <w:proofErr w:type="spellStart"/>
            <w:r w:rsidRPr="00E15068">
              <w:rPr>
                <w:rFonts w:ascii="Calibri" w:hAnsi="Calibri" w:cs="Calibri"/>
                <w:color w:val="000000"/>
                <w:lang w:eastAsia="en-CA"/>
              </w:rPr>
              <w:t>Woodslee</w:t>
            </w:r>
            <w:proofErr w:type="spellEnd"/>
            <w:r w:rsidRPr="00E15068">
              <w:rPr>
                <w:rFonts w:ascii="Calibri" w:hAnsi="Calibri" w:cs="Calibri"/>
                <w:color w:val="000000"/>
                <w:lang w:eastAsia="en-CA"/>
              </w:rPr>
              <w:t xml:space="preserve">  </w:t>
            </w:r>
          </w:p>
        </w:tc>
      </w:tr>
      <w:tr w:rsidR="00EC1B48" w:rsidRPr="00E12F85" w14:paraId="68243543"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63B66A98" w14:textId="77777777" w:rsidR="00EC1B48" w:rsidRPr="00E12F85" w:rsidRDefault="00EC1B48" w:rsidP="0095488C">
            <w:pPr>
              <w:rPr>
                <w:rFonts w:ascii="Calibri" w:hAnsi="Calibri" w:cs="Calibri"/>
                <w:color w:val="000000"/>
                <w:szCs w:val="22"/>
              </w:rPr>
            </w:pPr>
            <w:r w:rsidRPr="00E15068">
              <w:rPr>
                <w:rFonts w:ascii="Calibri" w:hAnsi="Calibri" w:cs="Calibri"/>
                <w:color w:val="000000"/>
                <w:lang w:eastAsia="en-CA"/>
              </w:rPr>
              <w:t>  Woodstock  </w:t>
            </w:r>
          </w:p>
        </w:tc>
      </w:tr>
      <w:tr w:rsidR="00EC1B48" w:rsidRPr="00E12F85" w14:paraId="681DAA15"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501C48B2" w14:textId="77777777" w:rsidR="00EC1B48" w:rsidRPr="00E12F85" w:rsidRDefault="00EC1B48" w:rsidP="0095488C">
            <w:pPr>
              <w:rPr>
                <w:rFonts w:ascii="Calibri" w:hAnsi="Calibri" w:cs="Calibri"/>
                <w:color w:val="000000"/>
                <w:szCs w:val="22"/>
              </w:rPr>
            </w:pPr>
            <w:r w:rsidRPr="00E15068">
              <w:rPr>
                <w:rFonts w:ascii="Calibri" w:hAnsi="Calibri" w:cs="Calibri"/>
                <w:color w:val="000000"/>
                <w:lang w:eastAsia="en-CA"/>
              </w:rPr>
              <w:t>  Woodstock Independent  </w:t>
            </w:r>
          </w:p>
        </w:tc>
      </w:tr>
      <w:tr w:rsidR="00EC1B48" w:rsidRPr="00E12F85" w14:paraId="4BFC659C"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5512C42A" w14:textId="77777777" w:rsidR="00EC1B48" w:rsidRPr="00E12F85" w:rsidRDefault="00EC1B48" w:rsidP="0095488C">
            <w:pPr>
              <w:rPr>
                <w:rFonts w:ascii="Calibri" w:hAnsi="Calibri" w:cs="Calibri"/>
                <w:color w:val="000000"/>
                <w:szCs w:val="22"/>
              </w:rPr>
            </w:pPr>
            <w:r w:rsidRPr="00E15068">
              <w:rPr>
                <w:rFonts w:ascii="Calibri" w:hAnsi="Calibri" w:cs="Calibri"/>
                <w:color w:val="000000"/>
                <w:lang w:eastAsia="en-CA"/>
              </w:rPr>
              <w:t>  Wyoming  </w:t>
            </w:r>
          </w:p>
        </w:tc>
      </w:tr>
      <w:tr w:rsidR="00EC1B48" w:rsidRPr="00E12F85" w14:paraId="33540A3F" w14:textId="77777777" w:rsidTr="004D3214">
        <w:trPr>
          <w:trHeight w:val="225"/>
        </w:trPr>
        <w:tc>
          <w:tcPr>
            <w:tcW w:w="2695" w:type="dxa"/>
            <w:tcBorders>
              <w:top w:val="nil"/>
              <w:left w:val="single" w:sz="4" w:space="0" w:color="auto"/>
              <w:bottom w:val="single" w:sz="4" w:space="0" w:color="auto"/>
              <w:right w:val="single" w:sz="4" w:space="0" w:color="auto"/>
            </w:tcBorders>
            <w:shd w:val="clear" w:color="auto" w:fill="auto"/>
          </w:tcPr>
          <w:p w14:paraId="2CD2F028" w14:textId="77777777" w:rsidR="00EC1B48" w:rsidRPr="00E12F85" w:rsidRDefault="00EC1B48" w:rsidP="0095488C">
            <w:pPr>
              <w:rPr>
                <w:rFonts w:ascii="Calibri" w:hAnsi="Calibri" w:cs="Calibri"/>
                <w:color w:val="000000"/>
                <w:szCs w:val="22"/>
              </w:rPr>
            </w:pPr>
            <w:r w:rsidRPr="00E15068">
              <w:rPr>
                <w:rFonts w:ascii="Calibri" w:hAnsi="Calibri" w:cs="Calibri"/>
                <w:color w:val="000000"/>
                <w:lang w:eastAsia="en-CA"/>
              </w:rPr>
              <w:t> </w:t>
            </w:r>
            <w:r>
              <w:rPr>
                <w:rFonts w:ascii="Calibri" w:hAnsi="Calibri" w:cs="Calibri"/>
                <w:color w:val="000000"/>
                <w:lang w:eastAsia="en-CA"/>
              </w:rPr>
              <w:t xml:space="preserve"> Zurich</w:t>
            </w:r>
            <w:r w:rsidRPr="00E15068">
              <w:rPr>
                <w:rFonts w:ascii="Calibri" w:hAnsi="Calibri" w:cs="Calibri"/>
                <w:color w:val="000000"/>
                <w:lang w:eastAsia="en-CA"/>
              </w:rPr>
              <w:t xml:space="preserve">  </w:t>
            </w:r>
          </w:p>
        </w:tc>
      </w:tr>
    </w:tbl>
    <w:p w14:paraId="02FE0AF3" w14:textId="77777777" w:rsidR="00EC1B48" w:rsidRDefault="00EC1B48" w:rsidP="004B0B2D">
      <w:pPr>
        <w:sectPr w:rsidR="00EC1B48" w:rsidSect="00B60461">
          <w:type w:val="continuous"/>
          <w:pgSz w:w="12240" w:h="15840" w:code="1"/>
          <w:pgMar w:top="289" w:right="1797" w:bottom="907" w:left="1797" w:header="720" w:footer="720" w:gutter="0"/>
          <w:cols w:num="3" w:space="720"/>
        </w:sectPr>
      </w:pPr>
    </w:p>
    <w:p w14:paraId="2B9BDD48" w14:textId="28F6112F" w:rsidR="00EC1B48" w:rsidRDefault="00EC1B48" w:rsidP="004B0B2D"/>
    <w:p w14:paraId="6ADD2627" w14:textId="77777777" w:rsidR="00F81186" w:rsidRPr="004B0B2D" w:rsidRDefault="00F81186" w:rsidP="004B0B2D"/>
    <w:p w14:paraId="407C7E74" w14:textId="77777777" w:rsidR="00F81186" w:rsidRDefault="00F81186" w:rsidP="0095488C">
      <w:pPr>
        <w:jc w:val="center"/>
        <w:rPr>
          <w:rFonts w:cs="Arial"/>
          <w:b/>
          <w:bCs/>
          <w:color w:val="000000"/>
          <w:sz w:val="20"/>
          <w:szCs w:val="16"/>
          <w:lang w:eastAsia="en-CA"/>
        </w:rPr>
        <w:sectPr w:rsidR="00F81186" w:rsidSect="00EC1B48">
          <w:type w:val="continuous"/>
          <w:pgSz w:w="12240" w:h="15840" w:code="1"/>
          <w:pgMar w:top="289" w:right="1797" w:bottom="907" w:left="1797" w:header="187" w:footer="720" w:gutter="0"/>
          <w:pgNumType w:start="1"/>
          <w:cols w:space="720"/>
        </w:sectPr>
      </w:pPr>
    </w:p>
    <w:p w14:paraId="58179DF1" w14:textId="26E202C0" w:rsidR="006F4354" w:rsidRDefault="006F4354" w:rsidP="006F4354">
      <w:pPr>
        <w:pStyle w:val="Heading9"/>
      </w:pPr>
      <w:bookmarkStart w:id="49" w:name="top"/>
      <w:r>
        <w:lastRenderedPageBreak/>
        <w:t>Annex C - Distribution List</w:t>
      </w:r>
    </w:p>
    <w:bookmarkEnd w:id="49"/>
    <w:p w14:paraId="7A9E1B67" w14:textId="7D700915" w:rsidR="00626526" w:rsidRDefault="00626526" w:rsidP="006F4354">
      <w:pPr>
        <w:pStyle w:val="Heading9"/>
        <w:ind w:left="4140"/>
      </w:pPr>
    </w:p>
    <w:tbl>
      <w:tblPr>
        <w:tblW w:w="0" w:type="auto"/>
        <w:jc w:val="center"/>
        <w:tblLayout w:type="fixed"/>
        <w:tblCellMar>
          <w:left w:w="15" w:type="dxa"/>
          <w:right w:w="15" w:type="dxa"/>
        </w:tblCellMar>
        <w:tblLook w:val="0000" w:firstRow="0" w:lastRow="0" w:firstColumn="0" w:lastColumn="0" w:noHBand="0" w:noVBand="0"/>
      </w:tblPr>
      <w:tblGrid>
        <w:gridCol w:w="5040"/>
        <w:gridCol w:w="5040"/>
      </w:tblGrid>
      <w:tr w:rsidR="009204B9" w:rsidRPr="00B161BA" w14:paraId="0A97A5DD" w14:textId="77777777" w:rsidTr="009204B9">
        <w:trPr>
          <w:cantSplit/>
          <w:trHeight w:hRule="exact" w:val="2880"/>
          <w:jc w:val="center"/>
        </w:trPr>
        <w:tc>
          <w:tcPr>
            <w:tcW w:w="5040" w:type="dxa"/>
            <w:vAlign w:val="center"/>
          </w:tcPr>
          <w:p w14:paraId="454D5D24" w14:textId="77777777" w:rsidR="009204B9" w:rsidRPr="00B161BA" w:rsidRDefault="009204B9" w:rsidP="000C04A8">
            <w:pPr>
              <w:ind w:left="153" w:right="153"/>
            </w:pPr>
            <w:r>
              <w:rPr>
                <w:noProof/>
              </w:rPr>
              <w:t>Joey-Lynn</w:t>
            </w:r>
            <w:r>
              <w:t xml:space="preserve"> </w:t>
            </w:r>
            <w:r>
              <w:rPr>
                <w:noProof/>
              </w:rPr>
              <w:t>Abdulkader</w:t>
            </w:r>
          </w:p>
          <w:p w14:paraId="43FB072B" w14:textId="77777777" w:rsidR="009204B9" w:rsidRPr="00B161BA" w:rsidRDefault="009204B9" w:rsidP="000C04A8">
            <w:pPr>
              <w:ind w:left="153" w:right="153"/>
            </w:pPr>
            <w:r>
              <w:rPr>
                <w:noProof/>
              </w:rPr>
              <w:t>Specialist Regulatory Affairs</w:t>
            </w:r>
          </w:p>
          <w:p w14:paraId="104ED557" w14:textId="77777777" w:rsidR="009204B9" w:rsidRPr="00B161BA" w:rsidRDefault="009204B9" w:rsidP="000C04A8">
            <w:pPr>
              <w:ind w:left="153" w:right="153"/>
            </w:pPr>
            <w:r>
              <w:rPr>
                <w:noProof/>
              </w:rPr>
              <w:t>Bell Canada</w:t>
            </w:r>
          </w:p>
          <w:p w14:paraId="3B5B207B" w14:textId="77777777" w:rsidR="009204B9" w:rsidRPr="00B161BA" w:rsidRDefault="009204B9" w:rsidP="000C04A8">
            <w:pPr>
              <w:ind w:left="153" w:right="153"/>
            </w:pPr>
            <w:r>
              <w:rPr>
                <w:noProof/>
              </w:rPr>
              <w:t>160 Elgin Street, 19th Floor</w:t>
            </w:r>
          </w:p>
          <w:p w14:paraId="31F9D92A" w14:textId="77777777" w:rsidR="009204B9" w:rsidRPr="00B161BA" w:rsidRDefault="009204B9" w:rsidP="000C04A8">
            <w:pPr>
              <w:ind w:left="153" w:right="153"/>
            </w:pPr>
            <w:r>
              <w:rPr>
                <w:noProof/>
              </w:rPr>
              <w:t>Ottawa</w:t>
            </w:r>
            <w:r w:rsidRPr="00B161BA">
              <w:t xml:space="preserve">, </w:t>
            </w:r>
            <w:r>
              <w:rPr>
                <w:noProof/>
              </w:rPr>
              <w:t>ON</w:t>
            </w:r>
          </w:p>
          <w:p w14:paraId="590CE8DD" w14:textId="77777777" w:rsidR="009204B9" w:rsidRPr="00B161BA" w:rsidRDefault="009204B9" w:rsidP="000C04A8">
            <w:pPr>
              <w:ind w:left="153" w:right="153"/>
            </w:pPr>
            <w:r>
              <w:rPr>
                <w:noProof/>
              </w:rPr>
              <w:t>Canada</w:t>
            </w:r>
          </w:p>
          <w:p w14:paraId="5F4E407F" w14:textId="77777777" w:rsidR="009204B9" w:rsidRPr="00B161BA" w:rsidRDefault="009204B9" w:rsidP="000C04A8">
            <w:pPr>
              <w:ind w:left="153" w:right="153"/>
            </w:pPr>
            <w:r>
              <w:rPr>
                <w:noProof/>
              </w:rPr>
              <w:t>K2P 2C4</w:t>
            </w:r>
          </w:p>
          <w:p w14:paraId="580D3CA6" w14:textId="77777777" w:rsidR="009204B9" w:rsidRPr="00B161BA" w:rsidRDefault="009204B9" w:rsidP="000C04A8">
            <w:pPr>
              <w:ind w:left="153" w:right="153"/>
            </w:pPr>
            <w:r w:rsidRPr="00B161BA">
              <w:t xml:space="preserve">Telephone: </w:t>
            </w:r>
            <w:r>
              <w:rPr>
                <w:noProof/>
              </w:rPr>
              <w:t>613-785-6314</w:t>
            </w:r>
          </w:p>
          <w:p w14:paraId="0EDC9775" w14:textId="77777777" w:rsidR="009204B9" w:rsidRPr="00B161BA" w:rsidRDefault="009204B9" w:rsidP="000C04A8">
            <w:pPr>
              <w:ind w:left="153" w:right="153"/>
            </w:pPr>
            <w:r w:rsidRPr="00B161BA">
              <w:t xml:space="preserve">Fax: </w:t>
            </w:r>
            <w:r>
              <w:rPr>
                <w:noProof/>
              </w:rPr>
              <w:t>613-560-0472</w:t>
            </w:r>
          </w:p>
          <w:p w14:paraId="3FAB0D3D" w14:textId="77777777" w:rsidR="009204B9" w:rsidRPr="00B161BA" w:rsidRDefault="009204B9" w:rsidP="000C04A8">
            <w:pPr>
              <w:ind w:left="153" w:right="153"/>
            </w:pPr>
            <w:r>
              <w:rPr>
                <w:noProof/>
              </w:rPr>
              <w:t>joey-lynn.abdulkader@bell.ca</w:t>
            </w:r>
          </w:p>
        </w:tc>
        <w:tc>
          <w:tcPr>
            <w:tcW w:w="5040" w:type="dxa"/>
            <w:vAlign w:val="center"/>
          </w:tcPr>
          <w:p w14:paraId="2027BDAC" w14:textId="77777777" w:rsidR="009204B9" w:rsidRPr="00B161BA" w:rsidRDefault="009204B9" w:rsidP="000C04A8">
            <w:pPr>
              <w:ind w:left="153" w:right="153"/>
            </w:pPr>
            <w:r>
              <w:rPr>
                <w:noProof/>
              </w:rPr>
              <w:t>Edward</w:t>
            </w:r>
            <w:r>
              <w:t xml:space="preserve"> </w:t>
            </w:r>
            <w:r>
              <w:rPr>
                <w:noProof/>
              </w:rPr>
              <w:t>Antecol</w:t>
            </w:r>
          </w:p>
          <w:p w14:paraId="2FA4212A" w14:textId="77777777" w:rsidR="009204B9" w:rsidRPr="00B161BA" w:rsidRDefault="009204B9" w:rsidP="000C04A8">
            <w:pPr>
              <w:ind w:left="153" w:right="153"/>
            </w:pPr>
            <w:r>
              <w:rPr>
                <w:noProof/>
              </w:rPr>
              <w:t>VP Professional Services</w:t>
            </w:r>
          </w:p>
          <w:p w14:paraId="46990C25" w14:textId="77777777" w:rsidR="009204B9" w:rsidRPr="00B161BA" w:rsidRDefault="009204B9" w:rsidP="000C04A8">
            <w:pPr>
              <w:ind w:left="153" w:right="153"/>
            </w:pPr>
            <w:r>
              <w:rPr>
                <w:noProof/>
              </w:rPr>
              <w:t>COMsolve Inc.</w:t>
            </w:r>
          </w:p>
          <w:p w14:paraId="7873B0A5" w14:textId="77777777" w:rsidR="009204B9" w:rsidRPr="00B161BA" w:rsidRDefault="009204B9" w:rsidP="000C04A8">
            <w:pPr>
              <w:ind w:left="153" w:right="153"/>
            </w:pPr>
            <w:r>
              <w:rPr>
                <w:noProof/>
              </w:rPr>
              <w:t>70 East Beaver Creek Road, #202</w:t>
            </w:r>
          </w:p>
          <w:p w14:paraId="094C958B" w14:textId="77777777" w:rsidR="009204B9" w:rsidRPr="00B161BA" w:rsidRDefault="009204B9" w:rsidP="000C04A8">
            <w:pPr>
              <w:ind w:left="153" w:right="153"/>
            </w:pPr>
            <w:r>
              <w:rPr>
                <w:noProof/>
              </w:rPr>
              <w:t>Richmond Hill</w:t>
            </w:r>
            <w:r w:rsidRPr="00B161BA">
              <w:t xml:space="preserve">, </w:t>
            </w:r>
            <w:r>
              <w:rPr>
                <w:noProof/>
              </w:rPr>
              <w:t>ON</w:t>
            </w:r>
          </w:p>
          <w:p w14:paraId="5A11A2AD" w14:textId="77777777" w:rsidR="009204B9" w:rsidRPr="00B161BA" w:rsidRDefault="009204B9" w:rsidP="000C04A8">
            <w:pPr>
              <w:ind w:left="153" w:right="153"/>
            </w:pPr>
            <w:r>
              <w:rPr>
                <w:noProof/>
              </w:rPr>
              <w:t>Canada</w:t>
            </w:r>
          </w:p>
          <w:p w14:paraId="719AB4FD" w14:textId="77777777" w:rsidR="009204B9" w:rsidRPr="00B161BA" w:rsidRDefault="009204B9" w:rsidP="000C04A8">
            <w:pPr>
              <w:ind w:left="153" w:right="153"/>
            </w:pPr>
            <w:r>
              <w:rPr>
                <w:noProof/>
              </w:rPr>
              <w:t>L4B 3B2</w:t>
            </w:r>
          </w:p>
          <w:p w14:paraId="571E4E90" w14:textId="77777777" w:rsidR="009204B9" w:rsidRPr="00B161BA" w:rsidRDefault="009204B9" w:rsidP="000C04A8">
            <w:pPr>
              <w:ind w:left="153" w:right="153"/>
            </w:pPr>
            <w:r w:rsidRPr="00B161BA">
              <w:t xml:space="preserve">Telephone: </w:t>
            </w:r>
            <w:r>
              <w:rPr>
                <w:noProof/>
              </w:rPr>
              <w:t>416-915-5008 x106</w:t>
            </w:r>
          </w:p>
          <w:p w14:paraId="40B8BF82" w14:textId="77777777" w:rsidR="009204B9" w:rsidRPr="00B161BA" w:rsidRDefault="009204B9" w:rsidP="000C04A8">
            <w:pPr>
              <w:ind w:left="153" w:right="153"/>
            </w:pPr>
            <w:r>
              <w:rPr>
                <w:noProof/>
              </w:rPr>
              <w:t>edward.antecol@comsolveinc.com</w:t>
            </w:r>
          </w:p>
        </w:tc>
      </w:tr>
      <w:tr w:rsidR="009204B9" w:rsidRPr="00B161BA" w14:paraId="47E8253B" w14:textId="77777777" w:rsidTr="009204B9">
        <w:trPr>
          <w:cantSplit/>
          <w:trHeight w:hRule="exact" w:val="2880"/>
          <w:jc w:val="center"/>
        </w:trPr>
        <w:tc>
          <w:tcPr>
            <w:tcW w:w="5040" w:type="dxa"/>
            <w:vAlign w:val="center"/>
          </w:tcPr>
          <w:p w14:paraId="76C2B545" w14:textId="77777777" w:rsidR="009204B9" w:rsidRPr="00B161BA" w:rsidRDefault="009204B9" w:rsidP="000C04A8">
            <w:pPr>
              <w:ind w:left="153" w:right="153"/>
            </w:pPr>
            <w:r>
              <w:rPr>
                <w:noProof/>
              </w:rPr>
              <w:t>Andreea</w:t>
            </w:r>
            <w:r>
              <w:t xml:space="preserve"> </w:t>
            </w:r>
            <w:r>
              <w:rPr>
                <w:noProof/>
              </w:rPr>
              <w:t>Badea</w:t>
            </w:r>
          </w:p>
          <w:p w14:paraId="26B11BCB" w14:textId="77777777" w:rsidR="009204B9" w:rsidRPr="00B161BA" w:rsidRDefault="009204B9" w:rsidP="000C04A8">
            <w:pPr>
              <w:ind w:left="153" w:right="153"/>
            </w:pPr>
            <w:r>
              <w:rPr>
                <w:noProof/>
              </w:rPr>
              <w:t>Iristel Inc.</w:t>
            </w:r>
          </w:p>
          <w:p w14:paraId="7383FACF" w14:textId="77777777" w:rsidR="009204B9" w:rsidRPr="00B161BA" w:rsidRDefault="009204B9" w:rsidP="000C04A8">
            <w:pPr>
              <w:ind w:left="153" w:right="153"/>
            </w:pPr>
            <w:r>
              <w:rPr>
                <w:noProof/>
              </w:rPr>
              <w:t>11 Bowan Court</w:t>
            </w:r>
          </w:p>
          <w:p w14:paraId="2939BCA7" w14:textId="77777777" w:rsidR="009204B9" w:rsidRPr="00B161BA" w:rsidRDefault="009204B9" w:rsidP="000C04A8">
            <w:pPr>
              <w:ind w:left="153" w:right="153"/>
            </w:pPr>
            <w:r>
              <w:rPr>
                <w:noProof/>
              </w:rPr>
              <w:t>Toronto</w:t>
            </w:r>
            <w:r w:rsidRPr="00B161BA">
              <w:t xml:space="preserve">, </w:t>
            </w:r>
            <w:r>
              <w:rPr>
                <w:noProof/>
              </w:rPr>
              <w:t>ON</w:t>
            </w:r>
          </w:p>
          <w:p w14:paraId="27072A69" w14:textId="77777777" w:rsidR="009204B9" w:rsidRPr="00B161BA" w:rsidRDefault="009204B9" w:rsidP="000C04A8">
            <w:pPr>
              <w:ind w:left="153" w:right="153"/>
            </w:pPr>
            <w:r>
              <w:rPr>
                <w:noProof/>
              </w:rPr>
              <w:t>Canada</w:t>
            </w:r>
          </w:p>
          <w:p w14:paraId="58F2CC85" w14:textId="77777777" w:rsidR="009204B9" w:rsidRPr="00B161BA" w:rsidRDefault="009204B9" w:rsidP="000C04A8">
            <w:pPr>
              <w:ind w:left="153" w:right="153"/>
            </w:pPr>
            <w:r>
              <w:rPr>
                <w:noProof/>
              </w:rPr>
              <w:t>M2K 3A8</w:t>
            </w:r>
          </w:p>
          <w:p w14:paraId="759CE401" w14:textId="77777777" w:rsidR="009204B9" w:rsidRPr="00B161BA" w:rsidRDefault="009204B9" w:rsidP="000C04A8">
            <w:pPr>
              <w:ind w:left="153" w:right="153"/>
            </w:pPr>
            <w:r w:rsidRPr="00B161BA">
              <w:t xml:space="preserve">Telephone: </w:t>
            </w:r>
            <w:r>
              <w:rPr>
                <w:noProof/>
              </w:rPr>
              <w:t>416-800-4747</w:t>
            </w:r>
          </w:p>
          <w:p w14:paraId="1EE3E477" w14:textId="77777777" w:rsidR="009204B9" w:rsidRPr="00B161BA" w:rsidRDefault="009204B9" w:rsidP="000C04A8">
            <w:pPr>
              <w:ind w:left="153" w:right="153"/>
            </w:pPr>
            <w:r>
              <w:rPr>
                <w:noProof/>
              </w:rPr>
              <w:t>abadea@iristel.ro</w:t>
            </w:r>
          </w:p>
        </w:tc>
        <w:tc>
          <w:tcPr>
            <w:tcW w:w="5040" w:type="dxa"/>
            <w:vAlign w:val="center"/>
          </w:tcPr>
          <w:p w14:paraId="27C06480" w14:textId="77777777" w:rsidR="009204B9" w:rsidRPr="00B161BA" w:rsidRDefault="009204B9" w:rsidP="000C04A8">
            <w:pPr>
              <w:ind w:left="153" w:right="153"/>
            </w:pPr>
            <w:r>
              <w:rPr>
                <w:noProof/>
              </w:rPr>
              <w:t>Jenoshan</w:t>
            </w:r>
            <w:r>
              <w:t xml:space="preserve"> </w:t>
            </w:r>
            <w:r>
              <w:rPr>
                <w:noProof/>
              </w:rPr>
              <w:t>Balasingam</w:t>
            </w:r>
          </w:p>
          <w:p w14:paraId="1ADC4FFA" w14:textId="77777777" w:rsidR="009204B9" w:rsidRPr="00B161BA" w:rsidRDefault="009204B9" w:rsidP="000C04A8">
            <w:pPr>
              <w:ind w:left="153" w:right="153"/>
            </w:pPr>
            <w:r>
              <w:rPr>
                <w:noProof/>
              </w:rPr>
              <w:t>IXICA Communications Inc.</w:t>
            </w:r>
          </w:p>
          <w:p w14:paraId="10F4FC9F" w14:textId="77777777" w:rsidR="009204B9" w:rsidRPr="00B161BA" w:rsidRDefault="009204B9" w:rsidP="000C04A8">
            <w:pPr>
              <w:ind w:left="153" w:right="153"/>
            </w:pPr>
            <w:r>
              <w:rPr>
                <w:noProof/>
              </w:rPr>
              <w:t>174 Shropshire Drive</w:t>
            </w:r>
          </w:p>
          <w:p w14:paraId="218C083A" w14:textId="77777777" w:rsidR="009204B9" w:rsidRPr="00B161BA" w:rsidRDefault="009204B9" w:rsidP="000C04A8">
            <w:pPr>
              <w:ind w:left="153" w:right="153"/>
            </w:pPr>
            <w:r>
              <w:rPr>
                <w:noProof/>
              </w:rPr>
              <w:t>Toronto</w:t>
            </w:r>
            <w:r w:rsidRPr="00B161BA">
              <w:t xml:space="preserve">, </w:t>
            </w:r>
            <w:r>
              <w:rPr>
                <w:noProof/>
              </w:rPr>
              <w:t>ON</w:t>
            </w:r>
          </w:p>
          <w:p w14:paraId="14244FD9" w14:textId="77777777" w:rsidR="009204B9" w:rsidRPr="00B161BA" w:rsidRDefault="009204B9" w:rsidP="000C04A8">
            <w:pPr>
              <w:ind w:left="153" w:right="153"/>
            </w:pPr>
            <w:r>
              <w:rPr>
                <w:noProof/>
              </w:rPr>
              <w:t>Canada</w:t>
            </w:r>
          </w:p>
          <w:p w14:paraId="5017E2D7" w14:textId="77777777" w:rsidR="009204B9" w:rsidRPr="00B161BA" w:rsidRDefault="009204B9" w:rsidP="000C04A8">
            <w:pPr>
              <w:ind w:left="153" w:right="153"/>
            </w:pPr>
            <w:r>
              <w:rPr>
                <w:noProof/>
              </w:rPr>
              <w:t>M1P 1Z7</w:t>
            </w:r>
          </w:p>
          <w:p w14:paraId="3F6635FC" w14:textId="77777777" w:rsidR="009204B9" w:rsidRPr="00B161BA" w:rsidRDefault="009204B9" w:rsidP="000C04A8">
            <w:pPr>
              <w:ind w:left="153" w:right="153"/>
            </w:pPr>
            <w:r w:rsidRPr="00B161BA">
              <w:t xml:space="preserve">Telephone: </w:t>
            </w:r>
            <w:r>
              <w:rPr>
                <w:noProof/>
              </w:rPr>
              <w:t>844-747-2729 ext: 1100</w:t>
            </w:r>
          </w:p>
          <w:p w14:paraId="4F31E341" w14:textId="77777777" w:rsidR="009204B9" w:rsidRPr="00B161BA" w:rsidRDefault="009204B9" w:rsidP="000C04A8">
            <w:pPr>
              <w:ind w:left="153" w:right="153"/>
            </w:pPr>
            <w:r>
              <w:rPr>
                <w:noProof/>
              </w:rPr>
              <w:t>jenoshan@ixica.com</w:t>
            </w:r>
          </w:p>
        </w:tc>
      </w:tr>
      <w:tr w:rsidR="009204B9" w:rsidRPr="00B161BA" w14:paraId="64FCF22E" w14:textId="77777777" w:rsidTr="009204B9">
        <w:trPr>
          <w:cantSplit/>
          <w:trHeight w:hRule="exact" w:val="2880"/>
          <w:jc w:val="center"/>
        </w:trPr>
        <w:tc>
          <w:tcPr>
            <w:tcW w:w="5040" w:type="dxa"/>
            <w:vAlign w:val="center"/>
          </w:tcPr>
          <w:p w14:paraId="2FE92280" w14:textId="77777777" w:rsidR="009204B9" w:rsidRPr="00B161BA" w:rsidRDefault="009204B9" w:rsidP="000C04A8">
            <w:pPr>
              <w:ind w:left="153" w:right="153"/>
            </w:pPr>
            <w:r>
              <w:rPr>
                <w:noProof/>
              </w:rPr>
              <w:t>Ron</w:t>
            </w:r>
            <w:r>
              <w:t xml:space="preserve"> </w:t>
            </w:r>
            <w:r>
              <w:rPr>
                <w:noProof/>
              </w:rPr>
              <w:t>Barzakay</w:t>
            </w:r>
          </w:p>
          <w:p w14:paraId="1DDD48B7" w14:textId="77777777" w:rsidR="009204B9" w:rsidRPr="00B161BA" w:rsidRDefault="009204B9" w:rsidP="000C04A8">
            <w:pPr>
              <w:ind w:left="153" w:right="153"/>
            </w:pPr>
            <w:r>
              <w:rPr>
                <w:noProof/>
              </w:rPr>
              <w:t>CTO</w:t>
            </w:r>
          </w:p>
          <w:p w14:paraId="4D3B6182" w14:textId="77777777" w:rsidR="009204B9" w:rsidRPr="00B161BA" w:rsidRDefault="009204B9" w:rsidP="000C04A8">
            <w:pPr>
              <w:ind w:left="153" w:right="153"/>
            </w:pPr>
            <w:r>
              <w:rPr>
                <w:noProof/>
              </w:rPr>
              <w:t>Comwave Networks</w:t>
            </w:r>
          </w:p>
          <w:p w14:paraId="7A188793" w14:textId="77777777" w:rsidR="009204B9" w:rsidRPr="00B161BA" w:rsidRDefault="009204B9" w:rsidP="000C04A8">
            <w:pPr>
              <w:ind w:left="153" w:right="153"/>
            </w:pPr>
            <w:r>
              <w:rPr>
                <w:noProof/>
              </w:rPr>
              <w:t>61 Wildcat Rd</w:t>
            </w:r>
          </w:p>
          <w:p w14:paraId="1A15F9F5" w14:textId="77777777" w:rsidR="009204B9" w:rsidRPr="00B161BA" w:rsidRDefault="009204B9" w:rsidP="000C04A8">
            <w:pPr>
              <w:ind w:left="153" w:right="153"/>
            </w:pPr>
            <w:r>
              <w:rPr>
                <w:noProof/>
              </w:rPr>
              <w:t>Toronto</w:t>
            </w:r>
            <w:r w:rsidRPr="00B161BA">
              <w:t xml:space="preserve">, </w:t>
            </w:r>
            <w:r>
              <w:rPr>
                <w:noProof/>
              </w:rPr>
              <w:t>ON</w:t>
            </w:r>
          </w:p>
          <w:p w14:paraId="5822E0AD" w14:textId="77777777" w:rsidR="009204B9" w:rsidRPr="00B161BA" w:rsidRDefault="009204B9" w:rsidP="000C04A8">
            <w:pPr>
              <w:ind w:left="153" w:right="153"/>
            </w:pPr>
            <w:r>
              <w:rPr>
                <w:noProof/>
              </w:rPr>
              <w:t>M3J 2P5</w:t>
            </w:r>
          </w:p>
          <w:p w14:paraId="4D124149" w14:textId="77777777" w:rsidR="009204B9" w:rsidRPr="00B161BA" w:rsidRDefault="009204B9" w:rsidP="000C04A8">
            <w:pPr>
              <w:ind w:left="153" w:right="153"/>
            </w:pPr>
            <w:r w:rsidRPr="00B161BA">
              <w:t xml:space="preserve">Telephone: </w:t>
            </w:r>
            <w:r>
              <w:rPr>
                <w:noProof/>
              </w:rPr>
              <w:t>416-663-9700 X 302</w:t>
            </w:r>
          </w:p>
          <w:p w14:paraId="505F71B3" w14:textId="77777777" w:rsidR="009204B9" w:rsidRPr="00B161BA" w:rsidRDefault="009204B9" w:rsidP="000C04A8">
            <w:pPr>
              <w:ind w:left="153" w:right="153"/>
            </w:pPr>
            <w:r w:rsidRPr="00B161BA">
              <w:t xml:space="preserve">Fax: </w:t>
            </w:r>
            <w:r>
              <w:rPr>
                <w:noProof/>
              </w:rPr>
              <w:t>416-736-3150</w:t>
            </w:r>
          </w:p>
          <w:p w14:paraId="7899B43E" w14:textId="77777777" w:rsidR="009204B9" w:rsidRPr="00B161BA" w:rsidRDefault="009204B9" w:rsidP="000C04A8">
            <w:pPr>
              <w:ind w:left="153" w:right="153"/>
            </w:pPr>
            <w:r>
              <w:rPr>
                <w:noProof/>
              </w:rPr>
              <w:t>rbarzakay@comwave.net</w:t>
            </w:r>
          </w:p>
        </w:tc>
        <w:tc>
          <w:tcPr>
            <w:tcW w:w="5040" w:type="dxa"/>
            <w:vAlign w:val="center"/>
          </w:tcPr>
          <w:p w14:paraId="3BA4B505" w14:textId="77777777" w:rsidR="009204B9" w:rsidRPr="00B161BA" w:rsidRDefault="009204B9" w:rsidP="000C04A8">
            <w:pPr>
              <w:ind w:left="153" w:right="153"/>
            </w:pPr>
            <w:r>
              <w:rPr>
                <w:noProof/>
              </w:rPr>
              <w:t>Sharon</w:t>
            </w:r>
            <w:r>
              <w:t xml:space="preserve"> </w:t>
            </w:r>
            <w:r>
              <w:rPr>
                <w:noProof/>
              </w:rPr>
              <w:t>Bell</w:t>
            </w:r>
          </w:p>
          <w:p w14:paraId="38C15C74" w14:textId="77777777" w:rsidR="009204B9" w:rsidRPr="00B161BA" w:rsidRDefault="009204B9" w:rsidP="000C04A8">
            <w:pPr>
              <w:ind w:left="153" w:right="153"/>
            </w:pPr>
            <w:r>
              <w:rPr>
                <w:noProof/>
              </w:rPr>
              <w:t>Director of Finance and Regulatory</w:t>
            </w:r>
          </w:p>
          <w:p w14:paraId="6D04AD99" w14:textId="77777777" w:rsidR="009204B9" w:rsidRPr="00B161BA" w:rsidRDefault="009204B9" w:rsidP="000C04A8">
            <w:pPr>
              <w:ind w:left="153" w:right="153"/>
            </w:pPr>
            <w:r>
              <w:rPr>
                <w:noProof/>
              </w:rPr>
              <w:t>Bruce Telecom</w:t>
            </w:r>
          </w:p>
          <w:p w14:paraId="6784B027" w14:textId="77777777" w:rsidR="009204B9" w:rsidRPr="00B161BA" w:rsidRDefault="009204B9" w:rsidP="000C04A8">
            <w:pPr>
              <w:ind w:left="153" w:right="153"/>
            </w:pPr>
            <w:r>
              <w:rPr>
                <w:noProof/>
              </w:rPr>
              <w:t>Canada</w:t>
            </w:r>
          </w:p>
          <w:p w14:paraId="6866C5D2" w14:textId="77777777" w:rsidR="009204B9" w:rsidRPr="00B161BA" w:rsidRDefault="009204B9" w:rsidP="000C04A8">
            <w:pPr>
              <w:ind w:left="153" w:right="153"/>
            </w:pPr>
            <w:r w:rsidRPr="00B161BA">
              <w:t xml:space="preserve">Telephone: </w:t>
            </w:r>
            <w:r>
              <w:rPr>
                <w:noProof/>
              </w:rPr>
              <w:t>519-368-1256</w:t>
            </w:r>
          </w:p>
          <w:p w14:paraId="49BFFA95" w14:textId="77777777" w:rsidR="009204B9" w:rsidRPr="00B161BA" w:rsidRDefault="009204B9" w:rsidP="000C04A8">
            <w:pPr>
              <w:ind w:left="153" w:right="153"/>
            </w:pPr>
            <w:r>
              <w:rPr>
                <w:noProof/>
              </w:rPr>
              <w:t>sharon.bell@brucetelecom.com</w:t>
            </w:r>
          </w:p>
        </w:tc>
      </w:tr>
      <w:tr w:rsidR="009204B9" w:rsidRPr="00B161BA" w14:paraId="1A74CA82" w14:textId="77777777" w:rsidTr="009204B9">
        <w:trPr>
          <w:cantSplit/>
          <w:trHeight w:hRule="exact" w:val="2880"/>
          <w:jc w:val="center"/>
        </w:trPr>
        <w:tc>
          <w:tcPr>
            <w:tcW w:w="5040" w:type="dxa"/>
            <w:vAlign w:val="center"/>
          </w:tcPr>
          <w:p w14:paraId="56E3B68F" w14:textId="77777777" w:rsidR="009204B9" w:rsidRPr="00B161BA" w:rsidRDefault="009204B9" w:rsidP="000C04A8">
            <w:pPr>
              <w:ind w:left="153" w:right="153"/>
            </w:pPr>
            <w:r>
              <w:rPr>
                <w:noProof/>
              </w:rPr>
              <w:t>Vivek</w:t>
            </w:r>
            <w:r>
              <w:t xml:space="preserve"> </w:t>
            </w:r>
            <w:r>
              <w:rPr>
                <w:noProof/>
              </w:rPr>
              <w:t>Bhardwaj</w:t>
            </w:r>
          </w:p>
          <w:p w14:paraId="78DF82B5" w14:textId="77777777" w:rsidR="009204B9" w:rsidRPr="00B161BA" w:rsidRDefault="009204B9" w:rsidP="000C04A8">
            <w:pPr>
              <w:ind w:left="153" w:right="153"/>
            </w:pPr>
            <w:r>
              <w:rPr>
                <w:noProof/>
              </w:rPr>
              <w:t>Traffic Specialist</w:t>
            </w:r>
          </w:p>
          <w:p w14:paraId="31A65623" w14:textId="77777777" w:rsidR="009204B9" w:rsidRPr="00B161BA" w:rsidRDefault="009204B9" w:rsidP="000C04A8">
            <w:pPr>
              <w:ind w:left="153" w:right="153"/>
            </w:pPr>
            <w:r>
              <w:rPr>
                <w:noProof/>
              </w:rPr>
              <w:t>Rogers Communications</w:t>
            </w:r>
          </w:p>
          <w:p w14:paraId="55434445" w14:textId="77777777" w:rsidR="009204B9" w:rsidRPr="00B161BA" w:rsidRDefault="009204B9" w:rsidP="000C04A8">
            <w:pPr>
              <w:ind w:left="153" w:right="153"/>
            </w:pPr>
            <w:r>
              <w:rPr>
                <w:noProof/>
              </w:rPr>
              <w:t>8200 Dixie Rd.</w:t>
            </w:r>
          </w:p>
          <w:p w14:paraId="109EF6D1" w14:textId="77777777" w:rsidR="009204B9" w:rsidRPr="00B161BA" w:rsidRDefault="009204B9" w:rsidP="000C04A8">
            <w:pPr>
              <w:ind w:left="153" w:right="153"/>
            </w:pPr>
            <w:r>
              <w:rPr>
                <w:noProof/>
              </w:rPr>
              <w:t>Brampton</w:t>
            </w:r>
            <w:r w:rsidRPr="00B161BA">
              <w:t xml:space="preserve">, </w:t>
            </w:r>
            <w:r>
              <w:rPr>
                <w:noProof/>
              </w:rPr>
              <w:t>ON</w:t>
            </w:r>
          </w:p>
          <w:p w14:paraId="3D6F6B0B" w14:textId="77777777" w:rsidR="009204B9" w:rsidRPr="00B161BA" w:rsidRDefault="009204B9" w:rsidP="000C04A8">
            <w:pPr>
              <w:ind w:left="153" w:right="153"/>
            </w:pPr>
            <w:r>
              <w:rPr>
                <w:noProof/>
              </w:rPr>
              <w:t>Canada</w:t>
            </w:r>
          </w:p>
          <w:p w14:paraId="766A6AE5" w14:textId="77777777" w:rsidR="009204B9" w:rsidRPr="00B161BA" w:rsidRDefault="009204B9" w:rsidP="000C04A8">
            <w:pPr>
              <w:ind w:left="153" w:right="153"/>
            </w:pPr>
            <w:r>
              <w:rPr>
                <w:noProof/>
              </w:rPr>
              <w:t>L6T 0C1</w:t>
            </w:r>
          </w:p>
          <w:p w14:paraId="6B93D497" w14:textId="77777777" w:rsidR="009204B9" w:rsidRPr="00B161BA" w:rsidRDefault="009204B9" w:rsidP="000C04A8">
            <w:pPr>
              <w:ind w:left="153" w:right="153"/>
            </w:pPr>
            <w:r w:rsidRPr="00B161BA">
              <w:t xml:space="preserve">Telephone: </w:t>
            </w:r>
            <w:r>
              <w:rPr>
                <w:noProof/>
              </w:rPr>
              <w:t>647-747-3569</w:t>
            </w:r>
          </w:p>
          <w:p w14:paraId="214F995F" w14:textId="77777777" w:rsidR="009204B9" w:rsidRPr="00B161BA" w:rsidRDefault="009204B9" w:rsidP="000C04A8">
            <w:pPr>
              <w:ind w:left="153" w:right="153"/>
            </w:pPr>
            <w:r>
              <w:rPr>
                <w:noProof/>
              </w:rPr>
              <w:t>vivek.bhardwaj@rci.rogers.com</w:t>
            </w:r>
          </w:p>
        </w:tc>
        <w:tc>
          <w:tcPr>
            <w:tcW w:w="5040" w:type="dxa"/>
            <w:vAlign w:val="center"/>
          </w:tcPr>
          <w:p w14:paraId="05BB9660" w14:textId="77777777" w:rsidR="009204B9" w:rsidRPr="00B161BA" w:rsidRDefault="009204B9" w:rsidP="000C04A8">
            <w:pPr>
              <w:ind w:left="153" w:right="153"/>
            </w:pPr>
            <w:r>
              <w:rPr>
                <w:noProof/>
              </w:rPr>
              <w:t>Pavel</w:t>
            </w:r>
            <w:r>
              <w:t xml:space="preserve"> </w:t>
            </w:r>
            <w:r>
              <w:rPr>
                <w:noProof/>
              </w:rPr>
              <w:t>Bigarov</w:t>
            </w:r>
          </w:p>
          <w:p w14:paraId="08849195" w14:textId="77777777" w:rsidR="009204B9" w:rsidRPr="00B161BA" w:rsidRDefault="009204B9" w:rsidP="000C04A8">
            <w:pPr>
              <w:ind w:left="153" w:right="153"/>
            </w:pPr>
            <w:r>
              <w:rPr>
                <w:noProof/>
              </w:rPr>
              <w:t>CNA System Administrator</w:t>
            </w:r>
          </w:p>
          <w:p w14:paraId="60D1B727" w14:textId="77777777" w:rsidR="009204B9" w:rsidRPr="00B161BA" w:rsidRDefault="009204B9" w:rsidP="000C04A8">
            <w:pPr>
              <w:ind w:left="153" w:right="153"/>
            </w:pPr>
            <w:r>
              <w:rPr>
                <w:noProof/>
              </w:rPr>
              <w:t>Canadian Numbering Administrator</w:t>
            </w:r>
          </w:p>
          <w:p w14:paraId="686C2B95" w14:textId="77777777" w:rsidR="009204B9" w:rsidRPr="00B161BA" w:rsidRDefault="009204B9" w:rsidP="000C04A8">
            <w:pPr>
              <w:ind w:left="153" w:right="153"/>
            </w:pPr>
            <w:r>
              <w:rPr>
                <w:noProof/>
              </w:rPr>
              <w:t>150 Isabella Street - Suite 605</w:t>
            </w:r>
          </w:p>
          <w:p w14:paraId="18D0D9DC" w14:textId="77777777" w:rsidR="009204B9" w:rsidRPr="00B161BA" w:rsidRDefault="009204B9" w:rsidP="000C04A8">
            <w:pPr>
              <w:ind w:left="153" w:right="153"/>
            </w:pPr>
            <w:r>
              <w:rPr>
                <w:noProof/>
              </w:rPr>
              <w:t>Ottawa</w:t>
            </w:r>
            <w:r w:rsidRPr="00B161BA">
              <w:t xml:space="preserve">, </w:t>
            </w:r>
            <w:r>
              <w:rPr>
                <w:noProof/>
              </w:rPr>
              <w:t>ON</w:t>
            </w:r>
          </w:p>
          <w:p w14:paraId="1F428186" w14:textId="77777777" w:rsidR="009204B9" w:rsidRPr="00B161BA" w:rsidRDefault="009204B9" w:rsidP="000C04A8">
            <w:pPr>
              <w:ind w:left="153" w:right="153"/>
            </w:pPr>
            <w:r>
              <w:rPr>
                <w:noProof/>
              </w:rPr>
              <w:t>Canada</w:t>
            </w:r>
          </w:p>
          <w:p w14:paraId="556FB8C9" w14:textId="77777777" w:rsidR="009204B9" w:rsidRPr="00B161BA" w:rsidRDefault="009204B9" w:rsidP="000C04A8">
            <w:pPr>
              <w:ind w:left="153" w:right="153"/>
            </w:pPr>
            <w:r>
              <w:rPr>
                <w:noProof/>
              </w:rPr>
              <w:t>K1S 5H3</w:t>
            </w:r>
          </w:p>
          <w:p w14:paraId="3A10DF52" w14:textId="77777777" w:rsidR="009204B9" w:rsidRPr="00B161BA" w:rsidRDefault="009204B9" w:rsidP="000C04A8">
            <w:pPr>
              <w:ind w:left="153" w:right="153"/>
            </w:pPr>
            <w:r w:rsidRPr="00B161BA">
              <w:t xml:space="preserve">Telephone: </w:t>
            </w:r>
            <w:r>
              <w:rPr>
                <w:noProof/>
              </w:rPr>
              <w:t>613-702-0016</w:t>
            </w:r>
          </w:p>
          <w:p w14:paraId="345420A3" w14:textId="77777777" w:rsidR="009204B9" w:rsidRPr="00B161BA" w:rsidRDefault="009204B9" w:rsidP="000C04A8">
            <w:pPr>
              <w:ind w:left="153" w:right="153"/>
            </w:pPr>
            <w:r>
              <w:rPr>
                <w:noProof/>
              </w:rPr>
              <w:t>pavel.bigarov@cnac.ca</w:t>
            </w:r>
          </w:p>
        </w:tc>
      </w:tr>
      <w:tr w:rsidR="009204B9" w:rsidRPr="00B161BA" w14:paraId="699A718B" w14:textId="77777777" w:rsidTr="009204B9">
        <w:trPr>
          <w:cantSplit/>
          <w:trHeight w:hRule="exact" w:val="2880"/>
          <w:jc w:val="center"/>
        </w:trPr>
        <w:tc>
          <w:tcPr>
            <w:tcW w:w="5040" w:type="dxa"/>
            <w:vAlign w:val="center"/>
          </w:tcPr>
          <w:p w14:paraId="0D89A709" w14:textId="77777777" w:rsidR="009204B9" w:rsidRPr="00B161BA" w:rsidRDefault="009204B9" w:rsidP="000C04A8">
            <w:pPr>
              <w:ind w:left="153" w:right="153"/>
            </w:pPr>
            <w:r>
              <w:rPr>
                <w:noProof/>
              </w:rPr>
              <w:lastRenderedPageBreak/>
              <w:t>Pavel</w:t>
            </w:r>
            <w:r>
              <w:t xml:space="preserve"> </w:t>
            </w:r>
            <w:r>
              <w:rPr>
                <w:noProof/>
              </w:rPr>
              <w:t>Bigarov</w:t>
            </w:r>
          </w:p>
          <w:p w14:paraId="74D9B485" w14:textId="77777777" w:rsidR="009204B9" w:rsidRPr="00B161BA" w:rsidRDefault="009204B9" w:rsidP="000C04A8">
            <w:pPr>
              <w:ind w:left="153" w:right="153"/>
            </w:pPr>
            <w:r>
              <w:rPr>
                <w:noProof/>
              </w:rPr>
              <w:t>CNA System Administrator</w:t>
            </w:r>
          </w:p>
          <w:p w14:paraId="5EEF519E" w14:textId="77777777" w:rsidR="009204B9" w:rsidRPr="00B161BA" w:rsidRDefault="009204B9" w:rsidP="000C04A8">
            <w:pPr>
              <w:ind w:left="153" w:right="153"/>
            </w:pPr>
            <w:r>
              <w:rPr>
                <w:noProof/>
              </w:rPr>
              <w:t>Canadian Numbering Administrator</w:t>
            </w:r>
          </w:p>
          <w:p w14:paraId="1E1B0B9E" w14:textId="77777777" w:rsidR="009204B9" w:rsidRPr="00B161BA" w:rsidRDefault="009204B9" w:rsidP="000C04A8">
            <w:pPr>
              <w:ind w:left="153" w:right="153"/>
            </w:pPr>
            <w:r>
              <w:rPr>
                <w:noProof/>
              </w:rPr>
              <w:t>150 Isabella Street - Suite 605</w:t>
            </w:r>
          </w:p>
          <w:p w14:paraId="0E99717C" w14:textId="77777777" w:rsidR="009204B9" w:rsidRPr="00B161BA" w:rsidRDefault="009204B9" w:rsidP="000C04A8">
            <w:pPr>
              <w:ind w:left="153" w:right="153"/>
            </w:pPr>
            <w:r>
              <w:rPr>
                <w:noProof/>
              </w:rPr>
              <w:t>Ottawa</w:t>
            </w:r>
            <w:r w:rsidRPr="00B161BA">
              <w:t xml:space="preserve">, </w:t>
            </w:r>
            <w:r>
              <w:rPr>
                <w:noProof/>
              </w:rPr>
              <w:t>ON</w:t>
            </w:r>
          </w:p>
          <w:p w14:paraId="2FA367A8" w14:textId="77777777" w:rsidR="009204B9" w:rsidRPr="00B161BA" w:rsidRDefault="009204B9" w:rsidP="000C04A8">
            <w:pPr>
              <w:ind w:left="153" w:right="153"/>
            </w:pPr>
            <w:r>
              <w:rPr>
                <w:noProof/>
              </w:rPr>
              <w:t>Canada</w:t>
            </w:r>
          </w:p>
          <w:p w14:paraId="2ACC680E" w14:textId="77777777" w:rsidR="009204B9" w:rsidRPr="00B161BA" w:rsidRDefault="009204B9" w:rsidP="000C04A8">
            <w:pPr>
              <w:ind w:left="153" w:right="153"/>
            </w:pPr>
            <w:r>
              <w:rPr>
                <w:noProof/>
              </w:rPr>
              <w:t>K1S 5H3</w:t>
            </w:r>
          </w:p>
          <w:p w14:paraId="7EC0BA9F" w14:textId="77777777" w:rsidR="009204B9" w:rsidRPr="00B161BA" w:rsidRDefault="009204B9" w:rsidP="000C04A8">
            <w:pPr>
              <w:ind w:left="153" w:right="153"/>
            </w:pPr>
            <w:r w:rsidRPr="00B161BA">
              <w:t xml:space="preserve">Telephone: </w:t>
            </w:r>
            <w:r>
              <w:rPr>
                <w:noProof/>
              </w:rPr>
              <w:t>613-702-0016</w:t>
            </w:r>
          </w:p>
          <w:p w14:paraId="42C46849" w14:textId="77777777" w:rsidR="009204B9" w:rsidRPr="00B161BA" w:rsidRDefault="009204B9" w:rsidP="000C04A8">
            <w:pPr>
              <w:ind w:left="153" w:right="153"/>
            </w:pPr>
            <w:r>
              <w:rPr>
                <w:noProof/>
              </w:rPr>
              <w:t>pavel.bigarov@cnac.ca</w:t>
            </w:r>
          </w:p>
        </w:tc>
        <w:tc>
          <w:tcPr>
            <w:tcW w:w="5040" w:type="dxa"/>
            <w:vAlign w:val="center"/>
          </w:tcPr>
          <w:p w14:paraId="03E1A28C" w14:textId="77777777" w:rsidR="009204B9" w:rsidRPr="00B161BA" w:rsidRDefault="009204B9" w:rsidP="000C04A8">
            <w:pPr>
              <w:ind w:left="153" w:right="153"/>
            </w:pPr>
            <w:r>
              <w:rPr>
                <w:noProof/>
              </w:rPr>
              <w:t>Olena</w:t>
            </w:r>
            <w:r>
              <w:t xml:space="preserve"> </w:t>
            </w:r>
            <w:r>
              <w:rPr>
                <w:noProof/>
              </w:rPr>
              <w:t>Bilozerska</w:t>
            </w:r>
          </w:p>
          <w:p w14:paraId="0225892A" w14:textId="77777777" w:rsidR="009204B9" w:rsidRPr="00B161BA" w:rsidRDefault="009204B9" w:rsidP="000C04A8">
            <w:pPr>
              <w:ind w:left="153" w:right="153"/>
            </w:pPr>
            <w:r>
              <w:rPr>
                <w:noProof/>
              </w:rPr>
              <w:t>Network Planning Manager I, TS CC Planning &amp; Management</w:t>
            </w:r>
          </w:p>
          <w:p w14:paraId="750BBB7D" w14:textId="77777777" w:rsidR="009204B9" w:rsidRPr="00B161BA" w:rsidRDefault="009204B9" w:rsidP="000C04A8">
            <w:pPr>
              <w:ind w:left="153" w:right="153"/>
            </w:pPr>
            <w:r>
              <w:rPr>
                <w:noProof/>
              </w:rPr>
              <w:t>TELUS</w:t>
            </w:r>
          </w:p>
          <w:p w14:paraId="5E24A332" w14:textId="77777777" w:rsidR="009204B9" w:rsidRPr="00B161BA" w:rsidRDefault="009204B9" w:rsidP="000C04A8">
            <w:pPr>
              <w:ind w:left="153" w:right="153"/>
            </w:pPr>
            <w:r>
              <w:rPr>
                <w:noProof/>
              </w:rPr>
              <w:t>200 Consilium Place, Floor 6</w:t>
            </w:r>
          </w:p>
          <w:p w14:paraId="3E959E97" w14:textId="77777777" w:rsidR="009204B9" w:rsidRPr="00B161BA" w:rsidRDefault="009204B9" w:rsidP="000C04A8">
            <w:pPr>
              <w:ind w:left="153" w:right="153"/>
            </w:pPr>
            <w:r>
              <w:rPr>
                <w:noProof/>
              </w:rPr>
              <w:t>Scarborough</w:t>
            </w:r>
            <w:r w:rsidRPr="00B161BA">
              <w:t xml:space="preserve">, </w:t>
            </w:r>
            <w:r>
              <w:rPr>
                <w:noProof/>
              </w:rPr>
              <w:t>ON</w:t>
            </w:r>
          </w:p>
          <w:p w14:paraId="0CF1D024" w14:textId="77777777" w:rsidR="009204B9" w:rsidRPr="00B161BA" w:rsidRDefault="009204B9" w:rsidP="000C04A8">
            <w:pPr>
              <w:ind w:left="153" w:right="153"/>
            </w:pPr>
            <w:r>
              <w:rPr>
                <w:noProof/>
              </w:rPr>
              <w:t>Canada</w:t>
            </w:r>
          </w:p>
          <w:p w14:paraId="33CA9AEB" w14:textId="77777777" w:rsidR="009204B9" w:rsidRPr="00B161BA" w:rsidRDefault="009204B9" w:rsidP="000C04A8">
            <w:pPr>
              <w:ind w:left="153" w:right="153"/>
            </w:pPr>
            <w:r>
              <w:rPr>
                <w:noProof/>
              </w:rPr>
              <w:t>M1H 3G2</w:t>
            </w:r>
          </w:p>
          <w:p w14:paraId="7EA5F8CB" w14:textId="77777777" w:rsidR="009204B9" w:rsidRPr="00B161BA" w:rsidRDefault="009204B9" w:rsidP="000C04A8">
            <w:pPr>
              <w:ind w:left="153" w:right="153"/>
            </w:pPr>
            <w:r w:rsidRPr="00B161BA">
              <w:t xml:space="preserve">Telephone: </w:t>
            </w:r>
            <w:r>
              <w:rPr>
                <w:noProof/>
              </w:rPr>
              <w:t>647-837-1798</w:t>
            </w:r>
          </w:p>
          <w:p w14:paraId="40467244" w14:textId="77777777" w:rsidR="009204B9" w:rsidRPr="00B161BA" w:rsidRDefault="009204B9" w:rsidP="000C04A8">
            <w:pPr>
              <w:ind w:left="153" w:right="153"/>
            </w:pPr>
            <w:r>
              <w:rPr>
                <w:noProof/>
              </w:rPr>
              <w:t>Olena.Bilozerska@telus.com</w:t>
            </w:r>
          </w:p>
        </w:tc>
      </w:tr>
      <w:tr w:rsidR="009204B9" w:rsidRPr="00B161BA" w14:paraId="1C7096E5" w14:textId="77777777" w:rsidTr="009204B9">
        <w:trPr>
          <w:cantSplit/>
          <w:trHeight w:hRule="exact" w:val="2880"/>
          <w:jc w:val="center"/>
        </w:trPr>
        <w:tc>
          <w:tcPr>
            <w:tcW w:w="5040" w:type="dxa"/>
            <w:vAlign w:val="center"/>
          </w:tcPr>
          <w:p w14:paraId="6502CF57" w14:textId="77777777" w:rsidR="009204B9" w:rsidRPr="00B161BA" w:rsidRDefault="009204B9" w:rsidP="000C04A8">
            <w:pPr>
              <w:ind w:left="153" w:right="153"/>
            </w:pPr>
            <w:r>
              <w:rPr>
                <w:noProof/>
              </w:rPr>
              <w:t>Samer</w:t>
            </w:r>
            <w:r>
              <w:t xml:space="preserve"> </w:t>
            </w:r>
            <w:r>
              <w:rPr>
                <w:noProof/>
              </w:rPr>
              <w:t>Bishay</w:t>
            </w:r>
          </w:p>
          <w:p w14:paraId="37D92163" w14:textId="77777777" w:rsidR="009204B9" w:rsidRPr="00B161BA" w:rsidRDefault="009204B9" w:rsidP="000C04A8">
            <w:pPr>
              <w:ind w:left="153" w:right="153"/>
            </w:pPr>
            <w:r>
              <w:rPr>
                <w:noProof/>
              </w:rPr>
              <w:t>CEO</w:t>
            </w:r>
          </w:p>
          <w:p w14:paraId="1FE29235" w14:textId="77777777" w:rsidR="009204B9" w:rsidRPr="00B161BA" w:rsidRDefault="009204B9" w:rsidP="000C04A8">
            <w:pPr>
              <w:ind w:left="153" w:right="153"/>
            </w:pPr>
            <w:r>
              <w:rPr>
                <w:noProof/>
              </w:rPr>
              <w:t>Iristel Inc.</w:t>
            </w:r>
          </w:p>
          <w:p w14:paraId="520FBA6B" w14:textId="77777777" w:rsidR="009204B9" w:rsidRPr="00B161BA" w:rsidRDefault="009204B9" w:rsidP="000C04A8">
            <w:pPr>
              <w:ind w:left="153" w:right="153"/>
            </w:pPr>
            <w:r>
              <w:rPr>
                <w:noProof/>
              </w:rPr>
              <w:t>11 Bowan Court</w:t>
            </w:r>
          </w:p>
          <w:p w14:paraId="406F796E" w14:textId="77777777" w:rsidR="009204B9" w:rsidRPr="00B161BA" w:rsidRDefault="009204B9" w:rsidP="000C04A8">
            <w:pPr>
              <w:ind w:left="153" w:right="153"/>
            </w:pPr>
            <w:r>
              <w:rPr>
                <w:noProof/>
              </w:rPr>
              <w:t>Toronto</w:t>
            </w:r>
            <w:r w:rsidRPr="00B161BA">
              <w:t xml:space="preserve">, </w:t>
            </w:r>
            <w:r>
              <w:rPr>
                <w:noProof/>
              </w:rPr>
              <w:t>ON</w:t>
            </w:r>
          </w:p>
          <w:p w14:paraId="0F9253A5" w14:textId="77777777" w:rsidR="009204B9" w:rsidRPr="00B161BA" w:rsidRDefault="009204B9" w:rsidP="000C04A8">
            <w:pPr>
              <w:ind w:left="153" w:right="153"/>
            </w:pPr>
            <w:r>
              <w:rPr>
                <w:noProof/>
              </w:rPr>
              <w:t>Canada</w:t>
            </w:r>
          </w:p>
          <w:p w14:paraId="7B9F9CE1" w14:textId="77777777" w:rsidR="009204B9" w:rsidRPr="00B161BA" w:rsidRDefault="009204B9" w:rsidP="000C04A8">
            <w:pPr>
              <w:ind w:left="153" w:right="153"/>
            </w:pPr>
            <w:r>
              <w:rPr>
                <w:noProof/>
              </w:rPr>
              <w:t>M2K 3A8</w:t>
            </w:r>
          </w:p>
          <w:p w14:paraId="35526FEE" w14:textId="77777777" w:rsidR="009204B9" w:rsidRPr="00B161BA" w:rsidRDefault="009204B9" w:rsidP="000C04A8">
            <w:pPr>
              <w:ind w:left="153" w:right="153"/>
            </w:pPr>
            <w:r w:rsidRPr="00B161BA">
              <w:t xml:space="preserve">Telephone: </w:t>
            </w:r>
            <w:r>
              <w:rPr>
                <w:noProof/>
              </w:rPr>
              <w:t>416-800-9999</w:t>
            </w:r>
          </w:p>
          <w:p w14:paraId="369CD19B" w14:textId="77777777" w:rsidR="009204B9" w:rsidRPr="00B161BA" w:rsidRDefault="009204B9" w:rsidP="000C04A8">
            <w:pPr>
              <w:ind w:left="153" w:right="153"/>
            </w:pPr>
            <w:r w:rsidRPr="00B161BA">
              <w:t xml:space="preserve">Fax: </w:t>
            </w:r>
            <w:r>
              <w:rPr>
                <w:noProof/>
              </w:rPr>
              <w:t>416-628-0891</w:t>
            </w:r>
          </w:p>
          <w:p w14:paraId="39220079" w14:textId="77777777" w:rsidR="009204B9" w:rsidRPr="00B161BA" w:rsidRDefault="009204B9" w:rsidP="000C04A8">
            <w:pPr>
              <w:ind w:left="153" w:right="153"/>
            </w:pPr>
            <w:r>
              <w:rPr>
                <w:noProof/>
              </w:rPr>
              <w:t>sbishay@iristel.com</w:t>
            </w:r>
          </w:p>
        </w:tc>
        <w:tc>
          <w:tcPr>
            <w:tcW w:w="5040" w:type="dxa"/>
            <w:vAlign w:val="center"/>
          </w:tcPr>
          <w:p w14:paraId="687901A3" w14:textId="77777777" w:rsidR="009204B9" w:rsidRPr="00B161BA" w:rsidRDefault="009204B9" w:rsidP="000C04A8">
            <w:pPr>
              <w:ind w:left="153" w:right="153"/>
            </w:pPr>
            <w:r>
              <w:rPr>
                <w:noProof/>
              </w:rPr>
              <w:t>Kim</w:t>
            </w:r>
            <w:r>
              <w:t xml:space="preserve"> </w:t>
            </w:r>
            <w:r>
              <w:rPr>
                <w:noProof/>
              </w:rPr>
              <w:t>Brown</w:t>
            </w:r>
          </w:p>
          <w:p w14:paraId="0540C8B3" w14:textId="77777777" w:rsidR="009204B9" w:rsidRPr="00B161BA" w:rsidRDefault="009204B9" w:rsidP="000C04A8">
            <w:pPr>
              <w:ind w:left="153" w:right="153"/>
            </w:pPr>
            <w:r>
              <w:rPr>
                <w:noProof/>
              </w:rPr>
              <w:t>Carrier Services Manager</w:t>
            </w:r>
          </w:p>
          <w:p w14:paraId="21601F85" w14:textId="77777777" w:rsidR="009204B9" w:rsidRPr="00B161BA" w:rsidRDefault="009204B9" w:rsidP="000C04A8">
            <w:pPr>
              <w:ind w:left="153" w:right="153"/>
            </w:pPr>
            <w:r>
              <w:rPr>
                <w:noProof/>
              </w:rPr>
              <w:t>Eastlink</w:t>
            </w:r>
          </w:p>
          <w:p w14:paraId="7FA5F666" w14:textId="77777777" w:rsidR="009204B9" w:rsidRPr="00B161BA" w:rsidRDefault="009204B9" w:rsidP="000C04A8">
            <w:pPr>
              <w:ind w:left="153" w:right="153"/>
            </w:pPr>
            <w:r>
              <w:rPr>
                <w:noProof/>
              </w:rPr>
              <w:t>PO Box 8660, Station “A”: 6080 Young St, 7th Floor</w:t>
            </w:r>
          </w:p>
          <w:p w14:paraId="1CEA9307" w14:textId="77777777" w:rsidR="009204B9" w:rsidRPr="00B161BA" w:rsidRDefault="009204B9" w:rsidP="000C04A8">
            <w:pPr>
              <w:ind w:left="153" w:right="153"/>
            </w:pPr>
            <w:r>
              <w:rPr>
                <w:noProof/>
              </w:rPr>
              <w:t>Halifax</w:t>
            </w:r>
            <w:r w:rsidRPr="00B161BA">
              <w:t xml:space="preserve">, </w:t>
            </w:r>
            <w:r>
              <w:rPr>
                <w:noProof/>
              </w:rPr>
              <w:t>NS</w:t>
            </w:r>
          </w:p>
          <w:p w14:paraId="6E1743A4" w14:textId="77777777" w:rsidR="009204B9" w:rsidRPr="00B161BA" w:rsidRDefault="009204B9" w:rsidP="000C04A8">
            <w:pPr>
              <w:ind w:left="153" w:right="153"/>
            </w:pPr>
            <w:r>
              <w:rPr>
                <w:noProof/>
              </w:rPr>
              <w:t>Canada</w:t>
            </w:r>
          </w:p>
          <w:p w14:paraId="0D8ACB17" w14:textId="77777777" w:rsidR="009204B9" w:rsidRPr="00B161BA" w:rsidRDefault="009204B9" w:rsidP="000C04A8">
            <w:pPr>
              <w:ind w:left="153" w:right="153"/>
            </w:pPr>
            <w:r>
              <w:rPr>
                <w:noProof/>
              </w:rPr>
              <w:t>B3K 5M3</w:t>
            </w:r>
          </w:p>
          <w:p w14:paraId="209DE309" w14:textId="77777777" w:rsidR="009204B9" w:rsidRPr="00B161BA" w:rsidRDefault="009204B9" w:rsidP="000C04A8">
            <w:pPr>
              <w:ind w:left="153" w:right="153"/>
            </w:pPr>
            <w:r w:rsidRPr="00B161BA">
              <w:t xml:space="preserve">Telephone: </w:t>
            </w:r>
            <w:r>
              <w:rPr>
                <w:noProof/>
              </w:rPr>
              <w:t>902-446-3794</w:t>
            </w:r>
          </w:p>
          <w:p w14:paraId="641B9427" w14:textId="77777777" w:rsidR="009204B9" w:rsidRPr="00B161BA" w:rsidRDefault="009204B9" w:rsidP="000C04A8">
            <w:pPr>
              <w:ind w:left="153" w:right="153"/>
            </w:pPr>
            <w:r w:rsidRPr="00B161BA">
              <w:t xml:space="preserve">Fax: </w:t>
            </w:r>
            <w:r>
              <w:rPr>
                <w:noProof/>
              </w:rPr>
              <w:t>902-405-3426</w:t>
            </w:r>
          </w:p>
          <w:p w14:paraId="110F8BBD" w14:textId="77777777" w:rsidR="009204B9" w:rsidRPr="00B161BA" w:rsidRDefault="009204B9" w:rsidP="000C04A8">
            <w:pPr>
              <w:ind w:left="153" w:right="153"/>
            </w:pPr>
            <w:r>
              <w:rPr>
                <w:noProof/>
              </w:rPr>
              <w:t>kim.brown@corp.eastlink.ca</w:t>
            </w:r>
          </w:p>
        </w:tc>
      </w:tr>
      <w:tr w:rsidR="009204B9" w:rsidRPr="00B161BA" w14:paraId="3B852CBD" w14:textId="77777777" w:rsidTr="009204B9">
        <w:trPr>
          <w:cantSplit/>
          <w:trHeight w:hRule="exact" w:val="2880"/>
          <w:jc w:val="center"/>
        </w:trPr>
        <w:tc>
          <w:tcPr>
            <w:tcW w:w="5040" w:type="dxa"/>
            <w:vAlign w:val="center"/>
          </w:tcPr>
          <w:p w14:paraId="2659A2BD" w14:textId="77777777" w:rsidR="009204B9" w:rsidRPr="00B161BA" w:rsidRDefault="009204B9" w:rsidP="000C04A8">
            <w:pPr>
              <w:ind w:left="153" w:right="153"/>
            </w:pPr>
            <w:r>
              <w:rPr>
                <w:noProof/>
              </w:rPr>
              <w:t>Melanye</w:t>
            </w:r>
            <w:r>
              <w:t xml:space="preserve"> </w:t>
            </w:r>
            <w:r>
              <w:rPr>
                <w:noProof/>
              </w:rPr>
              <w:t>Caisse</w:t>
            </w:r>
          </w:p>
          <w:p w14:paraId="57C4F471" w14:textId="77777777" w:rsidR="009204B9" w:rsidRPr="00B161BA" w:rsidRDefault="009204B9" w:rsidP="000C04A8">
            <w:pPr>
              <w:ind w:left="153" w:right="153"/>
            </w:pPr>
            <w:r>
              <w:rPr>
                <w:noProof/>
              </w:rPr>
              <w:t>Telecom Analyst</w:t>
            </w:r>
          </w:p>
          <w:p w14:paraId="39E26D57" w14:textId="77777777" w:rsidR="009204B9" w:rsidRPr="00B161BA" w:rsidRDefault="009204B9" w:rsidP="000C04A8">
            <w:pPr>
              <w:ind w:left="153" w:right="153"/>
            </w:pPr>
            <w:r>
              <w:rPr>
                <w:noProof/>
              </w:rPr>
              <w:t>ISP Telecom Inc</w:t>
            </w:r>
          </w:p>
          <w:p w14:paraId="3E8977B9" w14:textId="77777777" w:rsidR="009204B9" w:rsidRPr="00B161BA" w:rsidRDefault="009204B9" w:rsidP="000C04A8">
            <w:pPr>
              <w:ind w:left="153" w:right="153"/>
            </w:pPr>
            <w:r>
              <w:rPr>
                <w:noProof/>
              </w:rPr>
              <w:t>1155 Boul Rene-Levesque Ouest Suite 2500</w:t>
            </w:r>
          </w:p>
          <w:p w14:paraId="3AC2DB3C" w14:textId="77777777" w:rsidR="009204B9" w:rsidRPr="00B161BA" w:rsidRDefault="009204B9" w:rsidP="000C04A8">
            <w:pPr>
              <w:ind w:left="153" w:right="153"/>
            </w:pPr>
            <w:r>
              <w:rPr>
                <w:noProof/>
              </w:rPr>
              <w:t>Montreal</w:t>
            </w:r>
            <w:r w:rsidRPr="00B161BA">
              <w:t xml:space="preserve">, </w:t>
            </w:r>
            <w:r>
              <w:rPr>
                <w:noProof/>
              </w:rPr>
              <w:t>QC</w:t>
            </w:r>
          </w:p>
          <w:p w14:paraId="60615D45" w14:textId="77777777" w:rsidR="009204B9" w:rsidRPr="00B161BA" w:rsidRDefault="009204B9" w:rsidP="000C04A8">
            <w:pPr>
              <w:ind w:left="153" w:right="153"/>
            </w:pPr>
            <w:r>
              <w:rPr>
                <w:noProof/>
              </w:rPr>
              <w:t>Canada</w:t>
            </w:r>
          </w:p>
          <w:p w14:paraId="1243FD0E" w14:textId="77777777" w:rsidR="009204B9" w:rsidRPr="00B161BA" w:rsidRDefault="009204B9" w:rsidP="000C04A8">
            <w:pPr>
              <w:ind w:left="153" w:right="153"/>
            </w:pPr>
            <w:r>
              <w:rPr>
                <w:noProof/>
              </w:rPr>
              <w:t>H3B 2K4</w:t>
            </w:r>
          </w:p>
          <w:p w14:paraId="554FC585" w14:textId="77777777" w:rsidR="009204B9" w:rsidRPr="00B161BA" w:rsidRDefault="009204B9" w:rsidP="000C04A8">
            <w:pPr>
              <w:ind w:left="153" w:right="153"/>
            </w:pPr>
            <w:r w:rsidRPr="00B161BA">
              <w:t xml:space="preserve">Telephone: </w:t>
            </w:r>
            <w:r>
              <w:rPr>
                <w:noProof/>
              </w:rPr>
              <w:t>416-548-4819</w:t>
            </w:r>
          </w:p>
          <w:p w14:paraId="70596B6F" w14:textId="77777777" w:rsidR="009204B9" w:rsidRPr="00B161BA" w:rsidRDefault="009204B9" w:rsidP="000C04A8">
            <w:pPr>
              <w:ind w:left="153" w:right="153"/>
            </w:pPr>
            <w:r w:rsidRPr="00B161BA">
              <w:t xml:space="preserve">Fax: </w:t>
            </w:r>
            <w:r>
              <w:rPr>
                <w:noProof/>
              </w:rPr>
              <w:t>416-548-4818</w:t>
            </w:r>
          </w:p>
          <w:p w14:paraId="317B85A6" w14:textId="77777777" w:rsidR="009204B9" w:rsidRPr="00B161BA" w:rsidRDefault="009204B9" w:rsidP="000C04A8">
            <w:pPr>
              <w:ind w:left="153" w:right="153"/>
            </w:pPr>
            <w:r>
              <w:rPr>
                <w:noProof/>
              </w:rPr>
              <w:t>melanye@isptelecom.net</w:t>
            </w:r>
          </w:p>
        </w:tc>
        <w:tc>
          <w:tcPr>
            <w:tcW w:w="5040" w:type="dxa"/>
            <w:vAlign w:val="center"/>
          </w:tcPr>
          <w:p w14:paraId="6AC302C0" w14:textId="77777777" w:rsidR="009204B9" w:rsidRPr="00B161BA" w:rsidRDefault="009204B9" w:rsidP="000C04A8">
            <w:pPr>
              <w:ind w:left="153" w:right="153"/>
            </w:pPr>
            <w:r>
              <w:rPr>
                <w:noProof/>
              </w:rPr>
              <w:t>Stephen</w:t>
            </w:r>
            <w:r>
              <w:t xml:space="preserve"> </w:t>
            </w:r>
            <w:r>
              <w:rPr>
                <w:noProof/>
              </w:rPr>
              <w:t>Catane</w:t>
            </w:r>
          </w:p>
          <w:p w14:paraId="564D6A99" w14:textId="77777777" w:rsidR="009204B9" w:rsidRPr="00B161BA" w:rsidRDefault="009204B9" w:rsidP="000C04A8">
            <w:pPr>
              <w:ind w:left="153" w:right="153"/>
            </w:pPr>
            <w:r>
              <w:rPr>
                <w:noProof/>
              </w:rPr>
              <w:t>Sr. Manager, Service Delivery and Activation</w:t>
            </w:r>
          </w:p>
          <w:p w14:paraId="72FF4A2B" w14:textId="77777777" w:rsidR="009204B9" w:rsidRPr="00B161BA" w:rsidRDefault="009204B9" w:rsidP="000C04A8">
            <w:pPr>
              <w:ind w:left="153" w:right="153"/>
            </w:pPr>
            <w:r>
              <w:rPr>
                <w:noProof/>
              </w:rPr>
              <w:t>Allstream</w:t>
            </w:r>
          </w:p>
          <w:p w14:paraId="46CD449D" w14:textId="77777777" w:rsidR="009204B9" w:rsidRPr="00B161BA" w:rsidRDefault="009204B9" w:rsidP="000C04A8">
            <w:pPr>
              <w:ind w:left="153" w:right="153"/>
            </w:pPr>
            <w:r w:rsidRPr="00B161BA">
              <w:t xml:space="preserve">Telephone: </w:t>
            </w:r>
            <w:r>
              <w:rPr>
                <w:noProof/>
              </w:rPr>
              <w:t>416 644 9726</w:t>
            </w:r>
          </w:p>
          <w:p w14:paraId="4BCE1194" w14:textId="77777777" w:rsidR="009204B9" w:rsidRPr="00B161BA" w:rsidRDefault="009204B9" w:rsidP="000C04A8">
            <w:pPr>
              <w:ind w:left="153" w:right="153"/>
            </w:pPr>
            <w:r>
              <w:rPr>
                <w:noProof/>
              </w:rPr>
              <w:t>stephen.catane@allstream.com</w:t>
            </w:r>
          </w:p>
        </w:tc>
      </w:tr>
      <w:tr w:rsidR="009204B9" w:rsidRPr="00B161BA" w14:paraId="56D28FAA" w14:textId="77777777" w:rsidTr="009204B9">
        <w:trPr>
          <w:cantSplit/>
          <w:trHeight w:hRule="exact" w:val="2880"/>
          <w:jc w:val="center"/>
        </w:trPr>
        <w:tc>
          <w:tcPr>
            <w:tcW w:w="5040" w:type="dxa"/>
            <w:vAlign w:val="center"/>
          </w:tcPr>
          <w:p w14:paraId="7F121D8E" w14:textId="77777777" w:rsidR="009204B9" w:rsidRPr="00B161BA" w:rsidRDefault="009204B9" w:rsidP="000C04A8">
            <w:pPr>
              <w:ind w:left="153" w:right="153"/>
            </w:pPr>
            <w:r>
              <w:rPr>
                <w:noProof/>
              </w:rPr>
              <w:t>Don</w:t>
            </w:r>
            <w:r>
              <w:t xml:space="preserve"> </w:t>
            </w:r>
            <w:r>
              <w:rPr>
                <w:noProof/>
              </w:rPr>
              <w:t>Cavanagh</w:t>
            </w:r>
          </w:p>
          <w:p w14:paraId="7504DB0D" w14:textId="77777777" w:rsidR="009204B9" w:rsidRPr="00B161BA" w:rsidRDefault="009204B9" w:rsidP="000C04A8">
            <w:pPr>
              <w:ind w:left="153" w:right="153"/>
            </w:pPr>
            <w:r>
              <w:rPr>
                <w:noProof/>
              </w:rPr>
              <w:t>VP</w:t>
            </w:r>
          </w:p>
          <w:p w14:paraId="56547556" w14:textId="77777777" w:rsidR="009204B9" w:rsidRPr="00B161BA" w:rsidRDefault="009204B9" w:rsidP="000C04A8">
            <w:pPr>
              <w:ind w:left="153" w:right="153"/>
            </w:pPr>
            <w:r>
              <w:rPr>
                <w:noProof/>
              </w:rPr>
              <w:t>Distributel Communications Limited</w:t>
            </w:r>
          </w:p>
          <w:p w14:paraId="01264893" w14:textId="77777777" w:rsidR="009204B9" w:rsidRPr="00B161BA" w:rsidRDefault="009204B9" w:rsidP="000C04A8">
            <w:pPr>
              <w:ind w:left="153" w:right="153"/>
            </w:pPr>
            <w:r>
              <w:rPr>
                <w:noProof/>
              </w:rPr>
              <w:t>177 Nepean Street, Suite 300</w:t>
            </w:r>
          </w:p>
          <w:p w14:paraId="34BAEB32" w14:textId="77777777" w:rsidR="009204B9" w:rsidRPr="00B161BA" w:rsidRDefault="009204B9" w:rsidP="000C04A8">
            <w:pPr>
              <w:ind w:left="153" w:right="153"/>
            </w:pPr>
            <w:r>
              <w:rPr>
                <w:noProof/>
              </w:rPr>
              <w:t>Ottawa</w:t>
            </w:r>
            <w:r w:rsidRPr="00B161BA">
              <w:t xml:space="preserve">, </w:t>
            </w:r>
            <w:r>
              <w:rPr>
                <w:noProof/>
              </w:rPr>
              <w:t>ON</w:t>
            </w:r>
          </w:p>
          <w:p w14:paraId="01DDB50F" w14:textId="77777777" w:rsidR="009204B9" w:rsidRPr="00B161BA" w:rsidRDefault="009204B9" w:rsidP="000C04A8">
            <w:pPr>
              <w:ind w:left="153" w:right="153"/>
            </w:pPr>
            <w:r>
              <w:rPr>
                <w:noProof/>
              </w:rPr>
              <w:t>Canada</w:t>
            </w:r>
          </w:p>
          <w:p w14:paraId="3177C1E6" w14:textId="77777777" w:rsidR="009204B9" w:rsidRPr="00B161BA" w:rsidRDefault="009204B9" w:rsidP="000C04A8">
            <w:pPr>
              <w:ind w:left="153" w:right="153"/>
            </w:pPr>
            <w:r>
              <w:rPr>
                <w:noProof/>
              </w:rPr>
              <w:t>K2P 0B4</w:t>
            </w:r>
          </w:p>
          <w:p w14:paraId="5A5674A7" w14:textId="77777777" w:rsidR="009204B9" w:rsidRPr="00B161BA" w:rsidRDefault="009204B9" w:rsidP="000C04A8">
            <w:pPr>
              <w:ind w:left="153" w:right="153"/>
            </w:pPr>
            <w:r w:rsidRPr="00B161BA">
              <w:t xml:space="preserve">Telephone: </w:t>
            </w:r>
            <w:r>
              <w:rPr>
                <w:noProof/>
              </w:rPr>
              <w:t>613-237-7005</w:t>
            </w:r>
          </w:p>
          <w:p w14:paraId="41C60691" w14:textId="77777777" w:rsidR="009204B9" w:rsidRPr="00B161BA" w:rsidRDefault="009204B9" w:rsidP="000C04A8">
            <w:pPr>
              <w:ind w:left="153" w:right="153"/>
            </w:pPr>
            <w:r w:rsidRPr="00B161BA">
              <w:t xml:space="preserve">Fax: </w:t>
            </w:r>
            <w:r>
              <w:rPr>
                <w:noProof/>
              </w:rPr>
              <w:t>613-237-7009</w:t>
            </w:r>
          </w:p>
          <w:p w14:paraId="64F6CD61" w14:textId="77777777" w:rsidR="009204B9" w:rsidRPr="00B161BA" w:rsidRDefault="009204B9" w:rsidP="000C04A8">
            <w:pPr>
              <w:ind w:left="153" w:right="153"/>
            </w:pPr>
            <w:r>
              <w:rPr>
                <w:noProof/>
              </w:rPr>
              <w:t>donald.cavanagh@distributel.ca</w:t>
            </w:r>
          </w:p>
        </w:tc>
        <w:tc>
          <w:tcPr>
            <w:tcW w:w="5040" w:type="dxa"/>
            <w:vAlign w:val="center"/>
          </w:tcPr>
          <w:p w14:paraId="6B31E0DF" w14:textId="77777777" w:rsidR="009204B9" w:rsidRPr="00B161BA" w:rsidRDefault="009204B9" w:rsidP="000C04A8">
            <w:pPr>
              <w:ind w:left="153" w:right="153"/>
            </w:pPr>
            <w:r>
              <w:rPr>
                <w:noProof/>
              </w:rPr>
              <w:t>Fiona</w:t>
            </w:r>
            <w:r>
              <w:t xml:space="preserve"> </w:t>
            </w:r>
            <w:r>
              <w:rPr>
                <w:noProof/>
              </w:rPr>
              <w:t>Clegg</w:t>
            </w:r>
          </w:p>
          <w:p w14:paraId="738CB4A8" w14:textId="77777777" w:rsidR="009204B9" w:rsidRPr="00B161BA" w:rsidRDefault="009204B9" w:rsidP="000C04A8">
            <w:pPr>
              <w:ind w:left="153" w:right="153"/>
            </w:pPr>
            <w:r>
              <w:rPr>
                <w:noProof/>
              </w:rPr>
              <w:t>Numbering Resource Administration</w:t>
            </w:r>
          </w:p>
          <w:p w14:paraId="77FB95BA" w14:textId="77777777" w:rsidR="009204B9" w:rsidRPr="00B161BA" w:rsidRDefault="009204B9" w:rsidP="000C04A8">
            <w:pPr>
              <w:ind w:left="153" w:right="153"/>
            </w:pPr>
            <w:r>
              <w:rPr>
                <w:noProof/>
              </w:rPr>
              <w:t>Canadian Numbering Administrator</w:t>
            </w:r>
          </w:p>
          <w:p w14:paraId="09ABF4CA" w14:textId="77777777" w:rsidR="009204B9" w:rsidRPr="00B161BA" w:rsidRDefault="009204B9" w:rsidP="000C04A8">
            <w:pPr>
              <w:ind w:left="153" w:right="153"/>
            </w:pPr>
            <w:r>
              <w:rPr>
                <w:noProof/>
              </w:rPr>
              <w:t>150 Isabella Street, Suite 605</w:t>
            </w:r>
          </w:p>
          <w:p w14:paraId="24DA925F" w14:textId="77777777" w:rsidR="009204B9" w:rsidRPr="00B161BA" w:rsidRDefault="009204B9" w:rsidP="000C04A8">
            <w:pPr>
              <w:ind w:left="153" w:right="153"/>
            </w:pPr>
            <w:r>
              <w:rPr>
                <w:noProof/>
              </w:rPr>
              <w:t>Ottawa</w:t>
            </w:r>
            <w:r w:rsidRPr="00B161BA">
              <w:t xml:space="preserve">, </w:t>
            </w:r>
            <w:r>
              <w:rPr>
                <w:noProof/>
              </w:rPr>
              <w:t>ON</w:t>
            </w:r>
          </w:p>
          <w:p w14:paraId="702E07B2" w14:textId="77777777" w:rsidR="009204B9" w:rsidRPr="00B161BA" w:rsidRDefault="009204B9" w:rsidP="000C04A8">
            <w:pPr>
              <w:ind w:left="153" w:right="153"/>
            </w:pPr>
            <w:r>
              <w:rPr>
                <w:noProof/>
              </w:rPr>
              <w:t>Canada</w:t>
            </w:r>
          </w:p>
          <w:p w14:paraId="30EA38EB" w14:textId="77777777" w:rsidR="009204B9" w:rsidRPr="00B161BA" w:rsidRDefault="009204B9" w:rsidP="000C04A8">
            <w:pPr>
              <w:ind w:left="153" w:right="153"/>
            </w:pPr>
            <w:r>
              <w:rPr>
                <w:noProof/>
              </w:rPr>
              <w:t>K1S 5H3</w:t>
            </w:r>
          </w:p>
          <w:p w14:paraId="24964F96" w14:textId="77777777" w:rsidR="009204B9" w:rsidRPr="00B161BA" w:rsidRDefault="009204B9" w:rsidP="000C04A8">
            <w:pPr>
              <w:ind w:left="153" w:right="153"/>
            </w:pPr>
            <w:r w:rsidRPr="00B161BA">
              <w:t xml:space="preserve">Telephone: </w:t>
            </w:r>
            <w:r>
              <w:rPr>
                <w:noProof/>
              </w:rPr>
              <w:t>613-702-0016 ext. 202</w:t>
            </w:r>
          </w:p>
          <w:p w14:paraId="3577FA85" w14:textId="77777777" w:rsidR="009204B9" w:rsidRPr="00B161BA" w:rsidRDefault="009204B9" w:rsidP="000C04A8">
            <w:pPr>
              <w:ind w:left="153" w:right="153"/>
            </w:pPr>
            <w:r>
              <w:rPr>
                <w:noProof/>
              </w:rPr>
              <w:t>fiona.clegg@cnac.ca</w:t>
            </w:r>
          </w:p>
        </w:tc>
      </w:tr>
      <w:tr w:rsidR="009204B9" w:rsidRPr="00B161BA" w14:paraId="1B0C9E85" w14:textId="77777777" w:rsidTr="009204B9">
        <w:trPr>
          <w:cantSplit/>
          <w:trHeight w:hRule="exact" w:val="2880"/>
          <w:jc w:val="center"/>
        </w:trPr>
        <w:tc>
          <w:tcPr>
            <w:tcW w:w="5040" w:type="dxa"/>
            <w:vAlign w:val="center"/>
          </w:tcPr>
          <w:p w14:paraId="66DE544F" w14:textId="77777777" w:rsidR="009204B9" w:rsidRPr="00B161BA" w:rsidRDefault="009204B9" w:rsidP="000C04A8">
            <w:pPr>
              <w:ind w:left="153" w:right="153"/>
            </w:pPr>
            <w:r>
              <w:rPr>
                <w:noProof/>
              </w:rPr>
              <w:lastRenderedPageBreak/>
              <w:t>David</w:t>
            </w:r>
            <w:r>
              <w:t xml:space="preserve"> </w:t>
            </w:r>
            <w:r>
              <w:rPr>
                <w:noProof/>
              </w:rPr>
              <w:t>Comrie</w:t>
            </w:r>
          </w:p>
          <w:p w14:paraId="7A553596" w14:textId="77777777" w:rsidR="009204B9" w:rsidRPr="00B161BA" w:rsidRDefault="009204B9" w:rsidP="000C04A8">
            <w:pPr>
              <w:ind w:left="153" w:right="153"/>
            </w:pPr>
            <w:r>
              <w:rPr>
                <w:noProof/>
              </w:rPr>
              <w:t>Numbering Resource Administration</w:t>
            </w:r>
          </w:p>
          <w:p w14:paraId="31F5A1FF" w14:textId="77777777" w:rsidR="009204B9" w:rsidRPr="00B161BA" w:rsidRDefault="009204B9" w:rsidP="000C04A8">
            <w:pPr>
              <w:ind w:left="153" w:right="153"/>
            </w:pPr>
            <w:r>
              <w:rPr>
                <w:noProof/>
              </w:rPr>
              <w:t>Canadian Numbering Administrator</w:t>
            </w:r>
          </w:p>
          <w:p w14:paraId="375479B2" w14:textId="77777777" w:rsidR="009204B9" w:rsidRPr="00B161BA" w:rsidRDefault="009204B9" w:rsidP="000C04A8">
            <w:pPr>
              <w:ind w:left="153" w:right="153"/>
            </w:pPr>
            <w:r>
              <w:rPr>
                <w:noProof/>
              </w:rPr>
              <w:t>150 Isabella Street, Suite 605</w:t>
            </w:r>
          </w:p>
          <w:p w14:paraId="3ECD7522" w14:textId="77777777" w:rsidR="009204B9" w:rsidRPr="00B161BA" w:rsidRDefault="009204B9" w:rsidP="000C04A8">
            <w:pPr>
              <w:ind w:left="153" w:right="153"/>
            </w:pPr>
            <w:r>
              <w:rPr>
                <w:noProof/>
              </w:rPr>
              <w:t>Ottawa</w:t>
            </w:r>
            <w:r w:rsidRPr="00B161BA">
              <w:t xml:space="preserve">, </w:t>
            </w:r>
            <w:r>
              <w:rPr>
                <w:noProof/>
              </w:rPr>
              <w:t>ON</w:t>
            </w:r>
          </w:p>
          <w:p w14:paraId="6B138087" w14:textId="77777777" w:rsidR="009204B9" w:rsidRPr="00B161BA" w:rsidRDefault="009204B9" w:rsidP="000C04A8">
            <w:pPr>
              <w:ind w:left="153" w:right="153"/>
            </w:pPr>
            <w:r>
              <w:rPr>
                <w:noProof/>
              </w:rPr>
              <w:t>Canada</w:t>
            </w:r>
          </w:p>
          <w:p w14:paraId="66369973" w14:textId="77777777" w:rsidR="009204B9" w:rsidRPr="00B161BA" w:rsidRDefault="009204B9" w:rsidP="000C04A8">
            <w:pPr>
              <w:ind w:left="153" w:right="153"/>
            </w:pPr>
            <w:r>
              <w:rPr>
                <w:noProof/>
              </w:rPr>
              <w:t>K1S 5H3</w:t>
            </w:r>
          </w:p>
          <w:p w14:paraId="57A9CBE2" w14:textId="77777777" w:rsidR="009204B9" w:rsidRPr="00B161BA" w:rsidRDefault="009204B9" w:rsidP="000C04A8">
            <w:pPr>
              <w:ind w:left="153" w:right="153"/>
            </w:pPr>
            <w:r w:rsidRPr="00B161BA">
              <w:t xml:space="preserve">Telephone: </w:t>
            </w:r>
            <w:r>
              <w:rPr>
                <w:noProof/>
              </w:rPr>
              <w:t>613-702-0016 ext. 204</w:t>
            </w:r>
          </w:p>
          <w:p w14:paraId="27FF87A7" w14:textId="77777777" w:rsidR="009204B9" w:rsidRPr="00B161BA" w:rsidRDefault="009204B9" w:rsidP="000C04A8">
            <w:pPr>
              <w:ind w:left="153" w:right="153"/>
            </w:pPr>
            <w:r>
              <w:rPr>
                <w:noProof/>
              </w:rPr>
              <w:t>david.comrie@cnac.ca</w:t>
            </w:r>
          </w:p>
        </w:tc>
        <w:tc>
          <w:tcPr>
            <w:tcW w:w="5040" w:type="dxa"/>
            <w:vAlign w:val="center"/>
          </w:tcPr>
          <w:p w14:paraId="1103D063" w14:textId="77777777" w:rsidR="009204B9" w:rsidRPr="00B161BA" w:rsidRDefault="009204B9" w:rsidP="000C04A8">
            <w:pPr>
              <w:ind w:left="153" w:right="153"/>
            </w:pPr>
            <w:r>
              <w:rPr>
                <w:noProof/>
              </w:rPr>
              <w:t>Doug</w:t>
            </w:r>
            <w:r>
              <w:t xml:space="preserve"> </w:t>
            </w:r>
            <w:r>
              <w:rPr>
                <w:noProof/>
              </w:rPr>
              <w:t>Cooper</w:t>
            </w:r>
          </w:p>
          <w:p w14:paraId="5A5E1AB7" w14:textId="77777777" w:rsidR="009204B9" w:rsidRPr="00B161BA" w:rsidRDefault="009204B9" w:rsidP="000C04A8">
            <w:pPr>
              <w:ind w:left="153" w:right="153"/>
            </w:pPr>
            <w:r>
              <w:rPr>
                <w:noProof/>
              </w:rPr>
              <w:t>Director Network Planning and Profitability</w:t>
            </w:r>
          </w:p>
          <w:p w14:paraId="6733B386" w14:textId="77777777" w:rsidR="009204B9" w:rsidRPr="00B161BA" w:rsidRDefault="009204B9" w:rsidP="000C04A8">
            <w:pPr>
              <w:ind w:left="153" w:right="153"/>
            </w:pPr>
            <w:r>
              <w:rPr>
                <w:noProof/>
              </w:rPr>
              <w:t>Distributel</w:t>
            </w:r>
          </w:p>
          <w:p w14:paraId="457AFBBD" w14:textId="77777777" w:rsidR="009204B9" w:rsidRPr="00B161BA" w:rsidRDefault="009204B9" w:rsidP="000C04A8">
            <w:pPr>
              <w:ind w:left="153" w:right="153"/>
            </w:pPr>
            <w:r>
              <w:rPr>
                <w:noProof/>
              </w:rPr>
              <w:t>801-3300 Bloor St. West</w:t>
            </w:r>
          </w:p>
          <w:p w14:paraId="1A185642" w14:textId="77777777" w:rsidR="009204B9" w:rsidRPr="00B161BA" w:rsidRDefault="009204B9" w:rsidP="000C04A8">
            <w:pPr>
              <w:ind w:left="153" w:right="153"/>
            </w:pPr>
            <w:r>
              <w:rPr>
                <w:noProof/>
              </w:rPr>
              <w:t>Toronto</w:t>
            </w:r>
            <w:r w:rsidRPr="00B161BA">
              <w:t xml:space="preserve">, </w:t>
            </w:r>
            <w:r>
              <w:rPr>
                <w:noProof/>
              </w:rPr>
              <w:t>ON</w:t>
            </w:r>
          </w:p>
          <w:p w14:paraId="32B1D83A" w14:textId="77777777" w:rsidR="009204B9" w:rsidRPr="00B161BA" w:rsidRDefault="009204B9" w:rsidP="000C04A8">
            <w:pPr>
              <w:ind w:left="153" w:right="153"/>
            </w:pPr>
            <w:r>
              <w:rPr>
                <w:noProof/>
              </w:rPr>
              <w:t>M8X2X2</w:t>
            </w:r>
          </w:p>
          <w:p w14:paraId="6BC0F006" w14:textId="77777777" w:rsidR="009204B9" w:rsidRPr="00B161BA" w:rsidRDefault="009204B9" w:rsidP="000C04A8">
            <w:pPr>
              <w:ind w:left="153" w:right="153"/>
            </w:pPr>
            <w:r w:rsidRPr="00B161BA">
              <w:t xml:space="preserve">Telephone: </w:t>
            </w:r>
            <w:r>
              <w:rPr>
                <w:noProof/>
              </w:rPr>
              <w:t>647-317-2924</w:t>
            </w:r>
          </w:p>
          <w:p w14:paraId="63C516E8" w14:textId="77777777" w:rsidR="009204B9" w:rsidRPr="00B161BA" w:rsidRDefault="009204B9" w:rsidP="000C04A8">
            <w:pPr>
              <w:ind w:left="153" w:right="153"/>
            </w:pPr>
            <w:r>
              <w:rPr>
                <w:noProof/>
              </w:rPr>
              <w:t>doug.cooper@distributel.ca</w:t>
            </w:r>
          </w:p>
        </w:tc>
      </w:tr>
      <w:tr w:rsidR="009204B9" w:rsidRPr="00B161BA" w14:paraId="131D6C76" w14:textId="77777777" w:rsidTr="009204B9">
        <w:trPr>
          <w:cantSplit/>
          <w:trHeight w:hRule="exact" w:val="2880"/>
          <w:jc w:val="center"/>
        </w:trPr>
        <w:tc>
          <w:tcPr>
            <w:tcW w:w="5040" w:type="dxa"/>
            <w:vAlign w:val="center"/>
          </w:tcPr>
          <w:p w14:paraId="4E2A1ECB" w14:textId="77777777" w:rsidR="009204B9" w:rsidRPr="00B161BA" w:rsidRDefault="009204B9" w:rsidP="000C04A8">
            <w:pPr>
              <w:ind w:left="153" w:right="153"/>
            </w:pPr>
            <w:r>
              <w:rPr>
                <w:noProof/>
              </w:rPr>
              <w:t>JC</w:t>
            </w:r>
            <w:r>
              <w:t xml:space="preserve"> </w:t>
            </w:r>
            <w:r>
              <w:rPr>
                <w:noProof/>
              </w:rPr>
              <w:t>De Jesus</w:t>
            </w:r>
          </w:p>
          <w:p w14:paraId="40EC40B7" w14:textId="77777777" w:rsidR="009204B9" w:rsidRPr="00B161BA" w:rsidRDefault="009204B9" w:rsidP="000C04A8">
            <w:pPr>
              <w:ind w:left="153" w:right="153"/>
            </w:pPr>
            <w:r>
              <w:rPr>
                <w:noProof/>
              </w:rPr>
              <w:t>VP Delivery</w:t>
            </w:r>
          </w:p>
          <w:p w14:paraId="427B86B2" w14:textId="77777777" w:rsidR="009204B9" w:rsidRPr="00B161BA" w:rsidRDefault="009204B9" w:rsidP="000C04A8">
            <w:pPr>
              <w:ind w:left="153" w:right="153"/>
            </w:pPr>
            <w:r>
              <w:rPr>
                <w:noProof/>
              </w:rPr>
              <w:t>Allstream</w:t>
            </w:r>
          </w:p>
          <w:p w14:paraId="17EB28D1" w14:textId="77777777" w:rsidR="009204B9" w:rsidRPr="00B161BA" w:rsidRDefault="009204B9" w:rsidP="000C04A8">
            <w:pPr>
              <w:ind w:left="153" w:right="153"/>
            </w:pPr>
            <w:r w:rsidRPr="00B161BA">
              <w:t xml:space="preserve">Telephone: </w:t>
            </w:r>
            <w:r>
              <w:rPr>
                <w:noProof/>
              </w:rPr>
              <w:t>416-640-9567</w:t>
            </w:r>
          </w:p>
          <w:p w14:paraId="33899EB6" w14:textId="77777777" w:rsidR="009204B9" w:rsidRPr="00B161BA" w:rsidRDefault="009204B9" w:rsidP="000C04A8">
            <w:pPr>
              <w:ind w:left="153" w:right="153"/>
            </w:pPr>
            <w:r>
              <w:rPr>
                <w:noProof/>
              </w:rPr>
              <w:t>jc.dejesus@allstream.com</w:t>
            </w:r>
          </w:p>
        </w:tc>
        <w:tc>
          <w:tcPr>
            <w:tcW w:w="5040" w:type="dxa"/>
            <w:vAlign w:val="center"/>
          </w:tcPr>
          <w:p w14:paraId="419A7C37" w14:textId="77777777" w:rsidR="009204B9" w:rsidRPr="00B161BA" w:rsidRDefault="009204B9" w:rsidP="000C04A8">
            <w:pPr>
              <w:ind w:left="153" w:right="153"/>
            </w:pPr>
            <w:r>
              <w:rPr>
                <w:noProof/>
              </w:rPr>
              <w:t>John</w:t>
            </w:r>
            <w:r>
              <w:t xml:space="preserve"> </w:t>
            </w:r>
            <w:r>
              <w:rPr>
                <w:noProof/>
              </w:rPr>
              <w:t>DeHeer</w:t>
            </w:r>
          </w:p>
          <w:p w14:paraId="5E9C2A7D" w14:textId="77777777" w:rsidR="009204B9" w:rsidRPr="00B161BA" w:rsidRDefault="009204B9" w:rsidP="000C04A8">
            <w:pPr>
              <w:ind w:left="153" w:right="153"/>
            </w:pPr>
            <w:r>
              <w:rPr>
                <w:noProof/>
              </w:rPr>
              <w:t>General Manager</w:t>
            </w:r>
          </w:p>
          <w:p w14:paraId="2816D574" w14:textId="77777777" w:rsidR="009204B9" w:rsidRPr="00B161BA" w:rsidRDefault="009204B9" w:rsidP="000C04A8">
            <w:pPr>
              <w:ind w:left="153" w:right="153"/>
            </w:pPr>
            <w:r>
              <w:rPr>
                <w:noProof/>
              </w:rPr>
              <w:t>Quadro Communications</w:t>
            </w:r>
          </w:p>
          <w:p w14:paraId="0F078707" w14:textId="77777777" w:rsidR="009204B9" w:rsidRPr="00B161BA" w:rsidRDefault="009204B9" w:rsidP="000C04A8">
            <w:pPr>
              <w:ind w:left="153" w:right="153"/>
            </w:pPr>
            <w:r>
              <w:rPr>
                <w:noProof/>
              </w:rPr>
              <w:t>1845 Road 164, PO Box 101</w:t>
            </w:r>
          </w:p>
          <w:p w14:paraId="2ED3E0C0" w14:textId="77777777" w:rsidR="009204B9" w:rsidRPr="00B161BA" w:rsidRDefault="009204B9" w:rsidP="000C04A8">
            <w:pPr>
              <w:ind w:left="153" w:right="153"/>
            </w:pPr>
            <w:r>
              <w:rPr>
                <w:noProof/>
              </w:rPr>
              <w:t>Kirkton</w:t>
            </w:r>
            <w:r w:rsidRPr="00B161BA">
              <w:t xml:space="preserve">, </w:t>
            </w:r>
            <w:r>
              <w:rPr>
                <w:noProof/>
              </w:rPr>
              <w:t>ON</w:t>
            </w:r>
          </w:p>
          <w:p w14:paraId="1161EAFD" w14:textId="77777777" w:rsidR="009204B9" w:rsidRPr="00B161BA" w:rsidRDefault="009204B9" w:rsidP="000C04A8">
            <w:pPr>
              <w:ind w:left="153" w:right="153"/>
            </w:pPr>
            <w:r>
              <w:rPr>
                <w:noProof/>
              </w:rPr>
              <w:t>Canada</w:t>
            </w:r>
          </w:p>
          <w:p w14:paraId="74809917" w14:textId="77777777" w:rsidR="009204B9" w:rsidRPr="00B161BA" w:rsidRDefault="009204B9" w:rsidP="000C04A8">
            <w:pPr>
              <w:ind w:left="153" w:right="153"/>
            </w:pPr>
            <w:r>
              <w:rPr>
                <w:noProof/>
              </w:rPr>
              <w:t>N0K 1K0</w:t>
            </w:r>
          </w:p>
          <w:p w14:paraId="047DF581" w14:textId="77777777" w:rsidR="009204B9" w:rsidRPr="00B161BA" w:rsidRDefault="009204B9" w:rsidP="000C04A8">
            <w:pPr>
              <w:ind w:left="153" w:right="153"/>
            </w:pPr>
            <w:r w:rsidRPr="00B161BA">
              <w:t xml:space="preserve">Telephone: </w:t>
            </w:r>
            <w:r>
              <w:rPr>
                <w:noProof/>
              </w:rPr>
              <w:t>519-229-8933</w:t>
            </w:r>
          </w:p>
          <w:p w14:paraId="6F4009F0" w14:textId="77777777" w:rsidR="009204B9" w:rsidRPr="00B161BA" w:rsidRDefault="009204B9" w:rsidP="000C04A8">
            <w:pPr>
              <w:ind w:left="153" w:right="153"/>
            </w:pPr>
            <w:r w:rsidRPr="00B161BA">
              <w:t xml:space="preserve">Fax: </w:t>
            </w:r>
            <w:r>
              <w:rPr>
                <w:noProof/>
              </w:rPr>
              <w:t>519-229-8998</w:t>
            </w:r>
          </w:p>
          <w:p w14:paraId="06CA1F3F" w14:textId="77777777" w:rsidR="009204B9" w:rsidRPr="00B161BA" w:rsidRDefault="009204B9" w:rsidP="000C04A8">
            <w:pPr>
              <w:ind w:left="153" w:right="153"/>
            </w:pPr>
            <w:r>
              <w:rPr>
                <w:noProof/>
              </w:rPr>
              <w:t>john.deheer@quadrotelecom.ca</w:t>
            </w:r>
          </w:p>
        </w:tc>
      </w:tr>
      <w:tr w:rsidR="009204B9" w:rsidRPr="00B161BA" w14:paraId="42A94CFB" w14:textId="77777777" w:rsidTr="009204B9">
        <w:trPr>
          <w:cantSplit/>
          <w:trHeight w:hRule="exact" w:val="2880"/>
          <w:jc w:val="center"/>
        </w:trPr>
        <w:tc>
          <w:tcPr>
            <w:tcW w:w="5040" w:type="dxa"/>
            <w:vAlign w:val="center"/>
          </w:tcPr>
          <w:p w14:paraId="6AD6A3A9" w14:textId="77777777" w:rsidR="009204B9" w:rsidRPr="00B161BA" w:rsidRDefault="009204B9" w:rsidP="000C04A8">
            <w:pPr>
              <w:ind w:left="153" w:right="153"/>
            </w:pPr>
            <w:r>
              <w:rPr>
                <w:noProof/>
              </w:rPr>
              <w:t>Jean-François</w:t>
            </w:r>
            <w:r>
              <w:t xml:space="preserve"> </w:t>
            </w:r>
            <w:r>
              <w:rPr>
                <w:noProof/>
              </w:rPr>
              <w:t>Dumoulin</w:t>
            </w:r>
          </w:p>
          <w:p w14:paraId="47517E75" w14:textId="77777777" w:rsidR="009204B9" w:rsidRPr="00B161BA" w:rsidRDefault="009204B9" w:rsidP="000C04A8">
            <w:pPr>
              <w:ind w:left="153" w:right="153"/>
            </w:pPr>
            <w:r>
              <w:rPr>
                <w:noProof/>
              </w:rPr>
              <w:t>VP, Regulatory and Government Affairs</w:t>
            </w:r>
          </w:p>
          <w:p w14:paraId="1C6D3648" w14:textId="77777777" w:rsidR="009204B9" w:rsidRPr="00B161BA" w:rsidRDefault="009204B9" w:rsidP="000C04A8">
            <w:pPr>
              <w:ind w:left="153" w:right="153"/>
            </w:pPr>
            <w:r>
              <w:rPr>
                <w:noProof/>
              </w:rPr>
              <w:t>Iristel</w:t>
            </w:r>
          </w:p>
          <w:p w14:paraId="24C83197" w14:textId="77777777" w:rsidR="009204B9" w:rsidRPr="00B161BA" w:rsidRDefault="009204B9" w:rsidP="000C04A8">
            <w:pPr>
              <w:ind w:left="153" w:right="153"/>
            </w:pPr>
            <w:r>
              <w:rPr>
                <w:noProof/>
              </w:rPr>
              <w:t>Canada</w:t>
            </w:r>
          </w:p>
          <w:p w14:paraId="2F2321A2" w14:textId="77777777" w:rsidR="009204B9" w:rsidRPr="00B161BA" w:rsidRDefault="009204B9" w:rsidP="000C04A8">
            <w:pPr>
              <w:ind w:left="153" w:right="153"/>
            </w:pPr>
            <w:r w:rsidRPr="00B161BA">
              <w:t xml:space="preserve">Telephone: </w:t>
            </w:r>
            <w:r>
              <w:rPr>
                <w:noProof/>
              </w:rPr>
              <w:t>514-800-1577</w:t>
            </w:r>
          </w:p>
          <w:p w14:paraId="71CE0B08" w14:textId="77777777" w:rsidR="009204B9" w:rsidRPr="00B161BA" w:rsidRDefault="009204B9" w:rsidP="000C04A8">
            <w:pPr>
              <w:ind w:left="153" w:right="153"/>
            </w:pPr>
            <w:r>
              <w:rPr>
                <w:noProof/>
              </w:rPr>
              <w:t>jdumoulin@iristel.com</w:t>
            </w:r>
          </w:p>
        </w:tc>
        <w:tc>
          <w:tcPr>
            <w:tcW w:w="5040" w:type="dxa"/>
            <w:vAlign w:val="center"/>
          </w:tcPr>
          <w:p w14:paraId="088A212E" w14:textId="77777777" w:rsidR="009204B9" w:rsidRPr="00B161BA" w:rsidRDefault="009204B9" w:rsidP="000C04A8">
            <w:pPr>
              <w:ind w:left="153" w:right="153"/>
            </w:pPr>
            <w:r>
              <w:rPr>
                <w:noProof/>
              </w:rPr>
              <w:t>Wayne</w:t>
            </w:r>
            <w:r>
              <w:t xml:space="preserve"> </w:t>
            </w:r>
            <w:r>
              <w:rPr>
                <w:noProof/>
              </w:rPr>
              <w:t>Eichenberger</w:t>
            </w:r>
          </w:p>
          <w:p w14:paraId="36278B26" w14:textId="77777777" w:rsidR="009204B9" w:rsidRPr="00B161BA" w:rsidRDefault="009204B9" w:rsidP="000C04A8">
            <w:pPr>
              <w:ind w:left="153" w:right="153"/>
            </w:pPr>
            <w:r>
              <w:rPr>
                <w:noProof/>
              </w:rPr>
              <w:t>Vice President, Network Operations</w:t>
            </w:r>
          </w:p>
          <w:p w14:paraId="2611F571" w14:textId="77777777" w:rsidR="009204B9" w:rsidRPr="00B161BA" w:rsidRDefault="009204B9" w:rsidP="000C04A8">
            <w:pPr>
              <w:ind w:left="153" w:right="153"/>
            </w:pPr>
            <w:r>
              <w:rPr>
                <w:noProof/>
              </w:rPr>
              <w:t>Wightman Telecom Ltd.</w:t>
            </w:r>
          </w:p>
          <w:p w14:paraId="1A01B237" w14:textId="77777777" w:rsidR="009204B9" w:rsidRPr="00B161BA" w:rsidRDefault="009204B9" w:rsidP="000C04A8">
            <w:pPr>
              <w:ind w:left="153" w:right="153"/>
            </w:pPr>
            <w:r>
              <w:rPr>
                <w:noProof/>
              </w:rPr>
              <w:t>Canada</w:t>
            </w:r>
          </w:p>
          <w:p w14:paraId="4E1EAA5E" w14:textId="77777777" w:rsidR="009204B9" w:rsidRPr="00B161BA" w:rsidRDefault="009204B9" w:rsidP="000C04A8">
            <w:pPr>
              <w:ind w:left="153" w:right="153"/>
            </w:pPr>
            <w:r w:rsidRPr="00B161BA">
              <w:t xml:space="preserve">Telephone: </w:t>
            </w:r>
            <w:r>
              <w:rPr>
                <w:noProof/>
              </w:rPr>
              <w:t>+1 519 327-9305</w:t>
            </w:r>
          </w:p>
          <w:p w14:paraId="097AAF72" w14:textId="77777777" w:rsidR="009204B9" w:rsidRPr="00B161BA" w:rsidRDefault="009204B9" w:rsidP="000C04A8">
            <w:pPr>
              <w:ind w:left="153" w:right="153"/>
            </w:pPr>
            <w:r>
              <w:rPr>
                <w:noProof/>
              </w:rPr>
              <w:t>weichenberger@wightman.ca</w:t>
            </w:r>
          </w:p>
        </w:tc>
      </w:tr>
      <w:tr w:rsidR="009204B9" w:rsidRPr="00B161BA" w14:paraId="12182AE9" w14:textId="77777777" w:rsidTr="009204B9">
        <w:trPr>
          <w:cantSplit/>
          <w:trHeight w:hRule="exact" w:val="2880"/>
          <w:jc w:val="center"/>
        </w:trPr>
        <w:tc>
          <w:tcPr>
            <w:tcW w:w="5040" w:type="dxa"/>
            <w:vAlign w:val="center"/>
          </w:tcPr>
          <w:p w14:paraId="73FB053C" w14:textId="77777777" w:rsidR="009204B9" w:rsidRPr="00B161BA" w:rsidRDefault="009204B9" w:rsidP="000C04A8">
            <w:pPr>
              <w:ind w:left="153" w:right="153"/>
            </w:pPr>
            <w:r>
              <w:rPr>
                <w:noProof/>
              </w:rPr>
              <w:t>Johny</w:t>
            </w:r>
            <w:r>
              <w:t xml:space="preserve"> </w:t>
            </w:r>
            <w:r>
              <w:rPr>
                <w:noProof/>
              </w:rPr>
              <w:t>Fernandez</w:t>
            </w:r>
          </w:p>
          <w:p w14:paraId="0004B6A7" w14:textId="77777777" w:rsidR="009204B9" w:rsidRPr="00B161BA" w:rsidRDefault="009204B9" w:rsidP="000C04A8">
            <w:pPr>
              <w:ind w:left="153" w:right="153"/>
            </w:pPr>
            <w:r>
              <w:rPr>
                <w:noProof/>
              </w:rPr>
              <w:t>Technology Strategy</w:t>
            </w:r>
          </w:p>
          <w:p w14:paraId="4FDFCEDA" w14:textId="77777777" w:rsidR="009204B9" w:rsidRPr="00B161BA" w:rsidRDefault="009204B9" w:rsidP="000C04A8">
            <w:pPr>
              <w:ind w:left="153" w:right="153"/>
            </w:pPr>
            <w:r>
              <w:rPr>
                <w:noProof/>
              </w:rPr>
              <w:t>TELUS Mobility</w:t>
            </w:r>
          </w:p>
          <w:p w14:paraId="580F6526" w14:textId="77777777" w:rsidR="009204B9" w:rsidRPr="00B161BA" w:rsidRDefault="009204B9" w:rsidP="000C04A8">
            <w:pPr>
              <w:ind w:left="153" w:right="153"/>
            </w:pPr>
            <w:r>
              <w:rPr>
                <w:noProof/>
              </w:rPr>
              <w:t>200 Consilium Place, 6th Flr</w:t>
            </w:r>
          </w:p>
          <w:p w14:paraId="61A85658" w14:textId="77777777" w:rsidR="009204B9" w:rsidRPr="00B161BA" w:rsidRDefault="009204B9" w:rsidP="000C04A8">
            <w:pPr>
              <w:ind w:left="153" w:right="153"/>
            </w:pPr>
            <w:r>
              <w:rPr>
                <w:noProof/>
              </w:rPr>
              <w:t>Scarborough</w:t>
            </w:r>
            <w:r w:rsidRPr="00B161BA">
              <w:t xml:space="preserve">, </w:t>
            </w:r>
            <w:r>
              <w:rPr>
                <w:noProof/>
              </w:rPr>
              <w:t>ON</w:t>
            </w:r>
          </w:p>
          <w:p w14:paraId="12054B42" w14:textId="77777777" w:rsidR="009204B9" w:rsidRPr="00B161BA" w:rsidRDefault="009204B9" w:rsidP="000C04A8">
            <w:pPr>
              <w:ind w:left="153" w:right="153"/>
            </w:pPr>
            <w:r>
              <w:rPr>
                <w:noProof/>
              </w:rPr>
              <w:t>Canada</w:t>
            </w:r>
          </w:p>
          <w:p w14:paraId="7024DBEB" w14:textId="77777777" w:rsidR="009204B9" w:rsidRPr="00B161BA" w:rsidRDefault="009204B9" w:rsidP="000C04A8">
            <w:pPr>
              <w:ind w:left="153" w:right="153"/>
            </w:pPr>
            <w:r>
              <w:rPr>
                <w:noProof/>
              </w:rPr>
              <w:t>M1H 3J3</w:t>
            </w:r>
          </w:p>
          <w:p w14:paraId="5115C85F" w14:textId="77777777" w:rsidR="009204B9" w:rsidRPr="00B161BA" w:rsidRDefault="009204B9" w:rsidP="000C04A8">
            <w:pPr>
              <w:ind w:left="153" w:right="153"/>
            </w:pPr>
            <w:r w:rsidRPr="00B161BA">
              <w:t xml:space="preserve">Telephone: </w:t>
            </w:r>
            <w:r>
              <w:rPr>
                <w:noProof/>
              </w:rPr>
              <w:t>647-453-4442</w:t>
            </w:r>
          </w:p>
          <w:p w14:paraId="4BB4C40B" w14:textId="77777777" w:rsidR="009204B9" w:rsidRPr="00B161BA" w:rsidRDefault="009204B9" w:rsidP="000C04A8">
            <w:pPr>
              <w:ind w:left="153" w:right="153"/>
            </w:pPr>
            <w:r>
              <w:rPr>
                <w:noProof/>
              </w:rPr>
              <w:t>Johny.fernandez@telus.com</w:t>
            </w:r>
          </w:p>
        </w:tc>
        <w:tc>
          <w:tcPr>
            <w:tcW w:w="5040" w:type="dxa"/>
            <w:vAlign w:val="center"/>
          </w:tcPr>
          <w:p w14:paraId="70D1CA89" w14:textId="77777777" w:rsidR="009204B9" w:rsidRPr="00B161BA" w:rsidRDefault="009204B9" w:rsidP="000C04A8">
            <w:pPr>
              <w:ind w:left="153" w:right="153"/>
            </w:pPr>
            <w:r>
              <w:rPr>
                <w:noProof/>
              </w:rPr>
              <w:t>Marc</w:t>
            </w:r>
            <w:r>
              <w:t xml:space="preserve"> </w:t>
            </w:r>
            <w:r>
              <w:rPr>
                <w:noProof/>
              </w:rPr>
              <w:t>Gaudrault</w:t>
            </w:r>
          </w:p>
          <w:p w14:paraId="3B53E33B" w14:textId="77777777" w:rsidR="009204B9" w:rsidRPr="00B161BA" w:rsidRDefault="009204B9" w:rsidP="000C04A8">
            <w:pPr>
              <w:ind w:left="153" w:right="153"/>
            </w:pPr>
            <w:r>
              <w:rPr>
                <w:noProof/>
              </w:rPr>
              <w:t>CEO</w:t>
            </w:r>
          </w:p>
          <w:p w14:paraId="1C4112D8" w14:textId="77777777" w:rsidR="009204B9" w:rsidRPr="00B161BA" w:rsidRDefault="009204B9" w:rsidP="000C04A8">
            <w:pPr>
              <w:ind w:left="153" w:right="153"/>
            </w:pPr>
            <w:r>
              <w:rPr>
                <w:noProof/>
              </w:rPr>
              <w:t>TekSavvy Solutions Inc</w:t>
            </w:r>
          </w:p>
          <w:p w14:paraId="077CBC18" w14:textId="77777777" w:rsidR="009204B9" w:rsidRPr="00B161BA" w:rsidRDefault="009204B9" w:rsidP="000C04A8">
            <w:pPr>
              <w:ind w:left="153" w:right="153"/>
            </w:pPr>
            <w:r>
              <w:rPr>
                <w:noProof/>
              </w:rPr>
              <w:t>227 Rue Montcalm</w:t>
            </w:r>
          </w:p>
          <w:p w14:paraId="57488D1B" w14:textId="77777777" w:rsidR="009204B9" w:rsidRPr="00B161BA" w:rsidRDefault="009204B9" w:rsidP="000C04A8">
            <w:pPr>
              <w:ind w:left="153" w:right="153"/>
            </w:pPr>
            <w:r>
              <w:rPr>
                <w:noProof/>
              </w:rPr>
              <w:t>Gatineau</w:t>
            </w:r>
            <w:r w:rsidRPr="00B161BA">
              <w:t xml:space="preserve">, </w:t>
            </w:r>
            <w:r>
              <w:rPr>
                <w:noProof/>
              </w:rPr>
              <w:t>QC</w:t>
            </w:r>
          </w:p>
          <w:p w14:paraId="155A1AFB" w14:textId="77777777" w:rsidR="009204B9" w:rsidRPr="00B161BA" w:rsidRDefault="009204B9" w:rsidP="000C04A8">
            <w:pPr>
              <w:ind w:left="153" w:right="153"/>
            </w:pPr>
            <w:r>
              <w:rPr>
                <w:noProof/>
              </w:rPr>
              <w:t>J8Y 3B9</w:t>
            </w:r>
          </w:p>
          <w:p w14:paraId="3CC9BE50" w14:textId="77777777" w:rsidR="009204B9" w:rsidRPr="00B161BA" w:rsidRDefault="009204B9" w:rsidP="000C04A8">
            <w:pPr>
              <w:ind w:left="153" w:right="153"/>
            </w:pPr>
            <w:r w:rsidRPr="00B161BA">
              <w:t xml:space="preserve">Telephone: </w:t>
            </w:r>
            <w:r>
              <w:rPr>
                <w:noProof/>
              </w:rPr>
              <w:t>855-864-1572</w:t>
            </w:r>
          </w:p>
          <w:p w14:paraId="2296E692" w14:textId="77777777" w:rsidR="009204B9" w:rsidRPr="00B161BA" w:rsidRDefault="009204B9" w:rsidP="000C04A8">
            <w:pPr>
              <w:ind w:left="153" w:right="153"/>
            </w:pPr>
            <w:r>
              <w:rPr>
                <w:noProof/>
              </w:rPr>
              <w:t>ddolan@teksavvy.ca</w:t>
            </w:r>
          </w:p>
        </w:tc>
      </w:tr>
      <w:tr w:rsidR="009204B9" w:rsidRPr="00B161BA" w14:paraId="6AF92C48" w14:textId="77777777" w:rsidTr="009204B9">
        <w:trPr>
          <w:cantSplit/>
          <w:trHeight w:hRule="exact" w:val="2880"/>
          <w:jc w:val="center"/>
        </w:trPr>
        <w:tc>
          <w:tcPr>
            <w:tcW w:w="5040" w:type="dxa"/>
            <w:vAlign w:val="center"/>
          </w:tcPr>
          <w:p w14:paraId="4432E524" w14:textId="77777777" w:rsidR="009204B9" w:rsidRPr="00B161BA" w:rsidRDefault="009204B9" w:rsidP="000C04A8">
            <w:pPr>
              <w:ind w:left="153" w:right="153"/>
            </w:pPr>
            <w:r>
              <w:rPr>
                <w:noProof/>
              </w:rPr>
              <w:lastRenderedPageBreak/>
              <w:t>Marlo</w:t>
            </w:r>
            <w:r>
              <w:t xml:space="preserve"> </w:t>
            </w:r>
            <w:r>
              <w:rPr>
                <w:noProof/>
              </w:rPr>
              <w:t>Gelito</w:t>
            </w:r>
          </w:p>
          <w:p w14:paraId="6F8D6E44" w14:textId="77777777" w:rsidR="009204B9" w:rsidRPr="00B161BA" w:rsidRDefault="009204B9" w:rsidP="000C04A8">
            <w:pPr>
              <w:ind w:left="153" w:right="153"/>
            </w:pPr>
            <w:r>
              <w:rPr>
                <w:noProof/>
              </w:rPr>
              <w:t>Engineer II - TRANSLATIONS &amp; TRAFFIC NETWORK OPERATION</w:t>
            </w:r>
          </w:p>
          <w:p w14:paraId="1FCC1EE4" w14:textId="77777777" w:rsidR="009204B9" w:rsidRPr="00B161BA" w:rsidRDefault="009204B9" w:rsidP="000C04A8">
            <w:pPr>
              <w:ind w:left="153" w:right="153"/>
            </w:pPr>
            <w:r>
              <w:rPr>
                <w:noProof/>
              </w:rPr>
              <w:t>TELUS</w:t>
            </w:r>
          </w:p>
          <w:p w14:paraId="74C9D1CA" w14:textId="77777777" w:rsidR="009204B9" w:rsidRPr="00B161BA" w:rsidRDefault="009204B9" w:rsidP="000C04A8">
            <w:pPr>
              <w:ind w:left="153" w:right="153"/>
            </w:pPr>
            <w:r>
              <w:rPr>
                <w:noProof/>
              </w:rPr>
              <w:t>3777 Kingsway, Floor 07</w:t>
            </w:r>
          </w:p>
          <w:p w14:paraId="7D821EBA" w14:textId="77777777" w:rsidR="009204B9" w:rsidRPr="00B161BA" w:rsidRDefault="009204B9" w:rsidP="000C04A8">
            <w:pPr>
              <w:ind w:left="153" w:right="153"/>
            </w:pPr>
            <w:r>
              <w:rPr>
                <w:noProof/>
              </w:rPr>
              <w:t>Burnaby</w:t>
            </w:r>
            <w:r w:rsidRPr="00B161BA">
              <w:t xml:space="preserve">, </w:t>
            </w:r>
            <w:r>
              <w:rPr>
                <w:noProof/>
              </w:rPr>
              <w:t>BC</w:t>
            </w:r>
          </w:p>
          <w:p w14:paraId="03E1B897" w14:textId="77777777" w:rsidR="009204B9" w:rsidRPr="00B161BA" w:rsidRDefault="009204B9" w:rsidP="000C04A8">
            <w:pPr>
              <w:ind w:left="153" w:right="153"/>
            </w:pPr>
            <w:r>
              <w:rPr>
                <w:noProof/>
              </w:rPr>
              <w:t>V5H 3Z7</w:t>
            </w:r>
          </w:p>
          <w:p w14:paraId="05732571" w14:textId="77777777" w:rsidR="009204B9" w:rsidRPr="00B161BA" w:rsidRDefault="009204B9" w:rsidP="000C04A8">
            <w:pPr>
              <w:ind w:left="153" w:right="153"/>
            </w:pPr>
            <w:r w:rsidRPr="00B161BA">
              <w:t xml:space="preserve">Telephone: </w:t>
            </w:r>
            <w:r>
              <w:rPr>
                <w:noProof/>
              </w:rPr>
              <w:t>604-695-3189</w:t>
            </w:r>
          </w:p>
          <w:p w14:paraId="2D701673" w14:textId="77777777" w:rsidR="009204B9" w:rsidRPr="00B161BA" w:rsidRDefault="009204B9" w:rsidP="000C04A8">
            <w:pPr>
              <w:ind w:left="153" w:right="153"/>
            </w:pPr>
            <w:r>
              <w:rPr>
                <w:noProof/>
              </w:rPr>
              <w:t>marlo.gelito@telus.com</w:t>
            </w:r>
          </w:p>
        </w:tc>
        <w:tc>
          <w:tcPr>
            <w:tcW w:w="5040" w:type="dxa"/>
            <w:vAlign w:val="center"/>
          </w:tcPr>
          <w:p w14:paraId="401A0EAC" w14:textId="77777777" w:rsidR="009204B9" w:rsidRPr="00B161BA" w:rsidRDefault="009204B9" w:rsidP="000C04A8">
            <w:pPr>
              <w:ind w:left="153" w:right="153"/>
            </w:pPr>
            <w:r>
              <w:rPr>
                <w:noProof/>
              </w:rPr>
              <w:t>Geoff</w:t>
            </w:r>
            <w:r>
              <w:t xml:space="preserve"> </w:t>
            </w:r>
            <w:r>
              <w:rPr>
                <w:noProof/>
              </w:rPr>
              <w:t>Greening</w:t>
            </w:r>
          </w:p>
          <w:p w14:paraId="42B1AE9B" w14:textId="77777777" w:rsidR="009204B9" w:rsidRPr="00B161BA" w:rsidRDefault="009204B9" w:rsidP="000C04A8">
            <w:pPr>
              <w:ind w:left="153" w:right="153"/>
            </w:pPr>
            <w:r>
              <w:rPr>
                <w:noProof/>
              </w:rPr>
              <w:t>Brooke Telecom Co-operative Limited</w:t>
            </w:r>
          </w:p>
          <w:p w14:paraId="35844D25" w14:textId="77777777" w:rsidR="009204B9" w:rsidRPr="00B161BA" w:rsidRDefault="009204B9" w:rsidP="000C04A8">
            <w:pPr>
              <w:ind w:left="153" w:right="153"/>
            </w:pPr>
            <w:r>
              <w:rPr>
                <w:noProof/>
              </w:rPr>
              <w:t>PO BOX 40, 3241 Park Street</w:t>
            </w:r>
          </w:p>
          <w:p w14:paraId="2F90604E" w14:textId="77777777" w:rsidR="009204B9" w:rsidRPr="00B161BA" w:rsidRDefault="009204B9" w:rsidP="000C04A8">
            <w:pPr>
              <w:ind w:left="153" w:right="153"/>
            </w:pPr>
            <w:r>
              <w:rPr>
                <w:noProof/>
              </w:rPr>
              <w:t>Inwood</w:t>
            </w:r>
            <w:r w:rsidRPr="00B161BA">
              <w:t xml:space="preserve">, </w:t>
            </w:r>
            <w:r>
              <w:rPr>
                <w:noProof/>
              </w:rPr>
              <w:t>ON</w:t>
            </w:r>
          </w:p>
          <w:p w14:paraId="50CB5E56" w14:textId="77777777" w:rsidR="009204B9" w:rsidRPr="00B161BA" w:rsidRDefault="009204B9" w:rsidP="000C04A8">
            <w:pPr>
              <w:ind w:left="153" w:right="153"/>
            </w:pPr>
            <w:r>
              <w:rPr>
                <w:noProof/>
              </w:rPr>
              <w:t>N0N 1K0</w:t>
            </w:r>
          </w:p>
          <w:p w14:paraId="24EEE674" w14:textId="77777777" w:rsidR="009204B9" w:rsidRPr="00B161BA" w:rsidRDefault="009204B9" w:rsidP="000C04A8">
            <w:pPr>
              <w:ind w:left="153" w:right="153"/>
            </w:pPr>
            <w:r w:rsidRPr="00B161BA">
              <w:t xml:space="preserve">Telephone: </w:t>
            </w:r>
            <w:r>
              <w:rPr>
                <w:noProof/>
              </w:rPr>
              <w:t>519-844-2160</w:t>
            </w:r>
          </w:p>
          <w:p w14:paraId="7C0BC87A" w14:textId="77777777" w:rsidR="009204B9" w:rsidRPr="00B161BA" w:rsidRDefault="009204B9" w:rsidP="000C04A8">
            <w:pPr>
              <w:ind w:left="153" w:right="153"/>
            </w:pPr>
            <w:r w:rsidRPr="00B161BA">
              <w:t xml:space="preserve">Fax: </w:t>
            </w:r>
            <w:r>
              <w:rPr>
                <w:noProof/>
              </w:rPr>
              <w:t>519-844-2077</w:t>
            </w:r>
          </w:p>
          <w:p w14:paraId="6B16F671" w14:textId="77777777" w:rsidR="009204B9" w:rsidRPr="00B161BA" w:rsidRDefault="009204B9" w:rsidP="000C04A8">
            <w:pPr>
              <w:ind w:left="153" w:right="153"/>
            </w:pPr>
            <w:r>
              <w:rPr>
                <w:noProof/>
              </w:rPr>
              <w:t>geoff@brooketel.coop</w:t>
            </w:r>
          </w:p>
        </w:tc>
      </w:tr>
      <w:tr w:rsidR="009204B9" w:rsidRPr="00B161BA" w14:paraId="2BA7A1AA" w14:textId="77777777" w:rsidTr="009204B9">
        <w:trPr>
          <w:cantSplit/>
          <w:trHeight w:hRule="exact" w:val="2880"/>
          <w:jc w:val="center"/>
        </w:trPr>
        <w:tc>
          <w:tcPr>
            <w:tcW w:w="5040" w:type="dxa"/>
            <w:vAlign w:val="center"/>
          </w:tcPr>
          <w:p w14:paraId="7424C143" w14:textId="77777777" w:rsidR="009204B9" w:rsidRPr="00B161BA" w:rsidRDefault="009204B9" w:rsidP="000C04A8">
            <w:pPr>
              <w:ind w:left="153" w:right="153"/>
            </w:pPr>
            <w:r>
              <w:rPr>
                <w:noProof/>
              </w:rPr>
              <w:t>Praba</w:t>
            </w:r>
            <w:r>
              <w:t xml:space="preserve"> </w:t>
            </w:r>
            <w:r>
              <w:rPr>
                <w:noProof/>
              </w:rPr>
              <w:t>Gunam</w:t>
            </w:r>
          </w:p>
          <w:p w14:paraId="411711F7" w14:textId="77777777" w:rsidR="009204B9" w:rsidRPr="00B161BA" w:rsidRDefault="009204B9" w:rsidP="000C04A8">
            <w:pPr>
              <w:ind w:left="153" w:right="153"/>
            </w:pPr>
            <w:r>
              <w:rPr>
                <w:noProof/>
              </w:rPr>
              <w:t>President/CEO</w:t>
            </w:r>
          </w:p>
          <w:p w14:paraId="2D18F67D" w14:textId="77777777" w:rsidR="009204B9" w:rsidRPr="00B161BA" w:rsidRDefault="009204B9" w:rsidP="000C04A8">
            <w:pPr>
              <w:ind w:left="153" w:right="153"/>
            </w:pPr>
            <w:r>
              <w:rPr>
                <w:noProof/>
              </w:rPr>
              <w:t>InnSysVoice Corp.</w:t>
            </w:r>
          </w:p>
          <w:p w14:paraId="31B4F75F" w14:textId="77777777" w:rsidR="009204B9" w:rsidRPr="00B161BA" w:rsidRDefault="009204B9" w:rsidP="000C04A8">
            <w:pPr>
              <w:ind w:left="153" w:right="153"/>
            </w:pPr>
            <w:r>
              <w:rPr>
                <w:noProof/>
              </w:rPr>
              <w:t>4500 Sheppard Ave E, Suite 111</w:t>
            </w:r>
          </w:p>
          <w:p w14:paraId="0682C8D0" w14:textId="77777777" w:rsidR="009204B9" w:rsidRPr="00B161BA" w:rsidRDefault="009204B9" w:rsidP="000C04A8">
            <w:pPr>
              <w:ind w:left="153" w:right="153"/>
            </w:pPr>
            <w:r>
              <w:rPr>
                <w:noProof/>
              </w:rPr>
              <w:t>Toronto</w:t>
            </w:r>
            <w:r w:rsidRPr="00B161BA">
              <w:t xml:space="preserve">, </w:t>
            </w:r>
            <w:r>
              <w:rPr>
                <w:noProof/>
              </w:rPr>
              <w:t>ON</w:t>
            </w:r>
          </w:p>
          <w:p w14:paraId="625E8A1C" w14:textId="77777777" w:rsidR="009204B9" w:rsidRPr="00B161BA" w:rsidRDefault="009204B9" w:rsidP="000C04A8">
            <w:pPr>
              <w:ind w:left="153" w:right="153"/>
            </w:pPr>
            <w:r>
              <w:rPr>
                <w:noProof/>
              </w:rPr>
              <w:t>Canada</w:t>
            </w:r>
          </w:p>
          <w:p w14:paraId="5FE53700" w14:textId="77777777" w:rsidR="009204B9" w:rsidRPr="00B161BA" w:rsidRDefault="009204B9" w:rsidP="000C04A8">
            <w:pPr>
              <w:ind w:left="153" w:right="153"/>
            </w:pPr>
            <w:r>
              <w:rPr>
                <w:noProof/>
              </w:rPr>
              <w:t>M1S 3R6</w:t>
            </w:r>
          </w:p>
          <w:p w14:paraId="777BEB3D" w14:textId="77777777" w:rsidR="009204B9" w:rsidRPr="00B161BA" w:rsidRDefault="009204B9" w:rsidP="000C04A8">
            <w:pPr>
              <w:ind w:left="153" w:right="153"/>
            </w:pPr>
            <w:r w:rsidRPr="00B161BA">
              <w:t xml:space="preserve">Telephone: </w:t>
            </w:r>
            <w:r>
              <w:rPr>
                <w:noProof/>
              </w:rPr>
              <w:t>416-800-0797</w:t>
            </w:r>
          </w:p>
          <w:p w14:paraId="67FC871B" w14:textId="77777777" w:rsidR="009204B9" w:rsidRPr="00B161BA" w:rsidRDefault="009204B9" w:rsidP="000C04A8">
            <w:pPr>
              <w:ind w:left="153" w:right="153"/>
            </w:pPr>
            <w:r>
              <w:rPr>
                <w:noProof/>
              </w:rPr>
              <w:t>praba@innsys.ca</w:t>
            </w:r>
          </w:p>
        </w:tc>
        <w:tc>
          <w:tcPr>
            <w:tcW w:w="5040" w:type="dxa"/>
            <w:vAlign w:val="center"/>
          </w:tcPr>
          <w:p w14:paraId="5DD81210" w14:textId="77777777" w:rsidR="009204B9" w:rsidRPr="00B161BA" w:rsidRDefault="009204B9" w:rsidP="000C04A8">
            <w:pPr>
              <w:ind w:left="153" w:right="153"/>
            </w:pPr>
            <w:r>
              <w:rPr>
                <w:noProof/>
              </w:rPr>
              <w:t>Pierre</w:t>
            </w:r>
            <w:r>
              <w:t xml:space="preserve"> </w:t>
            </w:r>
            <w:r>
              <w:rPr>
                <w:noProof/>
              </w:rPr>
              <w:t>Guynot de Boismenu</w:t>
            </w:r>
          </w:p>
          <w:p w14:paraId="4539E84C" w14:textId="77777777" w:rsidR="009204B9" w:rsidRPr="00B161BA" w:rsidRDefault="009204B9" w:rsidP="000C04A8">
            <w:pPr>
              <w:ind w:left="153" w:right="153"/>
            </w:pPr>
            <w:r>
              <w:rPr>
                <w:noProof/>
              </w:rPr>
              <w:t>Manager of Core Network Engineering and Operations, Wireless</w:t>
            </w:r>
          </w:p>
          <w:p w14:paraId="59918872" w14:textId="77777777" w:rsidR="009204B9" w:rsidRPr="00B161BA" w:rsidRDefault="009204B9" w:rsidP="000C04A8">
            <w:pPr>
              <w:ind w:left="153" w:right="153"/>
            </w:pPr>
            <w:r>
              <w:rPr>
                <w:noProof/>
              </w:rPr>
              <w:t>Bragg Communications Inc</w:t>
            </w:r>
          </w:p>
          <w:p w14:paraId="3F2C5947" w14:textId="77777777" w:rsidR="009204B9" w:rsidRPr="00B161BA" w:rsidRDefault="009204B9" w:rsidP="000C04A8">
            <w:pPr>
              <w:ind w:left="153" w:right="153"/>
            </w:pPr>
            <w:r>
              <w:rPr>
                <w:noProof/>
              </w:rPr>
              <w:t>60800 Young St 6th Floor</w:t>
            </w:r>
          </w:p>
          <w:p w14:paraId="2369C6CC" w14:textId="77777777" w:rsidR="009204B9" w:rsidRPr="00B161BA" w:rsidRDefault="009204B9" w:rsidP="000C04A8">
            <w:pPr>
              <w:ind w:left="153" w:right="153"/>
            </w:pPr>
            <w:r>
              <w:rPr>
                <w:noProof/>
              </w:rPr>
              <w:t>Halifax</w:t>
            </w:r>
            <w:r w:rsidRPr="00B161BA">
              <w:t xml:space="preserve">, </w:t>
            </w:r>
            <w:r>
              <w:rPr>
                <w:noProof/>
              </w:rPr>
              <w:t>NS</w:t>
            </w:r>
          </w:p>
          <w:p w14:paraId="2BFC36F5" w14:textId="77777777" w:rsidR="009204B9" w:rsidRPr="00B161BA" w:rsidRDefault="009204B9" w:rsidP="000C04A8">
            <w:pPr>
              <w:ind w:left="153" w:right="153"/>
            </w:pPr>
            <w:r>
              <w:rPr>
                <w:noProof/>
              </w:rPr>
              <w:t>Canada</w:t>
            </w:r>
          </w:p>
          <w:p w14:paraId="05D52D59" w14:textId="77777777" w:rsidR="009204B9" w:rsidRPr="00B161BA" w:rsidRDefault="009204B9" w:rsidP="000C04A8">
            <w:pPr>
              <w:ind w:left="153" w:right="153"/>
            </w:pPr>
            <w:r>
              <w:rPr>
                <w:noProof/>
              </w:rPr>
              <w:t>B3K 5L2</w:t>
            </w:r>
          </w:p>
          <w:p w14:paraId="5E3968BA" w14:textId="77777777" w:rsidR="009204B9" w:rsidRPr="00B161BA" w:rsidRDefault="009204B9" w:rsidP="000C04A8">
            <w:pPr>
              <w:ind w:left="153" w:right="153"/>
            </w:pPr>
            <w:r w:rsidRPr="00B161BA">
              <w:t xml:space="preserve">Telephone: </w:t>
            </w:r>
            <w:r>
              <w:rPr>
                <w:noProof/>
              </w:rPr>
              <w:t>902-414-8020</w:t>
            </w:r>
          </w:p>
          <w:p w14:paraId="5B7386A7" w14:textId="77777777" w:rsidR="009204B9" w:rsidRPr="00B161BA" w:rsidRDefault="009204B9" w:rsidP="000C04A8">
            <w:pPr>
              <w:ind w:left="153" w:right="153"/>
            </w:pPr>
            <w:r w:rsidRPr="00B161BA">
              <w:t xml:space="preserve">Fax: </w:t>
            </w:r>
            <w:r>
              <w:rPr>
                <w:noProof/>
              </w:rPr>
              <w:t>902-444-1019</w:t>
            </w:r>
          </w:p>
          <w:p w14:paraId="7A01A1C3" w14:textId="77777777" w:rsidR="009204B9" w:rsidRPr="00B161BA" w:rsidRDefault="009204B9" w:rsidP="000C04A8">
            <w:pPr>
              <w:ind w:left="153" w:right="153"/>
            </w:pPr>
            <w:r>
              <w:rPr>
                <w:noProof/>
              </w:rPr>
              <w:t>pierre.guynotdeboismenu@corp.eastlink.ca</w:t>
            </w:r>
          </w:p>
        </w:tc>
      </w:tr>
      <w:tr w:rsidR="009204B9" w:rsidRPr="00B161BA" w14:paraId="4A204A26" w14:textId="77777777" w:rsidTr="009204B9">
        <w:trPr>
          <w:cantSplit/>
          <w:trHeight w:hRule="exact" w:val="2880"/>
          <w:jc w:val="center"/>
        </w:trPr>
        <w:tc>
          <w:tcPr>
            <w:tcW w:w="5040" w:type="dxa"/>
            <w:vAlign w:val="center"/>
          </w:tcPr>
          <w:p w14:paraId="58F1B8EB" w14:textId="77777777" w:rsidR="009204B9" w:rsidRPr="00B161BA" w:rsidRDefault="009204B9" w:rsidP="000C04A8">
            <w:pPr>
              <w:ind w:left="153" w:right="153"/>
            </w:pPr>
            <w:r>
              <w:rPr>
                <w:noProof/>
              </w:rPr>
              <w:t>Austin</w:t>
            </w:r>
            <w:r>
              <w:t xml:space="preserve"> </w:t>
            </w:r>
            <w:r>
              <w:rPr>
                <w:noProof/>
              </w:rPr>
              <w:t>He</w:t>
            </w:r>
          </w:p>
          <w:p w14:paraId="4C4FF81F" w14:textId="77777777" w:rsidR="009204B9" w:rsidRPr="00B161BA" w:rsidRDefault="009204B9" w:rsidP="000C04A8">
            <w:pPr>
              <w:ind w:left="153" w:right="153"/>
            </w:pPr>
            <w:r>
              <w:rPr>
                <w:noProof/>
              </w:rPr>
              <w:t>Network Planning Analyst, Network Planning</w:t>
            </w:r>
          </w:p>
          <w:p w14:paraId="32EE948E" w14:textId="77777777" w:rsidR="009204B9" w:rsidRPr="00B161BA" w:rsidRDefault="009204B9" w:rsidP="000C04A8">
            <w:pPr>
              <w:ind w:left="153" w:right="153"/>
            </w:pPr>
            <w:r>
              <w:rPr>
                <w:noProof/>
              </w:rPr>
              <w:t>Primus Management ULC.</w:t>
            </w:r>
          </w:p>
          <w:p w14:paraId="05C5D685" w14:textId="77777777" w:rsidR="009204B9" w:rsidRPr="00B161BA" w:rsidRDefault="009204B9" w:rsidP="000C04A8">
            <w:pPr>
              <w:ind w:left="153" w:right="153"/>
            </w:pPr>
            <w:r>
              <w:rPr>
                <w:noProof/>
              </w:rPr>
              <w:t>2680 Skymark Avenue, Suite 100</w:t>
            </w:r>
          </w:p>
          <w:p w14:paraId="11C35202" w14:textId="77777777" w:rsidR="009204B9" w:rsidRPr="00B161BA" w:rsidRDefault="009204B9" w:rsidP="000C04A8">
            <w:pPr>
              <w:ind w:left="153" w:right="153"/>
            </w:pPr>
            <w:r>
              <w:rPr>
                <w:noProof/>
              </w:rPr>
              <w:t>Mississauga</w:t>
            </w:r>
            <w:r w:rsidRPr="00B161BA">
              <w:t xml:space="preserve">, </w:t>
            </w:r>
            <w:r>
              <w:rPr>
                <w:noProof/>
              </w:rPr>
              <w:t>ON</w:t>
            </w:r>
          </w:p>
          <w:p w14:paraId="0D2DD838" w14:textId="77777777" w:rsidR="009204B9" w:rsidRPr="00B161BA" w:rsidRDefault="009204B9" w:rsidP="000C04A8">
            <w:pPr>
              <w:ind w:left="153" w:right="153"/>
            </w:pPr>
            <w:r>
              <w:rPr>
                <w:noProof/>
              </w:rPr>
              <w:t>Canada</w:t>
            </w:r>
          </w:p>
          <w:p w14:paraId="32CC8661" w14:textId="77777777" w:rsidR="009204B9" w:rsidRPr="00B161BA" w:rsidRDefault="009204B9" w:rsidP="000C04A8">
            <w:pPr>
              <w:ind w:left="153" w:right="153"/>
            </w:pPr>
            <w:r>
              <w:rPr>
                <w:noProof/>
              </w:rPr>
              <w:t>L4W 5L6</w:t>
            </w:r>
          </w:p>
          <w:p w14:paraId="6B4C0D41" w14:textId="77777777" w:rsidR="009204B9" w:rsidRPr="00B161BA" w:rsidRDefault="009204B9" w:rsidP="000C04A8">
            <w:pPr>
              <w:ind w:left="153" w:right="153"/>
            </w:pPr>
            <w:r w:rsidRPr="00B161BA">
              <w:t xml:space="preserve">Telephone: </w:t>
            </w:r>
            <w:r>
              <w:rPr>
                <w:noProof/>
              </w:rPr>
              <w:t>416-207-3361</w:t>
            </w:r>
          </w:p>
          <w:p w14:paraId="5FA56488" w14:textId="77777777" w:rsidR="009204B9" w:rsidRPr="00B161BA" w:rsidRDefault="009204B9" w:rsidP="000C04A8">
            <w:pPr>
              <w:ind w:left="153" w:right="153"/>
            </w:pPr>
            <w:r>
              <w:rPr>
                <w:noProof/>
              </w:rPr>
              <w:t>AHe@primustel.ca</w:t>
            </w:r>
          </w:p>
        </w:tc>
        <w:tc>
          <w:tcPr>
            <w:tcW w:w="5040" w:type="dxa"/>
            <w:vAlign w:val="center"/>
          </w:tcPr>
          <w:p w14:paraId="670EA13A" w14:textId="77777777" w:rsidR="009204B9" w:rsidRPr="00B161BA" w:rsidRDefault="009204B9" w:rsidP="000C04A8">
            <w:pPr>
              <w:ind w:left="153" w:right="153"/>
            </w:pPr>
            <w:r>
              <w:rPr>
                <w:noProof/>
              </w:rPr>
              <w:t>Marian</w:t>
            </w:r>
            <w:r>
              <w:t xml:space="preserve"> </w:t>
            </w:r>
            <w:r>
              <w:rPr>
                <w:noProof/>
              </w:rPr>
              <w:t>Hearn</w:t>
            </w:r>
          </w:p>
          <w:p w14:paraId="374C1685" w14:textId="77777777" w:rsidR="009204B9" w:rsidRPr="00B161BA" w:rsidRDefault="009204B9" w:rsidP="000C04A8">
            <w:pPr>
              <w:ind w:left="153" w:right="153"/>
            </w:pPr>
            <w:r>
              <w:rPr>
                <w:noProof/>
              </w:rPr>
              <w:t>Project Executive</w:t>
            </w:r>
          </w:p>
          <w:p w14:paraId="7D08CE18" w14:textId="77777777" w:rsidR="009204B9" w:rsidRPr="00B161BA" w:rsidRDefault="009204B9" w:rsidP="000C04A8">
            <w:pPr>
              <w:ind w:left="153" w:right="153"/>
            </w:pPr>
            <w:r>
              <w:rPr>
                <w:noProof/>
              </w:rPr>
              <w:t>Canadian LNP Consortium Inc.</w:t>
            </w:r>
          </w:p>
          <w:p w14:paraId="55D7707E" w14:textId="77777777" w:rsidR="009204B9" w:rsidRPr="00B161BA" w:rsidRDefault="009204B9" w:rsidP="000C04A8">
            <w:pPr>
              <w:ind w:left="153" w:right="153"/>
            </w:pPr>
            <w:r>
              <w:rPr>
                <w:noProof/>
              </w:rPr>
              <w:t>350 Palladium Drive, Suite 208</w:t>
            </w:r>
          </w:p>
          <w:p w14:paraId="450382B1" w14:textId="77777777" w:rsidR="009204B9" w:rsidRPr="00B161BA" w:rsidRDefault="009204B9" w:rsidP="000C04A8">
            <w:pPr>
              <w:ind w:left="153" w:right="153"/>
            </w:pPr>
            <w:r>
              <w:rPr>
                <w:noProof/>
              </w:rPr>
              <w:t>Kanata</w:t>
            </w:r>
            <w:r w:rsidRPr="00B161BA">
              <w:t xml:space="preserve">, </w:t>
            </w:r>
            <w:r>
              <w:rPr>
                <w:noProof/>
              </w:rPr>
              <w:t>ON</w:t>
            </w:r>
          </w:p>
          <w:p w14:paraId="32B98FE0" w14:textId="77777777" w:rsidR="009204B9" w:rsidRPr="00B161BA" w:rsidRDefault="009204B9" w:rsidP="000C04A8">
            <w:pPr>
              <w:ind w:left="153" w:right="153"/>
            </w:pPr>
            <w:r>
              <w:rPr>
                <w:noProof/>
              </w:rPr>
              <w:t>Canada</w:t>
            </w:r>
          </w:p>
          <w:p w14:paraId="13D15A78" w14:textId="77777777" w:rsidR="009204B9" w:rsidRPr="00B161BA" w:rsidRDefault="009204B9" w:rsidP="000C04A8">
            <w:pPr>
              <w:ind w:left="153" w:right="153"/>
            </w:pPr>
            <w:r>
              <w:rPr>
                <w:noProof/>
              </w:rPr>
              <w:t>K2V 1A8</w:t>
            </w:r>
          </w:p>
          <w:p w14:paraId="61887C1E" w14:textId="77777777" w:rsidR="009204B9" w:rsidRPr="00B161BA" w:rsidRDefault="009204B9" w:rsidP="000C04A8">
            <w:pPr>
              <w:ind w:left="153" w:right="153"/>
            </w:pPr>
            <w:r w:rsidRPr="00B161BA">
              <w:t xml:space="preserve">Telephone: </w:t>
            </w:r>
            <w:r>
              <w:rPr>
                <w:noProof/>
              </w:rPr>
              <w:t>613-287-0225</w:t>
            </w:r>
          </w:p>
          <w:p w14:paraId="4C0E7286" w14:textId="77777777" w:rsidR="009204B9" w:rsidRPr="00B161BA" w:rsidRDefault="009204B9" w:rsidP="000C04A8">
            <w:pPr>
              <w:ind w:left="153" w:right="153"/>
            </w:pPr>
            <w:r w:rsidRPr="00B161BA">
              <w:t xml:space="preserve">Fax: </w:t>
            </w:r>
            <w:r>
              <w:rPr>
                <w:noProof/>
              </w:rPr>
              <w:t>800-406-9250</w:t>
            </w:r>
          </w:p>
          <w:p w14:paraId="614C6089" w14:textId="77777777" w:rsidR="009204B9" w:rsidRPr="00B161BA" w:rsidRDefault="009204B9" w:rsidP="000C04A8">
            <w:pPr>
              <w:ind w:left="153" w:right="153"/>
            </w:pPr>
            <w:r>
              <w:rPr>
                <w:noProof/>
              </w:rPr>
              <w:t>marian.hearn@clnpc.ca</w:t>
            </w:r>
          </w:p>
        </w:tc>
      </w:tr>
      <w:tr w:rsidR="009204B9" w:rsidRPr="00B161BA" w14:paraId="6A0E7E52" w14:textId="77777777" w:rsidTr="009204B9">
        <w:trPr>
          <w:cantSplit/>
          <w:trHeight w:hRule="exact" w:val="2880"/>
          <w:jc w:val="center"/>
        </w:trPr>
        <w:tc>
          <w:tcPr>
            <w:tcW w:w="5040" w:type="dxa"/>
            <w:vAlign w:val="center"/>
          </w:tcPr>
          <w:p w14:paraId="53C9809A" w14:textId="77777777" w:rsidR="009204B9" w:rsidRPr="00B161BA" w:rsidRDefault="009204B9" w:rsidP="000C04A8">
            <w:pPr>
              <w:ind w:left="153" w:right="153"/>
            </w:pPr>
            <w:r>
              <w:rPr>
                <w:noProof/>
              </w:rPr>
              <w:t>Pierre-Luc</w:t>
            </w:r>
            <w:r>
              <w:t xml:space="preserve"> </w:t>
            </w:r>
            <w:r>
              <w:rPr>
                <w:noProof/>
              </w:rPr>
              <w:t>Hebert</w:t>
            </w:r>
          </w:p>
          <w:p w14:paraId="745763E4" w14:textId="77777777" w:rsidR="009204B9" w:rsidRPr="00B161BA" w:rsidRDefault="009204B9" w:rsidP="000C04A8">
            <w:pPr>
              <w:ind w:left="153" w:right="153"/>
            </w:pPr>
            <w:r>
              <w:rPr>
                <w:noProof/>
              </w:rPr>
              <w:t>Assistant General Counsel</w:t>
            </w:r>
          </w:p>
          <w:p w14:paraId="57A01AC3" w14:textId="77777777" w:rsidR="009204B9" w:rsidRPr="00B161BA" w:rsidRDefault="009204B9" w:rsidP="000C04A8">
            <w:pPr>
              <w:ind w:left="153" w:right="153"/>
            </w:pPr>
            <w:r>
              <w:rPr>
                <w:noProof/>
              </w:rPr>
              <w:t>Bell Canada</w:t>
            </w:r>
          </w:p>
          <w:p w14:paraId="342F8B46" w14:textId="77777777" w:rsidR="009204B9" w:rsidRPr="00B161BA" w:rsidRDefault="009204B9" w:rsidP="000C04A8">
            <w:pPr>
              <w:ind w:left="153" w:right="153"/>
            </w:pPr>
            <w:r>
              <w:rPr>
                <w:noProof/>
              </w:rPr>
              <w:t>160 Elgin St.</w:t>
            </w:r>
          </w:p>
          <w:p w14:paraId="1EFECD81" w14:textId="77777777" w:rsidR="009204B9" w:rsidRPr="00B161BA" w:rsidRDefault="009204B9" w:rsidP="000C04A8">
            <w:pPr>
              <w:ind w:left="153" w:right="153"/>
            </w:pPr>
            <w:r>
              <w:rPr>
                <w:noProof/>
              </w:rPr>
              <w:t>Ottawa</w:t>
            </w:r>
            <w:r w:rsidRPr="00B161BA">
              <w:t xml:space="preserve">, </w:t>
            </w:r>
            <w:r>
              <w:rPr>
                <w:noProof/>
              </w:rPr>
              <w:t>ON</w:t>
            </w:r>
          </w:p>
          <w:p w14:paraId="301E95DF" w14:textId="77777777" w:rsidR="009204B9" w:rsidRPr="00B161BA" w:rsidRDefault="009204B9" w:rsidP="000C04A8">
            <w:pPr>
              <w:ind w:left="153" w:right="153"/>
            </w:pPr>
            <w:r>
              <w:rPr>
                <w:noProof/>
              </w:rPr>
              <w:t>Canada</w:t>
            </w:r>
          </w:p>
          <w:p w14:paraId="206854D8" w14:textId="77777777" w:rsidR="009204B9" w:rsidRPr="00B161BA" w:rsidRDefault="009204B9" w:rsidP="000C04A8">
            <w:pPr>
              <w:ind w:left="153" w:right="153"/>
            </w:pPr>
            <w:r>
              <w:rPr>
                <w:noProof/>
              </w:rPr>
              <w:t>K1G 3J4</w:t>
            </w:r>
          </w:p>
          <w:p w14:paraId="5D8BAB39" w14:textId="77777777" w:rsidR="009204B9" w:rsidRPr="00B161BA" w:rsidRDefault="009204B9" w:rsidP="000C04A8">
            <w:pPr>
              <w:ind w:left="153" w:right="153"/>
            </w:pPr>
            <w:r w:rsidRPr="00B161BA">
              <w:t xml:space="preserve">Telephone: </w:t>
            </w:r>
            <w:r>
              <w:rPr>
                <w:noProof/>
              </w:rPr>
              <w:t>613-785-6363</w:t>
            </w:r>
          </w:p>
          <w:p w14:paraId="523491DB" w14:textId="77777777" w:rsidR="009204B9" w:rsidRPr="00B161BA" w:rsidRDefault="009204B9" w:rsidP="000C04A8">
            <w:pPr>
              <w:ind w:left="153" w:right="153"/>
            </w:pPr>
            <w:r>
              <w:rPr>
                <w:noProof/>
              </w:rPr>
              <w:t>p.l.hebert@bell.ca</w:t>
            </w:r>
          </w:p>
        </w:tc>
        <w:tc>
          <w:tcPr>
            <w:tcW w:w="5040" w:type="dxa"/>
            <w:vAlign w:val="center"/>
          </w:tcPr>
          <w:p w14:paraId="45CC6AD4" w14:textId="77777777" w:rsidR="009204B9" w:rsidRPr="00B161BA" w:rsidRDefault="009204B9" w:rsidP="000C04A8">
            <w:pPr>
              <w:ind w:left="153" w:right="153"/>
            </w:pPr>
            <w:r>
              <w:rPr>
                <w:noProof/>
              </w:rPr>
              <w:t>Larry</w:t>
            </w:r>
            <w:r>
              <w:t xml:space="preserve"> </w:t>
            </w:r>
            <w:r>
              <w:rPr>
                <w:noProof/>
              </w:rPr>
              <w:t>Hishon</w:t>
            </w:r>
          </w:p>
          <w:p w14:paraId="4E2B32E9" w14:textId="77777777" w:rsidR="009204B9" w:rsidRPr="00B161BA" w:rsidRDefault="009204B9" w:rsidP="000C04A8">
            <w:pPr>
              <w:ind w:left="153" w:right="153"/>
            </w:pPr>
            <w:r>
              <w:rPr>
                <w:noProof/>
              </w:rPr>
              <w:t>Senior Network Engineer</w:t>
            </w:r>
          </w:p>
          <w:p w14:paraId="6A4D0410" w14:textId="77777777" w:rsidR="009204B9" w:rsidRPr="00B161BA" w:rsidRDefault="009204B9" w:rsidP="000C04A8">
            <w:pPr>
              <w:ind w:left="153" w:right="153"/>
            </w:pPr>
            <w:r>
              <w:rPr>
                <w:noProof/>
              </w:rPr>
              <w:t>Fibernetics Corporation</w:t>
            </w:r>
          </w:p>
          <w:p w14:paraId="27A1B77A" w14:textId="77777777" w:rsidR="009204B9" w:rsidRPr="00B161BA" w:rsidRDefault="009204B9" w:rsidP="000C04A8">
            <w:pPr>
              <w:ind w:left="153" w:right="153"/>
            </w:pPr>
            <w:r>
              <w:rPr>
                <w:noProof/>
              </w:rPr>
              <w:t>605 Boxwood Drive</w:t>
            </w:r>
          </w:p>
          <w:p w14:paraId="020878C0" w14:textId="77777777" w:rsidR="009204B9" w:rsidRPr="00B161BA" w:rsidRDefault="009204B9" w:rsidP="000C04A8">
            <w:pPr>
              <w:ind w:left="153" w:right="153"/>
            </w:pPr>
            <w:r>
              <w:rPr>
                <w:noProof/>
              </w:rPr>
              <w:t>Cambridge</w:t>
            </w:r>
            <w:r w:rsidRPr="00B161BA">
              <w:t xml:space="preserve">, </w:t>
            </w:r>
            <w:r>
              <w:rPr>
                <w:noProof/>
              </w:rPr>
              <w:t>ON</w:t>
            </w:r>
          </w:p>
          <w:p w14:paraId="1A0CFE6C" w14:textId="77777777" w:rsidR="009204B9" w:rsidRPr="00B161BA" w:rsidRDefault="009204B9" w:rsidP="000C04A8">
            <w:pPr>
              <w:ind w:left="153" w:right="153"/>
            </w:pPr>
            <w:r>
              <w:rPr>
                <w:noProof/>
              </w:rPr>
              <w:t>Canada</w:t>
            </w:r>
          </w:p>
          <w:p w14:paraId="7F893034" w14:textId="77777777" w:rsidR="009204B9" w:rsidRPr="00B161BA" w:rsidRDefault="009204B9" w:rsidP="000C04A8">
            <w:pPr>
              <w:ind w:left="153" w:right="153"/>
            </w:pPr>
            <w:r>
              <w:rPr>
                <w:noProof/>
              </w:rPr>
              <w:t>N3E 1A5</w:t>
            </w:r>
          </w:p>
          <w:p w14:paraId="4D0B29DC" w14:textId="77777777" w:rsidR="009204B9" w:rsidRPr="00B161BA" w:rsidRDefault="009204B9" w:rsidP="000C04A8">
            <w:pPr>
              <w:ind w:left="153" w:right="153"/>
            </w:pPr>
            <w:r w:rsidRPr="00B161BA">
              <w:t xml:space="preserve">Telephone: </w:t>
            </w:r>
            <w:r>
              <w:rPr>
                <w:noProof/>
              </w:rPr>
              <w:t>519-571-7433</w:t>
            </w:r>
          </w:p>
          <w:p w14:paraId="4051B736" w14:textId="77777777" w:rsidR="009204B9" w:rsidRPr="00B161BA" w:rsidRDefault="009204B9" w:rsidP="000C04A8">
            <w:pPr>
              <w:ind w:left="153" w:right="153"/>
            </w:pPr>
            <w:r w:rsidRPr="00B161BA">
              <w:t xml:space="preserve">Fax: </w:t>
            </w:r>
            <w:r>
              <w:rPr>
                <w:noProof/>
              </w:rPr>
              <w:t>519-772-5014</w:t>
            </w:r>
          </w:p>
          <w:p w14:paraId="19EE67BD" w14:textId="77777777" w:rsidR="009204B9" w:rsidRPr="00B161BA" w:rsidRDefault="009204B9" w:rsidP="000C04A8">
            <w:pPr>
              <w:ind w:left="153" w:right="153"/>
            </w:pPr>
            <w:r>
              <w:rPr>
                <w:noProof/>
              </w:rPr>
              <w:t>lhishon@fibernetics.ca</w:t>
            </w:r>
          </w:p>
        </w:tc>
      </w:tr>
      <w:tr w:rsidR="009204B9" w:rsidRPr="00B161BA" w14:paraId="757B76B8" w14:textId="77777777" w:rsidTr="009204B9">
        <w:trPr>
          <w:cantSplit/>
          <w:trHeight w:hRule="exact" w:val="2880"/>
          <w:jc w:val="center"/>
        </w:trPr>
        <w:tc>
          <w:tcPr>
            <w:tcW w:w="5040" w:type="dxa"/>
            <w:vAlign w:val="center"/>
          </w:tcPr>
          <w:p w14:paraId="491106A0" w14:textId="77777777" w:rsidR="009204B9" w:rsidRPr="00B161BA" w:rsidRDefault="009204B9" w:rsidP="000C04A8">
            <w:pPr>
              <w:ind w:left="153" w:right="153"/>
            </w:pPr>
            <w:r>
              <w:rPr>
                <w:noProof/>
              </w:rPr>
              <w:lastRenderedPageBreak/>
              <w:t>Marie-Christine</w:t>
            </w:r>
            <w:r>
              <w:t xml:space="preserve"> </w:t>
            </w:r>
            <w:r>
              <w:rPr>
                <w:noProof/>
              </w:rPr>
              <w:t>Hudon</w:t>
            </w:r>
          </w:p>
          <w:p w14:paraId="2D38051D" w14:textId="77777777" w:rsidR="009204B9" w:rsidRPr="00B161BA" w:rsidRDefault="009204B9" w:rsidP="000C04A8">
            <w:pPr>
              <w:ind w:left="153" w:right="153"/>
            </w:pPr>
            <w:r>
              <w:rPr>
                <w:noProof/>
              </w:rPr>
              <w:t>Network Provisioning</w:t>
            </w:r>
          </w:p>
          <w:p w14:paraId="5928ECF8" w14:textId="77777777" w:rsidR="009204B9" w:rsidRPr="00B161BA" w:rsidRDefault="009204B9" w:rsidP="000C04A8">
            <w:pPr>
              <w:ind w:left="153" w:right="153"/>
            </w:pPr>
            <w:r>
              <w:rPr>
                <w:noProof/>
              </w:rPr>
              <w:t>Bell Canada</w:t>
            </w:r>
          </w:p>
          <w:p w14:paraId="1217D238" w14:textId="77777777" w:rsidR="009204B9" w:rsidRPr="00B161BA" w:rsidRDefault="009204B9" w:rsidP="000C04A8">
            <w:pPr>
              <w:ind w:left="153" w:right="153"/>
            </w:pPr>
            <w:r>
              <w:rPr>
                <w:noProof/>
              </w:rPr>
              <w:t>671 Rue De La Gauchetière, O.11</w:t>
            </w:r>
          </w:p>
          <w:p w14:paraId="36E865F1" w14:textId="77777777" w:rsidR="009204B9" w:rsidRPr="00B161BA" w:rsidRDefault="009204B9" w:rsidP="000C04A8">
            <w:pPr>
              <w:ind w:left="153" w:right="153"/>
            </w:pPr>
            <w:r>
              <w:rPr>
                <w:noProof/>
              </w:rPr>
              <w:t>Montreal</w:t>
            </w:r>
            <w:r w:rsidRPr="00B161BA">
              <w:t xml:space="preserve">, </w:t>
            </w:r>
            <w:r>
              <w:rPr>
                <w:noProof/>
              </w:rPr>
              <w:t>QC</w:t>
            </w:r>
          </w:p>
          <w:p w14:paraId="0C9B9FDA" w14:textId="77777777" w:rsidR="009204B9" w:rsidRPr="00B161BA" w:rsidRDefault="009204B9" w:rsidP="000C04A8">
            <w:pPr>
              <w:ind w:left="153" w:right="153"/>
            </w:pPr>
            <w:r>
              <w:rPr>
                <w:noProof/>
              </w:rPr>
              <w:t>H3B 2M8</w:t>
            </w:r>
          </w:p>
          <w:p w14:paraId="495024BE" w14:textId="77777777" w:rsidR="009204B9" w:rsidRPr="00B161BA" w:rsidRDefault="009204B9" w:rsidP="000C04A8">
            <w:pPr>
              <w:ind w:left="153" w:right="153"/>
            </w:pPr>
            <w:r w:rsidRPr="00B161BA">
              <w:t xml:space="preserve">Telephone: </w:t>
            </w:r>
            <w:r>
              <w:rPr>
                <w:noProof/>
              </w:rPr>
              <w:t>514-870-7839</w:t>
            </w:r>
          </w:p>
          <w:p w14:paraId="229E6FDB" w14:textId="77777777" w:rsidR="009204B9" w:rsidRPr="00B161BA" w:rsidRDefault="009204B9" w:rsidP="000C04A8">
            <w:pPr>
              <w:ind w:left="153" w:right="153"/>
            </w:pPr>
            <w:r>
              <w:rPr>
                <w:noProof/>
              </w:rPr>
              <w:t>m-christine.hudon@bell.ca</w:t>
            </w:r>
          </w:p>
        </w:tc>
        <w:tc>
          <w:tcPr>
            <w:tcW w:w="5040" w:type="dxa"/>
            <w:vAlign w:val="center"/>
          </w:tcPr>
          <w:p w14:paraId="3335EE70" w14:textId="77777777" w:rsidR="009204B9" w:rsidRPr="00B161BA" w:rsidRDefault="009204B9" w:rsidP="000C04A8">
            <w:pPr>
              <w:ind w:left="153" w:right="153"/>
            </w:pPr>
            <w:r>
              <w:rPr>
                <w:noProof/>
              </w:rPr>
              <w:t>Stephanie</w:t>
            </w:r>
            <w:r>
              <w:t xml:space="preserve"> </w:t>
            </w:r>
            <w:r>
              <w:rPr>
                <w:noProof/>
              </w:rPr>
              <w:t>Jackson</w:t>
            </w:r>
          </w:p>
          <w:p w14:paraId="37091C46" w14:textId="77777777" w:rsidR="009204B9" w:rsidRPr="00B161BA" w:rsidRDefault="009204B9" w:rsidP="000C04A8">
            <w:pPr>
              <w:ind w:left="153" w:right="153"/>
            </w:pPr>
            <w:r>
              <w:rPr>
                <w:noProof/>
              </w:rPr>
              <w:t>Manager - Public Services Integration; Traffic Engineering</w:t>
            </w:r>
          </w:p>
          <w:p w14:paraId="738E7E3F" w14:textId="77777777" w:rsidR="009204B9" w:rsidRPr="00B161BA" w:rsidRDefault="009204B9" w:rsidP="000C04A8">
            <w:pPr>
              <w:ind w:left="153" w:right="153"/>
            </w:pPr>
            <w:r>
              <w:rPr>
                <w:noProof/>
              </w:rPr>
              <w:t>Rogers Communications Canada Inc.</w:t>
            </w:r>
          </w:p>
          <w:p w14:paraId="3C8E2867" w14:textId="77777777" w:rsidR="009204B9" w:rsidRPr="00B161BA" w:rsidRDefault="009204B9" w:rsidP="000C04A8">
            <w:pPr>
              <w:ind w:left="153" w:right="153"/>
            </w:pPr>
            <w:r>
              <w:rPr>
                <w:noProof/>
              </w:rPr>
              <w:t>8200 Dixie Road</w:t>
            </w:r>
          </w:p>
          <w:p w14:paraId="34B0D873" w14:textId="77777777" w:rsidR="009204B9" w:rsidRPr="00B161BA" w:rsidRDefault="009204B9" w:rsidP="000C04A8">
            <w:pPr>
              <w:ind w:left="153" w:right="153"/>
            </w:pPr>
            <w:r>
              <w:rPr>
                <w:noProof/>
              </w:rPr>
              <w:t>Brampton</w:t>
            </w:r>
            <w:r w:rsidRPr="00B161BA">
              <w:t xml:space="preserve">, </w:t>
            </w:r>
            <w:r>
              <w:rPr>
                <w:noProof/>
              </w:rPr>
              <w:t>ON</w:t>
            </w:r>
          </w:p>
          <w:p w14:paraId="7F6C963B" w14:textId="77777777" w:rsidR="009204B9" w:rsidRPr="00B161BA" w:rsidRDefault="009204B9" w:rsidP="000C04A8">
            <w:pPr>
              <w:ind w:left="153" w:right="153"/>
            </w:pPr>
            <w:r>
              <w:rPr>
                <w:noProof/>
              </w:rPr>
              <w:t>Canada</w:t>
            </w:r>
          </w:p>
          <w:p w14:paraId="03CC4934" w14:textId="77777777" w:rsidR="009204B9" w:rsidRPr="00B161BA" w:rsidRDefault="009204B9" w:rsidP="000C04A8">
            <w:pPr>
              <w:ind w:left="153" w:right="153"/>
            </w:pPr>
            <w:r>
              <w:rPr>
                <w:noProof/>
              </w:rPr>
              <w:t>L6T 0C1</w:t>
            </w:r>
          </w:p>
          <w:p w14:paraId="4F20F56E" w14:textId="77777777" w:rsidR="009204B9" w:rsidRPr="00B161BA" w:rsidRDefault="009204B9" w:rsidP="000C04A8">
            <w:pPr>
              <w:ind w:left="153" w:right="153"/>
            </w:pPr>
            <w:r w:rsidRPr="00B161BA">
              <w:t xml:space="preserve">Telephone: </w:t>
            </w:r>
            <w:r>
              <w:rPr>
                <w:noProof/>
              </w:rPr>
              <w:t>647-747-4402</w:t>
            </w:r>
          </w:p>
          <w:p w14:paraId="3E7456E0" w14:textId="77777777" w:rsidR="009204B9" w:rsidRPr="00B161BA" w:rsidRDefault="009204B9" w:rsidP="000C04A8">
            <w:pPr>
              <w:ind w:left="153" w:right="153"/>
            </w:pPr>
            <w:r w:rsidRPr="00B161BA">
              <w:t xml:space="preserve">Fax: </w:t>
            </w:r>
            <w:r>
              <w:rPr>
                <w:noProof/>
              </w:rPr>
              <w:t>647-747-4557</w:t>
            </w:r>
          </w:p>
          <w:p w14:paraId="1035A805" w14:textId="77777777" w:rsidR="009204B9" w:rsidRPr="00B161BA" w:rsidRDefault="009204B9" w:rsidP="000C04A8">
            <w:pPr>
              <w:ind w:left="153" w:right="153"/>
            </w:pPr>
            <w:r>
              <w:rPr>
                <w:noProof/>
              </w:rPr>
              <w:t>stephanie.jackson@rci.rogers.com</w:t>
            </w:r>
          </w:p>
        </w:tc>
      </w:tr>
      <w:tr w:rsidR="009204B9" w:rsidRPr="00B161BA" w14:paraId="54C514C1" w14:textId="77777777" w:rsidTr="009204B9">
        <w:trPr>
          <w:cantSplit/>
          <w:trHeight w:hRule="exact" w:val="2880"/>
          <w:jc w:val="center"/>
        </w:trPr>
        <w:tc>
          <w:tcPr>
            <w:tcW w:w="5040" w:type="dxa"/>
            <w:vAlign w:val="center"/>
          </w:tcPr>
          <w:p w14:paraId="1C8665CF" w14:textId="77777777" w:rsidR="009204B9" w:rsidRPr="00B161BA" w:rsidRDefault="009204B9" w:rsidP="000C04A8">
            <w:pPr>
              <w:ind w:left="153" w:right="153"/>
            </w:pPr>
            <w:r>
              <w:rPr>
                <w:noProof/>
              </w:rPr>
              <w:t>Charmaine</w:t>
            </w:r>
            <w:r>
              <w:t xml:space="preserve"> </w:t>
            </w:r>
            <w:r>
              <w:rPr>
                <w:noProof/>
              </w:rPr>
              <w:t>Kestle</w:t>
            </w:r>
          </w:p>
          <w:p w14:paraId="6AFC7E81" w14:textId="77777777" w:rsidR="009204B9" w:rsidRPr="00B161BA" w:rsidRDefault="009204B9" w:rsidP="000C04A8">
            <w:pPr>
              <w:ind w:left="153" w:right="153"/>
            </w:pPr>
            <w:r>
              <w:rPr>
                <w:noProof/>
              </w:rPr>
              <w:t>Admin Manager</w:t>
            </w:r>
          </w:p>
          <w:p w14:paraId="738DFF90" w14:textId="77777777" w:rsidR="009204B9" w:rsidRPr="00B161BA" w:rsidRDefault="009204B9" w:rsidP="000C04A8">
            <w:pPr>
              <w:ind w:left="153" w:right="153"/>
            </w:pPr>
            <w:r>
              <w:rPr>
                <w:noProof/>
              </w:rPr>
              <w:t>Quadro Communications Co-operative Inc.</w:t>
            </w:r>
          </w:p>
          <w:p w14:paraId="29923C50" w14:textId="77777777" w:rsidR="009204B9" w:rsidRPr="00B161BA" w:rsidRDefault="009204B9" w:rsidP="000C04A8">
            <w:pPr>
              <w:ind w:left="153" w:right="153"/>
            </w:pPr>
            <w:r>
              <w:rPr>
                <w:noProof/>
              </w:rPr>
              <w:t>1845 Road 164, PO Box 101</w:t>
            </w:r>
          </w:p>
          <w:p w14:paraId="6A208C6C" w14:textId="77777777" w:rsidR="009204B9" w:rsidRPr="00B161BA" w:rsidRDefault="009204B9" w:rsidP="000C04A8">
            <w:pPr>
              <w:ind w:left="153" w:right="153"/>
            </w:pPr>
            <w:r>
              <w:rPr>
                <w:noProof/>
              </w:rPr>
              <w:t>Kirkton</w:t>
            </w:r>
            <w:r w:rsidRPr="00B161BA">
              <w:t xml:space="preserve">, </w:t>
            </w:r>
            <w:r>
              <w:rPr>
                <w:noProof/>
              </w:rPr>
              <w:t>ON</w:t>
            </w:r>
          </w:p>
          <w:p w14:paraId="7DB7F062" w14:textId="77777777" w:rsidR="009204B9" w:rsidRPr="00B161BA" w:rsidRDefault="009204B9" w:rsidP="000C04A8">
            <w:pPr>
              <w:ind w:left="153" w:right="153"/>
            </w:pPr>
            <w:r>
              <w:rPr>
                <w:noProof/>
              </w:rPr>
              <w:t>Canada</w:t>
            </w:r>
          </w:p>
          <w:p w14:paraId="148DE80D" w14:textId="77777777" w:rsidR="009204B9" w:rsidRPr="00B161BA" w:rsidRDefault="009204B9" w:rsidP="000C04A8">
            <w:pPr>
              <w:ind w:left="153" w:right="153"/>
            </w:pPr>
            <w:r>
              <w:rPr>
                <w:noProof/>
              </w:rPr>
              <w:t>N0K 1K0</w:t>
            </w:r>
          </w:p>
          <w:p w14:paraId="230BE55C" w14:textId="77777777" w:rsidR="009204B9" w:rsidRPr="00B161BA" w:rsidRDefault="009204B9" w:rsidP="000C04A8">
            <w:pPr>
              <w:ind w:left="153" w:right="153"/>
            </w:pPr>
            <w:r w:rsidRPr="00B161BA">
              <w:t xml:space="preserve">Telephone: </w:t>
            </w:r>
            <w:r>
              <w:rPr>
                <w:noProof/>
              </w:rPr>
              <w:t>519-229-8933</w:t>
            </w:r>
          </w:p>
          <w:p w14:paraId="1A6ABB76" w14:textId="77777777" w:rsidR="009204B9" w:rsidRPr="00B161BA" w:rsidRDefault="009204B9" w:rsidP="000C04A8">
            <w:pPr>
              <w:ind w:left="153" w:right="153"/>
            </w:pPr>
            <w:r w:rsidRPr="00B161BA">
              <w:t xml:space="preserve">Fax: </w:t>
            </w:r>
            <w:r>
              <w:rPr>
                <w:noProof/>
              </w:rPr>
              <w:t>519-229-8998</w:t>
            </w:r>
          </w:p>
          <w:p w14:paraId="0BA66AD2" w14:textId="77777777" w:rsidR="009204B9" w:rsidRPr="00B161BA" w:rsidRDefault="009204B9" w:rsidP="000C04A8">
            <w:pPr>
              <w:ind w:left="153" w:right="153"/>
            </w:pPr>
            <w:r>
              <w:rPr>
                <w:noProof/>
              </w:rPr>
              <w:t>regulatory@quadro.net</w:t>
            </w:r>
          </w:p>
        </w:tc>
        <w:tc>
          <w:tcPr>
            <w:tcW w:w="5040" w:type="dxa"/>
            <w:vAlign w:val="center"/>
          </w:tcPr>
          <w:p w14:paraId="0A5CC2AC" w14:textId="77777777" w:rsidR="009204B9" w:rsidRPr="00B161BA" w:rsidRDefault="009204B9" w:rsidP="000C04A8">
            <w:pPr>
              <w:ind w:left="153" w:right="153"/>
            </w:pPr>
            <w:r>
              <w:rPr>
                <w:noProof/>
              </w:rPr>
              <w:t>Suresh</w:t>
            </w:r>
            <w:r>
              <w:t xml:space="preserve"> </w:t>
            </w:r>
            <w:r>
              <w:rPr>
                <w:noProof/>
              </w:rPr>
              <w:t>Khare</w:t>
            </w:r>
          </w:p>
          <w:p w14:paraId="23A505CC" w14:textId="77777777" w:rsidR="009204B9" w:rsidRPr="00B161BA" w:rsidRDefault="009204B9" w:rsidP="000C04A8">
            <w:pPr>
              <w:ind w:left="153" w:right="153"/>
            </w:pPr>
            <w:r>
              <w:rPr>
                <w:noProof/>
              </w:rPr>
              <w:t>CO Code Manager</w:t>
            </w:r>
          </w:p>
          <w:p w14:paraId="0CDC1743" w14:textId="77777777" w:rsidR="009204B9" w:rsidRPr="00B161BA" w:rsidRDefault="009204B9" w:rsidP="000C04A8">
            <w:pPr>
              <w:ind w:left="153" w:right="153"/>
            </w:pPr>
            <w:r>
              <w:rPr>
                <w:noProof/>
              </w:rPr>
              <w:t>Canadian Numbering Administrator</w:t>
            </w:r>
          </w:p>
          <w:p w14:paraId="727528FF" w14:textId="77777777" w:rsidR="009204B9" w:rsidRPr="00B161BA" w:rsidRDefault="009204B9" w:rsidP="000C04A8">
            <w:pPr>
              <w:ind w:left="153" w:right="153"/>
            </w:pPr>
            <w:r>
              <w:rPr>
                <w:noProof/>
              </w:rPr>
              <w:t>150 Isabella Street, Suite 605</w:t>
            </w:r>
          </w:p>
          <w:p w14:paraId="13B2BFAB" w14:textId="77777777" w:rsidR="009204B9" w:rsidRPr="00B161BA" w:rsidRDefault="009204B9" w:rsidP="000C04A8">
            <w:pPr>
              <w:ind w:left="153" w:right="153"/>
            </w:pPr>
            <w:r>
              <w:rPr>
                <w:noProof/>
              </w:rPr>
              <w:t>Ottawa</w:t>
            </w:r>
            <w:r w:rsidRPr="00B161BA">
              <w:t xml:space="preserve">, </w:t>
            </w:r>
            <w:r>
              <w:rPr>
                <w:noProof/>
              </w:rPr>
              <w:t>ON</w:t>
            </w:r>
          </w:p>
          <w:p w14:paraId="4B6FAE81" w14:textId="77777777" w:rsidR="009204B9" w:rsidRPr="00B161BA" w:rsidRDefault="009204B9" w:rsidP="000C04A8">
            <w:pPr>
              <w:ind w:left="153" w:right="153"/>
            </w:pPr>
            <w:r>
              <w:rPr>
                <w:noProof/>
              </w:rPr>
              <w:t>Canada</w:t>
            </w:r>
          </w:p>
          <w:p w14:paraId="16866B39" w14:textId="77777777" w:rsidR="009204B9" w:rsidRPr="00B161BA" w:rsidRDefault="009204B9" w:rsidP="000C04A8">
            <w:pPr>
              <w:ind w:left="153" w:right="153"/>
            </w:pPr>
            <w:r>
              <w:rPr>
                <w:noProof/>
              </w:rPr>
              <w:t>K1S 5H3</w:t>
            </w:r>
          </w:p>
          <w:p w14:paraId="3DCC33D0" w14:textId="77777777" w:rsidR="009204B9" w:rsidRPr="00B161BA" w:rsidRDefault="009204B9" w:rsidP="000C04A8">
            <w:pPr>
              <w:ind w:left="153" w:right="153"/>
            </w:pPr>
            <w:r w:rsidRPr="00B161BA">
              <w:t xml:space="preserve">Telephone: </w:t>
            </w:r>
            <w:r>
              <w:rPr>
                <w:noProof/>
              </w:rPr>
              <w:t>613-702-0016 ext. 201</w:t>
            </w:r>
          </w:p>
          <w:p w14:paraId="5DEC7EB0" w14:textId="77777777" w:rsidR="009204B9" w:rsidRPr="00B161BA" w:rsidRDefault="009204B9" w:rsidP="000C04A8">
            <w:pPr>
              <w:ind w:left="153" w:right="153"/>
            </w:pPr>
            <w:r>
              <w:rPr>
                <w:noProof/>
              </w:rPr>
              <w:t>suresh.khare@cnac.ca</w:t>
            </w:r>
          </w:p>
        </w:tc>
      </w:tr>
      <w:tr w:rsidR="009204B9" w:rsidRPr="00B161BA" w14:paraId="57D3D6F0" w14:textId="77777777" w:rsidTr="009204B9">
        <w:trPr>
          <w:cantSplit/>
          <w:trHeight w:hRule="exact" w:val="2880"/>
          <w:jc w:val="center"/>
        </w:trPr>
        <w:tc>
          <w:tcPr>
            <w:tcW w:w="5040" w:type="dxa"/>
            <w:vAlign w:val="center"/>
          </w:tcPr>
          <w:p w14:paraId="27BA22C1" w14:textId="77777777" w:rsidR="009204B9" w:rsidRPr="00B161BA" w:rsidRDefault="009204B9" w:rsidP="000C04A8">
            <w:pPr>
              <w:ind w:left="153" w:right="153"/>
            </w:pPr>
            <w:r>
              <w:rPr>
                <w:noProof/>
              </w:rPr>
              <w:t>Phillip</w:t>
            </w:r>
            <w:r>
              <w:t xml:space="preserve"> </w:t>
            </w:r>
            <w:r>
              <w:rPr>
                <w:noProof/>
              </w:rPr>
              <w:t>Koneswaran</w:t>
            </w:r>
          </w:p>
          <w:p w14:paraId="2AD41C82" w14:textId="77777777" w:rsidR="009204B9" w:rsidRPr="00B161BA" w:rsidRDefault="009204B9" w:rsidP="000C04A8">
            <w:pPr>
              <w:ind w:left="153" w:right="153"/>
            </w:pPr>
            <w:r>
              <w:rPr>
                <w:noProof/>
              </w:rPr>
              <w:t>VP - Business</w:t>
            </w:r>
          </w:p>
          <w:p w14:paraId="26566B43" w14:textId="77777777" w:rsidR="009204B9" w:rsidRPr="00B161BA" w:rsidRDefault="009204B9" w:rsidP="000C04A8">
            <w:pPr>
              <w:ind w:left="153" w:right="153"/>
            </w:pPr>
            <w:r>
              <w:rPr>
                <w:noProof/>
              </w:rPr>
              <w:t>IXICA Communications Inc.</w:t>
            </w:r>
          </w:p>
          <w:p w14:paraId="5C5DC07B" w14:textId="77777777" w:rsidR="009204B9" w:rsidRPr="00B161BA" w:rsidRDefault="009204B9" w:rsidP="000C04A8">
            <w:pPr>
              <w:ind w:left="153" w:right="153"/>
            </w:pPr>
            <w:r>
              <w:rPr>
                <w:noProof/>
              </w:rPr>
              <w:t>174 Shropshire Drive</w:t>
            </w:r>
          </w:p>
          <w:p w14:paraId="13AE120B" w14:textId="77777777" w:rsidR="009204B9" w:rsidRPr="00B161BA" w:rsidRDefault="009204B9" w:rsidP="000C04A8">
            <w:pPr>
              <w:ind w:left="153" w:right="153"/>
            </w:pPr>
            <w:r>
              <w:rPr>
                <w:noProof/>
              </w:rPr>
              <w:t>Toronto</w:t>
            </w:r>
            <w:r w:rsidRPr="00B161BA">
              <w:t xml:space="preserve">, </w:t>
            </w:r>
            <w:r>
              <w:rPr>
                <w:noProof/>
              </w:rPr>
              <w:t>ON</w:t>
            </w:r>
          </w:p>
          <w:p w14:paraId="17F6DDEE" w14:textId="77777777" w:rsidR="009204B9" w:rsidRPr="00B161BA" w:rsidRDefault="009204B9" w:rsidP="000C04A8">
            <w:pPr>
              <w:ind w:left="153" w:right="153"/>
            </w:pPr>
            <w:r>
              <w:rPr>
                <w:noProof/>
              </w:rPr>
              <w:t>Canada</w:t>
            </w:r>
          </w:p>
          <w:p w14:paraId="74ACB432" w14:textId="77777777" w:rsidR="009204B9" w:rsidRPr="00B161BA" w:rsidRDefault="009204B9" w:rsidP="000C04A8">
            <w:pPr>
              <w:ind w:left="153" w:right="153"/>
            </w:pPr>
            <w:r>
              <w:rPr>
                <w:noProof/>
              </w:rPr>
              <w:t>M1P 1Z7</w:t>
            </w:r>
          </w:p>
          <w:p w14:paraId="2089DFF9" w14:textId="77777777" w:rsidR="009204B9" w:rsidRPr="00B161BA" w:rsidRDefault="009204B9" w:rsidP="000C04A8">
            <w:pPr>
              <w:ind w:left="153" w:right="153"/>
            </w:pPr>
            <w:r w:rsidRPr="00B161BA">
              <w:t xml:space="preserve">Telephone: </w:t>
            </w:r>
            <w:r>
              <w:rPr>
                <w:noProof/>
              </w:rPr>
              <w:t>844-747-2729 ext: 2100</w:t>
            </w:r>
          </w:p>
          <w:p w14:paraId="64620608" w14:textId="77777777" w:rsidR="009204B9" w:rsidRPr="00B161BA" w:rsidRDefault="009204B9" w:rsidP="000C04A8">
            <w:pPr>
              <w:ind w:left="153" w:right="153"/>
            </w:pPr>
            <w:r>
              <w:rPr>
                <w:noProof/>
              </w:rPr>
              <w:t>phillip@ixica.com</w:t>
            </w:r>
          </w:p>
        </w:tc>
        <w:tc>
          <w:tcPr>
            <w:tcW w:w="5040" w:type="dxa"/>
            <w:vAlign w:val="center"/>
          </w:tcPr>
          <w:p w14:paraId="1F8E520D" w14:textId="77777777" w:rsidR="009204B9" w:rsidRPr="00B161BA" w:rsidRDefault="009204B9" w:rsidP="000C04A8">
            <w:pPr>
              <w:ind w:left="153" w:right="153"/>
            </w:pPr>
            <w:r>
              <w:rPr>
                <w:noProof/>
              </w:rPr>
              <w:t>Priyantha</w:t>
            </w:r>
            <w:r>
              <w:t xml:space="preserve"> </w:t>
            </w:r>
            <w:r>
              <w:rPr>
                <w:noProof/>
              </w:rPr>
              <w:t>Kumara</w:t>
            </w:r>
          </w:p>
          <w:p w14:paraId="31EE7AD7" w14:textId="77777777" w:rsidR="009204B9" w:rsidRPr="00B161BA" w:rsidRDefault="009204B9" w:rsidP="000C04A8">
            <w:pPr>
              <w:ind w:left="153" w:right="153"/>
            </w:pPr>
            <w:r>
              <w:rPr>
                <w:noProof/>
              </w:rPr>
              <w:t>Wightman Telecom Ltd.</w:t>
            </w:r>
          </w:p>
          <w:p w14:paraId="24EB53D6" w14:textId="77777777" w:rsidR="009204B9" w:rsidRPr="00B161BA" w:rsidRDefault="009204B9" w:rsidP="000C04A8">
            <w:pPr>
              <w:ind w:left="153" w:right="153"/>
            </w:pPr>
            <w:r>
              <w:rPr>
                <w:noProof/>
              </w:rPr>
              <w:t>100 Elora Street North, Box 70</w:t>
            </w:r>
          </w:p>
          <w:p w14:paraId="72FC0863" w14:textId="77777777" w:rsidR="009204B9" w:rsidRPr="00B161BA" w:rsidRDefault="009204B9" w:rsidP="000C04A8">
            <w:pPr>
              <w:ind w:left="153" w:right="153"/>
            </w:pPr>
            <w:proofErr w:type="gramStart"/>
            <w:r>
              <w:rPr>
                <w:noProof/>
              </w:rPr>
              <w:t>Clifford,</w:t>
            </w:r>
            <w:r w:rsidRPr="00B161BA">
              <w:t>,</w:t>
            </w:r>
            <w:proofErr w:type="gramEnd"/>
            <w:r w:rsidRPr="00B161BA">
              <w:t xml:space="preserve"> </w:t>
            </w:r>
            <w:r>
              <w:rPr>
                <w:noProof/>
              </w:rPr>
              <w:t>ON</w:t>
            </w:r>
          </w:p>
          <w:p w14:paraId="49DAC164" w14:textId="77777777" w:rsidR="009204B9" w:rsidRPr="00B161BA" w:rsidRDefault="009204B9" w:rsidP="000C04A8">
            <w:pPr>
              <w:ind w:left="153" w:right="153"/>
            </w:pPr>
            <w:r>
              <w:rPr>
                <w:noProof/>
              </w:rPr>
              <w:t>Canada</w:t>
            </w:r>
          </w:p>
          <w:p w14:paraId="6839E3E1" w14:textId="77777777" w:rsidR="009204B9" w:rsidRPr="00B161BA" w:rsidRDefault="009204B9" w:rsidP="000C04A8">
            <w:pPr>
              <w:ind w:left="153" w:right="153"/>
            </w:pPr>
            <w:r>
              <w:rPr>
                <w:noProof/>
              </w:rPr>
              <w:t>N0G 1M0</w:t>
            </w:r>
          </w:p>
          <w:p w14:paraId="0FE824AE" w14:textId="77777777" w:rsidR="009204B9" w:rsidRPr="00B161BA" w:rsidRDefault="009204B9" w:rsidP="000C04A8">
            <w:pPr>
              <w:ind w:left="153" w:right="153"/>
            </w:pPr>
            <w:r>
              <w:rPr>
                <w:noProof/>
              </w:rPr>
              <w:t>priyantha@wightman.ca</w:t>
            </w:r>
          </w:p>
        </w:tc>
      </w:tr>
      <w:tr w:rsidR="009204B9" w:rsidRPr="00B161BA" w14:paraId="1F10FB5B" w14:textId="77777777" w:rsidTr="009204B9">
        <w:trPr>
          <w:cantSplit/>
          <w:trHeight w:hRule="exact" w:val="2880"/>
          <w:jc w:val="center"/>
        </w:trPr>
        <w:tc>
          <w:tcPr>
            <w:tcW w:w="5040" w:type="dxa"/>
            <w:vAlign w:val="center"/>
          </w:tcPr>
          <w:p w14:paraId="74E9AA13" w14:textId="77777777" w:rsidR="009204B9" w:rsidRPr="00B161BA" w:rsidRDefault="009204B9" w:rsidP="000C04A8">
            <w:pPr>
              <w:ind w:left="153" w:right="153"/>
            </w:pPr>
            <w:r>
              <w:rPr>
                <w:noProof/>
              </w:rPr>
              <w:t>Angela</w:t>
            </w:r>
            <w:r>
              <w:t xml:space="preserve"> </w:t>
            </w:r>
            <w:r>
              <w:rPr>
                <w:noProof/>
              </w:rPr>
              <w:t>Lawrence</w:t>
            </w:r>
          </w:p>
          <w:p w14:paraId="432E8287" w14:textId="77777777" w:rsidR="009204B9" w:rsidRPr="00B161BA" w:rsidRDefault="009204B9" w:rsidP="000C04A8">
            <w:pPr>
              <w:ind w:left="153" w:right="153"/>
            </w:pPr>
            <w:r>
              <w:rPr>
                <w:noProof/>
              </w:rPr>
              <w:t>General Manager</w:t>
            </w:r>
          </w:p>
          <w:p w14:paraId="6A5256F9" w14:textId="77777777" w:rsidR="009204B9" w:rsidRPr="00B161BA" w:rsidRDefault="009204B9" w:rsidP="000C04A8">
            <w:pPr>
              <w:ind w:left="153" w:right="153"/>
            </w:pPr>
            <w:r>
              <w:rPr>
                <w:noProof/>
              </w:rPr>
              <w:t>Hay Communications Co-operative Limited</w:t>
            </w:r>
          </w:p>
          <w:p w14:paraId="73DF77CE" w14:textId="77777777" w:rsidR="009204B9" w:rsidRPr="00B161BA" w:rsidRDefault="009204B9" w:rsidP="000C04A8">
            <w:pPr>
              <w:ind w:left="153" w:right="153"/>
            </w:pPr>
            <w:r>
              <w:rPr>
                <w:noProof/>
              </w:rPr>
              <w:t>PO Box 99</w:t>
            </w:r>
          </w:p>
          <w:p w14:paraId="5F040282" w14:textId="77777777" w:rsidR="009204B9" w:rsidRPr="00B161BA" w:rsidRDefault="009204B9" w:rsidP="000C04A8">
            <w:pPr>
              <w:ind w:left="153" w:right="153"/>
            </w:pPr>
            <w:r>
              <w:rPr>
                <w:noProof/>
              </w:rPr>
              <w:t>Zurich</w:t>
            </w:r>
            <w:r w:rsidRPr="00B161BA">
              <w:t xml:space="preserve">, </w:t>
            </w:r>
            <w:r>
              <w:rPr>
                <w:noProof/>
              </w:rPr>
              <w:t>ON</w:t>
            </w:r>
          </w:p>
          <w:p w14:paraId="37E12BFD" w14:textId="77777777" w:rsidR="009204B9" w:rsidRPr="00B161BA" w:rsidRDefault="009204B9" w:rsidP="000C04A8">
            <w:pPr>
              <w:ind w:left="153" w:right="153"/>
            </w:pPr>
            <w:r>
              <w:rPr>
                <w:noProof/>
              </w:rPr>
              <w:t>N0M2T0</w:t>
            </w:r>
          </w:p>
          <w:p w14:paraId="54615EED" w14:textId="77777777" w:rsidR="009204B9" w:rsidRPr="00B161BA" w:rsidRDefault="009204B9" w:rsidP="000C04A8">
            <w:pPr>
              <w:ind w:left="153" w:right="153"/>
            </w:pPr>
            <w:r w:rsidRPr="00B161BA">
              <w:t xml:space="preserve">Telephone: </w:t>
            </w:r>
            <w:r>
              <w:rPr>
                <w:noProof/>
              </w:rPr>
              <w:t>519-236-1182</w:t>
            </w:r>
          </w:p>
          <w:p w14:paraId="36839805" w14:textId="77777777" w:rsidR="009204B9" w:rsidRPr="00B161BA" w:rsidRDefault="009204B9" w:rsidP="000C04A8">
            <w:pPr>
              <w:ind w:left="153" w:right="153"/>
            </w:pPr>
            <w:r w:rsidRPr="00B161BA">
              <w:t xml:space="preserve">Fax: </w:t>
            </w:r>
            <w:r>
              <w:rPr>
                <w:noProof/>
              </w:rPr>
              <w:t>519-236-7776</w:t>
            </w:r>
          </w:p>
          <w:p w14:paraId="716BBD33" w14:textId="77777777" w:rsidR="009204B9" w:rsidRPr="00B161BA" w:rsidRDefault="009204B9" w:rsidP="000C04A8">
            <w:pPr>
              <w:ind w:left="153" w:right="153"/>
            </w:pPr>
            <w:r>
              <w:rPr>
                <w:noProof/>
              </w:rPr>
              <w:t>angela@haymail.ca</w:t>
            </w:r>
          </w:p>
        </w:tc>
        <w:tc>
          <w:tcPr>
            <w:tcW w:w="5040" w:type="dxa"/>
            <w:vAlign w:val="center"/>
          </w:tcPr>
          <w:p w14:paraId="4D462F02" w14:textId="77777777" w:rsidR="009204B9" w:rsidRPr="00B161BA" w:rsidRDefault="009204B9" w:rsidP="000C04A8">
            <w:pPr>
              <w:ind w:left="153" w:right="153"/>
            </w:pPr>
            <w:r>
              <w:rPr>
                <w:noProof/>
              </w:rPr>
              <w:t>Natalie</w:t>
            </w:r>
            <w:r>
              <w:t xml:space="preserve"> </w:t>
            </w:r>
            <w:r>
              <w:rPr>
                <w:noProof/>
              </w:rPr>
              <w:t>Lessard</w:t>
            </w:r>
          </w:p>
          <w:p w14:paraId="188645B5" w14:textId="77777777" w:rsidR="009204B9" w:rsidRPr="00B161BA" w:rsidRDefault="009204B9" w:rsidP="000C04A8">
            <w:pPr>
              <w:ind w:left="153" w:right="153"/>
            </w:pPr>
            <w:r>
              <w:rPr>
                <w:noProof/>
              </w:rPr>
              <w:t>Numbering Resource Administration</w:t>
            </w:r>
          </w:p>
          <w:p w14:paraId="722CEC65" w14:textId="77777777" w:rsidR="009204B9" w:rsidRPr="00B161BA" w:rsidRDefault="009204B9" w:rsidP="000C04A8">
            <w:pPr>
              <w:ind w:left="153" w:right="153"/>
            </w:pPr>
            <w:r>
              <w:rPr>
                <w:noProof/>
              </w:rPr>
              <w:t>Canadian Numbering Administrator</w:t>
            </w:r>
          </w:p>
          <w:p w14:paraId="4075CF02" w14:textId="77777777" w:rsidR="009204B9" w:rsidRPr="00B161BA" w:rsidRDefault="009204B9" w:rsidP="000C04A8">
            <w:pPr>
              <w:ind w:left="153" w:right="153"/>
            </w:pPr>
            <w:r>
              <w:rPr>
                <w:noProof/>
              </w:rPr>
              <w:t>150 Isabella Street, Suite 605</w:t>
            </w:r>
          </w:p>
          <w:p w14:paraId="0293645C" w14:textId="77777777" w:rsidR="009204B9" w:rsidRPr="00B161BA" w:rsidRDefault="009204B9" w:rsidP="000C04A8">
            <w:pPr>
              <w:ind w:left="153" w:right="153"/>
            </w:pPr>
            <w:r>
              <w:rPr>
                <w:noProof/>
              </w:rPr>
              <w:t>Ottawa</w:t>
            </w:r>
            <w:r w:rsidRPr="00B161BA">
              <w:t xml:space="preserve">, </w:t>
            </w:r>
            <w:r>
              <w:rPr>
                <w:noProof/>
              </w:rPr>
              <w:t>ON</w:t>
            </w:r>
          </w:p>
          <w:p w14:paraId="6B7DCEB9" w14:textId="77777777" w:rsidR="009204B9" w:rsidRPr="00B161BA" w:rsidRDefault="009204B9" w:rsidP="000C04A8">
            <w:pPr>
              <w:ind w:left="153" w:right="153"/>
            </w:pPr>
            <w:r>
              <w:rPr>
                <w:noProof/>
              </w:rPr>
              <w:t>Canada</w:t>
            </w:r>
          </w:p>
          <w:p w14:paraId="54707CFA" w14:textId="77777777" w:rsidR="009204B9" w:rsidRPr="00B161BA" w:rsidRDefault="009204B9" w:rsidP="000C04A8">
            <w:pPr>
              <w:ind w:left="153" w:right="153"/>
            </w:pPr>
            <w:r>
              <w:rPr>
                <w:noProof/>
              </w:rPr>
              <w:t>K1S 5H3</w:t>
            </w:r>
          </w:p>
          <w:p w14:paraId="7A7777A1" w14:textId="77777777" w:rsidR="009204B9" w:rsidRPr="00B161BA" w:rsidRDefault="009204B9" w:rsidP="000C04A8">
            <w:pPr>
              <w:ind w:left="153" w:right="153"/>
            </w:pPr>
            <w:r w:rsidRPr="00B161BA">
              <w:t xml:space="preserve">Telephone: </w:t>
            </w:r>
            <w:r>
              <w:rPr>
                <w:noProof/>
              </w:rPr>
              <w:t>613-702-0016 ext. 203</w:t>
            </w:r>
          </w:p>
          <w:p w14:paraId="54356282" w14:textId="77777777" w:rsidR="009204B9" w:rsidRPr="00B161BA" w:rsidRDefault="009204B9" w:rsidP="000C04A8">
            <w:pPr>
              <w:ind w:left="153" w:right="153"/>
            </w:pPr>
            <w:r>
              <w:rPr>
                <w:noProof/>
              </w:rPr>
              <w:t>natalie.lessard@cnac.ca</w:t>
            </w:r>
          </w:p>
        </w:tc>
      </w:tr>
      <w:tr w:rsidR="009204B9" w:rsidRPr="00B161BA" w14:paraId="4901B9B2" w14:textId="77777777" w:rsidTr="009204B9">
        <w:trPr>
          <w:cantSplit/>
          <w:trHeight w:hRule="exact" w:val="2880"/>
          <w:jc w:val="center"/>
        </w:trPr>
        <w:tc>
          <w:tcPr>
            <w:tcW w:w="5040" w:type="dxa"/>
            <w:vAlign w:val="center"/>
          </w:tcPr>
          <w:p w14:paraId="69879BA3" w14:textId="77777777" w:rsidR="009204B9" w:rsidRPr="00B161BA" w:rsidRDefault="009204B9" w:rsidP="000C04A8">
            <w:pPr>
              <w:ind w:left="153" w:right="153"/>
            </w:pPr>
            <w:r>
              <w:rPr>
                <w:noProof/>
              </w:rPr>
              <w:lastRenderedPageBreak/>
              <w:t>Jennifer</w:t>
            </w:r>
            <w:r>
              <w:t xml:space="preserve"> </w:t>
            </w:r>
            <w:r>
              <w:rPr>
                <w:noProof/>
              </w:rPr>
              <w:t>Mack</w:t>
            </w:r>
          </w:p>
          <w:p w14:paraId="126AA44B" w14:textId="77777777" w:rsidR="009204B9" w:rsidRPr="00B161BA" w:rsidRDefault="009204B9" w:rsidP="000C04A8">
            <w:pPr>
              <w:ind w:left="153" w:right="153"/>
            </w:pPr>
            <w:r>
              <w:rPr>
                <w:noProof/>
              </w:rPr>
              <w:t>Traffic Specialist</w:t>
            </w:r>
          </w:p>
          <w:p w14:paraId="202D9030" w14:textId="77777777" w:rsidR="009204B9" w:rsidRPr="00B161BA" w:rsidRDefault="009204B9" w:rsidP="000C04A8">
            <w:pPr>
              <w:ind w:left="153" w:right="153"/>
            </w:pPr>
            <w:r>
              <w:rPr>
                <w:noProof/>
              </w:rPr>
              <w:t>Rogers Communications</w:t>
            </w:r>
          </w:p>
          <w:p w14:paraId="0F014B18" w14:textId="77777777" w:rsidR="009204B9" w:rsidRPr="00B161BA" w:rsidRDefault="009204B9" w:rsidP="000C04A8">
            <w:pPr>
              <w:ind w:left="153" w:right="153"/>
            </w:pPr>
            <w:r>
              <w:rPr>
                <w:noProof/>
              </w:rPr>
              <w:t>8200 Dixie Rd.</w:t>
            </w:r>
          </w:p>
          <w:p w14:paraId="3FAAA066" w14:textId="77777777" w:rsidR="009204B9" w:rsidRPr="00B161BA" w:rsidRDefault="009204B9" w:rsidP="000C04A8">
            <w:pPr>
              <w:ind w:left="153" w:right="153"/>
            </w:pPr>
            <w:r>
              <w:rPr>
                <w:noProof/>
              </w:rPr>
              <w:t>Brampton</w:t>
            </w:r>
            <w:r w:rsidRPr="00B161BA">
              <w:t xml:space="preserve">, </w:t>
            </w:r>
            <w:r>
              <w:rPr>
                <w:noProof/>
              </w:rPr>
              <w:t>ON</w:t>
            </w:r>
          </w:p>
          <w:p w14:paraId="0FD84A3D" w14:textId="77777777" w:rsidR="009204B9" w:rsidRPr="00B161BA" w:rsidRDefault="009204B9" w:rsidP="000C04A8">
            <w:pPr>
              <w:ind w:left="153" w:right="153"/>
            </w:pPr>
            <w:r>
              <w:rPr>
                <w:noProof/>
              </w:rPr>
              <w:t>Canada</w:t>
            </w:r>
          </w:p>
          <w:p w14:paraId="77A4D030" w14:textId="77777777" w:rsidR="009204B9" w:rsidRPr="00B161BA" w:rsidRDefault="009204B9" w:rsidP="000C04A8">
            <w:pPr>
              <w:ind w:left="153" w:right="153"/>
            </w:pPr>
            <w:r>
              <w:rPr>
                <w:noProof/>
              </w:rPr>
              <w:t>L6T 0C1</w:t>
            </w:r>
          </w:p>
          <w:p w14:paraId="08D3ACF7" w14:textId="77777777" w:rsidR="009204B9" w:rsidRPr="00B161BA" w:rsidRDefault="009204B9" w:rsidP="000C04A8">
            <w:pPr>
              <w:ind w:left="153" w:right="153"/>
            </w:pPr>
            <w:r w:rsidRPr="00B161BA">
              <w:t xml:space="preserve">Telephone: </w:t>
            </w:r>
            <w:r>
              <w:rPr>
                <w:noProof/>
              </w:rPr>
              <w:t>647-747-2168</w:t>
            </w:r>
          </w:p>
          <w:p w14:paraId="3B9F2605" w14:textId="77777777" w:rsidR="009204B9" w:rsidRPr="00B161BA" w:rsidRDefault="009204B9" w:rsidP="000C04A8">
            <w:pPr>
              <w:ind w:left="153" w:right="153"/>
            </w:pPr>
            <w:r>
              <w:rPr>
                <w:noProof/>
              </w:rPr>
              <w:t>jennifer.mack@rci.rogers.ca</w:t>
            </w:r>
          </w:p>
        </w:tc>
        <w:tc>
          <w:tcPr>
            <w:tcW w:w="5040" w:type="dxa"/>
            <w:vAlign w:val="center"/>
          </w:tcPr>
          <w:p w14:paraId="638260AF" w14:textId="77777777" w:rsidR="009204B9" w:rsidRPr="00B161BA" w:rsidRDefault="009204B9" w:rsidP="000C04A8">
            <w:pPr>
              <w:ind w:left="153" w:right="153"/>
            </w:pPr>
            <w:r>
              <w:rPr>
                <w:noProof/>
              </w:rPr>
              <w:t>Wanda Marie</w:t>
            </w:r>
            <w:r>
              <w:t xml:space="preserve"> </w:t>
            </w:r>
            <w:r>
              <w:rPr>
                <w:noProof/>
              </w:rPr>
              <w:t>Mali</w:t>
            </w:r>
          </w:p>
          <w:p w14:paraId="1BC415BC" w14:textId="77777777" w:rsidR="009204B9" w:rsidRPr="00B161BA" w:rsidRDefault="009204B9" w:rsidP="000C04A8">
            <w:pPr>
              <w:ind w:left="153" w:right="153"/>
            </w:pPr>
            <w:r>
              <w:rPr>
                <w:noProof/>
              </w:rPr>
              <w:t>Manager - National Numbering Solutions</w:t>
            </w:r>
          </w:p>
          <w:p w14:paraId="4C827FF3" w14:textId="77777777" w:rsidR="009204B9" w:rsidRPr="00B161BA" w:rsidRDefault="009204B9" w:rsidP="000C04A8">
            <w:pPr>
              <w:ind w:left="153" w:right="153"/>
            </w:pPr>
            <w:r>
              <w:rPr>
                <w:noProof/>
              </w:rPr>
              <w:t>Bell Canada</w:t>
            </w:r>
          </w:p>
          <w:p w14:paraId="45735F06" w14:textId="77777777" w:rsidR="009204B9" w:rsidRPr="00B161BA" w:rsidRDefault="009204B9" w:rsidP="000C04A8">
            <w:pPr>
              <w:ind w:left="153" w:right="153"/>
            </w:pPr>
            <w:r>
              <w:rPr>
                <w:noProof/>
              </w:rPr>
              <w:t>100 Borough Dr, Floor 5 Blue</w:t>
            </w:r>
          </w:p>
          <w:p w14:paraId="76114989" w14:textId="77777777" w:rsidR="009204B9" w:rsidRPr="00B161BA" w:rsidRDefault="009204B9" w:rsidP="000C04A8">
            <w:pPr>
              <w:ind w:left="153" w:right="153"/>
            </w:pPr>
            <w:r>
              <w:rPr>
                <w:noProof/>
              </w:rPr>
              <w:t>Scarborough</w:t>
            </w:r>
            <w:r w:rsidRPr="00B161BA">
              <w:t xml:space="preserve">, </w:t>
            </w:r>
            <w:r>
              <w:rPr>
                <w:noProof/>
              </w:rPr>
              <w:t>ON</w:t>
            </w:r>
          </w:p>
          <w:p w14:paraId="103EFD3D" w14:textId="77777777" w:rsidR="009204B9" w:rsidRPr="00B161BA" w:rsidRDefault="009204B9" w:rsidP="000C04A8">
            <w:pPr>
              <w:ind w:left="153" w:right="153"/>
            </w:pPr>
            <w:r>
              <w:rPr>
                <w:noProof/>
              </w:rPr>
              <w:t>M1P 4W2</w:t>
            </w:r>
          </w:p>
          <w:p w14:paraId="5B85D95C" w14:textId="77777777" w:rsidR="009204B9" w:rsidRPr="00B161BA" w:rsidRDefault="009204B9" w:rsidP="000C04A8">
            <w:pPr>
              <w:ind w:left="153" w:right="153"/>
            </w:pPr>
            <w:r w:rsidRPr="00B161BA">
              <w:t xml:space="preserve">Telephone: </w:t>
            </w:r>
            <w:r>
              <w:rPr>
                <w:noProof/>
              </w:rPr>
              <w:t>416-296-6076</w:t>
            </w:r>
          </w:p>
          <w:p w14:paraId="38F09436" w14:textId="77777777" w:rsidR="009204B9" w:rsidRPr="00B161BA" w:rsidRDefault="009204B9" w:rsidP="000C04A8">
            <w:pPr>
              <w:ind w:left="153" w:right="153"/>
            </w:pPr>
            <w:r w:rsidRPr="00B161BA">
              <w:t xml:space="preserve">Fax: </w:t>
            </w:r>
            <w:r>
              <w:rPr>
                <w:noProof/>
              </w:rPr>
              <w:t>416-296-0685</w:t>
            </w:r>
          </w:p>
          <w:p w14:paraId="0072A3C7" w14:textId="77777777" w:rsidR="009204B9" w:rsidRPr="00B161BA" w:rsidRDefault="009204B9" w:rsidP="000C04A8">
            <w:pPr>
              <w:ind w:left="153" w:right="153"/>
            </w:pPr>
            <w:r>
              <w:rPr>
                <w:noProof/>
              </w:rPr>
              <w:t>wanda_marie.mali@bell.ca</w:t>
            </w:r>
          </w:p>
        </w:tc>
      </w:tr>
      <w:tr w:rsidR="009204B9" w:rsidRPr="00B161BA" w14:paraId="03E02162" w14:textId="77777777" w:rsidTr="009204B9">
        <w:trPr>
          <w:cantSplit/>
          <w:trHeight w:hRule="exact" w:val="2880"/>
          <w:jc w:val="center"/>
        </w:trPr>
        <w:tc>
          <w:tcPr>
            <w:tcW w:w="5040" w:type="dxa"/>
            <w:vAlign w:val="center"/>
          </w:tcPr>
          <w:p w14:paraId="623DC88A" w14:textId="77777777" w:rsidR="009204B9" w:rsidRPr="00B161BA" w:rsidRDefault="009204B9" w:rsidP="000C04A8">
            <w:pPr>
              <w:ind w:left="153" w:right="153"/>
            </w:pPr>
            <w:r>
              <w:rPr>
                <w:noProof/>
              </w:rPr>
              <w:t>Andrew</w:t>
            </w:r>
            <w:r>
              <w:t xml:space="preserve"> </w:t>
            </w:r>
            <w:r>
              <w:rPr>
                <w:noProof/>
              </w:rPr>
              <w:t>Matoga</w:t>
            </w:r>
          </w:p>
          <w:p w14:paraId="77434A7E" w14:textId="77777777" w:rsidR="009204B9" w:rsidRPr="00B161BA" w:rsidRDefault="009204B9" w:rsidP="000C04A8">
            <w:pPr>
              <w:ind w:left="153" w:right="153"/>
            </w:pPr>
            <w:r>
              <w:rPr>
                <w:noProof/>
              </w:rPr>
              <w:t>VP President</w:t>
            </w:r>
          </w:p>
          <w:p w14:paraId="6B8DC758" w14:textId="77777777" w:rsidR="009204B9" w:rsidRPr="00B161BA" w:rsidRDefault="009204B9" w:rsidP="000C04A8">
            <w:pPr>
              <w:ind w:left="153" w:right="153"/>
            </w:pPr>
            <w:r>
              <w:rPr>
                <w:noProof/>
              </w:rPr>
              <w:t>ISP Telecom</w:t>
            </w:r>
          </w:p>
          <w:p w14:paraId="392579AC" w14:textId="77777777" w:rsidR="009204B9" w:rsidRPr="00B161BA" w:rsidRDefault="009204B9" w:rsidP="000C04A8">
            <w:pPr>
              <w:ind w:left="153" w:right="153"/>
            </w:pPr>
            <w:r>
              <w:rPr>
                <w:noProof/>
              </w:rPr>
              <w:t>1155 Boul Rene-Levesque O Suite 2500</w:t>
            </w:r>
          </w:p>
          <w:p w14:paraId="6DB99B51" w14:textId="77777777" w:rsidR="009204B9" w:rsidRPr="00B161BA" w:rsidRDefault="009204B9" w:rsidP="000C04A8">
            <w:pPr>
              <w:ind w:left="153" w:right="153"/>
            </w:pPr>
            <w:r>
              <w:rPr>
                <w:noProof/>
              </w:rPr>
              <w:t>Montreal</w:t>
            </w:r>
            <w:r w:rsidRPr="00B161BA">
              <w:t xml:space="preserve">, </w:t>
            </w:r>
            <w:r>
              <w:rPr>
                <w:noProof/>
              </w:rPr>
              <w:t>QC</w:t>
            </w:r>
          </w:p>
          <w:p w14:paraId="0488587B" w14:textId="77777777" w:rsidR="009204B9" w:rsidRPr="00B161BA" w:rsidRDefault="009204B9" w:rsidP="000C04A8">
            <w:pPr>
              <w:ind w:left="153" w:right="153"/>
            </w:pPr>
            <w:r>
              <w:rPr>
                <w:noProof/>
              </w:rPr>
              <w:t>Canada</w:t>
            </w:r>
          </w:p>
          <w:p w14:paraId="7DB72971" w14:textId="77777777" w:rsidR="009204B9" w:rsidRPr="00B161BA" w:rsidRDefault="009204B9" w:rsidP="000C04A8">
            <w:pPr>
              <w:ind w:left="153" w:right="153"/>
            </w:pPr>
            <w:r>
              <w:rPr>
                <w:noProof/>
              </w:rPr>
              <w:t>H3B 2K4</w:t>
            </w:r>
          </w:p>
          <w:p w14:paraId="76BDCE2E" w14:textId="77777777" w:rsidR="009204B9" w:rsidRPr="00B161BA" w:rsidRDefault="009204B9" w:rsidP="000C04A8">
            <w:pPr>
              <w:ind w:left="153" w:right="153"/>
            </w:pPr>
            <w:r w:rsidRPr="00B161BA">
              <w:t xml:space="preserve">Telephone: </w:t>
            </w:r>
            <w:r>
              <w:rPr>
                <w:noProof/>
              </w:rPr>
              <w:t>416-548-4626</w:t>
            </w:r>
          </w:p>
          <w:p w14:paraId="6A9BBDE8" w14:textId="77777777" w:rsidR="009204B9" w:rsidRPr="00B161BA" w:rsidRDefault="009204B9" w:rsidP="000C04A8">
            <w:pPr>
              <w:ind w:left="153" w:right="153"/>
            </w:pPr>
            <w:r w:rsidRPr="00B161BA">
              <w:t xml:space="preserve">Fax: </w:t>
            </w:r>
            <w:r>
              <w:rPr>
                <w:noProof/>
              </w:rPr>
              <w:t>416-548-4847</w:t>
            </w:r>
          </w:p>
          <w:p w14:paraId="73D16F94" w14:textId="77777777" w:rsidR="009204B9" w:rsidRPr="00B161BA" w:rsidRDefault="009204B9" w:rsidP="000C04A8">
            <w:pPr>
              <w:ind w:left="153" w:right="153"/>
            </w:pPr>
            <w:r>
              <w:rPr>
                <w:noProof/>
              </w:rPr>
              <w:t>andrew@isptelecom.net</w:t>
            </w:r>
          </w:p>
        </w:tc>
        <w:tc>
          <w:tcPr>
            <w:tcW w:w="5040" w:type="dxa"/>
            <w:vAlign w:val="center"/>
          </w:tcPr>
          <w:p w14:paraId="44B27C19" w14:textId="77777777" w:rsidR="009204B9" w:rsidRPr="00B161BA" w:rsidRDefault="009204B9" w:rsidP="000C04A8">
            <w:pPr>
              <w:ind w:left="153" w:right="153"/>
            </w:pPr>
            <w:r>
              <w:rPr>
                <w:noProof/>
              </w:rPr>
              <w:t>Ryan</w:t>
            </w:r>
            <w:r>
              <w:t xml:space="preserve"> </w:t>
            </w:r>
            <w:r>
              <w:rPr>
                <w:noProof/>
              </w:rPr>
              <w:t>McClinchey</w:t>
            </w:r>
          </w:p>
          <w:p w14:paraId="0E4FA453" w14:textId="77777777" w:rsidR="009204B9" w:rsidRPr="00B161BA" w:rsidRDefault="009204B9" w:rsidP="000C04A8">
            <w:pPr>
              <w:ind w:left="153" w:right="153"/>
            </w:pPr>
            <w:r>
              <w:rPr>
                <w:noProof/>
              </w:rPr>
              <w:t>General Manager</w:t>
            </w:r>
          </w:p>
          <w:p w14:paraId="205FC471" w14:textId="77777777" w:rsidR="009204B9" w:rsidRPr="00B161BA" w:rsidRDefault="009204B9" w:rsidP="000C04A8">
            <w:pPr>
              <w:ind w:left="153" w:right="153"/>
            </w:pPr>
            <w:r>
              <w:rPr>
                <w:noProof/>
              </w:rPr>
              <w:t>HuronTel</w:t>
            </w:r>
          </w:p>
          <w:p w14:paraId="14FFF70C" w14:textId="77777777" w:rsidR="009204B9" w:rsidRPr="00B161BA" w:rsidRDefault="009204B9" w:rsidP="000C04A8">
            <w:pPr>
              <w:ind w:left="153" w:right="153"/>
            </w:pPr>
            <w:r>
              <w:rPr>
                <w:noProof/>
              </w:rPr>
              <w:t>60 Queen St</w:t>
            </w:r>
          </w:p>
          <w:p w14:paraId="3AB55297" w14:textId="77777777" w:rsidR="009204B9" w:rsidRPr="00B161BA" w:rsidRDefault="009204B9" w:rsidP="000C04A8">
            <w:pPr>
              <w:ind w:left="153" w:right="153"/>
            </w:pPr>
            <w:r>
              <w:rPr>
                <w:noProof/>
              </w:rPr>
              <w:t>Ripley</w:t>
            </w:r>
            <w:r w:rsidRPr="00B161BA">
              <w:t xml:space="preserve">, </w:t>
            </w:r>
            <w:r>
              <w:rPr>
                <w:noProof/>
              </w:rPr>
              <w:t>ON</w:t>
            </w:r>
          </w:p>
          <w:p w14:paraId="592E2C6B" w14:textId="77777777" w:rsidR="009204B9" w:rsidRPr="00B161BA" w:rsidRDefault="009204B9" w:rsidP="000C04A8">
            <w:pPr>
              <w:ind w:left="153" w:right="153"/>
            </w:pPr>
            <w:r>
              <w:rPr>
                <w:noProof/>
              </w:rPr>
              <w:t>N0G 2R0</w:t>
            </w:r>
          </w:p>
          <w:p w14:paraId="5B6ADC3C" w14:textId="77777777" w:rsidR="009204B9" w:rsidRPr="00B161BA" w:rsidRDefault="009204B9" w:rsidP="000C04A8">
            <w:pPr>
              <w:ind w:left="153" w:right="153"/>
            </w:pPr>
            <w:r w:rsidRPr="00B161BA">
              <w:t xml:space="preserve">Telephone: </w:t>
            </w:r>
            <w:r>
              <w:rPr>
                <w:noProof/>
              </w:rPr>
              <w:t>519-395-5799</w:t>
            </w:r>
          </w:p>
          <w:p w14:paraId="2D8FE20F" w14:textId="77777777" w:rsidR="009204B9" w:rsidRPr="00B161BA" w:rsidRDefault="009204B9" w:rsidP="000C04A8">
            <w:pPr>
              <w:ind w:left="153" w:right="153"/>
            </w:pPr>
            <w:r>
              <w:rPr>
                <w:noProof/>
              </w:rPr>
              <w:t>regulatory@hurontel.on.ca</w:t>
            </w:r>
          </w:p>
        </w:tc>
      </w:tr>
      <w:tr w:rsidR="009204B9" w:rsidRPr="00B161BA" w14:paraId="1C941650" w14:textId="77777777" w:rsidTr="009204B9">
        <w:trPr>
          <w:cantSplit/>
          <w:trHeight w:hRule="exact" w:val="2880"/>
          <w:jc w:val="center"/>
        </w:trPr>
        <w:tc>
          <w:tcPr>
            <w:tcW w:w="5040" w:type="dxa"/>
            <w:vAlign w:val="center"/>
          </w:tcPr>
          <w:p w14:paraId="486D6E77" w14:textId="77777777" w:rsidR="009204B9" w:rsidRPr="00B161BA" w:rsidRDefault="009204B9" w:rsidP="000C04A8">
            <w:pPr>
              <w:ind w:left="153" w:right="153"/>
            </w:pPr>
            <w:r>
              <w:rPr>
                <w:noProof/>
              </w:rPr>
              <w:t>Nancy</w:t>
            </w:r>
            <w:r>
              <w:t xml:space="preserve"> </w:t>
            </w:r>
            <w:r>
              <w:rPr>
                <w:noProof/>
              </w:rPr>
              <w:t>McIntyre</w:t>
            </w:r>
          </w:p>
          <w:p w14:paraId="2933981C" w14:textId="77777777" w:rsidR="009204B9" w:rsidRPr="00B161BA" w:rsidRDefault="009204B9" w:rsidP="000C04A8">
            <w:pPr>
              <w:ind w:left="153" w:right="153"/>
            </w:pPr>
            <w:r>
              <w:rPr>
                <w:noProof/>
              </w:rPr>
              <w:t>Mgr - Planning &amp; Engineering</w:t>
            </w:r>
          </w:p>
          <w:p w14:paraId="3B5F2B96" w14:textId="77777777" w:rsidR="009204B9" w:rsidRPr="00B161BA" w:rsidRDefault="009204B9" w:rsidP="000C04A8">
            <w:pPr>
              <w:ind w:left="153" w:right="153"/>
            </w:pPr>
            <w:r>
              <w:rPr>
                <w:noProof/>
              </w:rPr>
              <w:t>TELUS</w:t>
            </w:r>
          </w:p>
          <w:p w14:paraId="4D17E2EC" w14:textId="77777777" w:rsidR="009204B9" w:rsidRPr="00B161BA" w:rsidRDefault="009204B9" w:rsidP="000C04A8">
            <w:pPr>
              <w:ind w:left="153" w:right="153"/>
            </w:pPr>
            <w:r>
              <w:rPr>
                <w:noProof/>
              </w:rPr>
              <w:t>3777 Kingsway Floor 07S</w:t>
            </w:r>
          </w:p>
          <w:p w14:paraId="286951E0" w14:textId="77777777" w:rsidR="009204B9" w:rsidRPr="00B161BA" w:rsidRDefault="009204B9" w:rsidP="000C04A8">
            <w:pPr>
              <w:ind w:left="153" w:right="153"/>
            </w:pPr>
            <w:r>
              <w:rPr>
                <w:noProof/>
              </w:rPr>
              <w:t>Burnaby</w:t>
            </w:r>
            <w:r w:rsidRPr="00B161BA">
              <w:t xml:space="preserve">, </w:t>
            </w:r>
            <w:r>
              <w:rPr>
                <w:noProof/>
              </w:rPr>
              <w:t>BC</w:t>
            </w:r>
          </w:p>
          <w:p w14:paraId="6B76C58E" w14:textId="77777777" w:rsidR="009204B9" w:rsidRPr="00B161BA" w:rsidRDefault="009204B9" w:rsidP="000C04A8">
            <w:pPr>
              <w:ind w:left="153" w:right="153"/>
            </w:pPr>
            <w:r>
              <w:rPr>
                <w:noProof/>
              </w:rPr>
              <w:t>V5H 3Z7</w:t>
            </w:r>
          </w:p>
          <w:p w14:paraId="4685C7DB" w14:textId="77777777" w:rsidR="009204B9" w:rsidRPr="00B161BA" w:rsidRDefault="009204B9" w:rsidP="000C04A8">
            <w:pPr>
              <w:ind w:left="153" w:right="153"/>
            </w:pPr>
            <w:r w:rsidRPr="00B161BA">
              <w:t xml:space="preserve">Telephone: </w:t>
            </w:r>
            <w:r>
              <w:rPr>
                <w:noProof/>
              </w:rPr>
              <w:t>604-908-2029</w:t>
            </w:r>
          </w:p>
          <w:p w14:paraId="1550EC5C" w14:textId="77777777" w:rsidR="009204B9" w:rsidRPr="00B161BA" w:rsidRDefault="009204B9" w:rsidP="000C04A8">
            <w:pPr>
              <w:ind w:left="153" w:right="153"/>
            </w:pPr>
            <w:r>
              <w:rPr>
                <w:noProof/>
              </w:rPr>
              <w:t>nancy.mcintyre2@telus.com</w:t>
            </w:r>
          </w:p>
        </w:tc>
        <w:tc>
          <w:tcPr>
            <w:tcW w:w="5040" w:type="dxa"/>
            <w:vAlign w:val="center"/>
          </w:tcPr>
          <w:p w14:paraId="5C884A0E" w14:textId="77777777" w:rsidR="009204B9" w:rsidRPr="00B161BA" w:rsidRDefault="009204B9" w:rsidP="000C04A8">
            <w:pPr>
              <w:ind w:left="153" w:right="153"/>
            </w:pPr>
            <w:r>
              <w:rPr>
                <w:noProof/>
              </w:rPr>
              <w:t>Nicola</w:t>
            </w:r>
            <w:r>
              <w:t xml:space="preserve"> </w:t>
            </w:r>
            <w:r>
              <w:rPr>
                <w:noProof/>
              </w:rPr>
              <w:t>McLaughlin</w:t>
            </w:r>
          </w:p>
          <w:p w14:paraId="738DE39C" w14:textId="77777777" w:rsidR="009204B9" w:rsidRPr="00B161BA" w:rsidRDefault="009204B9" w:rsidP="000C04A8">
            <w:pPr>
              <w:ind w:left="153" w:right="153"/>
            </w:pPr>
            <w:r>
              <w:rPr>
                <w:noProof/>
              </w:rPr>
              <w:t>Team Lead</w:t>
            </w:r>
          </w:p>
          <w:p w14:paraId="2561C06C" w14:textId="77777777" w:rsidR="009204B9" w:rsidRPr="00B161BA" w:rsidRDefault="009204B9" w:rsidP="000C04A8">
            <w:pPr>
              <w:ind w:left="153" w:right="153"/>
            </w:pPr>
            <w:r>
              <w:rPr>
                <w:noProof/>
              </w:rPr>
              <w:t>Allstream</w:t>
            </w:r>
          </w:p>
          <w:p w14:paraId="321FC6AD" w14:textId="77777777" w:rsidR="009204B9" w:rsidRPr="00B161BA" w:rsidRDefault="009204B9" w:rsidP="000C04A8">
            <w:pPr>
              <w:ind w:left="153" w:right="153"/>
            </w:pPr>
            <w:r>
              <w:rPr>
                <w:noProof/>
              </w:rPr>
              <w:t>200 Wellington St W. F12</w:t>
            </w:r>
          </w:p>
          <w:p w14:paraId="0815B3B7" w14:textId="77777777" w:rsidR="009204B9" w:rsidRPr="00B161BA" w:rsidRDefault="009204B9" w:rsidP="000C04A8">
            <w:pPr>
              <w:ind w:left="153" w:right="153"/>
            </w:pPr>
            <w:r>
              <w:rPr>
                <w:noProof/>
              </w:rPr>
              <w:t>Toronto</w:t>
            </w:r>
            <w:r w:rsidRPr="00B161BA">
              <w:t xml:space="preserve">, </w:t>
            </w:r>
            <w:r>
              <w:rPr>
                <w:noProof/>
              </w:rPr>
              <w:t>ON</w:t>
            </w:r>
          </w:p>
          <w:p w14:paraId="439C374A" w14:textId="77777777" w:rsidR="009204B9" w:rsidRPr="00B161BA" w:rsidRDefault="009204B9" w:rsidP="000C04A8">
            <w:pPr>
              <w:ind w:left="153" w:right="153"/>
            </w:pPr>
            <w:r>
              <w:rPr>
                <w:noProof/>
              </w:rPr>
              <w:t>Canada</w:t>
            </w:r>
          </w:p>
          <w:p w14:paraId="5B01FA7B" w14:textId="77777777" w:rsidR="009204B9" w:rsidRPr="00B161BA" w:rsidRDefault="009204B9" w:rsidP="000C04A8">
            <w:pPr>
              <w:ind w:left="153" w:right="153"/>
            </w:pPr>
            <w:r>
              <w:rPr>
                <w:noProof/>
              </w:rPr>
              <w:t>M5V 3G2</w:t>
            </w:r>
          </w:p>
          <w:p w14:paraId="75F33066" w14:textId="77777777" w:rsidR="009204B9" w:rsidRPr="00B161BA" w:rsidRDefault="009204B9" w:rsidP="000C04A8">
            <w:pPr>
              <w:ind w:left="153" w:right="153"/>
            </w:pPr>
            <w:r w:rsidRPr="00B161BA">
              <w:t xml:space="preserve">Telephone: </w:t>
            </w:r>
            <w:r>
              <w:rPr>
                <w:noProof/>
              </w:rPr>
              <w:t>416-640-5271</w:t>
            </w:r>
          </w:p>
          <w:p w14:paraId="0D94B297" w14:textId="77777777" w:rsidR="009204B9" w:rsidRPr="00B161BA" w:rsidRDefault="009204B9" w:rsidP="000C04A8">
            <w:pPr>
              <w:ind w:left="153" w:right="153"/>
            </w:pPr>
            <w:r>
              <w:rPr>
                <w:noProof/>
              </w:rPr>
              <w:t>Nicola.mclaughlin@allstream.com</w:t>
            </w:r>
          </w:p>
        </w:tc>
      </w:tr>
      <w:tr w:rsidR="009204B9" w:rsidRPr="00B161BA" w14:paraId="467AFCF7" w14:textId="77777777" w:rsidTr="009204B9">
        <w:trPr>
          <w:cantSplit/>
          <w:trHeight w:hRule="exact" w:val="2880"/>
          <w:jc w:val="center"/>
        </w:trPr>
        <w:tc>
          <w:tcPr>
            <w:tcW w:w="5040" w:type="dxa"/>
            <w:vAlign w:val="center"/>
          </w:tcPr>
          <w:p w14:paraId="7828AB2A" w14:textId="77777777" w:rsidR="009204B9" w:rsidRPr="00B161BA" w:rsidRDefault="009204B9" w:rsidP="000C04A8">
            <w:pPr>
              <w:ind w:left="153" w:right="153"/>
            </w:pPr>
            <w:r>
              <w:rPr>
                <w:noProof/>
              </w:rPr>
              <w:t>Rodger</w:t>
            </w:r>
            <w:r>
              <w:t xml:space="preserve"> </w:t>
            </w:r>
            <w:r>
              <w:rPr>
                <w:noProof/>
              </w:rPr>
              <w:t>McNabb</w:t>
            </w:r>
          </w:p>
          <w:p w14:paraId="4B3B5BA0" w14:textId="77777777" w:rsidR="009204B9" w:rsidRPr="00B161BA" w:rsidRDefault="009204B9" w:rsidP="000C04A8">
            <w:pPr>
              <w:ind w:left="153" w:right="153"/>
            </w:pPr>
            <w:r>
              <w:rPr>
                <w:noProof/>
              </w:rPr>
              <w:t>Manager Contracts and Receivables</w:t>
            </w:r>
          </w:p>
          <w:p w14:paraId="3F36DC39" w14:textId="77777777" w:rsidR="009204B9" w:rsidRPr="00B161BA" w:rsidRDefault="009204B9" w:rsidP="000C04A8">
            <w:pPr>
              <w:ind w:left="153" w:right="153"/>
            </w:pPr>
            <w:r>
              <w:rPr>
                <w:noProof/>
              </w:rPr>
              <w:t>Canadian LNP Consortium Inc.</w:t>
            </w:r>
          </w:p>
          <w:p w14:paraId="36AB3B0B" w14:textId="77777777" w:rsidR="009204B9" w:rsidRPr="00B161BA" w:rsidRDefault="009204B9" w:rsidP="000C04A8">
            <w:pPr>
              <w:ind w:left="153" w:right="153"/>
            </w:pPr>
            <w:r>
              <w:rPr>
                <w:noProof/>
              </w:rPr>
              <w:t>350 Palladium Drive. Suite 208</w:t>
            </w:r>
          </w:p>
          <w:p w14:paraId="6204E1A5" w14:textId="77777777" w:rsidR="009204B9" w:rsidRPr="00B161BA" w:rsidRDefault="009204B9" w:rsidP="000C04A8">
            <w:pPr>
              <w:ind w:left="153" w:right="153"/>
            </w:pPr>
            <w:r>
              <w:rPr>
                <w:noProof/>
              </w:rPr>
              <w:t>Kanata</w:t>
            </w:r>
            <w:r w:rsidRPr="00B161BA">
              <w:t xml:space="preserve">, </w:t>
            </w:r>
            <w:r>
              <w:rPr>
                <w:noProof/>
              </w:rPr>
              <w:t>ON</w:t>
            </w:r>
          </w:p>
          <w:p w14:paraId="7051702C" w14:textId="77777777" w:rsidR="009204B9" w:rsidRPr="00B161BA" w:rsidRDefault="009204B9" w:rsidP="000C04A8">
            <w:pPr>
              <w:ind w:left="153" w:right="153"/>
            </w:pPr>
            <w:r>
              <w:rPr>
                <w:noProof/>
              </w:rPr>
              <w:t>Canada</w:t>
            </w:r>
          </w:p>
          <w:p w14:paraId="7F494423" w14:textId="77777777" w:rsidR="009204B9" w:rsidRPr="00B161BA" w:rsidRDefault="009204B9" w:rsidP="000C04A8">
            <w:pPr>
              <w:ind w:left="153" w:right="153"/>
            </w:pPr>
            <w:r>
              <w:rPr>
                <w:noProof/>
              </w:rPr>
              <w:t>K2V 1A8</w:t>
            </w:r>
          </w:p>
          <w:p w14:paraId="38C7F22B" w14:textId="77777777" w:rsidR="009204B9" w:rsidRPr="00B161BA" w:rsidRDefault="009204B9" w:rsidP="000C04A8">
            <w:pPr>
              <w:ind w:left="153" w:right="153"/>
            </w:pPr>
            <w:r w:rsidRPr="00B161BA">
              <w:t xml:space="preserve">Telephone: </w:t>
            </w:r>
            <w:r>
              <w:rPr>
                <w:noProof/>
              </w:rPr>
              <w:t>613-287-0226</w:t>
            </w:r>
          </w:p>
          <w:p w14:paraId="69A23469" w14:textId="77777777" w:rsidR="009204B9" w:rsidRPr="00B161BA" w:rsidRDefault="009204B9" w:rsidP="000C04A8">
            <w:pPr>
              <w:ind w:left="153" w:right="153"/>
            </w:pPr>
            <w:r>
              <w:rPr>
                <w:noProof/>
              </w:rPr>
              <w:t>rodger.mcnabb@clnpc.ca</w:t>
            </w:r>
          </w:p>
        </w:tc>
        <w:tc>
          <w:tcPr>
            <w:tcW w:w="5040" w:type="dxa"/>
            <w:vAlign w:val="center"/>
          </w:tcPr>
          <w:p w14:paraId="0EC1835A" w14:textId="77777777" w:rsidR="009204B9" w:rsidRPr="00B161BA" w:rsidRDefault="009204B9" w:rsidP="000C04A8">
            <w:pPr>
              <w:ind w:left="153" w:right="153"/>
            </w:pPr>
            <w:r>
              <w:rPr>
                <w:noProof/>
              </w:rPr>
              <w:t>Linda</w:t>
            </w:r>
            <w:r>
              <w:t xml:space="preserve"> </w:t>
            </w:r>
            <w:r>
              <w:rPr>
                <w:noProof/>
              </w:rPr>
              <w:t>Middegaal</w:t>
            </w:r>
          </w:p>
          <w:p w14:paraId="30D8DA0E" w14:textId="77777777" w:rsidR="009204B9" w:rsidRPr="00B161BA" w:rsidRDefault="009204B9" w:rsidP="000C04A8">
            <w:pPr>
              <w:ind w:left="153" w:right="153"/>
            </w:pPr>
            <w:r>
              <w:rPr>
                <w:noProof/>
              </w:rPr>
              <w:t>Office Manager</w:t>
            </w:r>
          </w:p>
          <w:p w14:paraId="0A321412" w14:textId="77777777" w:rsidR="009204B9" w:rsidRPr="00B161BA" w:rsidRDefault="009204B9" w:rsidP="000C04A8">
            <w:pPr>
              <w:ind w:left="153" w:right="153"/>
            </w:pPr>
            <w:r>
              <w:rPr>
                <w:noProof/>
              </w:rPr>
              <w:t>Tuckersmith Communications Co-operative Limited</w:t>
            </w:r>
          </w:p>
          <w:p w14:paraId="3E38A6DE" w14:textId="77777777" w:rsidR="009204B9" w:rsidRPr="00B161BA" w:rsidRDefault="009204B9" w:rsidP="000C04A8">
            <w:pPr>
              <w:ind w:left="153" w:right="153"/>
            </w:pPr>
            <w:r>
              <w:rPr>
                <w:noProof/>
              </w:rPr>
              <w:t>General Delivery, 40023 Kippen Road</w:t>
            </w:r>
          </w:p>
          <w:p w14:paraId="1E66728F" w14:textId="77777777" w:rsidR="009204B9" w:rsidRPr="00B161BA" w:rsidRDefault="009204B9" w:rsidP="000C04A8">
            <w:pPr>
              <w:ind w:left="153" w:right="153"/>
            </w:pPr>
            <w:r>
              <w:rPr>
                <w:noProof/>
              </w:rPr>
              <w:t>Kippen</w:t>
            </w:r>
            <w:r w:rsidRPr="00B161BA">
              <w:t xml:space="preserve">, </w:t>
            </w:r>
            <w:r>
              <w:rPr>
                <w:noProof/>
              </w:rPr>
              <w:t>ON</w:t>
            </w:r>
          </w:p>
          <w:p w14:paraId="5B459E9B" w14:textId="77777777" w:rsidR="009204B9" w:rsidRPr="00B161BA" w:rsidRDefault="009204B9" w:rsidP="000C04A8">
            <w:pPr>
              <w:ind w:left="153" w:right="153"/>
            </w:pPr>
            <w:r>
              <w:rPr>
                <w:noProof/>
              </w:rPr>
              <w:t>Canada</w:t>
            </w:r>
          </w:p>
          <w:p w14:paraId="18E2852A" w14:textId="77777777" w:rsidR="009204B9" w:rsidRPr="00B161BA" w:rsidRDefault="009204B9" w:rsidP="000C04A8">
            <w:pPr>
              <w:ind w:left="153" w:right="153"/>
            </w:pPr>
            <w:r>
              <w:rPr>
                <w:noProof/>
              </w:rPr>
              <w:t>N0M 2E0</w:t>
            </w:r>
          </w:p>
          <w:p w14:paraId="451B6277" w14:textId="77777777" w:rsidR="009204B9" w:rsidRPr="00B161BA" w:rsidRDefault="009204B9" w:rsidP="000C04A8">
            <w:pPr>
              <w:ind w:left="153" w:right="153"/>
            </w:pPr>
            <w:r w:rsidRPr="00B161BA">
              <w:t xml:space="preserve">Telephone: </w:t>
            </w:r>
            <w:r>
              <w:rPr>
                <w:noProof/>
              </w:rPr>
              <w:t>519-233-7033</w:t>
            </w:r>
          </w:p>
          <w:p w14:paraId="469D50A3" w14:textId="77777777" w:rsidR="009204B9" w:rsidRPr="00B161BA" w:rsidRDefault="009204B9" w:rsidP="000C04A8">
            <w:pPr>
              <w:ind w:left="153" w:right="153"/>
            </w:pPr>
            <w:r w:rsidRPr="00B161BA">
              <w:t xml:space="preserve">Fax: </w:t>
            </w:r>
            <w:r>
              <w:rPr>
                <w:noProof/>
              </w:rPr>
              <w:t>519-263-5000</w:t>
            </w:r>
          </w:p>
          <w:p w14:paraId="1C2B5C27" w14:textId="77777777" w:rsidR="009204B9" w:rsidRPr="00B161BA" w:rsidRDefault="009204B9" w:rsidP="000C04A8">
            <w:pPr>
              <w:ind w:left="153" w:right="153"/>
            </w:pPr>
            <w:r>
              <w:rPr>
                <w:noProof/>
              </w:rPr>
              <w:t>linda@tcc.on.ca</w:t>
            </w:r>
          </w:p>
        </w:tc>
      </w:tr>
      <w:tr w:rsidR="009204B9" w:rsidRPr="00B161BA" w14:paraId="6262FA41" w14:textId="77777777" w:rsidTr="009204B9">
        <w:trPr>
          <w:cantSplit/>
          <w:trHeight w:hRule="exact" w:val="2880"/>
          <w:jc w:val="center"/>
        </w:trPr>
        <w:tc>
          <w:tcPr>
            <w:tcW w:w="5040" w:type="dxa"/>
            <w:vAlign w:val="center"/>
          </w:tcPr>
          <w:p w14:paraId="77475D6E" w14:textId="77777777" w:rsidR="009204B9" w:rsidRPr="00B161BA" w:rsidRDefault="009204B9" w:rsidP="000C04A8">
            <w:pPr>
              <w:ind w:left="153" w:right="153"/>
            </w:pPr>
            <w:r>
              <w:rPr>
                <w:noProof/>
              </w:rPr>
              <w:lastRenderedPageBreak/>
              <w:t>Sundar</w:t>
            </w:r>
            <w:r>
              <w:t xml:space="preserve"> </w:t>
            </w:r>
            <w:r>
              <w:rPr>
                <w:noProof/>
              </w:rPr>
              <w:t>Nagulan</w:t>
            </w:r>
          </w:p>
          <w:p w14:paraId="07D82CAA" w14:textId="77777777" w:rsidR="009204B9" w:rsidRPr="00B161BA" w:rsidRDefault="009204B9" w:rsidP="000C04A8">
            <w:pPr>
              <w:ind w:left="153" w:right="153"/>
            </w:pPr>
            <w:r>
              <w:rPr>
                <w:noProof/>
              </w:rPr>
              <w:t>Team Lead - Voice Engineering</w:t>
            </w:r>
          </w:p>
          <w:p w14:paraId="0B363839" w14:textId="77777777" w:rsidR="009204B9" w:rsidRPr="00B161BA" w:rsidRDefault="009204B9" w:rsidP="000C04A8">
            <w:pPr>
              <w:ind w:left="153" w:right="153"/>
            </w:pPr>
            <w:r>
              <w:rPr>
                <w:noProof/>
              </w:rPr>
              <w:t>Comwave Networks</w:t>
            </w:r>
          </w:p>
          <w:p w14:paraId="3A179A9B" w14:textId="77777777" w:rsidR="009204B9" w:rsidRPr="00B161BA" w:rsidRDefault="009204B9" w:rsidP="000C04A8">
            <w:pPr>
              <w:ind w:left="153" w:right="153"/>
            </w:pPr>
            <w:r>
              <w:rPr>
                <w:noProof/>
              </w:rPr>
              <w:t>61 Wildcat Rd</w:t>
            </w:r>
          </w:p>
          <w:p w14:paraId="3692F31E" w14:textId="77777777" w:rsidR="009204B9" w:rsidRPr="00B161BA" w:rsidRDefault="009204B9" w:rsidP="000C04A8">
            <w:pPr>
              <w:ind w:left="153" w:right="153"/>
            </w:pPr>
            <w:r>
              <w:rPr>
                <w:noProof/>
              </w:rPr>
              <w:t>Toronto</w:t>
            </w:r>
            <w:r w:rsidRPr="00B161BA">
              <w:t xml:space="preserve">, </w:t>
            </w:r>
            <w:r>
              <w:rPr>
                <w:noProof/>
              </w:rPr>
              <w:t>ON</w:t>
            </w:r>
          </w:p>
          <w:p w14:paraId="3E859253" w14:textId="77777777" w:rsidR="009204B9" w:rsidRPr="00B161BA" w:rsidRDefault="009204B9" w:rsidP="000C04A8">
            <w:pPr>
              <w:ind w:left="153" w:right="153"/>
            </w:pPr>
            <w:r>
              <w:rPr>
                <w:noProof/>
              </w:rPr>
              <w:t>M3J 2P5</w:t>
            </w:r>
          </w:p>
          <w:p w14:paraId="254B5E7C" w14:textId="77777777" w:rsidR="009204B9" w:rsidRPr="00B161BA" w:rsidRDefault="009204B9" w:rsidP="000C04A8">
            <w:pPr>
              <w:ind w:left="153" w:right="153"/>
            </w:pPr>
            <w:r w:rsidRPr="00B161BA">
              <w:t xml:space="preserve">Telephone: </w:t>
            </w:r>
            <w:r>
              <w:rPr>
                <w:noProof/>
              </w:rPr>
              <w:t>647-427-8363</w:t>
            </w:r>
          </w:p>
          <w:p w14:paraId="577476D7" w14:textId="77777777" w:rsidR="009204B9" w:rsidRPr="00B161BA" w:rsidRDefault="009204B9" w:rsidP="000C04A8">
            <w:pPr>
              <w:ind w:left="153" w:right="153"/>
            </w:pPr>
            <w:r>
              <w:rPr>
                <w:noProof/>
              </w:rPr>
              <w:t>snagulan@comwave.net</w:t>
            </w:r>
          </w:p>
        </w:tc>
        <w:tc>
          <w:tcPr>
            <w:tcW w:w="5040" w:type="dxa"/>
            <w:vAlign w:val="center"/>
          </w:tcPr>
          <w:p w14:paraId="29FFEDFF" w14:textId="77777777" w:rsidR="009204B9" w:rsidRPr="00B161BA" w:rsidRDefault="009204B9" w:rsidP="000C04A8">
            <w:pPr>
              <w:ind w:left="153" w:right="153"/>
            </w:pPr>
            <w:r>
              <w:rPr>
                <w:noProof/>
              </w:rPr>
              <w:t>Ken</w:t>
            </w:r>
            <w:r>
              <w:t xml:space="preserve"> </w:t>
            </w:r>
            <w:r>
              <w:rPr>
                <w:noProof/>
              </w:rPr>
              <w:t>Naylor</w:t>
            </w:r>
          </w:p>
          <w:p w14:paraId="5A5A2BF2" w14:textId="77777777" w:rsidR="009204B9" w:rsidRPr="00B161BA" w:rsidRDefault="009204B9" w:rsidP="000C04A8">
            <w:pPr>
              <w:ind w:left="153" w:right="153"/>
            </w:pPr>
            <w:r>
              <w:rPr>
                <w:noProof/>
              </w:rPr>
              <w:t>General Manager</w:t>
            </w:r>
          </w:p>
          <w:p w14:paraId="5054DAB9" w14:textId="77777777" w:rsidR="009204B9" w:rsidRPr="00B161BA" w:rsidRDefault="009204B9" w:rsidP="000C04A8">
            <w:pPr>
              <w:ind w:left="153" w:right="153"/>
            </w:pPr>
            <w:r>
              <w:rPr>
                <w:noProof/>
              </w:rPr>
              <w:t>Mornington Communication Co-Op</w:t>
            </w:r>
          </w:p>
          <w:p w14:paraId="6257D60E" w14:textId="77777777" w:rsidR="009204B9" w:rsidRPr="00B161BA" w:rsidRDefault="009204B9" w:rsidP="000C04A8">
            <w:pPr>
              <w:ind w:left="153" w:right="153"/>
            </w:pPr>
            <w:r>
              <w:rPr>
                <w:noProof/>
              </w:rPr>
              <w:t>16 Mill St E</w:t>
            </w:r>
          </w:p>
          <w:p w14:paraId="5EBBB1AC" w14:textId="77777777" w:rsidR="009204B9" w:rsidRPr="00B161BA" w:rsidRDefault="009204B9" w:rsidP="000C04A8">
            <w:pPr>
              <w:ind w:left="153" w:right="153"/>
            </w:pPr>
            <w:r>
              <w:rPr>
                <w:noProof/>
              </w:rPr>
              <w:t>Milverton</w:t>
            </w:r>
            <w:r w:rsidRPr="00B161BA">
              <w:t xml:space="preserve">, </w:t>
            </w:r>
            <w:r>
              <w:rPr>
                <w:noProof/>
              </w:rPr>
              <w:t>ON</w:t>
            </w:r>
          </w:p>
          <w:p w14:paraId="619C0479" w14:textId="77777777" w:rsidR="009204B9" w:rsidRPr="00B161BA" w:rsidRDefault="009204B9" w:rsidP="000C04A8">
            <w:pPr>
              <w:ind w:left="153" w:right="153"/>
            </w:pPr>
            <w:r w:rsidRPr="00B161BA">
              <w:t xml:space="preserve">Telephone: </w:t>
            </w:r>
            <w:r>
              <w:rPr>
                <w:noProof/>
              </w:rPr>
              <w:t>519-595-6501</w:t>
            </w:r>
          </w:p>
          <w:p w14:paraId="396492DD" w14:textId="77777777" w:rsidR="009204B9" w:rsidRPr="00B161BA" w:rsidRDefault="009204B9" w:rsidP="000C04A8">
            <w:pPr>
              <w:ind w:left="153" w:right="153"/>
            </w:pPr>
            <w:r>
              <w:rPr>
                <w:noProof/>
              </w:rPr>
              <w:t>knaylor@mornington.ca</w:t>
            </w:r>
          </w:p>
        </w:tc>
      </w:tr>
      <w:tr w:rsidR="009204B9" w:rsidRPr="00B161BA" w14:paraId="11A53EDA" w14:textId="77777777" w:rsidTr="009204B9">
        <w:trPr>
          <w:cantSplit/>
          <w:trHeight w:hRule="exact" w:val="2880"/>
          <w:jc w:val="center"/>
        </w:trPr>
        <w:tc>
          <w:tcPr>
            <w:tcW w:w="5040" w:type="dxa"/>
            <w:vAlign w:val="center"/>
          </w:tcPr>
          <w:p w14:paraId="0A2784E1" w14:textId="77777777" w:rsidR="009204B9" w:rsidRPr="00B161BA" w:rsidRDefault="009204B9" w:rsidP="000C04A8">
            <w:pPr>
              <w:ind w:left="153" w:right="153"/>
            </w:pPr>
            <w:r>
              <w:rPr>
                <w:noProof/>
              </w:rPr>
              <w:t>Ronda</w:t>
            </w:r>
            <w:r>
              <w:t xml:space="preserve"> </w:t>
            </w:r>
            <w:r>
              <w:rPr>
                <w:noProof/>
              </w:rPr>
              <w:t>Otto</w:t>
            </w:r>
          </w:p>
          <w:p w14:paraId="2921697B" w14:textId="77777777" w:rsidR="009204B9" w:rsidRPr="00B161BA" w:rsidRDefault="009204B9" w:rsidP="000C04A8">
            <w:pPr>
              <w:ind w:left="153" w:right="153"/>
            </w:pPr>
            <w:r>
              <w:rPr>
                <w:noProof/>
              </w:rPr>
              <w:t>Sr. Director Service Delivery</w:t>
            </w:r>
          </w:p>
          <w:p w14:paraId="01D860F0" w14:textId="77777777" w:rsidR="009204B9" w:rsidRPr="00B161BA" w:rsidRDefault="009204B9" w:rsidP="000C04A8">
            <w:pPr>
              <w:ind w:left="153" w:right="153"/>
            </w:pPr>
            <w:r>
              <w:rPr>
                <w:noProof/>
              </w:rPr>
              <w:t>Allstream</w:t>
            </w:r>
          </w:p>
          <w:p w14:paraId="650B9514" w14:textId="77777777" w:rsidR="009204B9" w:rsidRPr="00B161BA" w:rsidRDefault="009204B9" w:rsidP="000C04A8">
            <w:pPr>
              <w:ind w:left="153" w:right="153"/>
            </w:pPr>
            <w:r w:rsidRPr="00B161BA">
              <w:t xml:space="preserve">Telephone: </w:t>
            </w:r>
            <w:r>
              <w:rPr>
                <w:noProof/>
              </w:rPr>
              <w:t>763-270-3557</w:t>
            </w:r>
          </w:p>
          <w:p w14:paraId="0862FB76" w14:textId="77777777" w:rsidR="009204B9" w:rsidRPr="00B161BA" w:rsidRDefault="009204B9" w:rsidP="000C04A8">
            <w:pPr>
              <w:ind w:left="153" w:right="153"/>
            </w:pPr>
            <w:r>
              <w:rPr>
                <w:noProof/>
              </w:rPr>
              <w:t>ronda.otto@allstream.com</w:t>
            </w:r>
          </w:p>
        </w:tc>
        <w:tc>
          <w:tcPr>
            <w:tcW w:w="5040" w:type="dxa"/>
            <w:vAlign w:val="center"/>
          </w:tcPr>
          <w:p w14:paraId="58558428" w14:textId="77777777" w:rsidR="009204B9" w:rsidRPr="00B161BA" w:rsidRDefault="009204B9" w:rsidP="000C04A8">
            <w:pPr>
              <w:ind w:left="153" w:right="153"/>
            </w:pPr>
            <w:r>
              <w:rPr>
                <w:noProof/>
              </w:rPr>
              <w:t>Sonali</w:t>
            </w:r>
            <w:r>
              <w:t xml:space="preserve"> </w:t>
            </w:r>
            <w:r>
              <w:rPr>
                <w:noProof/>
              </w:rPr>
              <w:t>Pandey</w:t>
            </w:r>
          </w:p>
          <w:p w14:paraId="63BBC566" w14:textId="77777777" w:rsidR="009204B9" w:rsidRPr="00B161BA" w:rsidRDefault="009204B9" w:rsidP="000C04A8">
            <w:pPr>
              <w:ind w:left="153" w:right="153"/>
            </w:pPr>
            <w:r>
              <w:rPr>
                <w:noProof/>
              </w:rPr>
              <w:t>E911 Administrator</w:t>
            </w:r>
          </w:p>
          <w:p w14:paraId="3590D636" w14:textId="77777777" w:rsidR="009204B9" w:rsidRPr="00B161BA" w:rsidRDefault="009204B9" w:rsidP="000C04A8">
            <w:pPr>
              <w:ind w:left="153" w:right="153"/>
            </w:pPr>
            <w:r>
              <w:rPr>
                <w:noProof/>
              </w:rPr>
              <w:t>Freedom Mobile Inc.</w:t>
            </w:r>
          </w:p>
          <w:p w14:paraId="1076AEA3" w14:textId="77777777" w:rsidR="009204B9" w:rsidRPr="00B161BA" w:rsidRDefault="009204B9" w:rsidP="000C04A8">
            <w:pPr>
              <w:ind w:left="153" w:right="153"/>
            </w:pPr>
            <w:r>
              <w:rPr>
                <w:noProof/>
              </w:rPr>
              <w:t>207 Queens Quay, Suite 710</w:t>
            </w:r>
          </w:p>
          <w:p w14:paraId="34164E99" w14:textId="77777777" w:rsidR="009204B9" w:rsidRPr="00B161BA" w:rsidRDefault="009204B9" w:rsidP="000C04A8">
            <w:pPr>
              <w:ind w:left="153" w:right="153"/>
            </w:pPr>
            <w:r>
              <w:rPr>
                <w:noProof/>
              </w:rPr>
              <w:t>Toronto</w:t>
            </w:r>
            <w:r w:rsidRPr="00B161BA">
              <w:t xml:space="preserve">, </w:t>
            </w:r>
            <w:r>
              <w:rPr>
                <w:noProof/>
              </w:rPr>
              <w:t>ON</w:t>
            </w:r>
          </w:p>
          <w:p w14:paraId="56D223F0" w14:textId="77777777" w:rsidR="009204B9" w:rsidRPr="00B161BA" w:rsidRDefault="009204B9" w:rsidP="000C04A8">
            <w:pPr>
              <w:ind w:left="153" w:right="153"/>
            </w:pPr>
            <w:r>
              <w:rPr>
                <w:noProof/>
              </w:rPr>
              <w:t>Canada</w:t>
            </w:r>
          </w:p>
          <w:p w14:paraId="56B99EA7" w14:textId="77777777" w:rsidR="009204B9" w:rsidRPr="00B161BA" w:rsidRDefault="009204B9" w:rsidP="000C04A8">
            <w:pPr>
              <w:ind w:left="153" w:right="153"/>
            </w:pPr>
            <w:r>
              <w:rPr>
                <w:noProof/>
              </w:rPr>
              <w:t>M5J 1A7</w:t>
            </w:r>
          </w:p>
          <w:p w14:paraId="2A085F29" w14:textId="77777777" w:rsidR="009204B9" w:rsidRPr="00B161BA" w:rsidRDefault="009204B9" w:rsidP="000C04A8">
            <w:pPr>
              <w:ind w:left="153" w:right="153"/>
            </w:pPr>
            <w:r w:rsidRPr="00B161BA">
              <w:t xml:space="preserve">Telephone: </w:t>
            </w:r>
            <w:r>
              <w:rPr>
                <w:noProof/>
              </w:rPr>
              <w:t>647-551-8552</w:t>
            </w:r>
          </w:p>
          <w:p w14:paraId="1E37705A" w14:textId="77777777" w:rsidR="009204B9" w:rsidRPr="00B161BA" w:rsidRDefault="009204B9" w:rsidP="000C04A8">
            <w:pPr>
              <w:ind w:left="153" w:right="153"/>
            </w:pPr>
            <w:r w:rsidRPr="00B161BA">
              <w:t xml:space="preserve">Fax: </w:t>
            </w:r>
            <w:r>
              <w:rPr>
                <w:noProof/>
              </w:rPr>
              <w:t>N/A</w:t>
            </w:r>
          </w:p>
          <w:p w14:paraId="4FDDF8F9" w14:textId="77777777" w:rsidR="009204B9" w:rsidRPr="00B161BA" w:rsidRDefault="009204B9" w:rsidP="000C04A8">
            <w:pPr>
              <w:ind w:left="153" w:right="153"/>
            </w:pPr>
            <w:r>
              <w:rPr>
                <w:noProof/>
              </w:rPr>
              <w:t>spandey@freedommobile.ca</w:t>
            </w:r>
          </w:p>
        </w:tc>
      </w:tr>
      <w:tr w:rsidR="009204B9" w:rsidRPr="00B161BA" w14:paraId="5DA6F0F3" w14:textId="77777777" w:rsidTr="009204B9">
        <w:trPr>
          <w:cantSplit/>
          <w:trHeight w:hRule="exact" w:val="2880"/>
          <w:jc w:val="center"/>
        </w:trPr>
        <w:tc>
          <w:tcPr>
            <w:tcW w:w="5040" w:type="dxa"/>
            <w:vAlign w:val="center"/>
          </w:tcPr>
          <w:p w14:paraId="0B68F53C" w14:textId="77777777" w:rsidR="009204B9" w:rsidRPr="00B161BA" w:rsidRDefault="009204B9" w:rsidP="000C04A8">
            <w:pPr>
              <w:ind w:left="153" w:right="153"/>
            </w:pPr>
            <w:r>
              <w:rPr>
                <w:noProof/>
              </w:rPr>
              <w:t>Danielle</w:t>
            </w:r>
            <w:r>
              <w:t xml:space="preserve"> </w:t>
            </w:r>
            <w:r>
              <w:rPr>
                <w:noProof/>
              </w:rPr>
              <w:t>Paquin</w:t>
            </w:r>
          </w:p>
          <w:p w14:paraId="5494AF93" w14:textId="77777777" w:rsidR="009204B9" w:rsidRPr="00B161BA" w:rsidRDefault="009204B9" w:rsidP="000C04A8">
            <w:pPr>
              <w:ind w:left="153" w:right="153"/>
            </w:pPr>
            <w:r>
              <w:rPr>
                <w:noProof/>
              </w:rPr>
              <w:t>Director, Governmental Affairs – Québec</w:t>
            </w:r>
          </w:p>
          <w:p w14:paraId="67207DC1" w14:textId="77777777" w:rsidR="009204B9" w:rsidRPr="00B161BA" w:rsidRDefault="009204B9" w:rsidP="000C04A8">
            <w:pPr>
              <w:ind w:left="153" w:right="153"/>
            </w:pPr>
            <w:r>
              <w:rPr>
                <w:noProof/>
              </w:rPr>
              <w:t>Canadian Security Association (CANASA)</w:t>
            </w:r>
          </w:p>
          <w:p w14:paraId="64854FC5" w14:textId="77777777" w:rsidR="009204B9" w:rsidRPr="00B161BA" w:rsidRDefault="009204B9" w:rsidP="000C04A8">
            <w:pPr>
              <w:ind w:left="153" w:right="153"/>
            </w:pPr>
            <w:r>
              <w:rPr>
                <w:noProof/>
              </w:rPr>
              <w:t>Canada</w:t>
            </w:r>
          </w:p>
          <w:p w14:paraId="69521FAA" w14:textId="77777777" w:rsidR="009204B9" w:rsidRPr="00B161BA" w:rsidRDefault="009204B9" w:rsidP="000C04A8">
            <w:pPr>
              <w:ind w:left="153" w:right="153"/>
            </w:pPr>
            <w:r w:rsidRPr="00B161BA">
              <w:t xml:space="preserve">Telephone: </w:t>
            </w:r>
            <w:r>
              <w:rPr>
                <w:noProof/>
              </w:rPr>
              <w:t>(905) 513-0622 x 226</w:t>
            </w:r>
          </w:p>
          <w:p w14:paraId="0E95BA91" w14:textId="77777777" w:rsidR="009204B9" w:rsidRPr="00B161BA" w:rsidRDefault="009204B9" w:rsidP="000C04A8">
            <w:pPr>
              <w:ind w:left="153" w:right="153"/>
            </w:pPr>
            <w:r>
              <w:rPr>
                <w:noProof/>
              </w:rPr>
              <w:t>membership@canasa.org</w:t>
            </w:r>
          </w:p>
        </w:tc>
        <w:tc>
          <w:tcPr>
            <w:tcW w:w="5040" w:type="dxa"/>
            <w:vAlign w:val="center"/>
          </w:tcPr>
          <w:p w14:paraId="2122FF2E" w14:textId="77777777" w:rsidR="009204B9" w:rsidRPr="00B161BA" w:rsidRDefault="009204B9" w:rsidP="000C04A8">
            <w:pPr>
              <w:ind w:left="153" w:right="153"/>
            </w:pPr>
            <w:r>
              <w:rPr>
                <w:noProof/>
              </w:rPr>
              <w:t>Drew</w:t>
            </w:r>
            <w:r>
              <w:t xml:space="preserve"> </w:t>
            </w:r>
            <w:r>
              <w:rPr>
                <w:noProof/>
              </w:rPr>
              <w:t>Penner</w:t>
            </w:r>
          </w:p>
          <w:p w14:paraId="56A44B85" w14:textId="77777777" w:rsidR="009204B9" w:rsidRPr="00B161BA" w:rsidRDefault="009204B9" w:rsidP="000C04A8">
            <w:pPr>
              <w:ind w:left="153" w:right="153"/>
            </w:pPr>
            <w:r>
              <w:rPr>
                <w:noProof/>
              </w:rPr>
              <w:t>Manager – Network Planning and Carrier Relations</w:t>
            </w:r>
          </w:p>
          <w:p w14:paraId="77F215EA" w14:textId="77777777" w:rsidR="009204B9" w:rsidRPr="00B161BA" w:rsidRDefault="009204B9" w:rsidP="000C04A8">
            <w:pPr>
              <w:ind w:left="153" w:right="153"/>
            </w:pPr>
            <w:r>
              <w:rPr>
                <w:noProof/>
              </w:rPr>
              <w:t>Navigata Communications Limited</w:t>
            </w:r>
          </w:p>
          <w:p w14:paraId="1D3FA1BA" w14:textId="77777777" w:rsidR="009204B9" w:rsidRPr="00B161BA" w:rsidRDefault="009204B9" w:rsidP="000C04A8">
            <w:pPr>
              <w:ind w:left="153" w:right="153"/>
            </w:pPr>
            <w:r>
              <w:rPr>
                <w:noProof/>
              </w:rPr>
              <w:t>177 Nepean Street, Suite 400</w:t>
            </w:r>
          </w:p>
          <w:p w14:paraId="2D2C2FD1" w14:textId="77777777" w:rsidR="009204B9" w:rsidRPr="00B161BA" w:rsidRDefault="009204B9" w:rsidP="000C04A8">
            <w:pPr>
              <w:ind w:left="153" w:right="153"/>
            </w:pPr>
            <w:r>
              <w:rPr>
                <w:noProof/>
              </w:rPr>
              <w:t>Ottawa</w:t>
            </w:r>
            <w:r w:rsidRPr="00B161BA">
              <w:t xml:space="preserve">, </w:t>
            </w:r>
            <w:r>
              <w:rPr>
                <w:noProof/>
              </w:rPr>
              <w:t>ON</w:t>
            </w:r>
          </w:p>
          <w:p w14:paraId="13333733" w14:textId="77777777" w:rsidR="009204B9" w:rsidRPr="00B161BA" w:rsidRDefault="009204B9" w:rsidP="000C04A8">
            <w:pPr>
              <w:ind w:left="153" w:right="153"/>
            </w:pPr>
            <w:r>
              <w:rPr>
                <w:noProof/>
              </w:rPr>
              <w:t>K2P 0B4</w:t>
            </w:r>
          </w:p>
          <w:p w14:paraId="2ED963F0" w14:textId="77777777" w:rsidR="009204B9" w:rsidRPr="00B161BA" w:rsidRDefault="009204B9" w:rsidP="000C04A8">
            <w:pPr>
              <w:ind w:left="153" w:right="153"/>
            </w:pPr>
            <w:r w:rsidRPr="00B161BA">
              <w:t xml:space="preserve">Telephone: </w:t>
            </w:r>
            <w:r>
              <w:rPr>
                <w:noProof/>
              </w:rPr>
              <w:t>613-317-3614</w:t>
            </w:r>
          </w:p>
          <w:p w14:paraId="64DBC1CE" w14:textId="77777777" w:rsidR="009204B9" w:rsidRPr="00B161BA" w:rsidRDefault="009204B9" w:rsidP="000C04A8">
            <w:pPr>
              <w:ind w:left="153" w:right="153"/>
            </w:pPr>
            <w:r>
              <w:rPr>
                <w:noProof/>
              </w:rPr>
              <w:t>drew.penner@distributel.ca</w:t>
            </w:r>
          </w:p>
        </w:tc>
      </w:tr>
      <w:tr w:rsidR="009204B9" w:rsidRPr="00B161BA" w14:paraId="1FC21BD4" w14:textId="77777777" w:rsidTr="009204B9">
        <w:trPr>
          <w:cantSplit/>
          <w:trHeight w:hRule="exact" w:val="2880"/>
          <w:jc w:val="center"/>
        </w:trPr>
        <w:tc>
          <w:tcPr>
            <w:tcW w:w="5040" w:type="dxa"/>
            <w:vAlign w:val="center"/>
          </w:tcPr>
          <w:p w14:paraId="68767071" w14:textId="77777777" w:rsidR="009204B9" w:rsidRPr="00B161BA" w:rsidRDefault="009204B9" w:rsidP="000C04A8">
            <w:pPr>
              <w:ind w:left="153" w:right="153"/>
            </w:pPr>
            <w:r>
              <w:rPr>
                <w:noProof/>
              </w:rPr>
              <w:t>Elizabth</w:t>
            </w:r>
            <w:r>
              <w:t xml:space="preserve"> </w:t>
            </w:r>
            <w:r>
              <w:rPr>
                <w:noProof/>
              </w:rPr>
              <w:t>Pereira</w:t>
            </w:r>
          </w:p>
          <w:p w14:paraId="22C49AE9" w14:textId="77777777" w:rsidR="009204B9" w:rsidRPr="00B161BA" w:rsidRDefault="009204B9" w:rsidP="000C04A8">
            <w:pPr>
              <w:ind w:left="153" w:right="153"/>
            </w:pPr>
            <w:r>
              <w:rPr>
                <w:noProof/>
              </w:rPr>
              <w:t>Senior Manager, Service Delivery</w:t>
            </w:r>
          </w:p>
          <w:p w14:paraId="6B7799C9" w14:textId="77777777" w:rsidR="009204B9" w:rsidRPr="00B161BA" w:rsidRDefault="009204B9" w:rsidP="000C04A8">
            <w:pPr>
              <w:ind w:left="153" w:right="153"/>
            </w:pPr>
            <w:r>
              <w:rPr>
                <w:noProof/>
              </w:rPr>
              <w:t>Allstream</w:t>
            </w:r>
          </w:p>
          <w:p w14:paraId="66539640" w14:textId="77777777" w:rsidR="009204B9" w:rsidRPr="00B161BA" w:rsidRDefault="009204B9" w:rsidP="000C04A8">
            <w:pPr>
              <w:ind w:left="153" w:right="153"/>
            </w:pPr>
            <w:r w:rsidRPr="00B161BA">
              <w:t xml:space="preserve">Telephone: </w:t>
            </w:r>
            <w:r>
              <w:rPr>
                <w:noProof/>
              </w:rPr>
              <w:t>647-776-1868</w:t>
            </w:r>
          </w:p>
          <w:p w14:paraId="2FB7F42F" w14:textId="77777777" w:rsidR="009204B9" w:rsidRPr="00B161BA" w:rsidRDefault="009204B9" w:rsidP="000C04A8">
            <w:pPr>
              <w:ind w:left="153" w:right="153"/>
            </w:pPr>
            <w:r>
              <w:rPr>
                <w:noProof/>
              </w:rPr>
              <w:t>elizabeth.pereira@allstream.com</w:t>
            </w:r>
          </w:p>
        </w:tc>
        <w:tc>
          <w:tcPr>
            <w:tcW w:w="5040" w:type="dxa"/>
            <w:vAlign w:val="center"/>
          </w:tcPr>
          <w:p w14:paraId="3F1F8E3C" w14:textId="77777777" w:rsidR="009204B9" w:rsidRPr="00B161BA" w:rsidRDefault="009204B9" w:rsidP="000C04A8">
            <w:pPr>
              <w:ind w:left="153" w:right="153"/>
            </w:pPr>
            <w:r>
              <w:rPr>
                <w:noProof/>
              </w:rPr>
              <w:t>Rob</w:t>
            </w:r>
            <w:r>
              <w:t xml:space="preserve"> </w:t>
            </w:r>
            <w:r>
              <w:rPr>
                <w:noProof/>
              </w:rPr>
              <w:t>Petruk</w:t>
            </w:r>
          </w:p>
          <w:p w14:paraId="38A06180" w14:textId="77777777" w:rsidR="009204B9" w:rsidRPr="00B161BA" w:rsidRDefault="009204B9" w:rsidP="000C04A8">
            <w:pPr>
              <w:ind w:left="153" w:right="153"/>
            </w:pPr>
            <w:r>
              <w:rPr>
                <w:noProof/>
              </w:rPr>
              <w:t>Gosfield North Communication Co-operative Ltd</w:t>
            </w:r>
          </w:p>
          <w:p w14:paraId="7BC92CD6" w14:textId="77777777" w:rsidR="009204B9" w:rsidRPr="00B161BA" w:rsidRDefault="009204B9" w:rsidP="000C04A8">
            <w:pPr>
              <w:ind w:left="153" w:right="153"/>
            </w:pPr>
            <w:r>
              <w:rPr>
                <w:noProof/>
              </w:rPr>
              <w:t>Canada</w:t>
            </w:r>
          </w:p>
          <w:p w14:paraId="6FC9F690" w14:textId="77777777" w:rsidR="009204B9" w:rsidRPr="00B161BA" w:rsidRDefault="009204B9" w:rsidP="000C04A8">
            <w:pPr>
              <w:ind w:left="153" w:right="153"/>
            </w:pPr>
            <w:r w:rsidRPr="00B161BA">
              <w:t xml:space="preserve">Telephone: </w:t>
            </w:r>
            <w:r>
              <w:rPr>
                <w:noProof/>
              </w:rPr>
              <w:t>519-839-6300</w:t>
            </w:r>
          </w:p>
          <w:p w14:paraId="3204F703" w14:textId="77777777" w:rsidR="009204B9" w:rsidRPr="00B161BA" w:rsidRDefault="009204B9" w:rsidP="000C04A8">
            <w:pPr>
              <w:ind w:left="153" w:right="153"/>
            </w:pPr>
            <w:r w:rsidRPr="00B161BA">
              <w:t xml:space="preserve">Fax: </w:t>
            </w:r>
            <w:r>
              <w:rPr>
                <w:noProof/>
              </w:rPr>
              <w:t>519-839-5505</w:t>
            </w:r>
          </w:p>
          <w:p w14:paraId="0384FBF2" w14:textId="77777777" w:rsidR="009204B9" w:rsidRPr="00B161BA" w:rsidRDefault="009204B9" w:rsidP="000C04A8">
            <w:pPr>
              <w:ind w:left="153" w:right="153"/>
            </w:pPr>
            <w:r>
              <w:rPr>
                <w:noProof/>
              </w:rPr>
              <w:t>regulatory@gosfieldtel.ca</w:t>
            </w:r>
          </w:p>
        </w:tc>
      </w:tr>
      <w:tr w:rsidR="009204B9" w:rsidRPr="00B161BA" w14:paraId="7901A65A" w14:textId="77777777" w:rsidTr="009204B9">
        <w:trPr>
          <w:cantSplit/>
          <w:trHeight w:hRule="exact" w:val="2880"/>
          <w:jc w:val="center"/>
        </w:trPr>
        <w:tc>
          <w:tcPr>
            <w:tcW w:w="5040" w:type="dxa"/>
            <w:vAlign w:val="center"/>
          </w:tcPr>
          <w:p w14:paraId="74B24E3B" w14:textId="77777777" w:rsidR="009204B9" w:rsidRPr="00B161BA" w:rsidRDefault="009204B9" w:rsidP="000C04A8">
            <w:pPr>
              <w:ind w:left="153" w:right="153"/>
            </w:pPr>
            <w:r>
              <w:rPr>
                <w:noProof/>
              </w:rPr>
              <w:lastRenderedPageBreak/>
              <w:t>Robert</w:t>
            </w:r>
            <w:r>
              <w:t xml:space="preserve"> </w:t>
            </w:r>
            <w:r>
              <w:rPr>
                <w:noProof/>
              </w:rPr>
              <w:t>Quance</w:t>
            </w:r>
          </w:p>
          <w:p w14:paraId="777032CE" w14:textId="77777777" w:rsidR="009204B9" w:rsidRPr="00B161BA" w:rsidRDefault="009204B9" w:rsidP="000C04A8">
            <w:pPr>
              <w:ind w:left="153" w:right="153"/>
            </w:pPr>
            <w:r>
              <w:rPr>
                <w:noProof/>
              </w:rPr>
              <w:t>President</w:t>
            </w:r>
          </w:p>
          <w:p w14:paraId="2659EEF7" w14:textId="77777777" w:rsidR="009204B9" w:rsidRPr="00B161BA" w:rsidRDefault="009204B9" w:rsidP="000C04A8">
            <w:pPr>
              <w:ind w:left="153" w:right="153"/>
            </w:pPr>
            <w:r>
              <w:rPr>
                <w:noProof/>
              </w:rPr>
              <w:t>ISP TELECOM Inc.</w:t>
            </w:r>
          </w:p>
          <w:p w14:paraId="63314362" w14:textId="77777777" w:rsidR="009204B9" w:rsidRPr="00B161BA" w:rsidRDefault="009204B9" w:rsidP="000C04A8">
            <w:pPr>
              <w:ind w:left="153" w:right="153"/>
            </w:pPr>
            <w:r>
              <w:rPr>
                <w:noProof/>
              </w:rPr>
              <w:t>630 René-Lévesque blvd. West, Suite 2360</w:t>
            </w:r>
          </w:p>
          <w:p w14:paraId="73F2F5A4" w14:textId="77777777" w:rsidR="009204B9" w:rsidRPr="00B161BA" w:rsidRDefault="009204B9" w:rsidP="000C04A8">
            <w:pPr>
              <w:ind w:left="153" w:right="153"/>
            </w:pPr>
            <w:r>
              <w:rPr>
                <w:noProof/>
              </w:rPr>
              <w:t>Montreal</w:t>
            </w:r>
            <w:r w:rsidRPr="00B161BA">
              <w:t xml:space="preserve">, </w:t>
            </w:r>
            <w:r>
              <w:rPr>
                <w:noProof/>
              </w:rPr>
              <w:t>QC</w:t>
            </w:r>
          </w:p>
          <w:p w14:paraId="4AC69C20" w14:textId="77777777" w:rsidR="009204B9" w:rsidRPr="00B161BA" w:rsidRDefault="009204B9" w:rsidP="000C04A8">
            <w:pPr>
              <w:ind w:left="153" w:right="153"/>
            </w:pPr>
            <w:r>
              <w:rPr>
                <w:noProof/>
              </w:rPr>
              <w:t>Canada</w:t>
            </w:r>
          </w:p>
          <w:p w14:paraId="406041BB" w14:textId="77777777" w:rsidR="009204B9" w:rsidRPr="00B161BA" w:rsidRDefault="009204B9" w:rsidP="000C04A8">
            <w:pPr>
              <w:ind w:left="153" w:right="153"/>
            </w:pPr>
            <w:r>
              <w:rPr>
                <w:noProof/>
              </w:rPr>
              <w:t>H3B 1S6</w:t>
            </w:r>
          </w:p>
          <w:p w14:paraId="47C66F10" w14:textId="77777777" w:rsidR="009204B9" w:rsidRPr="00B161BA" w:rsidRDefault="009204B9" w:rsidP="000C04A8">
            <w:pPr>
              <w:ind w:left="153" w:right="153"/>
            </w:pPr>
            <w:r w:rsidRPr="00B161BA">
              <w:t xml:space="preserve">Telephone: </w:t>
            </w:r>
            <w:r>
              <w:rPr>
                <w:noProof/>
              </w:rPr>
              <w:t>416-548-4636</w:t>
            </w:r>
          </w:p>
          <w:p w14:paraId="229F8145" w14:textId="77777777" w:rsidR="009204B9" w:rsidRPr="00B161BA" w:rsidRDefault="009204B9" w:rsidP="000C04A8">
            <w:pPr>
              <w:ind w:left="153" w:right="153"/>
            </w:pPr>
            <w:r w:rsidRPr="00B161BA">
              <w:t xml:space="preserve">Fax: </w:t>
            </w:r>
            <w:r>
              <w:rPr>
                <w:noProof/>
              </w:rPr>
              <w:t>514-484-3662</w:t>
            </w:r>
          </w:p>
          <w:p w14:paraId="5C2F0058" w14:textId="77777777" w:rsidR="009204B9" w:rsidRPr="00B161BA" w:rsidRDefault="009204B9" w:rsidP="000C04A8">
            <w:pPr>
              <w:ind w:left="153" w:right="153"/>
            </w:pPr>
            <w:r>
              <w:rPr>
                <w:noProof/>
              </w:rPr>
              <w:t>robert@isptelecom.net</w:t>
            </w:r>
          </w:p>
        </w:tc>
        <w:tc>
          <w:tcPr>
            <w:tcW w:w="5040" w:type="dxa"/>
            <w:vAlign w:val="center"/>
          </w:tcPr>
          <w:p w14:paraId="122D065D" w14:textId="77777777" w:rsidR="009204B9" w:rsidRPr="00B161BA" w:rsidRDefault="009204B9" w:rsidP="000C04A8">
            <w:pPr>
              <w:ind w:left="153" w:right="153"/>
            </w:pPr>
            <w:r>
              <w:rPr>
                <w:noProof/>
              </w:rPr>
              <w:t>Andreea</w:t>
            </w:r>
            <w:r>
              <w:t xml:space="preserve"> </w:t>
            </w:r>
            <w:r>
              <w:rPr>
                <w:noProof/>
              </w:rPr>
              <w:t>Radut</w:t>
            </w:r>
          </w:p>
          <w:p w14:paraId="6459E1D1" w14:textId="77777777" w:rsidR="009204B9" w:rsidRPr="00B161BA" w:rsidRDefault="009204B9" w:rsidP="000C04A8">
            <w:pPr>
              <w:ind w:left="153" w:right="153"/>
            </w:pPr>
            <w:r>
              <w:rPr>
                <w:noProof/>
              </w:rPr>
              <w:t>DID Ordering Specialist</w:t>
            </w:r>
          </w:p>
          <w:p w14:paraId="67390C6E" w14:textId="77777777" w:rsidR="009204B9" w:rsidRPr="00B161BA" w:rsidRDefault="009204B9" w:rsidP="000C04A8">
            <w:pPr>
              <w:ind w:left="153" w:right="153"/>
            </w:pPr>
            <w:r>
              <w:rPr>
                <w:noProof/>
              </w:rPr>
              <w:t>Iristel</w:t>
            </w:r>
          </w:p>
          <w:p w14:paraId="129EBB52" w14:textId="77777777" w:rsidR="009204B9" w:rsidRPr="00B161BA" w:rsidRDefault="009204B9" w:rsidP="000C04A8">
            <w:pPr>
              <w:ind w:left="153" w:right="153"/>
            </w:pPr>
            <w:r w:rsidRPr="00B161BA">
              <w:t xml:space="preserve">Telephone: </w:t>
            </w:r>
            <w:r>
              <w:rPr>
                <w:noProof/>
              </w:rPr>
              <w:t>416.800.4747</w:t>
            </w:r>
          </w:p>
          <w:p w14:paraId="6E84E6B8" w14:textId="77777777" w:rsidR="009204B9" w:rsidRPr="00B161BA" w:rsidRDefault="009204B9" w:rsidP="000C04A8">
            <w:pPr>
              <w:ind w:left="153" w:right="153"/>
            </w:pPr>
            <w:r w:rsidRPr="00B161BA">
              <w:t xml:space="preserve">Fax: </w:t>
            </w:r>
            <w:r>
              <w:rPr>
                <w:noProof/>
              </w:rPr>
              <w:t>416.800.7931</w:t>
            </w:r>
          </w:p>
          <w:p w14:paraId="7B9407F1" w14:textId="77777777" w:rsidR="009204B9" w:rsidRPr="00B161BA" w:rsidRDefault="009204B9" w:rsidP="000C04A8">
            <w:pPr>
              <w:ind w:left="153" w:right="153"/>
            </w:pPr>
            <w:r>
              <w:rPr>
                <w:noProof/>
              </w:rPr>
              <w:t>didorders@iristel.com</w:t>
            </w:r>
          </w:p>
        </w:tc>
      </w:tr>
      <w:tr w:rsidR="009204B9" w:rsidRPr="00B161BA" w14:paraId="07412D41" w14:textId="77777777" w:rsidTr="009204B9">
        <w:trPr>
          <w:cantSplit/>
          <w:trHeight w:hRule="exact" w:val="2880"/>
          <w:jc w:val="center"/>
        </w:trPr>
        <w:tc>
          <w:tcPr>
            <w:tcW w:w="5040" w:type="dxa"/>
            <w:vAlign w:val="center"/>
          </w:tcPr>
          <w:p w14:paraId="4F57C9FF" w14:textId="77777777" w:rsidR="009204B9" w:rsidRPr="00B161BA" w:rsidRDefault="009204B9" w:rsidP="000C04A8">
            <w:pPr>
              <w:ind w:left="153" w:right="153"/>
            </w:pPr>
            <w:r>
              <w:rPr>
                <w:noProof/>
              </w:rPr>
              <w:t>Brian</w:t>
            </w:r>
            <w:r>
              <w:t xml:space="preserve"> </w:t>
            </w:r>
            <w:r>
              <w:rPr>
                <w:noProof/>
              </w:rPr>
              <w:t>Reyes</w:t>
            </w:r>
          </w:p>
          <w:p w14:paraId="75ED2CDA" w14:textId="77777777" w:rsidR="009204B9" w:rsidRPr="00B161BA" w:rsidRDefault="009204B9" w:rsidP="000C04A8">
            <w:pPr>
              <w:ind w:left="153" w:right="153"/>
            </w:pPr>
            <w:r>
              <w:rPr>
                <w:noProof/>
              </w:rPr>
              <w:t>Traffic Specialist</w:t>
            </w:r>
          </w:p>
          <w:p w14:paraId="26DE92A5" w14:textId="77777777" w:rsidR="009204B9" w:rsidRPr="00B161BA" w:rsidRDefault="009204B9" w:rsidP="000C04A8">
            <w:pPr>
              <w:ind w:left="153" w:right="153"/>
            </w:pPr>
            <w:r>
              <w:rPr>
                <w:noProof/>
              </w:rPr>
              <w:t>Rogers Communications</w:t>
            </w:r>
          </w:p>
          <w:p w14:paraId="43AC89B3" w14:textId="77777777" w:rsidR="009204B9" w:rsidRPr="00B161BA" w:rsidRDefault="009204B9" w:rsidP="000C04A8">
            <w:pPr>
              <w:ind w:left="153" w:right="153"/>
            </w:pPr>
            <w:r>
              <w:rPr>
                <w:noProof/>
              </w:rPr>
              <w:t>8200 Dixie Rd</w:t>
            </w:r>
          </w:p>
          <w:p w14:paraId="4D2B75FD" w14:textId="77777777" w:rsidR="009204B9" w:rsidRPr="00B161BA" w:rsidRDefault="009204B9" w:rsidP="000C04A8">
            <w:pPr>
              <w:ind w:left="153" w:right="153"/>
            </w:pPr>
            <w:r>
              <w:rPr>
                <w:noProof/>
              </w:rPr>
              <w:t>Brampton</w:t>
            </w:r>
            <w:r w:rsidRPr="00B161BA">
              <w:t xml:space="preserve">, </w:t>
            </w:r>
            <w:r>
              <w:rPr>
                <w:noProof/>
              </w:rPr>
              <w:t>ON</w:t>
            </w:r>
          </w:p>
          <w:p w14:paraId="175A3C36" w14:textId="77777777" w:rsidR="009204B9" w:rsidRPr="00B161BA" w:rsidRDefault="009204B9" w:rsidP="000C04A8">
            <w:pPr>
              <w:ind w:left="153" w:right="153"/>
            </w:pPr>
            <w:r>
              <w:rPr>
                <w:noProof/>
              </w:rPr>
              <w:t>L6T0C1</w:t>
            </w:r>
          </w:p>
          <w:p w14:paraId="7BC49A29" w14:textId="77777777" w:rsidR="009204B9" w:rsidRPr="00B161BA" w:rsidRDefault="009204B9" w:rsidP="000C04A8">
            <w:pPr>
              <w:ind w:left="153" w:right="153"/>
            </w:pPr>
            <w:r w:rsidRPr="00B161BA">
              <w:t xml:space="preserve">Telephone: </w:t>
            </w:r>
            <w:r>
              <w:rPr>
                <w:noProof/>
              </w:rPr>
              <w:t>647-747-4657</w:t>
            </w:r>
          </w:p>
          <w:p w14:paraId="405B2017" w14:textId="77777777" w:rsidR="009204B9" w:rsidRPr="00B161BA" w:rsidRDefault="009204B9" w:rsidP="000C04A8">
            <w:pPr>
              <w:ind w:left="153" w:right="153"/>
            </w:pPr>
            <w:r>
              <w:rPr>
                <w:noProof/>
              </w:rPr>
              <w:t>brian.reyes@rci.rogers.com</w:t>
            </w:r>
          </w:p>
        </w:tc>
        <w:tc>
          <w:tcPr>
            <w:tcW w:w="5040" w:type="dxa"/>
            <w:vAlign w:val="center"/>
          </w:tcPr>
          <w:p w14:paraId="02EADC50" w14:textId="77777777" w:rsidR="009204B9" w:rsidRPr="00B161BA" w:rsidRDefault="009204B9" w:rsidP="000C04A8">
            <w:pPr>
              <w:ind w:left="153" w:right="153"/>
            </w:pPr>
            <w:r>
              <w:rPr>
                <w:noProof/>
              </w:rPr>
              <w:t>Quamrul Hasan</w:t>
            </w:r>
            <w:r>
              <w:t xml:space="preserve"> </w:t>
            </w:r>
            <w:r>
              <w:rPr>
                <w:noProof/>
              </w:rPr>
              <w:t>Robin</w:t>
            </w:r>
          </w:p>
          <w:p w14:paraId="0712A742" w14:textId="77777777" w:rsidR="009204B9" w:rsidRPr="00B161BA" w:rsidRDefault="009204B9" w:rsidP="000C04A8">
            <w:pPr>
              <w:ind w:left="153" w:right="153"/>
            </w:pPr>
            <w:r>
              <w:rPr>
                <w:noProof/>
              </w:rPr>
              <w:t>E911 Consultant</w:t>
            </w:r>
          </w:p>
          <w:p w14:paraId="71A73950" w14:textId="77777777" w:rsidR="009204B9" w:rsidRPr="00B161BA" w:rsidRDefault="009204B9" w:rsidP="000C04A8">
            <w:pPr>
              <w:ind w:left="153" w:right="153"/>
            </w:pPr>
            <w:r>
              <w:rPr>
                <w:noProof/>
              </w:rPr>
              <w:t>Freedom Mobile</w:t>
            </w:r>
          </w:p>
          <w:p w14:paraId="374E9496" w14:textId="77777777" w:rsidR="009204B9" w:rsidRPr="00B161BA" w:rsidRDefault="009204B9" w:rsidP="000C04A8">
            <w:pPr>
              <w:ind w:left="153" w:right="153"/>
            </w:pPr>
            <w:r>
              <w:rPr>
                <w:noProof/>
              </w:rPr>
              <w:t>207 Queens Quay West Suite 710</w:t>
            </w:r>
          </w:p>
          <w:p w14:paraId="5CA703A6" w14:textId="77777777" w:rsidR="009204B9" w:rsidRPr="00B161BA" w:rsidRDefault="009204B9" w:rsidP="000C04A8">
            <w:pPr>
              <w:ind w:left="153" w:right="153"/>
            </w:pPr>
            <w:r>
              <w:rPr>
                <w:noProof/>
              </w:rPr>
              <w:t>Toronto</w:t>
            </w:r>
            <w:r w:rsidRPr="00B161BA">
              <w:t xml:space="preserve">, </w:t>
            </w:r>
            <w:r>
              <w:rPr>
                <w:noProof/>
              </w:rPr>
              <w:t>ON</w:t>
            </w:r>
          </w:p>
          <w:p w14:paraId="0E43EA3F" w14:textId="77777777" w:rsidR="009204B9" w:rsidRPr="00B161BA" w:rsidRDefault="009204B9" w:rsidP="000C04A8">
            <w:pPr>
              <w:ind w:left="153" w:right="153"/>
            </w:pPr>
            <w:r>
              <w:rPr>
                <w:noProof/>
              </w:rPr>
              <w:t>M5J 1A7</w:t>
            </w:r>
          </w:p>
          <w:p w14:paraId="5E7E3ECA" w14:textId="77777777" w:rsidR="009204B9" w:rsidRPr="00B161BA" w:rsidRDefault="009204B9" w:rsidP="000C04A8">
            <w:pPr>
              <w:ind w:left="153" w:right="153"/>
            </w:pPr>
            <w:r w:rsidRPr="00B161BA">
              <w:t xml:space="preserve">Telephone: </w:t>
            </w:r>
            <w:r>
              <w:rPr>
                <w:noProof/>
              </w:rPr>
              <w:t>647-225-9523</w:t>
            </w:r>
          </w:p>
          <w:p w14:paraId="2C3BA54C" w14:textId="77777777" w:rsidR="009204B9" w:rsidRPr="00B161BA" w:rsidRDefault="009204B9" w:rsidP="000C04A8">
            <w:pPr>
              <w:ind w:left="153" w:right="153"/>
            </w:pPr>
            <w:r>
              <w:rPr>
                <w:noProof/>
              </w:rPr>
              <w:t>qrobin@freedommobile.ca</w:t>
            </w:r>
          </w:p>
        </w:tc>
      </w:tr>
      <w:tr w:rsidR="009204B9" w:rsidRPr="00B161BA" w14:paraId="5EF027C8" w14:textId="77777777" w:rsidTr="009204B9">
        <w:trPr>
          <w:cantSplit/>
          <w:trHeight w:hRule="exact" w:val="2880"/>
          <w:jc w:val="center"/>
        </w:trPr>
        <w:tc>
          <w:tcPr>
            <w:tcW w:w="5040" w:type="dxa"/>
            <w:vAlign w:val="center"/>
          </w:tcPr>
          <w:p w14:paraId="6A71C584" w14:textId="77777777" w:rsidR="009204B9" w:rsidRPr="00B161BA" w:rsidRDefault="009204B9" w:rsidP="000C04A8">
            <w:pPr>
              <w:ind w:left="153" w:right="153"/>
            </w:pPr>
            <w:r>
              <w:rPr>
                <w:noProof/>
              </w:rPr>
              <w:t>Karen</w:t>
            </w:r>
            <w:r>
              <w:t xml:space="preserve"> </w:t>
            </w:r>
            <w:r>
              <w:rPr>
                <w:noProof/>
              </w:rPr>
              <w:t>Robinson</w:t>
            </w:r>
          </w:p>
          <w:p w14:paraId="29B34DEB" w14:textId="77777777" w:rsidR="009204B9" w:rsidRPr="00B161BA" w:rsidRDefault="009204B9" w:rsidP="000C04A8">
            <w:pPr>
              <w:ind w:left="153" w:right="153"/>
            </w:pPr>
            <w:r>
              <w:rPr>
                <w:noProof/>
              </w:rPr>
              <w:t>Network Planning Manager – Translations &amp; Traffic Network Operation</w:t>
            </w:r>
          </w:p>
          <w:p w14:paraId="5EC0F89A" w14:textId="77777777" w:rsidR="009204B9" w:rsidRPr="00B161BA" w:rsidRDefault="009204B9" w:rsidP="000C04A8">
            <w:pPr>
              <w:ind w:left="153" w:right="153"/>
            </w:pPr>
            <w:r>
              <w:rPr>
                <w:noProof/>
              </w:rPr>
              <w:t>TELUS</w:t>
            </w:r>
          </w:p>
          <w:p w14:paraId="2C0E09AF" w14:textId="77777777" w:rsidR="009204B9" w:rsidRPr="00B161BA" w:rsidRDefault="009204B9" w:rsidP="000C04A8">
            <w:pPr>
              <w:ind w:left="153" w:right="153"/>
            </w:pPr>
            <w:r>
              <w:rPr>
                <w:noProof/>
              </w:rPr>
              <w:t>200 Consilium Place</w:t>
            </w:r>
          </w:p>
          <w:p w14:paraId="31963AF8" w14:textId="77777777" w:rsidR="009204B9" w:rsidRPr="00B161BA" w:rsidRDefault="009204B9" w:rsidP="000C04A8">
            <w:pPr>
              <w:ind w:left="153" w:right="153"/>
            </w:pPr>
            <w:r>
              <w:rPr>
                <w:noProof/>
              </w:rPr>
              <w:t>Scarborough</w:t>
            </w:r>
            <w:r w:rsidRPr="00B161BA">
              <w:t xml:space="preserve">, </w:t>
            </w:r>
            <w:r>
              <w:rPr>
                <w:noProof/>
              </w:rPr>
              <w:t>ON</w:t>
            </w:r>
          </w:p>
          <w:p w14:paraId="6B60FF01" w14:textId="77777777" w:rsidR="009204B9" w:rsidRPr="00B161BA" w:rsidRDefault="009204B9" w:rsidP="000C04A8">
            <w:pPr>
              <w:ind w:left="153" w:right="153"/>
            </w:pPr>
            <w:r>
              <w:rPr>
                <w:noProof/>
              </w:rPr>
              <w:t>Canada</w:t>
            </w:r>
          </w:p>
          <w:p w14:paraId="0323AB13" w14:textId="77777777" w:rsidR="009204B9" w:rsidRPr="00B161BA" w:rsidRDefault="009204B9" w:rsidP="000C04A8">
            <w:pPr>
              <w:ind w:left="153" w:right="153"/>
            </w:pPr>
            <w:r>
              <w:rPr>
                <w:noProof/>
              </w:rPr>
              <w:t>M1H 3J3</w:t>
            </w:r>
          </w:p>
          <w:p w14:paraId="0A66A5FD" w14:textId="77777777" w:rsidR="009204B9" w:rsidRPr="00B161BA" w:rsidRDefault="009204B9" w:rsidP="000C04A8">
            <w:pPr>
              <w:ind w:left="153" w:right="153"/>
            </w:pPr>
            <w:r w:rsidRPr="00B161BA">
              <w:t xml:space="preserve">Telephone: </w:t>
            </w:r>
            <w:r>
              <w:rPr>
                <w:noProof/>
              </w:rPr>
              <w:t>647-684-3053</w:t>
            </w:r>
          </w:p>
          <w:p w14:paraId="1EFA833A" w14:textId="77777777" w:rsidR="009204B9" w:rsidRPr="00B161BA" w:rsidRDefault="009204B9" w:rsidP="000C04A8">
            <w:pPr>
              <w:ind w:left="153" w:right="153"/>
            </w:pPr>
            <w:r>
              <w:rPr>
                <w:noProof/>
              </w:rPr>
              <w:t>Karen.Robinson3@telus.com</w:t>
            </w:r>
          </w:p>
        </w:tc>
        <w:tc>
          <w:tcPr>
            <w:tcW w:w="5040" w:type="dxa"/>
            <w:vAlign w:val="center"/>
          </w:tcPr>
          <w:p w14:paraId="0B8907E7" w14:textId="77777777" w:rsidR="009204B9" w:rsidRPr="00B161BA" w:rsidRDefault="009204B9" w:rsidP="000C04A8">
            <w:pPr>
              <w:ind w:left="153" w:right="153"/>
            </w:pPr>
            <w:r>
              <w:rPr>
                <w:noProof/>
              </w:rPr>
              <w:t>Leo</w:t>
            </w:r>
            <w:r>
              <w:t xml:space="preserve"> </w:t>
            </w:r>
            <w:r>
              <w:rPr>
                <w:noProof/>
              </w:rPr>
              <w:t>Santoro</w:t>
            </w:r>
          </w:p>
          <w:p w14:paraId="2300EA38" w14:textId="77777777" w:rsidR="009204B9" w:rsidRPr="00B161BA" w:rsidRDefault="009204B9" w:rsidP="000C04A8">
            <w:pPr>
              <w:ind w:left="153" w:right="153"/>
            </w:pPr>
            <w:r>
              <w:rPr>
                <w:noProof/>
              </w:rPr>
              <w:t>Network Analyst</w:t>
            </w:r>
          </w:p>
          <w:p w14:paraId="75263880" w14:textId="77777777" w:rsidR="009204B9" w:rsidRPr="00B161BA" w:rsidRDefault="009204B9" w:rsidP="000C04A8">
            <w:pPr>
              <w:ind w:left="153" w:right="153"/>
            </w:pPr>
            <w:r>
              <w:rPr>
                <w:noProof/>
              </w:rPr>
              <w:t>Bell Mobility</w:t>
            </w:r>
          </w:p>
          <w:p w14:paraId="56527A00" w14:textId="77777777" w:rsidR="009204B9" w:rsidRPr="00B161BA" w:rsidRDefault="009204B9" w:rsidP="000C04A8">
            <w:pPr>
              <w:ind w:left="153" w:right="153"/>
            </w:pPr>
            <w:r>
              <w:rPr>
                <w:noProof/>
              </w:rPr>
              <w:t>5115 Creekbank Rd, Floor 3</w:t>
            </w:r>
          </w:p>
          <w:p w14:paraId="351F3F06" w14:textId="77777777" w:rsidR="009204B9" w:rsidRPr="00B161BA" w:rsidRDefault="009204B9" w:rsidP="000C04A8">
            <w:pPr>
              <w:ind w:left="153" w:right="153"/>
            </w:pPr>
            <w:r>
              <w:rPr>
                <w:noProof/>
              </w:rPr>
              <w:t>Mississauga</w:t>
            </w:r>
            <w:r w:rsidRPr="00B161BA">
              <w:t xml:space="preserve">, </w:t>
            </w:r>
            <w:r>
              <w:rPr>
                <w:noProof/>
              </w:rPr>
              <w:t>ON</w:t>
            </w:r>
          </w:p>
          <w:p w14:paraId="0AC187AC" w14:textId="77777777" w:rsidR="009204B9" w:rsidRPr="00B161BA" w:rsidRDefault="009204B9" w:rsidP="000C04A8">
            <w:pPr>
              <w:ind w:left="153" w:right="153"/>
            </w:pPr>
            <w:r>
              <w:rPr>
                <w:noProof/>
              </w:rPr>
              <w:t>Canada</w:t>
            </w:r>
          </w:p>
          <w:p w14:paraId="3D7E97B1" w14:textId="77777777" w:rsidR="009204B9" w:rsidRPr="00B161BA" w:rsidRDefault="009204B9" w:rsidP="000C04A8">
            <w:pPr>
              <w:ind w:left="153" w:right="153"/>
            </w:pPr>
            <w:r>
              <w:rPr>
                <w:noProof/>
              </w:rPr>
              <w:t>L4W 5R1</w:t>
            </w:r>
          </w:p>
          <w:p w14:paraId="3C8E42B5" w14:textId="77777777" w:rsidR="009204B9" w:rsidRPr="00B161BA" w:rsidRDefault="009204B9" w:rsidP="000C04A8">
            <w:pPr>
              <w:ind w:left="153" w:right="153"/>
            </w:pPr>
            <w:r w:rsidRPr="00B161BA">
              <w:t xml:space="preserve">Telephone: </w:t>
            </w:r>
            <w:r>
              <w:rPr>
                <w:noProof/>
              </w:rPr>
              <w:t>905-282-3021</w:t>
            </w:r>
          </w:p>
          <w:p w14:paraId="38A1F8B0" w14:textId="77777777" w:rsidR="009204B9" w:rsidRPr="00B161BA" w:rsidRDefault="009204B9" w:rsidP="000C04A8">
            <w:pPr>
              <w:ind w:left="153" w:right="153"/>
            </w:pPr>
            <w:r w:rsidRPr="00B161BA">
              <w:t xml:space="preserve">Fax: </w:t>
            </w:r>
            <w:r>
              <w:rPr>
                <w:noProof/>
              </w:rPr>
              <w:t>905-282-3106</w:t>
            </w:r>
          </w:p>
          <w:p w14:paraId="38CE5719" w14:textId="77777777" w:rsidR="009204B9" w:rsidRPr="00B161BA" w:rsidRDefault="009204B9" w:rsidP="000C04A8">
            <w:pPr>
              <w:ind w:left="153" w:right="153"/>
            </w:pPr>
            <w:r>
              <w:rPr>
                <w:noProof/>
              </w:rPr>
              <w:t>leo.santoro@bell.ca</w:t>
            </w:r>
          </w:p>
        </w:tc>
      </w:tr>
      <w:tr w:rsidR="009204B9" w:rsidRPr="00B161BA" w14:paraId="60360869" w14:textId="77777777" w:rsidTr="009204B9">
        <w:trPr>
          <w:cantSplit/>
          <w:trHeight w:hRule="exact" w:val="2880"/>
          <w:jc w:val="center"/>
        </w:trPr>
        <w:tc>
          <w:tcPr>
            <w:tcW w:w="5040" w:type="dxa"/>
            <w:vAlign w:val="center"/>
          </w:tcPr>
          <w:p w14:paraId="3E330B5C" w14:textId="77777777" w:rsidR="009204B9" w:rsidRPr="00B161BA" w:rsidRDefault="009204B9" w:rsidP="000C04A8">
            <w:pPr>
              <w:ind w:left="153" w:right="153"/>
            </w:pPr>
            <w:r>
              <w:rPr>
                <w:noProof/>
              </w:rPr>
              <w:t>Jacques</w:t>
            </w:r>
            <w:r>
              <w:t xml:space="preserve"> </w:t>
            </w:r>
            <w:r>
              <w:rPr>
                <w:noProof/>
              </w:rPr>
              <w:t>Sarrazin</w:t>
            </w:r>
          </w:p>
          <w:p w14:paraId="47478AE2" w14:textId="77777777" w:rsidR="009204B9" w:rsidRPr="00B161BA" w:rsidRDefault="009204B9" w:rsidP="000C04A8">
            <w:pPr>
              <w:ind w:left="153" w:right="153"/>
            </w:pPr>
            <w:r>
              <w:rPr>
                <w:noProof/>
              </w:rPr>
              <w:t>President of the CLNP consortium</w:t>
            </w:r>
          </w:p>
          <w:p w14:paraId="1EA7DE5D" w14:textId="77777777" w:rsidR="009204B9" w:rsidRPr="00B161BA" w:rsidRDefault="009204B9" w:rsidP="000C04A8">
            <w:pPr>
              <w:ind w:left="153" w:right="153"/>
            </w:pPr>
            <w:r>
              <w:rPr>
                <w:noProof/>
              </w:rPr>
              <w:t>Canadian LNP Consortium Inc.</w:t>
            </w:r>
          </w:p>
          <w:p w14:paraId="290A5C98" w14:textId="77777777" w:rsidR="009204B9" w:rsidRPr="00B161BA" w:rsidRDefault="009204B9" w:rsidP="000C04A8">
            <w:pPr>
              <w:ind w:left="153" w:right="153"/>
            </w:pPr>
            <w:r>
              <w:rPr>
                <w:noProof/>
              </w:rPr>
              <w:t>Suite 208, 350 Palladium Dr</w:t>
            </w:r>
          </w:p>
          <w:p w14:paraId="0D8EFFA6" w14:textId="77777777" w:rsidR="009204B9" w:rsidRPr="00B161BA" w:rsidRDefault="009204B9" w:rsidP="000C04A8">
            <w:pPr>
              <w:ind w:left="153" w:right="153"/>
            </w:pPr>
            <w:r>
              <w:rPr>
                <w:noProof/>
              </w:rPr>
              <w:t>Kanata</w:t>
            </w:r>
            <w:r w:rsidRPr="00B161BA">
              <w:t xml:space="preserve">, </w:t>
            </w:r>
            <w:r>
              <w:rPr>
                <w:noProof/>
              </w:rPr>
              <w:t>ON</w:t>
            </w:r>
          </w:p>
          <w:p w14:paraId="41F24145" w14:textId="77777777" w:rsidR="009204B9" w:rsidRPr="00B161BA" w:rsidRDefault="009204B9" w:rsidP="000C04A8">
            <w:pPr>
              <w:ind w:left="153" w:right="153"/>
            </w:pPr>
            <w:r>
              <w:rPr>
                <w:noProof/>
              </w:rPr>
              <w:t>Canada</w:t>
            </w:r>
          </w:p>
          <w:p w14:paraId="05BED63A" w14:textId="77777777" w:rsidR="009204B9" w:rsidRPr="00B161BA" w:rsidRDefault="009204B9" w:rsidP="000C04A8">
            <w:pPr>
              <w:ind w:left="153" w:right="153"/>
            </w:pPr>
            <w:r>
              <w:rPr>
                <w:noProof/>
              </w:rPr>
              <w:t>K2V 1A8</w:t>
            </w:r>
          </w:p>
          <w:p w14:paraId="052D209A" w14:textId="77777777" w:rsidR="009204B9" w:rsidRPr="00B161BA" w:rsidRDefault="009204B9" w:rsidP="000C04A8">
            <w:pPr>
              <w:ind w:left="153" w:right="153"/>
            </w:pPr>
            <w:r w:rsidRPr="00B161BA">
              <w:t xml:space="preserve">Telephone: </w:t>
            </w:r>
            <w:r>
              <w:rPr>
                <w:noProof/>
              </w:rPr>
              <w:t>613-287-0225</w:t>
            </w:r>
          </w:p>
          <w:p w14:paraId="2F4869E5" w14:textId="77777777" w:rsidR="009204B9" w:rsidRPr="00B161BA" w:rsidRDefault="009204B9" w:rsidP="000C04A8">
            <w:pPr>
              <w:ind w:left="153" w:right="153"/>
            </w:pPr>
            <w:r w:rsidRPr="00B161BA">
              <w:t xml:space="preserve">Fax: </w:t>
            </w:r>
            <w:r>
              <w:rPr>
                <w:noProof/>
              </w:rPr>
              <w:t>613-823-1169</w:t>
            </w:r>
          </w:p>
          <w:p w14:paraId="081347A4" w14:textId="77777777" w:rsidR="009204B9" w:rsidRPr="00B161BA" w:rsidRDefault="009204B9" w:rsidP="000C04A8">
            <w:pPr>
              <w:ind w:left="153" w:right="153"/>
            </w:pPr>
            <w:r>
              <w:rPr>
                <w:noProof/>
              </w:rPr>
              <w:t>sarrazin@clnpc.ca</w:t>
            </w:r>
          </w:p>
        </w:tc>
        <w:tc>
          <w:tcPr>
            <w:tcW w:w="5040" w:type="dxa"/>
            <w:vAlign w:val="center"/>
          </w:tcPr>
          <w:p w14:paraId="66B02310" w14:textId="77777777" w:rsidR="009204B9" w:rsidRPr="00B161BA" w:rsidRDefault="009204B9" w:rsidP="000C04A8">
            <w:pPr>
              <w:ind w:left="153" w:right="153"/>
            </w:pPr>
            <w:r>
              <w:rPr>
                <w:noProof/>
              </w:rPr>
              <w:t>Jill</w:t>
            </w:r>
            <w:r>
              <w:t xml:space="preserve"> </w:t>
            </w:r>
            <w:r>
              <w:rPr>
                <w:noProof/>
              </w:rPr>
              <w:t>Schatz</w:t>
            </w:r>
          </w:p>
          <w:p w14:paraId="0E3DF767" w14:textId="77777777" w:rsidR="009204B9" w:rsidRPr="00B161BA" w:rsidRDefault="009204B9" w:rsidP="000C04A8">
            <w:pPr>
              <w:ind w:left="153" w:right="153"/>
            </w:pPr>
            <w:r>
              <w:rPr>
                <w:noProof/>
              </w:rPr>
              <w:t>Corporate Affairs</w:t>
            </w:r>
          </w:p>
          <w:p w14:paraId="7A48F50B" w14:textId="77777777" w:rsidR="009204B9" w:rsidRPr="00B161BA" w:rsidRDefault="009204B9" w:rsidP="000C04A8">
            <w:pPr>
              <w:ind w:left="153" w:right="153"/>
            </w:pPr>
            <w:r>
              <w:rPr>
                <w:noProof/>
              </w:rPr>
              <w:t>Execulink Telecom</w:t>
            </w:r>
          </w:p>
          <w:p w14:paraId="5BEDA3E6" w14:textId="77777777" w:rsidR="009204B9" w:rsidRPr="00B161BA" w:rsidRDefault="009204B9" w:rsidP="000C04A8">
            <w:pPr>
              <w:ind w:left="153" w:right="153"/>
            </w:pPr>
            <w:r>
              <w:rPr>
                <w:noProof/>
              </w:rPr>
              <w:t>1127 Ridgeway Rd</w:t>
            </w:r>
          </w:p>
          <w:p w14:paraId="46B5A6F7" w14:textId="77777777" w:rsidR="009204B9" w:rsidRPr="00B161BA" w:rsidRDefault="009204B9" w:rsidP="000C04A8">
            <w:pPr>
              <w:ind w:left="153" w:right="153"/>
            </w:pPr>
            <w:r>
              <w:rPr>
                <w:noProof/>
              </w:rPr>
              <w:t>Woodstock</w:t>
            </w:r>
            <w:r w:rsidRPr="00B161BA">
              <w:t xml:space="preserve">, </w:t>
            </w:r>
            <w:r>
              <w:rPr>
                <w:noProof/>
              </w:rPr>
              <w:t>ON</w:t>
            </w:r>
          </w:p>
          <w:p w14:paraId="41D32799" w14:textId="77777777" w:rsidR="009204B9" w:rsidRPr="00B161BA" w:rsidRDefault="009204B9" w:rsidP="000C04A8">
            <w:pPr>
              <w:ind w:left="153" w:right="153"/>
            </w:pPr>
            <w:r>
              <w:rPr>
                <w:noProof/>
              </w:rPr>
              <w:t>Canada</w:t>
            </w:r>
          </w:p>
          <w:p w14:paraId="5CA2F890" w14:textId="77777777" w:rsidR="009204B9" w:rsidRPr="00B161BA" w:rsidRDefault="009204B9" w:rsidP="000C04A8">
            <w:pPr>
              <w:ind w:left="153" w:right="153"/>
            </w:pPr>
            <w:r w:rsidRPr="00B161BA">
              <w:t xml:space="preserve">Telephone: </w:t>
            </w:r>
            <w:r>
              <w:rPr>
                <w:noProof/>
              </w:rPr>
              <w:t>519-456-7230</w:t>
            </w:r>
          </w:p>
          <w:p w14:paraId="7326A04C" w14:textId="77777777" w:rsidR="009204B9" w:rsidRPr="00B161BA" w:rsidRDefault="009204B9" w:rsidP="000C04A8">
            <w:pPr>
              <w:ind w:left="153" w:right="153"/>
            </w:pPr>
            <w:r w:rsidRPr="00B161BA">
              <w:t xml:space="preserve">Fax: </w:t>
            </w:r>
            <w:r>
              <w:rPr>
                <w:noProof/>
              </w:rPr>
              <w:t>519-860-7242</w:t>
            </w:r>
          </w:p>
          <w:p w14:paraId="2BE08AB5" w14:textId="77777777" w:rsidR="009204B9" w:rsidRPr="00B161BA" w:rsidRDefault="009204B9" w:rsidP="000C04A8">
            <w:pPr>
              <w:ind w:left="153" w:right="153"/>
            </w:pPr>
            <w:r>
              <w:rPr>
                <w:noProof/>
              </w:rPr>
              <w:t>jill.schatz@execulinktelecom.ca</w:t>
            </w:r>
          </w:p>
        </w:tc>
      </w:tr>
      <w:tr w:rsidR="009204B9" w:rsidRPr="00B161BA" w14:paraId="00514438" w14:textId="77777777" w:rsidTr="009204B9">
        <w:trPr>
          <w:cantSplit/>
          <w:trHeight w:hRule="exact" w:val="2880"/>
          <w:jc w:val="center"/>
        </w:trPr>
        <w:tc>
          <w:tcPr>
            <w:tcW w:w="5040" w:type="dxa"/>
            <w:vAlign w:val="center"/>
          </w:tcPr>
          <w:p w14:paraId="13ED8900" w14:textId="77777777" w:rsidR="009204B9" w:rsidRPr="00B161BA" w:rsidRDefault="009204B9" w:rsidP="000C04A8">
            <w:pPr>
              <w:ind w:left="153" w:right="153"/>
            </w:pPr>
            <w:r>
              <w:rPr>
                <w:noProof/>
              </w:rPr>
              <w:lastRenderedPageBreak/>
              <w:t>Rick</w:t>
            </w:r>
            <w:r>
              <w:t xml:space="preserve"> </w:t>
            </w:r>
            <w:r>
              <w:rPr>
                <w:noProof/>
              </w:rPr>
              <w:t>Schleihauf</w:t>
            </w:r>
          </w:p>
          <w:p w14:paraId="1AAD8B36" w14:textId="77777777" w:rsidR="009204B9" w:rsidRPr="00B161BA" w:rsidRDefault="009204B9" w:rsidP="000C04A8">
            <w:pPr>
              <w:ind w:left="153" w:right="153"/>
            </w:pPr>
            <w:r>
              <w:rPr>
                <w:noProof/>
              </w:rPr>
              <w:t>VP – Regulatory Affairs and Carrier Relations</w:t>
            </w:r>
          </w:p>
          <w:p w14:paraId="0EC251AA" w14:textId="77777777" w:rsidR="009204B9" w:rsidRPr="00B161BA" w:rsidRDefault="009204B9" w:rsidP="000C04A8">
            <w:pPr>
              <w:ind w:left="153" w:right="153"/>
            </w:pPr>
            <w:r>
              <w:rPr>
                <w:noProof/>
              </w:rPr>
              <w:t>Fibernetics Corporation</w:t>
            </w:r>
          </w:p>
          <w:p w14:paraId="4FC39F54" w14:textId="77777777" w:rsidR="009204B9" w:rsidRPr="00B161BA" w:rsidRDefault="009204B9" w:rsidP="000C04A8">
            <w:pPr>
              <w:ind w:left="153" w:right="153"/>
            </w:pPr>
            <w:r>
              <w:rPr>
                <w:noProof/>
              </w:rPr>
              <w:t>605 Boxwood Drive</w:t>
            </w:r>
          </w:p>
          <w:p w14:paraId="1EC438AD" w14:textId="77777777" w:rsidR="009204B9" w:rsidRPr="00B161BA" w:rsidRDefault="009204B9" w:rsidP="000C04A8">
            <w:pPr>
              <w:ind w:left="153" w:right="153"/>
            </w:pPr>
            <w:r>
              <w:rPr>
                <w:noProof/>
              </w:rPr>
              <w:t>Cambridge</w:t>
            </w:r>
            <w:r w:rsidRPr="00B161BA">
              <w:t xml:space="preserve">, </w:t>
            </w:r>
            <w:r>
              <w:rPr>
                <w:noProof/>
              </w:rPr>
              <w:t>ON</w:t>
            </w:r>
          </w:p>
          <w:p w14:paraId="68BF128C" w14:textId="77777777" w:rsidR="009204B9" w:rsidRPr="00B161BA" w:rsidRDefault="009204B9" w:rsidP="000C04A8">
            <w:pPr>
              <w:ind w:left="153" w:right="153"/>
            </w:pPr>
            <w:r>
              <w:rPr>
                <w:noProof/>
              </w:rPr>
              <w:t>Canada</w:t>
            </w:r>
          </w:p>
          <w:p w14:paraId="05376C90" w14:textId="77777777" w:rsidR="009204B9" w:rsidRPr="00B161BA" w:rsidRDefault="009204B9" w:rsidP="000C04A8">
            <w:pPr>
              <w:ind w:left="153" w:right="153"/>
            </w:pPr>
            <w:r>
              <w:rPr>
                <w:noProof/>
              </w:rPr>
              <w:t>N3E 1A5</w:t>
            </w:r>
          </w:p>
          <w:p w14:paraId="3A4C92C6" w14:textId="77777777" w:rsidR="009204B9" w:rsidRPr="00B161BA" w:rsidRDefault="009204B9" w:rsidP="000C04A8">
            <w:pPr>
              <w:ind w:left="153" w:right="153"/>
            </w:pPr>
            <w:r w:rsidRPr="00B161BA">
              <w:t xml:space="preserve">Telephone: </w:t>
            </w:r>
            <w:r>
              <w:rPr>
                <w:noProof/>
              </w:rPr>
              <w:t>519-489-6700 ext 629</w:t>
            </w:r>
          </w:p>
          <w:p w14:paraId="26A79431" w14:textId="77777777" w:rsidR="009204B9" w:rsidRPr="00B161BA" w:rsidRDefault="009204B9" w:rsidP="000C04A8">
            <w:pPr>
              <w:ind w:left="153" w:right="153"/>
            </w:pPr>
            <w:r w:rsidRPr="00B161BA">
              <w:t xml:space="preserve">Fax: </w:t>
            </w:r>
            <w:r>
              <w:rPr>
                <w:noProof/>
              </w:rPr>
              <w:t>519-653-7686</w:t>
            </w:r>
          </w:p>
          <w:p w14:paraId="05ECE29D" w14:textId="77777777" w:rsidR="009204B9" w:rsidRPr="00B161BA" w:rsidRDefault="009204B9" w:rsidP="000C04A8">
            <w:pPr>
              <w:ind w:left="153" w:right="153"/>
            </w:pPr>
            <w:r>
              <w:rPr>
                <w:noProof/>
              </w:rPr>
              <w:t>rschleihauf@corp.fibernetics.ca</w:t>
            </w:r>
          </w:p>
        </w:tc>
        <w:tc>
          <w:tcPr>
            <w:tcW w:w="5040" w:type="dxa"/>
            <w:vAlign w:val="center"/>
          </w:tcPr>
          <w:p w14:paraId="6BBE4719" w14:textId="77777777" w:rsidR="009204B9" w:rsidRPr="00B161BA" w:rsidRDefault="009204B9" w:rsidP="000C04A8">
            <w:pPr>
              <w:ind w:left="153" w:right="153"/>
            </w:pPr>
            <w:r>
              <w:rPr>
                <w:noProof/>
              </w:rPr>
              <w:t>Angela</w:t>
            </w:r>
            <w:r>
              <w:t xml:space="preserve"> </w:t>
            </w:r>
            <w:r>
              <w:rPr>
                <w:noProof/>
              </w:rPr>
              <w:t>Schneider</w:t>
            </w:r>
          </w:p>
          <w:p w14:paraId="7DBA6E68" w14:textId="77777777" w:rsidR="009204B9" w:rsidRPr="00B161BA" w:rsidRDefault="009204B9" w:rsidP="000C04A8">
            <w:pPr>
              <w:ind w:left="153" w:right="153"/>
            </w:pPr>
            <w:r>
              <w:rPr>
                <w:noProof/>
              </w:rPr>
              <w:t>Manager, Secretary-Treasurer</w:t>
            </w:r>
          </w:p>
          <w:p w14:paraId="742A945F" w14:textId="77777777" w:rsidR="009204B9" w:rsidRPr="00B161BA" w:rsidRDefault="009204B9" w:rsidP="000C04A8">
            <w:pPr>
              <w:ind w:left="153" w:right="153"/>
            </w:pPr>
            <w:r>
              <w:rPr>
                <w:noProof/>
              </w:rPr>
              <w:t>Hay Communications Co-operative Limited</w:t>
            </w:r>
          </w:p>
          <w:p w14:paraId="208B05D0" w14:textId="77777777" w:rsidR="009204B9" w:rsidRPr="00B161BA" w:rsidRDefault="009204B9" w:rsidP="000C04A8">
            <w:pPr>
              <w:ind w:left="153" w:right="153"/>
            </w:pPr>
            <w:r>
              <w:rPr>
                <w:noProof/>
              </w:rPr>
              <w:t>PO Box 99, 72863 Blind Line, Hay Township</w:t>
            </w:r>
          </w:p>
          <w:p w14:paraId="106AB570" w14:textId="77777777" w:rsidR="009204B9" w:rsidRPr="00B161BA" w:rsidRDefault="009204B9" w:rsidP="000C04A8">
            <w:pPr>
              <w:ind w:left="153" w:right="153"/>
            </w:pPr>
            <w:r>
              <w:rPr>
                <w:noProof/>
              </w:rPr>
              <w:t>Zurich</w:t>
            </w:r>
            <w:r w:rsidRPr="00B161BA">
              <w:t xml:space="preserve">, </w:t>
            </w:r>
            <w:r>
              <w:rPr>
                <w:noProof/>
              </w:rPr>
              <w:t>ON</w:t>
            </w:r>
          </w:p>
          <w:p w14:paraId="68BF37FE" w14:textId="77777777" w:rsidR="009204B9" w:rsidRPr="00B161BA" w:rsidRDefault="009204B9" w:rsidP="000C04A8">
            <w:pPr>
              <w:ind w:left="153" w:right="153"/>
            </w:pPr>
            <w:r>
              <w:rPr>
                <w:noProof/>
              </w:rPr>
              <w:t>Canada</w:t>
            </w:r>
          </w:p>
          <w:p w14:paraId="0AD3EEDB" w14:textId="77777777" w:rsidR="009204B9" w:rsidRPr="00B161BA" w:rsidRDefault="009204B9" w:rsidP="000C04A8">
            <w:pPr>
              <w:ind w:left="153" w:right="153"/>
            </w:pPr>
            <w:r>
              <w:rPr>
                <w:noProof/>
              </w:rPr>
              <w:t>N0M 2T0</w:t>
            </w:r>
          </w:p>
          <w:p w14:paraId="7F7F0A64" w14:textId="77777777" w:rsidR="009204B9" w:rsidRPr="00B161BA" w:rsidRDefault="009204B9" w:rsidP="000C04A8">
            <w:pPr>
              <w:ind w:left="153" w:right="153"/>
            </w:pPr>
            <w:r w:rsidRPr="00B161BA">
              <w:t xml:space="preserve">Telephone: </w:t>
            </w:r>
            <w:r>
              <w:rPr>
                <w:noProof/>
              </w:rPr>
              <w:t>519-236-4333</w:t>
            </w:r>
          </w:p>
          <w:p w14:paraId="47BE9F6E" w14:textId="77777777" w:rsidR="009204B9" w:rsidRPr="00B161BA" w:rsidRDefault="009204B9" w:rsidP="000C04A8">
            <w:pPr>
              <w:ind w:left="153" w:right="153"/>
            </w:pPr>
            <w:r w:rsidRPr="00B161BA">
              <w:t xml:space="preserve">Fax: </w:t>
            </w:r>
            <w:r>
              <w:rPr>
                <w:noProof/>
              </w:rPr>
              <w:t>519-236-7776</w:t>
            </w:r>
          </w:p>
          <w:p w14:paraId="76F71799" w14:textId="77777777" w:rsidR="009204B9" w:rsidRPr="00B161BA" w:rsidRDefault="009204B9" w:rsidP="000C04A8">
            <w:pPr>
              <w:ind w:left="153" w:right="153"/>
            </w:pPr>
            <w:r>
              <w:rPr>
                <w:noProof/>
              </w:rPr>
              <w:t>a.schneider@hay.net</w:t>
            </w:r>
          </w:p>
        </w:tc>
      </w:tr>
      <w:tr w:rsidR="009204B9" w:rsidRPr="00B161BA" w14:paraId="7ABB3AA7" w14:textId="77777777" w:rsidTr="009204B9">
        <w:trPr>
          <w:cantSplit/>
          <w:trHeight w:hRule="exact" w:val="2880"/>
          <w:jc w:val="center"/>
        </w:trPr>
        <w:tc>
          <w:tcPr>
            <w:tcW w:w="5040" w:type="dxa"/>
            <w:vAlign w:val="center"/>
          </w:tcPr>
          <w:p w14:paraId="48B2C0BB" w14:textId="77777777" w:rsidR="009204B9" w:rsidRPr="00B161BA" w:rsidRDefault="009204B9" w:rsidP="000C04A8">
            <w:pPr>
              <w:ind w:left="153" w:right="153"/>
            </w:pPr>
            <w:r>
              <w:rPr>
                <w:noProof/>
              </w:rPr>
              <w:t>Cosmina</w:t>
            </w:r>
            <w:r>
              <w:t xml:space="preserve"> </w:t>
            </w:r>
            <w:r>
              <w:rPr>
                <w:noProof/>
              </w:rPr>
              <w:t>Sisiala</w:t>
            </w:r>
          </w:p>
          <w:p w14:paraId="0C989C1B" w14:textId="77777777" w:rsidR="009204B9" w:rsidRPr="00B161BA" w:rsidRDefault="009204B9" w:rsidP="000C04A8">
            <w:pPr>
              <w:ind w:left="153" w:right="153"/>
            </w:pPr>
            <w:r>
              <w:rPr>
                <w:noProof/>
              </w:rPr>
              <w:t>DID Ordering Manager</w:t>
            </w:r>
          </w:p>
          <w:p w14:paraId="55A97553" w14:textId="77777777" w:rsidR="009204B9" w:rsidRPr="00B161BA" w:rsidRDefault="009204B9" w:rsidP="000C04A8">
            <w:pPr>
              <w:ind w:left="153" w:right="153"/>
            </w:pPr>
            <w:r>
              <w:rPr>
                <w:noProof/>
              </w:rPr>
              <w:t>Iristel</w:t>
            </w:r>
          </w:p>
          <w:p w14:paraId="6106CFDC" w14:textId="77777777" w:rsidR="009204B9" w:rsidRPr="00B161BA" w:rsidRDefault="009204B9" w:rsidP="000C04A8">
            <w:pPr>
              <w:ind w:left="153" w:right="153"/>
            </w:pPr>
            <w:r w:rsidRPr="00B161BA">
              <w:t xml:space="preserve">Telephone: </w:t>
            </w:r>
            <w:r>
              <w:rPr>
                <w:noProof/>
              </w:rPr>
              <w:t>416-800-1811</w:t>
            </w:r>
          </w:p>
          <w:p w14:paraId="5D611B8A" w14:textId="77777777" w:rsidR="009204B9" w:rsidRPr="00B161BA" w:rsidRDefault="009204B9" w:rsidP="000C04A8">
            <w:pPr>
              <w:ind w:left="153" w:right="153"/>
            </w:pPr>
            <w:r w:rsidRPr="00B161BA">
              <w:t xml:space="preserve">Fax: </w:t>
            </w:r>
            <w:r>
              <w:rPr>
                <w:noProof/>
              </w:rPr>
              <w:t>416-800-7931</w:t>
            </w:r>
          </w:p>
          <w:p w14:paraId="716A5732" w14:textId="77777777" w:rsidR="009204B9" w:rsidRPr="00B161BA" w:rsidRDefault="009204B9" w:rsidP="000C04A8">
            <w:pPr>
              <w:ind w:left="153" w:right="153"/>
            </w:pPr>
            <w:r>
              <w:rPr>
                <w:noProof/>
              </w:rPr>
              <w:t>didorders@iristel.com</w:t>
            </w:r>
          </w:p>
        </w:tc>
        <w:tc>
          <w:tcPr>
            <w:tcW w:w="5040" w:type="dxa"/>
            <w:vAlign w:val="center"/>
          </w:tcPr>
          <w:p w14:paraId="179FFFBE" w14:textId="77777777" w:rsidR="009204B9" w:rsidRPr="00B161BA" w:rsidRDefault="009204B9" w:rsidP="000C04A8">
            <w:pPr>
              <w:ind w:left="153" w:right="153"/>
            </w:pPr>
            <w:r>
              <w:rPr>
                <w:noProof/>
              </w:rPr>
              <w:t>Eric</w:t>
            </w:r>
            <w:r>
              <w:t xml:space="preserve"> </w:t>
            </w:r>
            <w:r>
              <w:rPr>
                <w:noProof/>
              </w:rPr>
              <w:t>Smith</w:t>
            </w:r>
          </w:p>
          <w:p w14:paraId="7022E91F" w14:textId="77777777" w:rsidR="009204B9" w:rsidRPr="00B161BA" w:rsidRDefault="009204B9" w:rsidP="000C04A8">
            <w:pPr>
              <w:ind w:left="153" w:right="153"/>
            </w:pPr>
            <w:r>
              <w:rPr>
                <w:noProof/>
              </w:rPr>
              <w:t>Vice President, Regulatory Affairs</w:t>
            </w:r>
          </w:p>
          <w:p w14:paraId="065646F2" w14:textId="77777777" w:rsidR="009204B9" w:rsidRPr="00B161BA" w:rsidRDefault="009204B9" w:rsidP="000C04A8">
            <w:pPr>
              <w:ind w:left="153" w:right="153"/>
            </w:pPr>
            <w:r>
              <w:rPr>
                <w:noProof/>
              </w:rPr>
              <w:t>Canadian Wireless Telecommunications Association (CWTA)</w:t>
            </w:r>
          </w:p>
          <w:p w14:paraId="36EC6EFB" w14:textId="77777777" w:rsidR="009204B9" w:rsidRPr="00B161BA" w:rsidRDefault="009204B9" w:rsidP="000C04A8">
            <w:pPr>
              <w:ind w:left="153" w:right="153"/>
            </w:pPr>
            <w:r>
              <w:rPr>
                <w:noProof/>
              </w:rPr>
              <w:t>80 Elgin Street, Suite 30</w:t>
            </w:r>
          </w:p>
          <w:p w14:paraId="276A6E73" w14:textId="77777777" w:rsidR="009204B9" w:rsidRPr="00B161BA" w:rsidRDefault="009204B9" w:rsidP="000C04A8">
            <w:pPr>
              <w:ind w:left="153" w:right="153"/>
            </w:pPr>
            <w:r>
              <w:rPr>
                <w:noProof/>
              </w:rPr>
              <w:t>Ottawa</w:t>
            </w:r>
            <w:r w:rsidRPr="00B161BA">
              <w:t xml:space="preserve">, </w:t>
            </w:r>
            <w:r>
              <w:rPr>
                <w:noProof/>
              </w:rPr>
              <w:t>ON</w:t>
            </w:r>
          </w:p>
          <w:p w14:paraId="391BEE65" w14:textId="77777777" w:rsidR="009204B9" w:rsidRPr="00B161BA" w:rsidRDefault="009204B9" w:rsidP="000C04A8">
            <w:pPr>
              <w:ind w:left="153" w:right="153"/>
            </w:pPr>
            <w:r>
              <w:rPr>
                <w:noProof/>
              </w:rPr>
              <w:t>Canada</w:t>
            </w:r>
          </w:p>
          <w:p w14:paraId="7F957081" w14:textId="77777777" w:rsidR="009204B9" w:rsidRPr="00B161BA" w:rsidRDefault="009204B9" w:rsidP="000C04A8">
            <w:pPr>
              <w:ind w:left="153" w:right="153"/>
            </w:pPr>
            <w:r>
              <w:rPr>
                <w:noProof/>
              </w:rPr>
              <w:t>K1P 6R2</w:t>
            </w:r>
          </w:p>
          <w:p w14:paraId="230A0092" w14:textId="77777777" w:rsidR="009204B9" w:rsidRPr="00B161BA" w:rsidRDefault="009204B9" w:rsidP="000C04A8">
            <w:pPr>
              <w:ind w:left="153" w:right="153"/>
            </w:pPr>
            <w:r w:rsidRPr="00B161BA">
              <w:t xml:space="preserve">Telephone: </w:t>
            </w:r>
            <w:r>
              <w:rPr>
                <w:noProof/>
              </w:rPr>
              <w:t>613-233-5884 Ext. 255</w:t>
            </w:r>
          </w:p>
          <w:p w14:paraId="51C4B6AE" w14:textId="77777777" w:rsidR="009204B9" w:rsidRPr="00B161BA" w:rsidRDefault="009204B9" w:rsidP="000C04A8">
            <w:pPr>
              <w:ind w:left="153" w:right="153"/>
            </w:pPr>
            <w:r w:rsidRPr="00B161BA">
              <w:t xml:space="preserve">Fax: </w:t>
            </w:r>
            <w:r>
              <w:rPr>
                <w:noProof/>
              </w:rPr>
              <w:t>613-233-2032</w:t>
            </w:r>
          </w:p>
          <w:p w14:paraId="02A122A8" w14:textId="77777777" w:rsidR="009204B9" w:rsidRPr="00B161BA" w:rsidRDefault="009204B9" w:rsidP="000C04A8">
            <w:pPr>
              <w:ind w:left="153" w:right="153"/>
            </w:pPr>
            <w:r>
              <w:rPr>
                <w:noProof/>
              </w:rPr>
              <w:t>documentcontrol@cwta.ca</w:t>
            </w:r>
          </w:p>
        </w:tc>
      </w:tr>
      <w:tr w:rsidR="009204B9" w:rsidRPr="00B161BA" w14:paraId="43B97F29" w14:textId="77777777" w:rsidTr="009204B9">
        <w:trPr>
          <w:cantSplit/>
          <w:trHeight w:hRule="exact" w:val="2880"/>
          <w:jc w:val="center"/>
        </w:trPr>
        <w:tc>
          <w:tcPr>
            <w:tcW w:w="5040" w:type="dxa"/>
            <w:vAlign w:val="center"/>
          </w:tcPr>
          <w:p w14:paraId="7BC61EA4" w14:textId="77777777" w:rsidR="009204B9" w:rsidRPr="00B161BA" w:rsidRDefault="009204B9" w:rsidP="000C04A8">
            <w:pPr>
              <w:ind w:left="153" w:right="153"/>
            </w:pPr>
            <w:r>
              <w:rPr>
                <w:noProof/>
              </w:rPr>
              <w:t>Ian</w:t>
            </w:r>
            <w:r>
              <w:t xml:space="preserve"> </w:t>
            </w:r>
            <w:r>
              <w:rPr>
                <w:noProof/>
              </w:rPr>
              <w:t>Stevens</w:t>
            </w:r>
          </w:p>
          <w:p w14:paraId="7A9261CD" w14:textId="77777777" w:rsidR="009204B9" w:rsidRPr="00B161BA" w:rsidRDefault="009204B9" w:rsidP="000C04A8">
            <w:pPr>
              <w:ind w:left="153" w:right="153"/>
            </w:pPr>
            <w:r>
              <w:rPr>
                <w:noProof/>
              </w:rPr>
              <w:t>Operations Manager</w:t>
            </w:r>
          </w:p>
          <w:p w14:paraId="5CBEE8C9" w14:textId="77777777" w:rsidR="009204B9" w:rsidRPr="00B161BA" w:rsidRDefault="009204B9" w:rsidP="000C04A8">
            <w:pPr>
              <w:ind w:left="153" w:right="153"/>
            </w:pPr>
            <w:r>
              <w:rPr>
                <w:noProof/>
              </w:rPr>
              <w:t>Execulink Telecom Inc.</w:t>
            </w:r>
          </w:p>
          <w:p w14:paraId="22F555D7" w14:textId="77777777" w:rsidR="009204B9" w:rsidRPr="00B161BA" w:rsidRDefault="009204B9" w:rsidP="000C04A8">
            <w:pPr>
              <w:ind w:left="153" w:right="153"/>
            </w:pPr>
            <w:r>
              <w:rPr>
                <w:noProof/>
              </w:rPr>
              <w:t>619 Main Street North, Box 33</w:t>
            </w:r>
          </w:p>
          <w:p w14:paraId="38EAE562" w14:textId="77777777" w:rsidR="009204B9" w:rsidRPr="00B161BA" w:rsidRDefault="009204B9" w:rsidP="000C04A8">
            <w:pPr>
              <w:ind w:left="153" w:right="153"/>
            </w:pPr>
            <w:r>
              <w:rPr>
                <w:noProof/>
              </w:rPr>
              <w:t>Burgessville</w:t>
            </w:r>
            <w:r w:rsidRPr="00B161BA">
              <w:t xml:space="preserve">, </w:t>
            </w:r>
            <w:r>
              <w:rPr>
                <w:noProof/>
              </w:rPr>
              <w:t>ON</w:t>
            </w:r>
          </w:p>
          <w:p w14:paraId="266EB6FF" w14:textId="77777777" w:rsidR="009204B9" w:rsidRPr="00B161BA" w:rsidRDefault="009204B9" w:rsidP="000C04A8">
            <w:pPr>
              <w:ind w:left="153" w:right="153"/>
            </w:pPr>
            <w:r>
              <w:rPr>
                <w:noProof/>
              </w:rPr>
              <w:t>Canada</w:t>
            </w:r>
          </w:p>
          <w:p w14:paraId="006F18AD" w14:textId="77777777" w:rsidR="009204B9" w:rsidRPr="00B161BA" w:rsidRDefault="009204B9" w:rsidP="000C04A8">
            <w:pPr>
              <w:ind w:left="153" w:right="153"/>
            </w:pPr>
            <w:r>
              <w:rPr>
                <w:noProof/>
              </w:rPr>
              <w:t>N0J 1C0</w:t>
            </w:r>
          </w:p>
          <w:p w14:paraId="411255A0" w14:textId="77777777" w:rsidR="009204B9" w:rsidRPr="00B161BA" w:rsidRDefault="009204B9" w:rsidP="000C04A8">
            <w:pPr>
              <w:ind w:left="153" w:right="153"/>
            </w:pPr>
            <w:r w:rsidRPr="00B161BA">
              <w:t xml:space="preserve">Telephone: </w:t>
            </w:r>
            <w:r>
              <w:rPr>
                <w:noProof/>
              </w:rPr>
              <w:t>519-456-7800</w:t>
            </w:r>
          </w:p>
          <w:p w14:paraId="776BBE7A" w14:textId="77777777" w:rsidR="009204B9" w:rsidRPr="00B161BA" w:rsidRDefault="009204B9" w:rsidP="000C04A8">
            <w:pPr>
              <w:ind w:left="153" w:right="153"/>
            </w:pPr>
            <w:r w:rsidRPr="00B161BA">
              <w:t xml:space="preserve">Fax: </w:t>
            </w:r>
            <w:r>
              <w:rPr>
                <w:noProof/>
              </w:rPr>
              <w:t>519-456-7801</w:t>
            </w:r>
          </w:p>
          <w:p w14:paraId="7B775470" w14:textId="77777777" w:rsidR="009204B9" w:rsidRPr="00B161BA" w:rsidRDefault="009204B9" w:rsidP="000C04A8">
            <w:pPr>
              <w:ind w:left="153" w:right="153"/>
            </w:pPr>
            <w:r>
              <w:rPr>
                <w:noProof/>
              </w:rPr>
              <w:t>istevens@execulink.com</w:t>
            </w:r>
          </w:p>
        </w:tc>
        <w:tc>
          <w:tcPr>
            <w:tcW w:w="5040" w:type="dxa"/>
            <w:vAlign w:val="center"/>
          </w:tcPr>
          <w:p w14:paraId="2BEF5249" w14:textId="77777777" w:rsidR="009204B9" w:rsidRPr="00B161BA" w:rsidRDefault="009204B9" w:rsidP="000C04A8">
            <w:pPr>
              <w:ind w:left="153" w:right="153"/>
            </w:pPr>
            <w:r>
              <w:rPr>
                <w:noProof/>
              </w:rPr>
              <w:t>Barry</w:t>
            </w:r>
            <w:r>
              <w:t xml:space="preserve"> </w:t>
            </w:r>
            <w:r>
              <w:rPr>
                <w:noProof/>
              </w:rPr>
              <w:t>Stone</w:t>
            </w:r>
          </w:p>
          <w:p w14:paraId="17348F44" w14:textId="77777777" w:rsidR="009204B9" w:rsidRPr="00B161BA" w:rsidRDefault="009204B9" w:rsidP="000C04A8">
            <w:pPr>
              <w:ind w:left="153" w:right="153"/>
            </w:pPr>
            <w:r>
              <w:rPr>
                <w:noProof/>
              </w:rPr>
              <w:t>Field Operations Manager</w:t>
            </w:r>
          </w:p>
          <w:p w14:paraId="5668E7E3" w14:textId="77777777" w:rsidR="009204B9" w:rsidRPr="00B161BA" w:rsidRDefault="009204B9" w:rsidP="000C04A8">
            <w:pPr>
              <w:ind w:left="153" w:right="153"/>
            </w:pPr>
            <w:r>
              <w:rPr>
                <w:noProof/>
              </w:rPr>
              <w:t>Quadro Communications Co-operative Inc</w:t>
            </w:r>
          </w:p>
          <w:p w14:paraId="1194D48C" w14:textId="77777777" w:rsidR="009204B9" w:rsidRPr="00B161BA" w:rsidRDefault="009204B9" w:rsidP="000C04A8">
            <w:pPr>
              <w:ind w:left="153" w:right="153"/>
            </w:pPr>
            <w:r>
              <w:rPr>
                <w:noProof/>
              </w:rPr>
              <w:t>1845 Road 164, PO Box 101</w:t>
            </w:r>
          </w:p>
          <w:p w14:paraId="15AAB39D" w14:textId="77777777" w:rsidR="009204B9" w:rsidRPr="00B161BA" w:rsidRDefault="009204B9" w:rsidP="000C04A8">
            <w:pPr>
              <w:ind w:left="153" w:right="153"/>
            </w:pPr>
            <w:r>
              <w:rPr>
                <w:noProof/>
              </w:rPr>
              <w:t>Kirkton</w:t>
            </w:r>
            <w:r w:rsidRPr="00B161BA">
              <w:t xml:space="preserve">, </w:t>
            </w:r>
            <w:r>
              <w:rPr>
                <w:noProof/>
              </w:rPr>
              <w:t>ON</w:t>
            </w:r>
          </w:p>
          <w:p w14:paraId="50B93CB7" w14:textId="77777777" w:rsidR="009204B9" w:rsidRPr="00B161BA" w:rsidRDefault="009204B9" w:rsidP="000C04A8">
            <w:pPr>
              <w:ind w:left="153" w:right="153"/>
            </w:pPr>
            <w:r>
              <w:rPr>
                <w:noProof/>
              </w:rPr>
              <w:t>Canada</w:t>
            </w:r>
          </w:p>
          <w:p w14:paraId="6D5B1889" w14:textId="77777777" w:rsidR="009204B9" w:rsidRPr="00B161BA" w:rsidRDefault="009204B9" w:rsidP="000C04A8">
            <w:pPr>
              <w:ind w:left="153" w:right="153"/>
            </w:pPr>
            <w:r>
              <w:rPr>
                <w:noProof/>
              </w:rPr>
              <w:t>N0K 1K0</w:t>
            </w:r>
          </w:p>
          <w:p w14:paraId="5AC93ABA" w14:textId="77777777" w:rsidR="009204B9" w:rsidRPr="00B161BA" w:rsidRDefault="009204B9" w:rsidP="000C04A8">
            <w:pPr>
              <w:ind w:left="153" w:right="153"/>
            </w:pPr>
            <w:r w:rsidRPr="00B161BA">
              <w:t xml:space="preserve">Telephone: </w:t>
            </w:r>
            <w:r>
              <w:rPr>
                <w:noProof/>
              </w:rPr>
              <w:t>519-229-8430</w:t>
            </w:r>
          </w:p>
          <w:p w14:paraId="74DECE41" w14:textId="77777777" w:rsidR="009204B9" w:rsidRPr="00B161BA" w:rsidRDefault="009204B9" w:rsidP="000C04A8">
            <w:pPr>
              <w:ind w:left="153" w:right="153"/>
            </w:pPr>
            <w:r w:rsidRPr="00B161BA">
              <w:t xml:space="preserve">Fax: </w:t>
            </w:r>
            <w:r>
              <w:rPr>
                <w:noProof/>
              </w:rPr>
              <w:t>519-229-8998</w:t>
            </w:r>
          </w:p>
          <w:p w14:paraId="229B87E7" w14:textId="77777777" w:rsidR="009204B9" w:rsidRPr="00B161BA" w:rsidRDefault="009204B9" w:rsidP="000C04A8">
            <w:pPr>
              <w:ind w:left="153" w:right="153"/>
            </w:pPr>
            <w:r>
              <w:rPr>
                <w:noProof/>
              </w:rPr>
              <w:t>barry.stone@quadrotelecom.ca</w:t>
            </w:r>
          </w:p>
        </w:tc>
      </w:tr>
      <w:tr w:rsidR="009204B9" w:rsidRPr="00B161BA" w14:paraId="656DA012" w14:textId="77777777" w:rsidTr="009204B9">
        <w:trPr>
          <w:cantSplit/>
          <w:trHeight w:hRule="exact" w:val="2880"/>
          <w:jc w:val="center"/>
        </w:trPr>
        <w:tc>
          <w:tcPr>
            <w:tcW w:w="5040" w:type="dxa"/>
            <w:vAlign w:val="center"/>
          </w:tcPr>
          <w:p w14:paraId="3E50245B" w14:textId="77777777" w:rsidR="009204B9" w:rsidRPr="00B161BA" w:rsidRDefault="009204B9" w:rsidP="000C04A8">
            <w:pPr>
              <w:ind w:left="153" w:right="153"/>
            </w:pPr>
            <w:r>
              <w:rPr>
                <w:noProof/>
              </w:rPr>
              <w:t>Tom</w:t>
            </w:r>
            <w:r>
              <w:t xml:space="preserve"> </w:t>
            </w:r>
            <w:r>
              <w:rPr>
                <w:noProof/>
              </w:rPr>
              <w:t>Sullivan</w:t>
            </w:r>
          </w:p>
          <w:p w14:paraId="238F9672" w14:textId="77777777" w:rsidR="009204B9" w:rsidRPr="00B161BA" w:rsidRDefault="009204B9" w:rsidP="000C04A8">
            <w:pPr>
              <w:ind w:left="153" w:right="153"/>
            </w:pPr>
            <w:r>
              <w:rPr>
                <w:noProof/>
              </w:rPr>
              <w:t>CEO</w:t>
            </w:r>
          </w:p>
          <w:p w14:paraId="568B4FA8" w14:textId="77777777" w:rsidR="009204B9" w:rsidRPr="00B161BA" w:rsidRDefault="009204B9" w:rsidP="000C04A8">
            <w:pPr>
              <w:ind w:left="153" w:right="153"/>
            </w:pPr>
            <w:r>
              <w:rPr>
                <w:noProof/>
              </w:rPr>
              <w:t>Bruce Telecom</w:t>
            </w:r>
          </w:p>
          <w:p w14:paraId="397BBB5F" w14:textId="77777777" w:rsidR="009204B9" w:rsidRPr="00B161BA" w:rsidRDefault="009204B9" w:rsidP="000C04A8">
            <w:pPr>
              <w:ind w:left="153" w:right="153"/>
            </w:pPr>
            <w:r>
              <w:rPr>
                <w:noProof/>
              </w:rPr>
              <w:t>3145 Hwy 21, PO Box 80</w:t>
            </w:r>
          </w:p>
          <w:p w14:paraId="5ACFEF19" w14:textId="77777777" w:rsidR="009204B9" w:rsidRPr="00B161BA" w:rsidRDefault="009204B9" w:rsidP="000C04A8">
            <w:pPr>
              <w:ind w:left="153" w:right="153"/>
            </w:pPr>
            <w:r>
              <w:rPr>
                <w:noProof/>
              </w:rPr>
              <w:t>Tilverton</w:t>
            </w:r>
            <w:r w:rsidRPr="00B161BA">
              <w:t xml:space="preserve">, </w:t>
            </w:r>
            <w:r>
              <w:rPr>
                <w:noProof/>
              </w:rPr>
              <w:t>ON</w:t>
            </w:r>
          </w:p>
          <w:p w14:paraId="761465C6" w14:textId="77777777" w:rsidR="009204B9" w:rsidRPr="00B161BA" w:rsidRDefault="009204B9" w:rsidP="000C04A8">
            <w:pPr>
              <w:ind w:left="153" w:right="153"/>
            </w:pPr>
            <w:r>
              <w:rPr>
                <w:noProof/>
              </w:rPr>
              <w:t>N0G 2T0</w:t>
            </w:r>
          </w:p>
          <w:p w14:paraId="07915904" w14:textId="77777777" w:rsidR="009204B9" w:rsidRPr="00B161BA" w:rsidRDefault="009204B9" w:rsidP="000C04A8">
            <w:pPr>
              <w:ind w:left="153" w:right="153"/>
            </w:pPr>
            <w:r w:rsidRPr="00B161BA">
              <w:t xml:space="preserve">Telephone: </w:t>
            </w:r>
            <w:r>
              <w:rPr>
                <w:noProof/>
              </w:rPr>
              <w:t>519-368-1225</w:t>
            </w:r>
          </w:p>
          <w:p w14:paraId="6E109A22" w14:textId="77777777" w:rsidR="009204B9" w:rsidRPr="00B161BA" w:rsidRDefault="009204B9" w:rsidP="000C04A8">
            <w:pPr>
              <w:ind w:left="153" w:right="153"/>
            </w:pPr>
            <w:r w:rsidRPr="00B161BA">
              <w:t xml:space="preserve">Fax: </w:t>
            </w:r>
            <w:r>
              <w:rPr>
                <w:noProof/>
              </w:rPr>
              <w:t>519-368-1285</w:t>
            </w:r>
          </w:p>
          <w:p w14:paraId="0DF60696" w14:textId="77777777" w:rsidR="009204B9" w:rsidRPr="00B161BA" w:rsidRDefault="009204B9" w:rsidP="000C04A8">
            <w:pPr>
              <w:ind w:left="153" w:right="153"/>
            </w:pPr>
            <w:r>
              <w:rPr>
                <w:noProof/>
              </w:rPr>
              <w:t>tom.sullivan@brucetelecom.com</w:t>
            </w:r>
          </w:p>
        </w:tc>
        <w:tc>
          <w:tcPr>
            <w:tcW w:w="5040" w:type="dxa"/>
            <w:vAlign w:val="center"/>
          </w:tcPr>
          <w:p w14:paraId="32676243" w14:textId="77777777" w:rsidR="009204B9" w:rsidRPr="00B161BA" w:rsidRDefault="009204B9" w:rsidP="000C04A8">
            <w:pPr>
              <w:ind w:left="153" w:right="153"/>
            </w:pPr>
            <w:r>
              <w:rPr>
                <w:noProof/>
              </w:rPr>
              <w:t>Gerry</w:t>
            </w:r>
            <w:r>
              <w:t xml:space="preserve"> </w:t>
            </w:r>
            <w:r>
              <w:rPr>
                <w:noProof/>
              </w:rPr>
              <w:t>Thompson</w:t>
            </w:r>
          </w:p>
          <w:p w14:paraId="43317FE7" w14:textId="77777777" w:rsidR="009204B9" w:rsidRPr="00B161BA" w:rsidRDefault="009204B9" w:rsidP="000C04A8">
            <w:pPr>
              <w:ind w:left="153" w:right="153"/>
            </w:pPr>
            <w:r>
              <w:rPr>
                <w:noProof/>
              </w:rPr>
              <w:t>Manager, Intercarrier Relations</w:t>
            </w:r>
          </w:p>
          <w:p w14:paraId="5D049968" w14:textId="77777777" w:rsidR="009204B9" w:rsidRPr="00B161BA" w:rsidRDefault="009204B9" w:rsidP="000C04A8">
            <w:pPr>
              <w:ind w:left="153" w:right="153"/>
            </w:pPr>
            <w:r>
              <w:rPr>
                <w:noProof/>
              </w:rPr>
              <w:t>Rogers Communications Canada Inc.</w:t>
            </w:r>
          </w:p>
          <w:p w14:paraId="147E187B" w14:textId="77777777" w:rsidR="009204B9" w:rsidRPr="00B161BA" w:rsidRDefault="009204B9" w:rsidP="000C04A8">
            <w:pPr>
              <w:ind w:left="153" w:right="153"/>
            </w:pPr>
            <w:r>
              <w:rPr>
                <w:noProof/>
              </w:rPr>
              <w:t>350 Bloor Street East, 6th Floor</w:t>
            </w:r>
          </w:p>
          <w:p w14:paraId="447DD72A" w14:textId="77777777" w:rsidR="009204B9" w:rsidRPr="00B161BA" w:rsidRDefault="009204B9" w:rsidP="000C04A8">
            <w:pPr>
              <w:ind w:left="153" w:right="153"/>
            </w:pPr>
            <w:r>
              <w:rPr>
                <w:noProof/>
              </w:rPr>
              <w:t>Toronto</w:t>
            </w:r>
            <w:r w:rsidRPr="00B161BA">
              <w:t xml:space="preserve">, </w:t>
            </w:r>
            <w:r>
              <w:rPr>
                <w:noProof/>
              </w:rPr>
              <w:t>ON</w:t>
            </w:r>
          </w:p>
          <w:p w14:paraId="2AB42DBE" w14:textId="77777777" w:rsidR="009204B9" w:rsidRPr="00B161BA" w:rsidRDefault="009204B9" w:rsidP="000C04A8">
            <w:pPr>
              <w:ind w:left="153" w:right="153"/>
            </w:pPr>
            <w:r>
              <w:rPr>
                <w:noProof/>
              </w:rPr>
              <w:t>Canada</w:t>
            </w:r>
          </w:p>
          <w:p w14:paraId="5D4B9070" w14:textId="77777777" w:rsidR="009204B9" w:rsidRPr="00B161BA" w:rsidRDefault="009204B9" w:rsidP="000C04A8">
            <w:pPr>
              <w:ind w:left="153" w:right="153"/>
            </w:pPr>
            <w:r>
              <w:rPr>
                <w:noProof/>
              </w:rPr>
              <w:t>M4W 0A1</w:t>
            </w:r>
          </w:p>
          <w:p w14:paraId="36F0FE4B" w14:textId="77777777" w:rsidR="009204B9" w:rsidRPr="00B161BA" w:rsidRDefault="009204B9" w:rsidP="000C04A8">
            <w:pPr>
              <w:ind w:left="153" w:right="153"/>
            </w:pPr>
            <w:r w:rsidRPr="00B161BA">
              <w:t xml:space="preserve">Telephone: </w:t>
            </w:r>
            <w:r>
              <w:rPr>
                <w:noProof/>
              </w:rPr>
              <w:t>416-935-5239</w:t>
            </w:r>
          </w:p>
          <w:p w14:paraId="56584269" w14:textId="77777777" w:rsidR="009204B9" w:rsidRPr="00B161BA" w:rsidRDefault="009204B9" w:rsidP="000C04A8">
            <w:pPr>
              <w:ind w:left="153" w:right="153"/>
            </w:pPr>
            <w:r w:rsidRPr="00B161BA">
              <w:t xml:space="preserve">Fax: </w:t>
            </w:r>
            <w:r>
              <w:rPr>
                <w:noProof/>
              </w:rPr>
              <w:t>416-935-7719</w:t>
            </w:r>
          </w:p>
          <w:p w14:paraId="12F894B5" w14:textId="77777777" w:rsidR="009204B9" w:rsidRPr="00B161BA" w:rsidRDefault="009204B9" w:rsidP="000C04A8">
            <w:pPr>
              <w:ind w:left="153" w:right="153"/>
            </w:pPr>
            <w:r>
              <w:rPr>
                <w:noProof/>
              </w:rPr>
              <w:t>Gerry.Thompson@rci.rogers.com</w:t>
            </w:r>
          </w:p>
        </w:tc>
      </w:tr>
      <w:tr w:rsidR="009204B9" w:rsidRPr="00B161BA" w14:paraId="50743DBD" w14:textId="77777777" w:rsidTr="009204B9">
        <w:trPr>
          <w:cantSplit/>
          <w:trHeight w:hRule="exact" w:val="2880"/>
          <w:jc w:val="center"/>
        </w:trPr>
        <w:tc>
          <w:tcPr>
            <w:tcW w:w="5040" w:type="dxa"/>
            <w:vAlign w:val="center"/>
          </w:tcPr>
          <w:p w14:paraId="39A2B4D8" w14:textId="77777777" w:rsidR="009204B9" w:rsidRPr="00B161BA" w:rsidRDefault="009204B9" w:rsidP="000C04A8">
            <w:pPr>
              <w:ind w:left="153" w:right="153"/>
            </w:pPr>
            <w:r>
              <w:rPr>
                <w:noProof/>
              </w:rPr>
              <w:lastRenderedPageBreak/>
              <w:t>Bruce</w:t>
            </w:r>
            <w:r>
              <w:t xml:space="preserve"> </w:t>
            </w:r>
            <w:r>
              <w:rPr>
                <w:noProof/>
              </w:rPr>
              <w:t>Uy</w:t>
            </w:r>
          </w:p>
          <w:p w14:paraId="3200A84C" w14:textId="77777777" w:rsidR="009204B9" w:rsidRPr="00B161BA" w:rsidRDefault="009204B9" w:rsidP="000C04A8">
            <w:pPr>
              <w:ind w:left="153" w:right="153"/>
            </w:pPr>
            <w:r>
              <w:rPr>
                <w:noProof/>
              </w:rPr>
              <w:t>TN Administrator</w:t>
            </w:r>
          </w:p>
          <w:p w14:paraId="5E453FAD" w14:textId="77777777" w:rsidR="009204B9" w:rsidRPr="00B161BA" w:rsidRDefault="009204B9" w:rsidP="000C04A8">
            <w:pPr>
              <w:ind w:left="153" w:right="153"/>
            </w:pPr>
            <w:r>
              <w:rPr>
                <w:noProof/>
              </w:rPr>
              <w:t>Shaw Telecom Inc</w:t>
            </w:r>
          </w:p>
          <w:p w14:paraId="21A8C869" w14:textId="77777777" w:rsidR="009204B9" w:rsidRPr="00B161BA" w:rsidRDefault="009204B9" w:rsidP="000C04A8">
            <w:pPr>
              <w:ind w:left="153" w:right="153"/>
            </w:pPr>
            <w:r>
              <w:rPr>
                <w:noProof/>
              </w:rPr>
              <w:t>2728 Hopewell Pl NE</w:t>
            </w:r>
          </w:p>
          <w:p w14:paraId="631D2195" w14:textId="77777777" w:rsidR="009204B9" w:rsidRPr="00B161BA" w:rsidRDefault="009204B9" w:rsidP="000C04A8">
            <w:pPr>
              <w:ind w:left="153" w:right="153"/>
            </w:pPr>
            <w:r>
              <w:rPr>
                <w:noProof/>
              </w:rPr>
              <w:t>Calgary</w:t>
            </w:r>
            <w:r w:rsidRPr="00B161BA">
              <w:t xml:space="preserve">, </w:t>
            </w:r>
            <w:r>
              <w:rPr>
                <w:noProof/>
              </w:rPr>
              <w:t>AB</w:t>
            </w:r>
          </w:p>
          <w:p w14:paraId="6F9E4F3B" w14:textId="77777777" w:rsidR="009204B9" w:rsidRPr="00B161BA" w:rsidRDefault="009204B9" w:rsidP="000C04A8">
            <w:pPr>
              <w:ind w:left="153" w:right="153"/>
            </w:pPr>
            <w:r>
              <w:rPr>
                <w:noProof/>
              </w:rPr>
              <w:t>T1Y 7J7</w:t>
            </w:r>
          </w:p>
          <w:p w14:paraId="27527F2C" w14:textId="77777777" w:rsidR="009204B9" w:rsidRPr="00B161BA" w:rsidRDefault="009204B9" w:rsidP="000C04A8">
            <w:pPr>
              <w:ind w:left="153" w:right="153"/>
            </w:pPr>
            <w:r w:rsidRPr="00B161BA">
              <w:t xml:space="preserve">Telephone: </w:t>
            </w:r>
            <w:r>
              <w:rPr>
                <w:noProof/>
              </w:rPr>
              <w:t>403-234-6271</w:t>
            </w:r>
          </w:p>
          <w:p w14:paraId="22E594D3" w14:textId="77777777" w:rsidR="009204B9" w:rsidRPr="00B161BA" w:rsidRDefault="009204B9" w:rsidP="000C04A8">
            <w:pPr>
              <w:ind w:left="153" w:right="153"/>
            </w:pPr>
            <w:r w:rsidRPr="00B161BA">
              <w:t xml:space="preserve">Fax: </w:t>
            </w:r>
            <w:r>
              <w:rPr>
                <w:noProof/>
              </w:rPr>
              <w:t>403-750-4501</w:t>
            </w:r>
          </w:p>
          <w:p w14:paraId="5C8B3453" w14:textId="77777777" w:rsidR="009204B9" w:rsidRPr="00B161BA" w:rsidRDefault="009204B9" w:rsidP="000C04A8">
            <w:pPr>
              <w:ind w:left="153" w:right="153"/>
            </w:pPr>
            <w:r>
              <w:rPr>
                <w:noProof/>
              </w:rPr>
              <w:t>bruce.uy@sjrb.ca</w:t>
            </w:r>
          </w:p>
        </w:tc>
        <w:tc>
          <w:tcPr>
            <w:tcW w:w="5040" w:type="dxa"/>
            <w:vAlign w:val="center"/>
          </w:tcPr>
          <w:p w14:paraId="63632D8A" w14:textId="77777777" w:rsidR="009204B9" w:rsidRPr="00B161BA" w:rsidRDefault="009204B9" w:rsidP="000C04A8">
            <w:pPr>
              <w:ind w:left="153" w:right="153"/>
            </w:pPr>
            <w:r>
              <w:rPr>
                <w:noProof/>
              </w:rPr>
              <w:t>Kelly T.</w:t>
            </w:r>
            <w:r>
              <w:t xml:space="preserve"> </w:t>
            </w:r>
            <w:r>
              <w:rPr>
                <w:noProof/>
              </w:rPr>
              <w:t>Walsh</w:t>
            </w:r>
          </w:p>
          <w:p w14:paraId="6ED6FBB8" w14:textId="77777777" w:rsidR="009204B9" w:rsidRPr="00B161BA" w:rsidRDefault="009204B9" w:rsidP="000C04A8">
            <w:pPr>
              <w:ind w:left="153" w:right="153"/>
            </w:pPr>
            <w:r>
              <w:rPr>
                <w:noProof/>
              </w:rPr>
              <w:t>CNA Program Manager</w:t>
            </w:r>
          </w:p>
          <w:p w14:paraId="4883B3F6" w14:textId="77777777" w:rsidR="009204B9" w:rsidRPr="00B161BA" w:rsidRDefault="009204B9" w:rsidP="000C04A8">
            <w:pPr>
              <w:ind w:left="153" w:right="153"/>
            </w:pPr>
            <w:r>
              <w:rPr>
                <w:noProof/>
              </w:rPr>
              <w:t>Canadian Numbering Administrator</w:t>
            </w:r>
          </w:p>
          <w:p w14:paraId="7F9BB06A" w14:textId="77777777" w:rsidR="009204B9" w:rsidRPr="00B161BA" w:rsidRDefault="009204B9" w:rsidP="000C04A8">
            <w:pPr>
              <w:ind w:left="153" w:right="153"/>
            </w:pPr>
            <w:r>
              <w:rPr>
                <w:noProof/>
              </w:rPr>
              <w:t>150 Isabella Street - Suite 605</w:t>
            </w:r>
          </w:p>
          <w:p w14:paraId="12CBE0BA" w14:textId="77777777" w:rsidR="009204B9" w:rsidRPr="00B161BA" w:rsidRDefault="009204B9" w:rsidP="000C04A8">
            <w:pPr>
              <w:ind w:left="153" w:right="153"/>
            </w:pPr>
            <w:r>
              <w:rPr>
                <w:noProof/>
              </w:rPr>
              <w:t>Ottawa</w:t>
            </w:r>
            <w:r w:rsidRPr="00B161BA">
              <w:t xml:space="preserve">, </w:t>
            </w:r>
            <w:r>
              <w:rPr>
                <w:noProof/>
              </w:rPr>
              <w:t>ON</w:t>
            </w:r>
          </w:p>
          <w:p w14:paraId="3278E9C2" w14:textId="77777777" w:rsidR="009204B9" w:rsidRPr="00B161BA" w:rsidRDefault="009204B9" w:rsidP="000C04A8">
            <w:pPr>
              <w:ind w:left="153" w:right="153"/>
            </w:pPr>
            <w:r>
              <w:rPr>
                <w:noProof/>
              </w:rPr>
              <w:t>Canada</w:t>
            </w:r>
          </w:p>
          <w:p w14:paraId="63AC7511" w14:textId="77777777" w:rsidR="009204B9" w:rsidRPr="00B161BA" w:rsidRDefault="009204B9" w:rsidP="000C04A8">
            <w:pPr>
              <w:ind w:left="153" w:right="153"/>
            </w:pPr>
            <w:r>
              <w:rPr>
                <w:noProof/>
              </w:rPr>
              <w:t>K1S 5H3</w:t>
            </w:r>
          </w:p>
          <w:p w14:paraId="6A13F2DA" w14:textId="77777777" w:rsidR="009204B9" w:rsidRPr="00B161BA" w:rsidRDefault="009204B9" w:rsidP="000C04A8">
            <w:pPr>
              <w:ind w:left="153" w:right="153"/>
            </w:pPr>
            <w:r w:rsidRPr="00B161BA">
              <w:t xml:space="preserve">Telephone: </w:t>
            </w:r>
            <w:r>
              <w:rPr>
                <w:noProof/>
              </w:rPr>
              <w:t>613-702-0016 ext 205</w:t>
            </w:r>
          </w:p>
          <w:p w14:paraId="1A5881B2" w14:textId="77777777" w:rsidR="009204B9" w:rsidRPr="00B161BA" w:rsidRDefault="009204B9" w:rsidP="000C04A8">
            <w:pPr>
              <w:ind w:left="153" w:right="153"/>
            </w:pPr>
            <w:r>
              <w:rPr>
                <w:noProof/>
              </w:rPr>
              <w:t>kelly.walsh@cnac.ca</w:t>
            </w:r>
          </w:p>
        </w:tc>
      </w:tr>
      <w:tr w:rsidR="009204B9" w:rsidRPr="00B161BA" w14:paraId="40AE4C2D" w14:textId="77777777" w:rsidTr="009204B9">
        <w:trPr>
          <w:cantSplit/>
          <w:trHeight w:hRule="exact" w:val="2880"/>
          <w:jc w:val="center"/>
        </w:trPr>
        <w:tc>
          <w:tcPr>
            <w:tcW w:w="5040" w:type="dxa"/>
            <w:vAlign w:val="center"/>
          </w:tcPr>
          <w:p w14:paraId="16715EB8" w14:textId="77777777" w:rsidR="009204B9" w:rsidRPr="00B161BA" w:rsidRDefault="009204B9" w:rsidP="000C04A8">
            <w:pPr>
              <w:ind w:left="153" w:right="153"/>
            </w:pPr>
            <w:r>
              <w:rPr>
                <w:noProof/>
              </w:rPr>
              <w:t>Clayton</w:t>
            </w:r>
            <w:r>
              <w:t xml:space="preserve"> </w:t>
            </w:r>
            <w:r>
              <w:rPr>
                <w:noProof/>
              </w:rPr>
              <w:t>Zekelman</w:t>
            </w:r>
          </w:p>
          <w:p w14:paraId="164B7145" w14:textId="77777777" w:rsidR="009204B9" w:rsidRPr="00B161BA" w:rsidRDefault="009204B9" w:rsidP="000C04A8">
            <w:pPr>
              <w:ind w:left="153" w:right="153"/>
            </w:pPr>
            <w:r>
              <w:rPr>
                <w:noProof/>
              </w:rPr>
              <w:t>Managed Network Systems Inc.</w:t>
            </w:r>
          </w:p>
          <w:p w14:paraId="67450EEC" w14:textId="77777777" w:rsidR="009204B9" w:rsidRPr="00B161BA" w:rsidRDefault="009204B9" w:rsidP="000C04A8">
            <w:pPr>
              <w:ind w:left="153" w:right="153"/>
            </w:pPr>
            <w:r>
              <w:rPr>
                <w:noProof/>
              </w:rPr>
              <w:t>3363 Tecumseh Rd. E.</w:t>
            </w:r>
          </w:p>
          <w:p w14:paraId="5F5A700A" w14:textId="77777777" w:rsidR="009204B9" w:rsidRPr="00B161BA" w:rsidRDefault="009204B9" w:rsidP="000C04A8">
            <w:pPr>
              <w:ind w:left="153" w:right="153"/>
            </w:pPr>
            <w:r>
              <w:rPr>
                <w:noProof/>
              </w:rPr>
              <w:t>Windsor</w:t>
            </w:r>
            <w:r w:rsidRPr="00B161BA">
              <w:t xml:space="preserve">, </w:t>
            </w:r>
            <w:r>
              <w:rPr>
                <w:noProof/>
              </w:rPr>
              <w:t>ON</w:t>
            </w:r>
          </w:p>
          <w:p w14:paraId="2B891696" w14:textId="77777777" w:rsidR="009204B9" w:rsidRPr="00B161BA" w:rsidRDefault="009204B9" w:rsidP="000C04A8">
            <w:pPr>
              <w:ind w:left="153" w:right="153"/>
            </w:pPr>
            <w:r>
              <w:rPr>
                <w:noProof/>
              </w:rPr>
              <w:t>Canada</w:t>
            </w:r>
          </w:p>
          <w:p w14:paraId="453441FF" w14:textId="77777777" w:rsidR="009204B9" w:rsidRPr="00B161BA" w:rsidRDefault="009204B9" w:rsidP="000C04A8">
            <w:pPr>
              <w:ind w:left="153" w:right="153"/>
            </w:pPr>
            <w:r>
              <w:rPr>
                <w:noProof/>
              </w:rPr>
              <w:t>N8W 1H4</w:t>
            </w:r>
          </w:p>
          <w:p w14:paraId="00D4B4BF" w14:textId="77777777" w:rsidR="009204B9" w:rsidRPr="00B161BA" w:rsidRDefault="009204B9" w:rsidP="000C04A8">
            <w:pPr>
              <w:ind w:left="153" w:right="153"/>
            </w:pPr>
            <w:r w:rsidRPr="00B161BA">
              <w:t xml:space="preserve">Telephone: </w:t>
            </w:r>
            <w:r>
              <w:rPr>
                <w:noProof/>
              </w:rPr>
              <w:t>519-985-8410</w:t>
            </w:r>
          </w:p>
          <w:p w14:paraId="7B26C672" w14:textId="77777777" w:rsidR="009204B9" w:rsidRPr="00B161BA" w:rsidRDefault="009204B9" w:rsidP="000C04A8">
            <w:pPr>
              <w:ind w:left="153" w:right="153"/>
            </w:pPr>
            <w:r w:rsidRPr="00B161BA">
              <w:t xml:space="preserve">Fax: </w:t>
            </w:r>
            <w:r>
              <w:rPr>
                <w:noProof/>
              </w:rPr>
              <w:t>519-985-8409</w:t>
            </w:r>
          </w:p>
          <w:p w14:paraId="1997F310" w14:textId="77777777" w:rsidR="009204B9" w:rsidRPr="00B161BA" w:rsidRDefault="009204B9" w:rsidP="000C04A8">
            <w:pPr>
              <w:ind w:left="153" w:right="153"/>
            </w:pPr>
            <w:r>
              <w:rPr>
                <w:noProof/>
              </w:rPr>
              <w:t>clayton@mnsi.net</w:t>
            </w:r>
          </w:p>
        </w:tc>
        <w:tc>
          <w:tcPr>
            <w:tcW w:w="5040" w:type="dxa"/>
            <w:vAlign w:val="center"/>
          </w:tcPr>
          <w:p w14:paraId="75545E30" w14:textId="77777777" w:rsidR="009204B9" w:rsidRPr="00B161BA" w:rsidRDefault="009204B9" w:rsidP="000C04A8">
            <w:pPr>
              <w:ind w:left="153" w:right="153"/>
            </w:pPr>
          </w:p>
        </w:tc>
      </w:tr>
    </w:tbl>
    <w:p w14:paraId="5A69D5C1" w14:textId="6F5F5781" w:rsidR="0027167E" w:rsidRPr="00B161BA" w:rsidRDefault="0027167E" w:rsidP="0027167E"/>
    <w:p w14:paraId="6F7F48EA" w14:textId="77777777" w:rsidR="00295F45" w:rsidRPr="00976C98" w:rsidRDefault="00295F45" w:rsidP="009C208F"/>
    <w:sectPr w:rsidR="00295F45" w:rsidRPr="00976C98" w:rsidSect="00B60461">
      <w:headerReference w:type="default" r:id="rId37"/>
      <w:footerReference w:type="default" r:id="rId38"/>
      <w:pgSz w:w="12240" w:h="15840" w:code="1"/>
      <w:pgMar w:top="302" w:right="1797" w:bottom="907" w:left="1797" w:header="50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750C1" w14:textId="77777777" w:rsidR="00D41E67" w:rsidRDefault="00D41E67">
      <w:r>
        <w:separator/>
      </w:r>
    </w:p>
  </w:endnote>
  <w:endnote w:type="continuationSeparator" w:id="0">
    <w:p w14:paraId="5678CEE1" w14:textId="77777777" w:rsidR="00D41E67" w:rsidRDefault="00D41E67">
      <w:r>
        <w:continuationSeparator/>
      </w:r>
    </w:p>
  </w:endnote>
  <w:endnote w:type="continuationNotice" w:id="1">
    <w:p w14:paraId="2EB6A595" w14:textId="77777777" w:rsidR="00D41E67" w:rsidRDefault="00D41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9E1D" w14:textId="77777777" w:rsidR="0008389E" w:rsidRDefault="000838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2CA2FA" w14:textId="77777777" w:rsidR="0008389E" w:rsidRDefault="000838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380397"/>
      <w:docPartObj>
        <w:docPartGallery w:val="Page Numbers (Bottom of Page)"/>
        <w:docPartUnique/>
      </w:docPartObj>
    </w:sdtPr>
    <w:sdtEndPr>
      <w:rPr>
        <w:noProof/>
      </w:rPr>
    </w:sdtEndPr>
    <w:sdtContent>
      <w:p w14:paraId="08074115" w14:textId="61475780" w:rsidR="0008389E" w:rsidRDefault="0008389E">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484433"/>
      <w:docPartObj>
        <w:docPartGallery w:val="Page Numbers (Bottom of Page)"/>
        <w:docPartUnique/>
      </w:docPartObj>
    </w:sdtPr>
    <w:sdtEndPr>
      <w:rPr>
        <w:noProof/>
      </w:rPr>
    </w:sdtEndPr>
    <w:sdtContent>
      <w:p w14:paraId="7375476F" w14:textId="02AF8307" w:rsidR="0008389E" w:rsidRDefault="0008389E">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7542541F" w14:textId="77777777" w:rsidR="0008389E" w:rsidRDefault="0008389E">
    <w:pPr>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657599"/>
      <w:docPartObj>
        <w:docPartGallery w:val="Page Numbers (Bottom of Page)"/>
        <w:docPartUnique/>
      </w:docPartObj>
    </w:sdtPr>
    <w:sdtEndPr>
      <w:rPr>
        <w:noProof/>
      </w:rPr>
    </w:sdtEndPr>
    <w:sdtContent>
      <w:p w14:paraId="72C8D17F" w14:textId="77777777" w:rsidR="00BF173B" w:rsidRDefault="00BF173B">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D19F7D0" w14:textId="77777777" w:rsidR="00BF173B" w:rsidRDefault="00BF173B">
    <w:pPr>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850314"/>
      <w:docPartObj>
        <w:docPartGallery w:val="Page Numbers (Bottom of Page)"/>
        <w:docPartUnique/>
      </w:docPartObj>
    </w:sdtPr>
    <w:sdtEndPr>
      <w:rPr>
        <w:noProof/>
      </w:rPr>
    </w:sdtEndPr>
    <w:sdtContent>
      <w:p w14:paraId="4AC5DB70" w14:textId="77777777" w:rsidR="00775834" w:rsidRDefault="00775834">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238022FE" w14:textId="77777777" w:rsidR="00775834" w:rsidRDefault="00775834">
    <w:pPr>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B467" w14:textId="74C27775" w:rsidR="00CC2DD2" w:rsidRDefault="00CC2DD2">
    <w:pPr>
      <w:pStyle w:val="Footer"/>
      <w:jc w:val="center"/>
    </w:pPr>
  </w:p>
  <w:p w14:paraId="70B696ED" w14:textId="77777777" w:rsidR="00CC2DD2" w:rsidRDefault="00CC2DD2">
    <w:pPr>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920043"/>
      <w:docPartObj>
        <w:docPartGallery w:val="Page Numbers (Bottom of Page)"/>
        <w:docPartUnique/>
      </w:docPartObj>
    </w:sdtPr>
    <w:sdtEndPr>
      <w:rPr>
        <w:noProof/>
      </w:rPr>
    </w:sdtEndPr>
    <w:sdtContent>
      <w:p w14:paraId="703D6C3B" w14:textId="3879397D" w:rsidR="00F71990" w:rsidRDefault="00F719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7839C1" w14:textId="77777777" w:rsidR="00F8572A" w:rsidRDefault="00F8572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84167"/>
      <w:docPartObj>
        <w:docPartGallery w:val="Page Numbers (Bottom of Page)"/>
        <w:docPartUnique/>
      </w:docPartObj>
    </w:sdtPr>
    <w:sdtEndPr>
      <w:rPr>
        <w:noProof/>
      </w:rPr>
    </w:sdtEndPr>
    <w:sdtContent>
      <w:p w14:paraId="1A026469" w14:textId="1417ECDF" w:rsidR="0008389E" w:rsidRDefault="0008389E">
        <w:pPr>
          <w:pStyle w:val="Footer"/>
          <w:jc w:val="center"/>
        </w:pPr>
        <w:r>
          <w:fldChar w:fldCharType="begin"/>
        </w:r>
        <w:r>
          <w:instrText xml:space="preserve"> PAGE   \* MERGEFORMAT </w:instrText>
        </w:r>
        <w:r>
          <w:fldChar w:fldCharType="separate"/>
        </w:r>
        <w:r>
          <w:rPr>
            <w:noProof/>
          </w:rPr>
          <w:t>B-1</w:t>
        </w:r>
        <w:r>
          <w:rPr>
            <w:noProof/>
          </w:rPr>
          <w:fldChar w:fldCharType="end"/>
        </w:r>
      </w:p>
    </w:sdtContent>
  </w:sdt>
  <w:p w14:paraId="68D2C68A" w14:textId="77777777" w:rsidR="0008389E" w:rsidRDefault="0008389E">
    <w:pPr>
      <w:spacing w:line="14"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503871"/>
      <w:docPartObj>
        <w:docPartGallery w:val="Page Numbers (Bottom of Page)"/>
        <w:docPartUnique/>
      </w:docPartObj>
    </w:sdtPr>
    <w:sdtEndPr>
      <w:rPr>
        <w:noProof/>
      </w:rPr>
    </w:sdtEndPr>
    <w:sdtContent>
      <w:p w14:paraId="07BFB0FE" w14:textId="77777777" w:rsidR="00B60461" w:rsidRDefault="00B60461">
        <w:pPr>
          <w:pStyle w:val="Footer"/>
          <w:jc w:val="center"/>
        </w:pPr>
        <w:r>
          <w:fldChar w:fldCharType="begin"/>
        </w:r>
        <w:r>
          <w:instrText xml:space="preserve"> PAGE   \* MERGEFORMAT </w:instrText>
        </w:r>
        <w:r>
          <w:fldChar w:fldCharType="separate"/>
        </w:r>
        <w:r>
          <w:rPr>
            <w:noProof/>
          </w:rPr>
          <w:t>B-1</w:t>
        </w:r>
        <w:r>
          <w:rPr>
            <w:noProof/>
          </w:rPr>
          <w:fldChar w:fldCharType="end"/>
        </w:r>
      </w:p>
    </w:sdtContent>
  </w:sdt>
  <w:p w14:paraId="5FF5C4D5" w14:textId="77777777" w:rsidR="00F8572A" w:rsidRDefault="00F85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DE166" w14:textId="77777777" w:rsidR="00D41E67" w:rsidRDefault="00D41E67">
      <w:r>
        <w:separator/>
      </w:r>
    </w:p>
  </w:footnote>
  <w:footnote w:type="continuationSeparator" w:id="0">
    <w:p w14:paraId="0B3F26E7" w14:textId="77777777" w:rsidR="00D41E67" w:rsidRDefault="00D41E67">
      <w:r>
        <w:continuationSeparator/>
      </w:r>
    </w:p>
  </w:footnote>
  <w:footnote w:type="continuationNotice" w:id="1">
    <w:p w14:paraId="4E150173" w14:textId="77777777" w:rsidR="00D41E67" w:rsidRDefault="00D41E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07B6" w14:textId="77777777" w:rsidR="0008389E" w:rsidRPr="00BE6D4B" w:rsidRDefault="0008389E" w:rsidP="00021EA3">
    <w:pPr>
      <w:widowControl w:val="0"/>
      <w:tabs>
        <w:tab w:val="center" w:pos="4680"/>
      </w:tabs>
      <w:rPr>
        <w:rFonts w:cs="Arial"/>
        <w:b/>
        <w:smallCaps/>
        <w:sz w:val="14"/>
        <w:u w:val="single"/>
      </w:rPr>
    </w:pP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p>
  <w:bookmarkStart w:id="4" w:name="_Hlk50019727"/>
  <w:bookmarkStart w:id="5" w:name="_Hlk50019728"/>
  <w:p w14:paraId="1D08BF1D" w14:textId="044FA580" w:rsidR="0008389E" w:rsidRPr="008D3711" w:rsidRDefault="0008389E" w:rsidP="00181499">
    <w:pPr>
      <w:widowControl w:val="0"/>
      <w:tabs>
        <w:tab w:val="right" w:pos="9498"/>
        <w:tab w:val="right" w:pos="13750"/>
      </w:tabs>
      <w:rPr>
        <w:rFonts w:cs="Arial"/>
        <w:bCs/>
        <w:smallCaps/>
        <w:sz w:val="14"/>
        <w:u w:val="single"/>
      </w:rPr>
    </w:pPr>
    <w:r w:rsidRPr="008D3711">
      <w:rPr>
        <w:rFonts w:cs="Arial"/>
        <w:b/>
        <w:smallCaps/>
        <w:sz w:val="14"/>
        <w:u w:val="single"/>
      </w:rPr>
      <w:fldChar w:fldCharType="begin"/>
    </w:r>
    <w:r w:rsidRPr="008D3711">
      <w:rPr>
        <w:rFonts w:cs="Arial"/>
        <w:b/>
        <w:smallCaps/>
        <w:sz w:val="14"/>
        <w:u w:val="single"/>
      </w:rPr>
      <w:instrText xml:space="preserve"> REF Title \h  \* MERGEFORMAT </w:instrText>
    </w:r>
    <w:r w:rsidRPr="008D3711">
      <w:rPr>
        <w:rFonts w:cs="Arial"/>
        <w:b/>
        <w:smallCaps/>
        <w:sz w:val="14"/>
        <w:u w:val="single"/>
      </w:rPr>
    </w:r>
    <w:r w:rsidRPr="008D3711">
      <w:rPr>
        <w:rFonts w:cs="Arial"/>
        <w:b/>
        <w:smallCaps/>
        <w:sz w:val="14"/>
        <w:u w:val="single"/>
      </w:rPr>
      <w:fldChar w:fldCharType="separate"/>
    </w:r>
    <w:r w:rsidRPr="008D3711">
      <w:rPr>
        <w:rFonts w:cs="Arial"/>
        <w:b/>
        <w:smallCaps/>
        <w:sz w:val="14"/>
        <w:u w:val="single"/>
      </w:rPr>
      <w:t xml:space="preserve">NPA </w:t>
    </w:r>
    <w:r w:rsidR="00CA5FB2">
      <w:rPr>
        <w:rFonts w:cs="Arial"/>
        <w:b/>
        <w:smallCaps/>
        <w:sz w:val="14"/>
        <w:u w:val="single"/>
      </w:rPr>
      <w:t>226/519/548</w:t>
    </w:r>
    <w:r w:rsidRPr="008D3711">
      <w:rPr>
        <w:rFonts w:cs="Arial"/>
        <w:b/>
        <w:smallCaps/>
        <w:sz w:val="14"/>
        <w:u w:val="single"/>
      </w:rPr>
      <w:t xml:space="preserve"> Proposal for Relief of an Overlay Complex</w:t>
    </w:r>
    <w:r w:rsidRPr="008D3711">
      <w:rPr>
        <w:u w:val="single"/>
      </w:rPr>
      <w:t xml:space="preserve"> </w:t>
    </w:r>
    <w:r w:rsidRPr="008D3711">
      <w:rPr>
        <w:rFonts w:cs="Arial"/>
        <w:b/>
        <w:smallCaps/>
        <w:sz w:val="14"/>
        <w:u w:val="single"/>
      </w:rPr>
      <w:fldChar w:fldCharType="end"/>
    </w:r>
    <w:r w:rsidRPr="008D3711">
      <w:rPr>
        <w:rFonts w:cs="Arial"/>
        <w:b/>
        <w:smallCaps/>
        <w:sz w:val="14"/>
        <w:u w:val="single"/>
      </w:rPr>
      <w:tab/>
    </w:r>
    <w:bookmarkStart w:id="6" w:name="_Hlk51164105"/>
    <w:r w:rsidRPr="008D3711">
      <w:rPr>
        <w:rFonts w:cs="Arial"/>
        <w:bCs/>
        <w:smallCaps/>
        <w:sz w:val="14"/>
        <w:u w:val="single"/>
      </w:rPr>
      <w:fldChar w:fldCharType="begin"/>
    </w:r>
    <w:r w:rsidRPr="008D3711">
      <w:rPr>
        <w:rFonts w:cs="Arial"/>
        <w:bCs/>
        <w:smallCaps/>
        <w:sz w:val="14"/>
        <w:u w:val="single"/>
      </w:rPr>
      <w:instrText xml:space="preserve"> REF DATE \h  \* MERGEFORMAT </w:instrText>
    </w:r>
    <w:r w:rsidRPr="008D3711">
      <w:rPr>
        <w:rFonts w:cs="Arial"/>
        <w:bCs/>
        <w:smallCaps/>
        <w:sz w:val="14"/>
        <w:u w:val="single"/>
      </w:rPr>
    </w:r>
    <w:r w:rsidRPr="008D3711">
      <w:rPr>
        <w:rFonts w:cs="Arial"/>
        <w:bCs/>
        <w:smallCaps/>
        <w:sz w:val="14"/>
        <w:u w:val="single"/>
      </w:rPr>
      <w:fldChar w:fldCharType="separate"/>
    </w:r>
    <w:r w:rsidR="0031368C" w:rsidRPr="0031368C">
      <w:rPr>
        <w:rFonts w:cs="Arial"/>
        <w:bCs/>
        <w:smallCaps/>
        <w:sz w:val="14"/>
        <w:u w:val="single"/>
      </w:rPr>
      <w:t xml:space="preserve">Version 1.0 – 17 September 2021 </w:t>
    </w:r>
    <w:r w:rsidRPr="008D3711">
      <w:rPr>
        <w:rFonts w:cs="Arial"/>
        <w:bCs/>
        <w:smallCaps/>
        <w:sz w:val="14"/>
        <w:u w:val="single"/>
      </w:rPr>
      <w:fldChar w:fldCharType="end"/>
    </w:r>
  </w:p>
  <w:bookmarkEnd w:id="4"/>
  <w:bookmarkEnd w:id="5"/>
  <w:bookmarkEnd w:id="6"/>
  <w:p w14:paraId="739887E2" w14:textId="77777777" w:rsidR="0008389E" w:rsidRPr="008D3711" w:rsidRDefault="0008389E" w:rsidP="0092246B">
    <w:pPr>
      <w:widowControl w:val="0"/>
      <w:tabs>
        <w:tab w:val="right" w:pos="9270"/>
        <w:tab w:val="right" w:pos="9360"/>
        <w:tab w:val="right" w:pos="13750"/>
      </w:tabs>
      <w:rPr>
        <w:rFonts w:cs="Arial"/>
        <w:bCs/>
        <w:smallCaps/>
        <w:sz w:val="1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03178" w14:textId="77777777" w:rsidR="00D23C2C" w:rsidRPr="00BE6D4B" w:rsidRDefault="00D23C2C" w:rsidP="00021EA3">
    <w:pPr>
      <w:widowControl w:val="0"/>
      <w:tabs>
        <w:tab w:val="center" w:pos="4680"/>
      </w:tabs>
      <w:rPr>
        <w:rFonts w:cs="Arial"/>
        <w:b/>
        <w:smallCaps/>
        <w:sz w:val="14"/>
        <w:u w:val="single"/>
      </w:rPr>
    </w:pP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p>
  <w:p w14:paraId="1DF69B64" w14:textId="5DC768A1" w:rsidR="00D23C2C" w:rsidRPr="00826D2C" w:rsidRDefault="00D23C2C" w:rsidP="00181499">
    <w:pPr>
      <w:widowControl w:val="0"/>
      <w:tabs>
        <w:tab w:val="right" w:pos="9498"/>
        <w:tab w:val="right" w:pos="13750"/>
      </w:tabs>
      <w:rPr>
        <w:rFonts w:cs="Arial"/>
        <w:bCs/>
        <w:smallCaps/>
        <w:sz w:val="14"/>
        <w:u w:val="single"/>
      </w:rPr>
    </w:pPr>
    <w:r w:rsidRPr="00826D2C">
      <w:rPr>
        <w:rFonts w:cs="Arial"/>
        <w:b/>
        <w:smallCaps/>
        <w:sz w:val="14"/>
        <w:u w:val="single"/>
      </w:rPr>
      <w:fldChar w:fldCharType="begin"/>
    </w:r>
    <w:r w:rsidRPr="00826D2C">
      <w:rPr>
        <w:rFonts w:cs="Arial"/>
        <w:b/>
        <w:smallCaps/>
        <w:sz w:val="14"/>
        <w:u w:val="single"/>
      </w:rPr>
      <w:instrText xml:space="preserve"> REF Title \h  \* MERGEFORMAT </w:instrText>
    </w:r>
    <w:r w:rsidRPr="00826D2C">
      <w:rPr>
        <w:rFonts w:cs="Arial"/>
        <w:b/>
        <w:smallCaps/>
        <w:sz w:val="14"/>
        <w:u w:val="single"/>
      </w:rPr>
    </w:r>
    <w:r w:rsidRPr="00826D2C">
      <w:rPr>
        <w:rFonts w:cs="Arial"/>
        <w:b/>
        <w:smallCaps/>
        <w:sz w:val="14"/>
        <w:u w:val="single"/>
      </w:rPr>
      <w:fldChar w:fldCharType="separate"/>
    </w:r>
    <w:r w:rsidRPr="00826D2C">
      <w:rPr>
        <w:rFonts w:cs="Arial"/>
        <w:b/>
        <w:smallCaps/>
        <w:sz w:val="14"/>
        <w:u w:val="single"/>
      </w:rPr>
      <w:t>NPA 226/519/548 Proposal for Relief of an Overlay Complex</w:t>
    </w:r>
    <w:r w:rsidRPr="00826D2C">
      <w:rPr>
        <w:u w:val="single"/>
      </w:rPr>
      <w:t xml:space="preserve"> </w:t>
    </w:r>
    <w:r w:rsidRPr="00826D2C">
      <w:rPr>
        <w:rFonts w:cs="Arial"/>
        <w:b/>
        <w:smallCaps/>
        <w:sz w:val="14"/>
        <w:u w:val="single"/>
      </w:rPr>
      <w:fldChar w:fldCharType="end"/>
    </w:r>
    <w:r w:rsidR="00967D14" w:rsidRPr="00826D2C">
      <w:rPr>
        <w:rFonts w:cs="Arial"/>
        <w:b/>
        <w:smallCaps/>
        <w:sz w:val="14"/>
        <w:u w:val="single"/>
      </w:rPr>
      <w:tab/>
    </w:r>
    <w:r w:rsidRPr="00826D2C">
      <w:rPr>
        <w:rFonts w:cs="Arial"/>
        <w:b/>
        <w:smallCaps/>
        <w:sz w:val="14"/>
        <w:u w:val="single"/>
      </w:rPr>
      <w:tab/>
    </w:r>
    <w:r w:rsidRPr="00826D2C">
      <w:rPr>
        <w:rFonts w:cs="Arial"/>
        <w:bCs/>
        <w:smallCaps/>
        <w:sz w:val="14"/>
        <w:u w:val="single"/>
      </w:rPr>
      <w:fldChar w:fldCharType="begin"/>
    </w:r>
    <w:r w:rsidRPr="0023071B">
      <w:rPr>
        <w:rFonts w:cs="Arial"/>
        <w:bCs/>
        <w:smallCaps/>
        <w:sz w:val="14"/>
        <w:u w:val="single"/>
      </w:rPr>
      <w:instrText xml:space="preserve"> REF DATE \h  \* MERGEFORMAT </w:instrText>
    </w:r>
    <w:r w:rsidRPr="00826D2C">
      <w:rPr>
        <w:rFonts w:cs="Arial"/>
        <w:bCs/>
        <w:smallCaps/>
        <w:sz w:val="14"/>
        <w:u w:val="single"/>
      </w:rPr>
    </w:r>
    <w:r w:rsidRPr="00826D2C">
      <w:rPr>
        <w:rFonts w:cs="Arial"/>
        <w:bCs/>
        <w:smallCaps/>
        <w:sz w:val="14"/>
        <w:u w:val="single"/>
      </w:rPr>
      <w:fldChar w:fldCharType="separate"/>
    </w:r>
    <w:r w:rsidR="0031368C" w:rsidRPr="0031368C">
      <w:rPr>
        <w:rFonts w:cs="Arial"/>
        <w:bCs/>
        <w:smallCaps/>
        <w:sz w:val="14"/>
        <w:u w:val="single"/>
      </w:rPr>
      <w:t xml:space="preserve">Version 1.0 – 17 September 2021 </w:t>
    </w:r>
    <w:r w:rsidRPr="00826D2C">
      <w:rPr>
        <w:rFonts w:cs="Arial"/>
        <w:bCs/>
        <w:smallCaps/>
        <w:sz w:val="14"/>
        <w:u w:val="single"/>
      </w:rPr>
      <w:fldChar w:fldCharType="end"/>
    </w:r>
  </w:p>
  <w:p w14:paraId="18B41A28" w14:textId="77777777" w:rsidR="00D23C2C" w:rsidRPr="0023071B" w:rsidRDefault="00D23C2C" w:rsidP="0092246B">
    <w:pPr>
      <w:widowControl w:val="0"/>
      <w:tabs>
        <w:tab w:val="right" w:pos="9270"/>
        <w:tab w:val="right" w:pos="9360"/>
        <w:tab w:val="right" w:pos="13750"/>
      </w:tabs>
      <w:rPr>
        <w:rFonts w:cs="Arial"/>
        <w:bCs/>
        <w:smallCaps/>
        <w:sz w:val="1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6C84" w14:textId="77777777" w:rsidR="00826D2C" w:rsidRPr="00BE6D4B" w:rsidRDefault="00826D2C" w:rsidP="00021EA3">
    <w:pPr>
      <w:widowControl w:val="0"/>
      <w:tabs>
        <w:tab w:val="center" w:pos="4680"/>
      </w:tabs>
      <w:rPr>
        <w:rFonts w:cs="Arial"/>
        <w:b/>
        <w:smallCaps/>
        <w:sz w:val="14"/>
        <w:u w:val="single"/>
      </w:rPr>
    </w:pP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p>
  <w:p w14:paraId="61A2D912" w14:textId="312A73AF" w:rsidR="00826D2C" w:rsidRPr="00826D2C" w:rsidRDefault="00826D2C" w:rsidP="00181499">
    <w:pPr>
      <w:widowControl w:val="0"/>
      <w:tabs>
        <w:tab w:val="right" w:pos="9498"/>
        <w:tab w:val="right" w:pos="13750"/>
      </w:tabs>
      <w:rPr>
        <w:rFonts w:cs="Arial"/>
        <w:bCs/>
        <w:smallCaps/>
        <w:sz w:val="14"/>
        <w:u w:val="single"/>
      </w:rPr>
    </w:pPr>
    <w:r w:rsidRPr="00826D2C">
      <w:rPr>
        <w:rFonts w:cs="Arial"/>
        <w:b/>
        <w:smallCaps/>
        <w:sz w:val="14"/>
        <w:u w:val="single"/>
      </w:rPr>
      <w:fldChar w:fldCharType="begin"/>
    </w:r>
    <w:r w:rsidRPr="00826D2C">
      <w:rPr>
        <w:rFonts w:cs="Arial"/>
        <w:b/>
        <w:smallCaps/>
        <w:sz w:val="14"/>
        <w:u w:val="single"/>
      </w:rPr>
      <w:instrText xml:space="preserve"> REF Title \h  \* MERGEFORMAT </w:instrText>
    </w:r>
    <w:r w:rsidRPr="00826D2C">
      <w:rPr>
        <w:rFonts w:cs="Arial"/>
        <w:b/>
        <w:smallCaps/>
        <w:sz w:val="14"/>
        <w:u w:val="single"/>
      </w:rPr>
    </w:r>
    <w:r w:rsidRPr="00826D2C">
      <w:rPr>
        <w:rFonts w:cs="Arial"/>
        <w:b/>
        <w:smallCaps/>
        <w:sz w:val="14"/>
        <w:u w:val="single"/>
      </w:rPr>
      <w:fldChar w:fldCharType="separate"/>
    </w:r>
    <w:r w:rsidRPr="00826D2C">
      <w:rPr>
        <w:rFonts w:cs="Arial"/>
        <w:b/>
        <w:smallCaps/>
        <w:sz w:val="14"/>
        <w:u w:val="single"/>
      </w:rPr>
      <w:t>NPA 226/519/548 Proposal for Relief of an Overlay Complex</w:t>
    </w:r>
    <w:r w:rsidRPr="00826D2C">
      <w:rPr>
        <w:u w:val="single"/>
      </w:rPr>
      <w:t xml:space="preserve"> </w:t>
    </w:r>
    <w:r w:rsidRPr="00826D2C">
      <w:rPr>
        <w:rFonts w:cs="Arial"/>
        <w:b/>
        <w:smallCaps/>
        <w:sz w:val="14"/>
        <w:u w:val="single"/>
      </w:rPr>
      <w:fldChar w:fldCharType="end"/>
    </w:r>
    <w:r w:rsidRPr="00826D2C">
      <w:rPr>
        <w:rFonts w:cs="Arial"/>
        <w:b/>
        <w:smallCaps/>
        <w:sz w:val="14"/>
        <w:u w:val="single"/>
      </w:rPr>
      <w:tab/>
    </w:r>
    <w:r w:rsidRPr="00826D2C">
      <w:rPr>
        <w:rFonts w:cs="Arial"/>
        <w:bCs/>
        <w:smallCaps/>
        <w:sz w:val="14"/>
        <w:u w:val="single"/>
      </w:rPr>
      <w:fldChar w:fldCharType="begin"/>
    </w:r>
    <w:r w:rsidRPr="0023071B">
      <w:rPr>
        <w:rFonts w:cs="Arial"/>
        <w:bCs/>
        <w:smallCaps/>
        <w:sz w:val="14"/>
        <w:u w:val="single"/>
      </w:rPr>
      <w:instrText xml:space="preserve"> REF DATE \h  \* MERGEFORMAT </w:instrText>
    </w:r>
    <w:r w:rsidRPr="00826D2C">
      <w:rPr>
        <w:rFonts w:cs="Arial"/>
        <w:bCs/>
        <w:smallCaps/>
        <w:sz w:val="14"/>
        <w:u w:val="single"/>
      </w:rPr>
    </w:r>
    <w:r w:rsidRPr="00826D2C">
      <w:rPr>
        <w:rFonts w:cs="Arial"/>
        <w:bCs/>
        <w:smallCaps/>
        <w:sz w:val="14"/>
        <w:u w:val="single"/>
      </w:rPr>
      <w:fldChar w:fldCharType="separate"/>
    </w:r>
    <w:r w:rsidR="0031368C" w:rsidRPr="0031368C">
      <w:rPr>
        <w:rFonts w:cs="Arial"/>
        <w:bCs/>
        <w:smallCaps/>
        <w:sz w:val="14"/>
        <w:u w:val="single"/>
      </w:rPr>
      <w:t xml:space="preserve">Version 1.0 – 17 September 2021 </w:t>
    </w:r>
    <w:r w:rsidRPr="00826D2C">
      <w:rPr>
        <w:rFonts w:cs="Arial"/>
        <w:bCs/>
        <w:smallCaps/>
        <w:sz w:val="14"/>
        <w:u w:val="single"/>
      </w:rPr>
      <w:fldChar w:fldCharType="end"/>
    </w:r>
  </w:p>
  <w:p w14:paraId="3F6E6E91" w14:textId="77777777" w:rsidR="00AE2A70" w:rsidRDefault="00AE2A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3E71" w14:textId="24E5A640" w:rsidR="0008389E" w:rsidRDefault="0008389E" w:rsidP="00583543">
    <w:pPr>
      <w:widowControl w:val="0"/>
      <w:tabs>
        <w:tab w:val="center" w:pos="4680"/>
      </w:tabs>
      <w:rPr>
        <w:b/>
        <w:smallCaps/>
        <w:sz w:val="14"/>
      </w:rPr>
    </w:pPr>
    <w:r>
      <w:rPr>
        <w:b/>
        <w:smallCaps/>
        <w:sz w:val="14"/>
      </w:rPr>
      <w:fldChar w:fldCharType="begin"/>
    </w:r>
    <w:r>
      <w:rPr>
        <w:b/>
        <w:smallCaps/>
        <w:sz w:val="14"/>
      </w:rPr>
      <w:instrText xml:space="preserve">  </w:instrText>
    </w:r>
    <w:r>
      <w:rPr>
        <w:b/>
        <w:smallCaps/>
        <w:sz w:val="14"/>
      </w:rPr>
      <w:fldChar w:fldCharType="end"/>
    </w:r>
    <w:r>
      <w:rPr>
        <w:b/>
        <w:smallCaps/>
        <w:sz w:val="14"/>
      </w:rPr>
      <w:fldChar w:fldCharType="begin"/>
    </w:r>
    <w:r>
      <w:rPr>
        <w:b/>
        <w:smallCaps/>
        <w:sz w:val="14"/>
      </w:rPr>
      <w:instrText xml:space="preserve">  </w:instrText>
    </w:r>
    <w:r>
      <w:rPr>
        <w:b/>
        <w:smallCaps/>
        <w:sz w:val="14"/>
      </w:rPr>
      <w:fldChar w:fldCharType="end"/>
    </w:r>
  </w:p>
  <w:p w14:paraId="5F55776D" w14:textId="0B96766F" w:rsidR="0008389E" w:rsidRDefault="0008389E" w:rsidP="005B1D37">
    <w:pPr>
      <w:widowControl w:val="0"/>
      <w:tabs>
        <w:tab w:val="right" w:pos="9498"/>
        <w:tab w:val="right" w:pos="13750"/>
      </w:tabs>
      <w:rPr>
        <w:rFonts w:cs="Arial"/>
        <w:bCs/>
        <w:smallCaps/>
        <w:sz w:val="14"/>
        <w:u w:val="single"/>
      </w:rPr>
    </w:pPr>
    <w:r>
      <w:rPr>
        <w:rFonts w:cs="Arial"/>
        <w:b/>
        <w:smallCaps/>
        <w:sz w:val="14"/>
        <w:u w:val="single"/>
      </w:rPr>
      <w:fldChar w:fldCharType="begin"/>
    </w:r>
    <w:r>
      <w:rPr>
        <w:rFonts w:cs="Arial"/>
        <w:b/>
        <w:smallCaps/>
        <w:sz w:val="14"/>
        <w:u w:val="single"/>
      </w:rPr>
      <w:instrText xml:space="preserve"> REF Title \h  \* MERGEFORMAT </w:instrText>
    </w:r>
    <w:r>
      <w:rPr>
        <w:rFonts w:cs="Arial"/>
        <w:b/>
        <w:smallCaps/>
        <w:sz w:val="14"/>
        <w:u w:val="single"/>
      </w:rPr>
    </w:r>
    <w:r>
      <w:rPr>
        <w:rFonts w:cs="Arial"/>
        <w:b/>
        <w:smallCaps/>
        <w:sz w:val="14"/>
        <w:u w:val="single"/>
      </w:rPr>
      <w:fldChar w:fldCharType="separate"/>
    </w:r>
    <w:r w:rsidRPr="005B1D37">
      <w:rPr>
        <w:rFonts w:cs="Arial"/>
        <w:b/>
        <w:smallCaps/>
        <w:sz w:val="14"/>
        <w:u w:val="single"/>
      </w:rPr>
      <w:t xml:space="preserve">NPA </w:t>
    </w:r>
    <w:r w:rsidR="00CA5FB2">
      <w:rPr>
        <w:rFonts w:cs="Arial"/>
        <w:b/>
        <w:smallCaps/>
        <w:sz w:val="14"/>
        <w:u w:val="single"/>
      </w:rPr>
      <w:t>226/519/548</w:t>
    </w:r>
    <w:r w:rsidRPr="005B1D37">
      <w:rPr>
        <w:rFonts w:cs="Arial"/>
        <w:b/>
        <w:smallCaps/>
        <w:sz w:val="14"/>
        <w:u w:val="single"/>
      </w:rPr>
      <w:t xml:space="preserve"> Proposal for Relief of an Overlay Complex</w:t>
    </w:r>
    <w:r>
      <w:t xml:space="preserve"> </w:t>
    </w:r>
    <w:r>
      <w:rPr>
        <w:rFonts w:cs="Arial"/>
        <w:b/>
        <w:smallCaps/>
        <w:sz w:val="14"/>
        <w:u w:val="single"/>
      </w:rPr>
      <w:fldChar w:fldCharType="end"/>
    </w:r>
    <w:r w:rsidRPr="007309D5">
      <w:rPr>
        <w:rFonts w:cs="Arial"/>
        <w:b/>
        <w:smallCaps/>
        <w:sz w:val="14"/>
        <w:u w:val="single"/>
      </w:rPr>
      <w:tab/>
    </w:r>
    <w:r w:rsidRPr="007309D5">
      <w:rPr>
        <w:rFonts w:cs="Arial"/>
        <w:bCs/>
        <w:smallCaps/>
        <w:sz w:val="14"/>
        <w:u w:val="single"/>
      </w:rPr>
      <w:fldChar w:fldCharType="begin"/>
    </w:r>
    <w:r w:rsidRPr="007309D5">
      <w:rPr>
        <w:rFonts w:cs="Arial"/>
        <w:bCs/>
        <w:smallCaps/>
        <w:sz w:val="14"/>
        <w:u w:val="single"/>
      </w:rPr>
      <w:instrText xml:space="preserve"> REF DATE \h  \* MERGEFORMAT </w:instrText>
    </w:r>
    <w:r w:rsidRPr="007309D5">
      <w:rPr>
        <w:rFonts w:cs="Arial"/>
        <w:bCs/>
        <w:smallCaps/>
        <w:sz w:val="14"/>
        <w:u w:val="single"/>
      </w:rPr>
    </w:r>
    <w:r w:rsidRPr="007309D5">
      <w:rPr>
        <w:rFonts w:cs="Arial"/>
        <w:bCs/>
        <w:smallCaps/>
        <w:sz w:val="14"/>
        <w:u w:val="single"/>
      </w:rPr>
      <w:fldChar w:fldCharType="separate"/>
    </w:r>
    <w:r w:rsidR="0031368C" w:rsidRPr="0031368C">
      <w:rPr>
        <w:rFonts w:cs="Arial"/>
        <w:bCs/>
        <w:smallCaps/>
        <w:sz w:val="14"/>
        <w:u w:val="single"/>
      </w:rPr>
      <w:t xml:space="preserve">Version 1.0 – 17 September 2021 </w:t>
    </w:r>
    <w:r w:rsidRPr="007309D5">
      <w:rPr>
        <w:rFonts w:cs="Arial"/>
        <w:bCs/>
        <w:smallCaps/>
        <w:sz w:val="14"/>
        <w:u w:val="single"/>
      </w:rPr>
      <w:fldChar w:fldCharType="end"/>
    </w:r>
  </w:p>
  <w:p w14:paraId="6CD36C88" w14:textId="77777777" w:rsidR="0008389E" w:rsidRPr="007309D5" w:rsidRDefault="0008389E" w:rsidP="005B1D37">
    <w:pPr>
      <w:widowControl w:val="0"/>
      <w:tabs>
        <w:tab w:val="right" w:pos="9270"/>
        <w:tab w:val="right" w:pos="9360"/>
        <w:tab w:val="right" w:pos="13750"/>
      </w:tabs>
      <w:rPr>
        <w:rFonts w:cs="Arial"/>
        <w:bCs/>
        <w:smallCaps/>
        <w:sz w:val="14"/>
        <w:u w:val="single"/>
      </w:rPr>
    </w:pPr>
  </w:p>
  <w:p w14:paraId="05F798BE" w14:textId="77777777" w:rsidR="0008389E" w:rsidRPr="00D83778" w:rsidRDefault="0008389E" w:rsidP="00583543">
    <w:pPr>
      <w:widowControl w:val="0"/>
      <w:tabs>
        <w:tab w:val="right" w:pos="9270"/>
      </w:tabs>
      <w:rPr>
        <w:rFonts w:cs="Arial"/>
        <w:b/>
        <w:smallCaps/>
        <w:sz w:val="14"/>
      </w:rPr>
    </w:pPr>
    <w:r w:rsidRPr="00D83778">
      <w:rPr>
        <w:rFonts w:cs="Arial"/>
        <w:b/>
        <w:smallCaps/>
        <w:sz w:val="14"/>
      </w:rPr>
      <w:fldChar w:fldCharType="begin"/>
    </w:r>
    <w:r w:rsidRPr="00D83778">
      <w:rPr>
        <w:rFonts w:cs="Arial"/>
        <w:b/>
        <w:smallCaps/>
        <w:sz w:val="14"/>
      </w:rPr>
      <w:instrText xml:space="preserve">  </w:instrText>
    </w:r>
    <w:r w:rsidRPr="00D83778">
      <w:rPr>
        <w:rFonts w:cs="Arial"/>
        <w:b/>
        <w:smallCaps/>
        <w:sz w:val="14"/>
      </w:rPr>
      <w:fldChar w:fldCharType="end"/>
    </w:r>
    <w:r w:rsidRPr="00D83778">
      <w:rPr>
        <w:rFonts w:cs="Arial"/>
        <w:b/>
        <w:smallCaps/>
        <w:sz w:val="14"/>
      </w:rPr>
      <w:fldChar w:fldCharType="begin"/>
    </w:r>
    <w:r w:rsidRPr="00D83778">
      <w:rPr>
        <w:rFonts w:cs="Arial"/>
        <w:b/>
        <w:smallCaps/>
        <w:sz w:val="14"/>
      </w:rPr>
      <w:instrText xml:space="preserve">  </w:instrText>
    </w:r>
    <w:r w:rsidRPr="00D83778">
      <w:rPr>
        <w:rFonts w:cs="Arial"/>
        <w:b/>
        <w:smallCaps/>
        <w:sz w:val="14"/>
      </w:rPr>
      <w:fldChar w:fldCharType="end"/>
    </w:r>
  </w:p>
  <w:p w14:paraId="06AB63E7" w14:textId="77777777" w:rsidR="00AE2A70" w:rsidRDefault="00AE2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028302"/>
    <w:lvl w:ilvl="0">
      <w:start w:val="1"/>
      <w:numFmt w:val="decimal"/>
      <w:pStyle w:val="ListNumber5"/>
      <w:lvlText w:val="%1."/>
      <w:lvlJc w:val="left"/>
      <w:pPr>
        <w:tabs>
          <w:tab w:val="num" w:pos="1233"/>
        </w:tabs>
        <w:ind w:left="1233" w:hanging="360"/>
      </w:pPr>
    </w:lvl>
  </w:abstractNum>
  <w:abstractNum w:abstractNumId="1" w15:restartNumberingAfterBreak="0">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AA6CF7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05BF2557"/>
    <w:multiLevelType w:val="hybridMultilevel"/>
    <w:tmpl w:val="896A4108"/>
    <w:lvl w:ilvl="0" w:tplc="D2D85B00">
      <w:start w:val="1"/>
      <w:numFmt w:val="lowerLetter"/>
      <w:lvlText w:val="%1)"/>
      <w:lvlJc w:val="left"/>
      <w:pPr>
        <w:tabs>
          <w:tab w:val="num" w:pos="1146"/>
        </w:tabs>
        <w:ind w:left="1146" w:hanging="720"/>
      </w:pPr>
      <w:rPr>
        <w:rFonts w:hint="default"/>
        <w:b w:val="0"/>
        <w:i/>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2" w15:restartNumberingAfterBreak="0">
    <w:nsid w:val="07807BD9"/>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5BC7E21"/>
    <w:multiLevelType w:val="hybridMultilevel"/>
    <w:tmpl w:val="15549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8FC376E"/>
    <w:multiLevelType w:val="hybridMultilevel"/>
    <w:tmpl w:val="8B34AA44"/>
    <w:lvl w:ilvl="0" w:tplc="0409000F">
      <w:start w:val="1"/>
      <w:numFmt w:val="decimal"/>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5" w15:restartNumberingAfterBreak="0">
    <w:nsid w:val="18FE7430"/>
    <w:multiLevelType w:val="hybridMultilevel"/>
    <w:tmpl w:val="1C240D8E"/>
    <w:lvl w:ilvl="0" w:tplc="B46AB8B2">
      <w:start w:val="3"/>
      <w:numFmt w:val="decimal"/>
      <w:lvlText w:val="A-%1"/>
      <w:lvlJc w:val="center"/>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B281194"/>
    <w:multiLevelType w:val="hybridMultilevel"/>
    <w:tmpl w:val="2D06A114"/>
    <w:lvl w:ilvl="0" w:tplc="CA828852">
      <w:start w:val="1"/>
      <w:numFmt w:val="decimal"/>
      <w:lvlText w:val="A-%1"/>
      <w:lvlJc w:val="center"/>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50328CF"/>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5BC6007"/>
    <w:multiLevelType w:val="hybridMultilevel"/>
    <w:tmpl w:val="55FE8616"/>
    <w:lvl w:ilvl="0" w:tplc="E19480D0">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62103FC"/>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8F62288"/>
    <w:multiLevelType w:val="hybridMultilevel"/>
    <w:tmpl w:val="8FA07692"/>
    <w:lvl w:ilvl="0" w:tplc="DEE0F3B2">
      <w:start w:val="1"/>
      <w:numFmt w:val="lowerLetter"/>
      <w:lvlText w:val="%1)"/>
      <w:lvlJc w:val="left"/>
      <w:pPr>
        <w:tabs>
          <w:tab w:val="num" w:pos="72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F823A4C"/>
    <w:multiLevelType w:val="hybridMultilevel"/>
    <w:tmpl w:val="68E21CC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3173B47"/>
    <w:multiLevelType w:val="hybridMultilevel"/>
    <w:tmpl w:val="CA20A07C"/>
    <w:lvl w:ilvl="0" w:tplc="63B6968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5B80AF8"/>
    <w:multiLevelType w:val="hybridMultilevel"/>
    <w:tmpl w:val="121AE770"/>
    <w:lvl w:ilvl="0" w:tplc="9BC8D1CE">
      <w:start w:val="1"/>
      <w:numFmt w:val="decimal"/>
      <w:lvlText w:val="A-%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7AE40FE"/>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8DA4EEE"/>
    <w:multiLevelType w:val="singleLevel"/>
    <w:tmpl w:val="D44E3D5A"/>
    <w:lvl w:ilvl="0">
      <w:start w:val="1"/>
      <w:numFmt w:val="lowerLetter"/>
      <w:lvlText w:val="%1)"/>
      <w:lvlJc w:val="left"/>
      <w:pPr>
        <w:tabs>
          <w:tab w:val="num" w:pos="720"/>
        </w:tabs>
        <w:ind w:left="720" w:hanging="720"/>
      </w:pPr>
      <w:rPr>
        <w:rFonts w:cs="Times New Roman" w:hint="default"/>
      </w:rPr>
    </w:lvl>
  </w:abstractNum>
  <w:abstractNum w:abstractNumId="26" w15:restartNumberingAfterBreak="0">
    <w:nsid w:val="39CB62A1"/>
    <w:multiLevelType w:val="hybridMultilevel"/>
    <w:tmpl w:val="5F9670BA"/>
    <w:lvl w:ilvl="0" w:tplc="420C1B58">
      <w:start w:val="1"/>
      <w:numFmt w:val="upperLetter"/>
      <w:lvlText w:val="Annex %1"/>
      <w:lvlJc w:val="left"/>
      <w:pPr>
        <w:ind w:left="4500" w:hanging="360"/>
      </w:pPr>
      <w:rPr>
        <w:rFonts w:hint="default"/>
      </w:rPr>
    </w:lvl>
    <w:lvl w:ilvl="1" w:tplc="10090019" w:tentative="1">
      <w:start w:val="1"/>
      <w:numFmt w:val="lowerLetter"/>
      <w:lvlText w:val="%2."/>
      <w:lvlJc w:val="left"/>
      <w:pPr>
        <w:ind w:left="3169" w:hanging="360"/>
      </w:pPr>
    </w:lvl>
    <w:lvl w:ilvl="2" w:tplc="1009001B" w:tentative="1">
      <w:start w:val="1"/>
      <w:numFmt w:val="lowerRoman"/>
      <w:lvlText w:val="%3."/>
      <w:lvlJc w:val="right"/>
      <w:pPr>
        <w:ind w:left="3889" w:hanging="180"/>
      </w:pPr>
    </w:lvl>
    <w:lvl w:ilvl="3" w:tplc="1009000F" w:tentative="1">
      <w:start w:val="1"/>
      <w:numFmt w:val="decimal"/>
      <w:lvlText w:val="%4."/>
      <w:lvlJc w:val="left"/>
      <w:pPr>
        <w:ind w:left="4609" w:hanging="360"/>
      </w:pPr>
    </w:lvl>
    <w:lvl w:ilvl="4" w:tplc="10090019" w:tentative="1">
      <w:start w:val="1"/>
      <w:numFmt w:val="lowerLetter"/>
      <w:lvlText w:val="%5."/>
      <w:lvlJc w:val="left"/>
      <w:pPr>
        <w:ind w:left="5329" w:hanging="360"/>
      </w:pPr>
    </w:lvl>
    <w:lvl w:ilvl="5" w:tplc="1009001B" w:tentative="1">
      <w:start w:val="1"/>
      <w:numFmt w:val="lowerRoman"/>
      <w:lvlText w:val="%6."/>
      <w:lvlJc w:val="right"/>
      <w:pPr>
        <w:ind w:left="6049" w:hanging="180"/>
      </w:pPr>
    </w:lvl>
    <w:lvl w:ilvl="6" w:tplc="1009000F" w:tentative="1">
      <w:start w:val="1"/>
      <w:numFmt w:val="decimal"/>
      <w:lvlText w:val="%7."/>
      <w:lvlJc w:val="left"/>
      <w:pPr>
        <w:ind w:left="6769" w:hanging="360"/>
      </w:pPr>
    </w:lvl>
    <w:lvl w:ilvl="7" w:tplc="10090019" w:tentative="1">
      <w:start w:val="1"/>
      <w:numFmt w:val="lowerLetter"/>
      <w:lvlText w:val="%8."/>
      <w:lvlJc w:val="left"/>
      <w:pPr>
        <w:ind w:left="7489" w:hanging="360"/>
      </w:pPr>
    </w:lvl>
    <w:lvl w:ilvl="8" w:tplc="1009001B" w:tentative="1">
      <w:start w:val="1"/>
      <w:numFmt w:val="lowerRoman"/>
      <w:lvlText w:val="%9."/>
      <w:lvlJc w:val="right"/>
      <w:pPr>
        <w:ind w:left="8209" w:hanging="180"/>
      </w:pPr>
    </w:lvl>
  </w:abstractNum>
  <w:abstractNum w:abstractNumId="27" w15:restartNumberingAfterBreak="0">
    <w:nsid w:val="3BD92ECA"/>
    <w:multiLevelType w:val="hybridMultilevel"/>
    <w:tmpl w:val="8FA07692"/>
    <w:lvl w:ilvl="0" w:tplc="DEE0F3B2">
      <w:start w:val="1"/>
      <w:numFmt w:val="lowerLetter"/>
      <w:lvlText w:val="%1)"/>
      <w:lvlJc w:val="left"/>
      <w:pPr>
        <w:tabs>
          <w:tab w:val="num" w:pos="72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BFC6B18"/>
    <w:multiLevelType w:val="hybridMultilevel"/>
    <w:tmpl w:val="74EE31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0825DAE"/>
    <w:multiLevelType w:val="hybridMultilevel"/>
    <w:tmpl w:val="5FAEEB0C"/>
    <w:lvl w:ilvl="0" w:tplc="0409000F">
      <w:start w:val="1"/>
      <w:numFmt w:val="decimal"/>
      <w:lvlText w:val="%1."/>
      <w:lvlJc w:val="left"/>
      <w:pPr>
        <w:ind w:left="1440" w:hanging="360"/>
      </w:pPr>
      <w:rPr>
        <w:rFonts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5CBF4A07"/>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CCF3D7D"/>
    <w:multiLevelType w:val="hybridMultilevel"/>
    <w:tmpl w:val="65EEE7D6"/>
    <w:lvl w:ilvl="0" w:tplc="04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15:restartNumberingAfterBreak="0">
    <w:nsid w:val="64212274"/>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96E7457"/>
    <w:multiLevelType w:val="hybridMultilevel"/>
    <w:tmpl w:val="0B169F78"/>
    <w:lvl w:ilvl="0" w:tplc="5B8EBCF2">
      <w:start w:val="1"/>
      <w:numFmt w:val="decimal"/>
      <w:lvlText w:val="%1)"/>
      <w:lvlJc w:val="left"/>
      <w:pPr>
        <w:ind w:left="820" w:hanging="721"/>
      </w:pPr>
      <w:rPr>
        <w:rFonts w:ascii="Arial" w:eastAsia="Arial" w:hAnsi="Arial" w:hint="default"/>
        <w:spacing w:val="-1"/>
        <w:sz w:val="22"/>
        <w:szCs w:val="22"/>
      </w:rPr>
    </w:lvl>
    <w:lvl w:ilvl="1" w:tplc="4844D86C">
      <w:start w:val="1"/>
      <w:numFmt w:val="lowerLetter"/>
      <w:lvlText w:val="%2)"/>
      <w:lvlJc w:val="left"/>
      <w:pPr>
        <w:ind w:left="1560" w:hanging="721"/>
      </w:pPr>
      <w:rPr>
        <w:rFonts w:ascii="Arial" w:eastAsia="Arial" w:hAnsi="Arial" w:hint="default"/>
        <w:spacing w:val="-1"/>
        <w:sz w:val="22"/>
        <w:szCs w:val="22"/>
      </w:rPr>
    </w:lvl>
    <w:lvl w:ilvl="2" w:tplc="5350793C">
      <w:start w:val="1"/>
      <w:numFmt w:val="bullet"/>
      <w:lvlText w:val="•"/>
      <w:lvlJc w:val="left"/>
      <w:pPr>
        <w:ind w:left="1560" w:hanging="721"/>
      </w:pPr>
      <w:rPr>
        <w:rFonts w:hint="default"/>
      </w:rPr>
    </w:lvl>
    <w:lvl w:ilvl="3" w:tplc="650E4B14">
      <w:start w:val="1"/>
      <w:numFmt w:val="bullet"/>
      <w:lvlText w:val="•"/>
      <w:lvlJc w:val="left"/>
      <w:pPr>
        <w:ind w:left="1560" w:hanging="721"/>
      </w:pPr>
      <w:rPr>
        <w:rFonts w:hint="default"/>
      </w:rPr>
    </w:lvl>
    <w:lvl w:ilvl="4" w:tplc="92380830">
      <w:start w:val="1"/>
      <w:numFmt w:val="bullet"/>
      <w:lvlText w:val="•"/>
      <w:lvlJc w:val="left"/>
      <w:pPr>
        <w:ind w:left="2703" w:hanging="721"/>
      </w:pPr>
      <w:rPr>
        <w:rFonts w:hint="default"/>
      </w:rPr>
    </w:lvl>
    <w:lvl w:ilvl="5" w:tplc="8676E6FA">
      <w:start w:val="1"/>
      <w:numFmt w:val="bullet"/>
      <w:lvlText w:val="•"/>
      <w:lvlJc w:val="left"/>
      <w:pPr>
        <w:ind w:left="3845" w:hanging="721"/>
      </w:pPr>
      <w:rPr>
        <w:rFonts w:hint="default"/>
      </w:rPr>
    </w:lvl>
    <w:lvl w:ilvl="6" w:tplc="8F60F26A">
      <w:start w:val="1"/>
      <w:numFmt w:val="bullet"/>
      <w:lvlText w:val="•"/>
      <w:lvlJc w:val="left"/>
      <w:pPr>
        <w:ind w:left="4988" w:hanging="721"/>
      </w:pPr>
      <w:rPr>
        <w:rFonts w:hint="default"/>
      </w:rPr>
    </w:lvl>
    <w:lvl w:ilvl="7" w:tplc="5CACCF16">
      <w:start w:val="1"/>
      <w:numFmt w:val="bullet"/>
      <w:lvlText w:val="•"/>
      <w:lvlJc w:val="left"/>
      <w:pPr>
        <w:ind w:left="6131" w:hanging="721"/>
      </w:pPr>
      <w:rPr>
        <w:rFonts w:hint="default"/>
      </w:rPr>
    </w:lvl>
    <w:lvl w:ilvl="8" w:tplc="34540C12">
      <w:start w:val="1"/>
      <w:numFmt w:val="bullet"/>
      <w:lvlText w:val="•"/>
      <w:lvlJc w:val="left"/>
      <w:pPr>
        <w:ind w:left="7274" w:hanging="721"/>
      </w:pPr>
      <w:rPr>
        <w:rFonts w:hint="default"/>
      </w:rPr>
    </w:lvl>
  </w:abstractNum>
  <w:abstractNum w:abstractNumId="36" w15:restartNumberingAfterBreak="0">
    <w:nsid w:val="6C8A451F"/>
    <w:multiLevelType w:val="hybridMultilevel"/>
    <w:tmpl w:val="ACDAD562"/>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D4A01BE"/>
    <w:multiLevelType w:val="hybridMultilevel"/>
    <w:tmpl w:val="F2229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7908EE"/>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16500F9"/>
    <w:multiLevelType w:val="hybridMultilevel"/>
    <w:tmpl w:val="ACDAD562"/>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339356C"/>
    <w:multiLevelType w:val="hybridMultilevel"/>
    <w:tmpl w:val="FD80E252"/>
    <w:lvl w:ilvl="0" w:tplc="C6EA7536">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782144E"/>
    <w:multiLevelType w:val="hybridMultilevel"/>
    <w:tmpl w:val="6D885DE4"/>
    <w:lvl w:ilvl="0" w:tplc="800CCB36">
      <w:start w:val="1"/>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15:restartNumberingAfterBreak="0">
    <w:nsid w:val="79946D2E"/>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D9B6882"/>
    <w:multiLevelType w:val="hybridMultilevel"/>
    <w:tmpl w:val="1D28DD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9"/>
  </w:num>
  <w:num w:numId="13">
    <w:abstractNumId w:val="11"/>
  </w:num>
  <w:num w:numId="14">
    <w:abstractNumId w:val="10"/>
  </w:num>
  <w:num w:numId="15">
    <w:abstractNumId w:val="35"/>
  </w:num>
  <w:num w:numId="16">
    <w:abstractNumId w:val="31"/>
  </w:num>
  <w:num w:numId="17">
    <w:abstractNumId w:val="28"/>
  </w:num>
  <w:num w:numId="18">
    <w:abstractNumId w:val="21"/>
  </w:num>
  <w:num w:numId="19">
    <w:abstractNumId w:val="14"/>
  </w:num>
  <w:num w:numId="20">
    <w:abstractNumId w:val="23"/>
  </w:num>
  <w:num w:numId="21">
    <w:abstractNumId w:val="16"/>
  </w:num>
  <w:num w:numId="22">
    <w:abstractNumId w:val="15"/>
  </w:num>
  <w:num w:numId="23">
    <w:abstractNumId w:val="33"/>
  </w:num>
  <w:num w:numId="24">
    <w:abstractNumId w:val="40"/>
  </w:num>
  <w:num w:numId="25">
    <w:abstractNumId w:val="18"/>
  </w:num>
  <w:num w:numId="26">
    <w:abstractNumId w:val="41"/>
  </w:num>
  <w:num w:numId="27">
    <w:abstractNumId w:val="10"/>
  </w:num>
  <w:num w:numId="28">
    <w:abstractNumId w:val="26"/>
  </w:num>
  <w:num w:numId="29">
    <w:abstractNumId w:val="10"/>
  </w:num>
  <w:num w:numId="30">
    <w:abstractNumId w:val="10"/>
  </w:num>
  <w:num w:numId="31">
    <w:abstractNumId w:val="10"/>
  </w:num>
  <w:num w:numId="32">
    <w:abstractNumId w:val="24"/>
  </w:num>
  <w:num w:numId="33">
    <w:abstractNumId w:val="32"/>
  </w:num>
  <w:num w:numId="34">
    <w:abstractNumId w:val="34"/>
  </w:num>
  <w:num w:numId="35">
    <w:abstractNumId w:val="30"/>
  </w:num>
  <w:num w:numId="36">
    <w:abstractNumId w:val="12"/>
  </w:num>
  <w:num w:numId="37">
    <w:abstractNumId w:val="42"/>
  </w:num>
  <w:num w:numId="38">
    <w:abstractNumId w:val="19"/>
  </w:num>
  <w:num w:numId="39">
    <w:abstractNumId w:val="38"/>
  </w:num>
  <w:num w:numId="40">
    <w:abstractNumId w:val="17"/>
  </w:num>
  <w:num w:numId="41">
    <w:abstractNumId w:val="37"/>
  </w:num>
  <w:num w:numId="42">
    <w:abstractNumId w:val="22"/>
  </w:num>
  <w:num w:numId="43">
    <w:abstractNumId w:val="27"/>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43"/>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num>
  <w:num w:numId="49">
    <w:abstractNumId w:val="39"/>
  </w:num>
  <w:num w:numId="5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8" w:dllVersion="513" w:checkStyle="1"/>
  <w:activeWritingStyle w:appName="MSWord" w:lang="en-US" w:vendorID="8" w:dllVersion="513" w:checkStyle="1"/>
  <w:activeWritingStyle w:appName="MSWord" w:lang="en-CA"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6145" fill="f" fillcolor="white">
      <v:fill color="white" on="f"/>
      <v:stroke dashstyle="dash" weight="2.5pt"/>
      <o:colormru v:ext="edit" colors="#6f9,#9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02"/>
    <w:rsid w:val="00000AF8"/>
    <w:rsid w:val="00001A13"/>
    <w:rsid w:val="0000297D"/>
    <w:rsid w:val="00003097"/>
    <w:rsid w:val="000032E1"/>
    <w:rsid w:val="000035B8"/>
    <w:rsid w:val="00003D86"/>
    <w:rsid w:val="000043C4"/>
    <w:rsid w:val="00004E88"/>
    <w:rsid w:val="000057D6"/>
    <w:rsid w:val="00006C29"/>
    <w:rsid w:val="000070FA"/>
    <w:rsid w:val="00010239"/>
    <w:rsid w:val="000107BD"/>
    <w:rsid w:val="0001108A"/>
    <w:rsid w:val="000118D3"/>
    <w:rsid w:val="00011B13"/>
    <w:rsid w:val="00013430"/>
    <w:rsid w:val="00013B47"/>
    <w:rsid w:val="00014C89"/>
    <w:rsid w:val="00014D7F"/>
    <w:rsid w:val="000156E4"/>
    <w:rsid w:val="00015A88"/>
    <w:rsid w:val="0001624B"/>
    <w:rsid w:val="00016723"/>
    <w:rsid w:val="00017612"/>
    <w:rsid w:val="0001794C"/>
    <w:rsid w:val="00017E17"/>
    <w:rsid w:val="000207BC"/>
    <w:rsid w:val="00021E44"/>
    <w:rsid w:val="00021EA3"/>
    <w:rsid w:val="00021FE7"/>
    <w:rsid w:val="00022F01"/>
    <w:rsid w:val="000236D4"/>
    <w:rsid w:val="000238D8"/>
    <w:rsid w:val="0002454F"/>
    <w:rsid w:val="00024576"/>
    <w:rsid w:val="0002480B"/>
    <w:rsid w:val="00024BF9"/>
    <w:rsid w:val="00024C87"/>
    <w:rsid w:val="000269E0"/>
    <w:rsid w:val="00026B71"/>
    <w:rsid w:val="00026EDB"/>
    <w:rsid w:val="00027000"/>
    <w:rsid w:val="00027314"/>
    <w:rsid w:val="00027763"/>
    <w:rsid w:val="00030575"/>
    <w:rsid w:val="00030B9D"/>
    <w:rsid w:val="00030D07"/>
    <w:rsid w:val="000312F3"/>
    <w:rsid w:val="00032129"/>
    <w:rsid w:val="0003264D"/>
    <w:rsid w:val="00033287"/>
    <w:rsid w:val="000342A0"/>
    <w:rsid w:val="00034503"/>
    <w:rsid w:val="00035A2C"/>
    <w:rsid w:val="0003679F"/>
    <w:rsid w:val="00037EA7"/>
    <w:rsid w:val="00040B35"/>
    <w:rsid w:val="00041811"/>
    <w:rsid w:val="00042EAF"/>
    <w:rsid w:val="0004482A"/>
    <w:rsid w:val="00044961"/>
    <w:rsid w:val="00044BD0"/>
    <w:rsid w:val="00045FAF"/>
    <w:rsid w:val="00046C15"/>
    <w:rsid w:val="0004759A"/>
    <w:rsid w:val="000477D7"/>
    <w:rsid w:val="00047CEE"/>
    <w:rsid w:val="00050907"/>
    <w:rsid w:val="00051634"/>
    <w:rsid w:val="00051787"/>
    <w:rsid w:val="0005192D"/>
    <w:rsid w:val="00051C34"/>
    <w:rsid w:val="00052884"/>
    <w:rsid w:val="00052F69"/>
    <w:rsid w:val="00053DCE"/>
    <w:rsid w:val="0005569D"/>
    <w:rsid w:val="00055BB4"/>
    <w:rsid w:val="00057030"/>
    <w:rsid w:val="00057565"/>
    <w:rsid w:val="00057C69"/>
    <w:rsid w:val="000600FA"/>
    <w:rsid w:val="000606C6"/>
    <w:rsid w:val="0006149D"/>
    <w:rsid w:val="000614A8"/>
    <w:rsid w:val="00061CB8"/>
    <w:rsid w:val="00062123"/>
    <w:rsid w:val="000628B2"/>
    <w:rsid w:val="00062A63"/>
    <w:rsid w:val="0006304E"/>
    <w:rsid w:val="00063EA3"/>
    <w:rsid w:val="000649C4"/>
    <w:rsid w:val="00065671"/>
    <w:rsid w:val="00065980"/>
    <w:rsid w:val="000665DA"/>
    <w:rsid w:val="00066BDB"/>
    <w:rsid w:val="0006722B"/>
    <w:rsid w:val="000676FF"/>
    <w:rsid w:val="00071167"/>
    <w:rsid w:val="00071297"/>
    <w:rsid w:val="000713E1"/>
    <w:rsid w:val="00072715"/>
    <w:rsid w:val="0007304B"/>
    <w:rsid w:val="00073542"/>
    <w:rsid w:val="0007386E"/>
    <w:rsid w:val="000751DF"/>
    <w:rsid w:val="00075FC1"/>
    <w:rsid w:val="00076661"/>
    <w:rsid w:val="00076B0B"/>
    <w:rsid w:val="00077603"/>
    <w:rsid w:val="00077D25"/>
    <w:rsid w:val="00077EB1"/>
    <w:rsid w:val="00080C1B"/>
    <w:rsid w:val="00080F97"/>
    <w:rsid w:val="00081043"/>
    <w:rsid w:val="000810D8"/>
    <w:rsid w:val="00082084"/>
    <w:rsid w:val="00082CBA"/>
    <w:rsid w:val="00082D6B"/>
    <w:rsid w:val="00083530"/>
    <w:rsid w:val="0008389E"/>
    <w:rsid w:val="000855E6"/>
    <w:rsid w:val="000864ED"/>
    <w:rsid w:val="00086AD2"/>
    <w:rsid w:val="00086CBF"/>
    <w:rsid w:val="00086D7C"/>
    <w:rsid w:val="000874BA"/>
    <w:rsid w:val="00087F7D"/>
    <w:rsid w:val="000908C5"/>
    <w:rsid w:val="00091107"/>
    <w:rsid w:val="00091206"/>
    <w:rsid w:val="000914A6"/>
    <w:rsid w:val="0009159E"/>
    <w:rsid w:val="00094E5E"/>
    <w:rsid w:val="000950E8"/>
    <w:rsid w:val="000957BE"/>
    <w:rsid w:val="0009608B"/>
    <w:rsid w:val="00096670"/>
    <w:rsid w:val="00096913"/>
    <w:rsid w:val="00096A1C"/>
    <w:rsid w:val="000A0390"/>
    <w:rsid w:val="000A04C6"/>
    <w:rsid w:val="000A0F16"/>
    <w:rsid w:val="000A1827"/>
    <w:rsid w:val="000A20D2"/>
    <w:rsid w:val="000A2FD3"/>
    <w:rsid w:val="000A3342"/>
    <w:rsid w:val="000A38FB"/>
    <w:rsid w:val="000A3F11"/>
    <w:rsid w:val="000A4380"/>
    <w:rsid w:val="000A4545"/>
    <w:rsid w:val="000A63E2"/>
    <w:rsid w:val="000A6A4D"/>
    <w:rsid w:val="000A71E1"/>
    <w:rsid w:val="000A78BB"/>
    <w:rsid w:val="000A78EE"/>
    <w:rsid w:val="000B0114"/>
    <w:rsid w:val="000B0836"/>
    <w:rsid w:val="000B1C42"/>
    <w:rsid w:val="000B1DFA"/>
    <w:rsid w:val="000B2AA1"/>
    <w:rsid w:val="000B2B92"/>
    <w:rsid w:val="000B4565"/>
    <w:rsid w:val="000B74E3"/>
    <w:rsid w:val="000B7513"/>
    <w:rsid w:val="000B778B"/>
    <w:rsid w:val="000B7DD4"/>
    <w:rsid w:val="000B7E03"/>
    <w:rsid w:val="000B7E2A"/>
    <w:rsid w:val="000C014D"/>
    <w:rsid w:val="000C0612"/>
    <w:rsid w:val="000C1E21"/>
    <w:rsid w:val="000C229A"/>
    <w:rsid w:val="000C256E"/>
    <w:rsid w:val="000C2E75"/>
    <w:rsid w:val="000C36E4"/>
    <w:rsid w:val="000C3E76"/>
    <w:rsid w:val="000C4DDF"/>
    <w:rsid w:val="000C5115"/>
    <w:rsid w:val="000C5553"/>
    <w:rsid w:val="000C582F"/>
    <w:rsid w:val="000C67B9"/>
    <w:rsid w:val="000C6C26"/>
    <w:rsid w:val="000C6E23"/>
    <w:rsid w:val="000C7121"/>
    <w:rsid w:val="000C7CE1"/>
    <w:rsid w:val="000C7D85"/>
    <w:rsid w:val="000D1B91"/>
    <w:rsid w:val="000D2587"/>
    <w:rsid w:val="000D2928"/>
    <w:rsid w:val="000D2955"/>
    <w:rsid w:val="000D3FEE"/>
    <w:rsid w:val="000D5D2A"/>
    <w:rsid w:val="000D60EE"/>
    <w:rsid w:val="000D705D"/>
    <w:rsid w:val="000D75A9"/>
    <w:rsid w:val="000D7F8F"/>
    <w:rsid w:val="000D7FE9"/>
    <w:rsid w:val="000E0E71"/>
    <w:rsid w:val="000E1E15"/>
    <w:rsid w:val="000E2519"/>
    <w:rsid w:val="000E2984"/>
    <w:rsid w:val="000E3AAF"/>
    <w:rsid w:val="000E3E67"/>
    <w:rsid w:val="000E4389"/>
    <w:rsid w:val="000E4526"/>
    <w:rsid w:val="000E46BE"/>
    <w:rsid w:val="000E541A"/>
    <w:rsid w:val="000E6666"/>
    <w:rsid w:val="000E66D2"/>
    <w:rsid w:val="000F0CCC"/>
    <w:rsid w:val="000F1202"/>
    <w:rsid w:val="000F1405"/>
    <w:rsid w:val="000F20CA"/>
    <w:rsid w:val="000F3D5A"/>
    <w:rsid w:val="000F3E4C"/>
    <w:rsid w:val="000F4076"/>
    <w:rsid w:val="000F44F4"/>
    <w:rsid w:val="000F46A5"/>
    <w:rsid w:val="000F4968"/>
    <w:rsid w:val="000F4E4B"/>
    <w:rsid w:val="000F504F"/>
    <w:rsid w:val="000F6333"/>
    <w:rsid w:val="000F7176"/>
    <w:rsid w:val="000F77A8"/>
    <w:rsid w:val="000F7AC8"/>
    <w:rsid w:val="000F7CB1"/>
    <w:rsid w:val="00100139"/>
    <w:rsid w:val="00101584"/>
    <w:rsid w:val="00101D7E"/>
    <w:rsid w:val="00101FC0"/>
    <w:rsid w:val="00102915"/>
    <w:rsid w:val="00102CE1"/>
    <w:rsid w:val="00103971"/>
    <w:rsid w:val="0010401F"/>
    <w:rsid w:val="0010471A"/>
    <w:rsid w:val="00104BF6"/>
    <w:rsid w:val="0010580C"/>
    <w:rsid w:val="00105B83"/>
    <w:rsid w:val="00105BD7"/>
    <w:rsid w:val="00106823"/>
    <w:rsid w:val="00106C0A"/>
    <w:rsid w:val="00106FFC"/>
    <w:rsid w:val="0010717A"/>
    <w:rsid w:val="001075D6"/>
    <w:rsid w:val="001079A2"/>
    <w:rsid w:val="00110357"/>
    <w:rsid w:val="001106E6"/>
    <w:rsid w:val="001106FC"/>
    <w:rsid w:val="00110952"/>
    <w:rsid w:val="00110BF8"/>
    <w:rsid w:val="001125CA"/>
    <w:rsid w:val="00112F99"/>
    <w:rsid w:val="001135DF"/>
    <w:rsid w:val="00113B90"/>
    <w:rsid w:val="00113F1A"/>
    <w:rsid w:val="00114825"/>
    <w:rsid w:val="00115A86"/>
    <w:rsid w:val="001162A2"/>
    <w:rsid w:val="0011719E"/>
    <w:rsid w:val="0011774A"/>
    <w:rsid w:val="00121169"/>
    <w:rsid w:val="001220A2"/>
    <w:rsid w:val="001223F2"/>
    <w:rsid w:val="001225DE"/>
    <w:rsid w:val="00122B8D"/>
    <w:rsid w:val="0012354C"/>
    <w:rsid w:val="0012393A"/>
    <w:rsid w:val="0012422D"/>
    <w:rsid w:val="00124D74"/>
    <w:rsid w:val="00125549"/>
    <w:rsid w:val="00125E6A"/>
    <w:rsid w:val="00125F03"/>
    <w:rsid w:val="00125F4D"/>
    <w:rsid w:val="00127968"/>
    <w:rsid w:val="00130095"/>
    <w:rsid w:val="00130D90"/>
    <w:rsid w:val="00130E02"/>
    <w:rsid w:val="0013169A"/>
    <w:rsid w:val="00132257"/>
    <w:rsid w:val="00132503"/>
    <w:rsid w:val="00132A2C"/>
    <w:rsid w:val="00132FF2"/>
    <w:rsid w:val="00133DAC"/>
    <w:rsid w:val="00133DE6"/>
    <w:rsid w:val="00134825"/>
    <w:rsid w:val="00134A93"/>
    <w:rsid w:val="00134CAE"/>
    <w:rsid w:val="001351C1"/>
    <w:rsid w:val="0013582D"/>
    <w:rsid w:val="00135B04"/>
    <w:rsid w:val="00136CAD"/>
    <w:rsid w:val="001377B0"/>
    <w:rsid w:val="00137A12"/>
    <w:rsid w:val="0014027E"/>
    <w:rsid w:val="00141EA2"/>
    <w:rsid w:val="001421D7"/>
    <w:rsid w:val="001425E7"/>
    <w:rsid w:val="00142D29"/>
    <w:rsid w:val="001432E8"/>
    <w:rsid w:val="001434C9"/>
    <w:rsid w:val="00144995"/>
    <w:rsid w:val="00144FFC"/>
    <w:rsid w:val="00146193"/>
    <w:rsid w:val="001473EC"/>
    <w:rsid w:val="00147A79"/>
    <w:rsid w:val="00150389"/>
    <w:rsid w:val="00150502"/>
    <w:rsid w:val="00150EA6"/>
    <w:rsid w:val="001512A8"/>
    <w:rsid w:val="0015137F"/>
    <w:rsid w:val="00151AD0"/>
    <w:rsid w:val="001523FA"/>
    <w:rsid w:val="001535FB"/>
    <w:rsid w:val="001545A3"/>
    <w:rsid w:val="00154821"/>
    <w:rsid w:val="00154966"/>
    <w:rsid w:val="00155113"/>
    <w:rsid w:val="00155840"/>
    <w:rsid w:val="00155F4B"/>
    <w:rsid w:val="001567D9"/>
    <w:rsid w:val="00156FAC"/>
    <w:rsid w:val="00160921"/>
    <w:rsid w:val="00160A86"/>
    <w:rsid w:val="00161669"/>
    <w:rsid w:val="00161B7E"/>
    <w:rsid w:val="00161CF7"/>
    <w:rsid w:val="0016300F"/>
    <w:rsid w:val="001632F2"/>
    <w:rsid w:val="0016406E"/>
    <w:rsid w:val="00164132"/>
    <w:rsid w:val="00165201"/>
    <w:rsid w:val="00165BEB"/>
    <w:rsid w:val="00170C1C"/>
    <w:rsid w:val="00171350"/>
    <w:rsid w:val="0017195C"/>
    <w:rsid w:val="001732BE"/>
    <w:rsid w:val="001737C1"/>
    <w:rsid w:val="00173F50"/>
    <w:rsid w:val="00173F67"/>
    <w:rsid w:val="00175AD1"/>
    <w:rsid w:val="00176074"/>
    <w:rsid w:val="001763F4"/>
    <w:rsid w:val="0017690D"/>
    <w:rsid w:val="00176F1F"/>
    <w:rsid w:val="00177F5C"/>
    <w:rsid w:val="00180219"/>
    <w:rsid w:val="0018116D"/>
    <w:rsid w:val="00181499"/>
    <w:rsid w:val="0018228F"/>
    <w:rsid w:val="00183C1D"/>
    <w:rsid w:val="0018426C"/>
    <w:rsid w:val="00186408"/>
    <w:rsid w:val="00187044"/>
    <w:rsid w:val="00187AA3"/>
    <w:rsid w:val="00190511"/>
    <w:rsid w:val="00190667"/>
    <w:rsid w:val="0019095B"/>
    <w:rsid w:val="00190EDD"/>
    <w:rsid w:val="001914E3"/>
    <w:rsid w:val="00191AC1"/>
    <w:rsid w:val="00192254"/>
    <w:rsid w:val="0019255C"/>
    <w:rsid w:val="00193500"/>
    <w:rsid w:val="0019374A"/>
    <w:rsid w:val="00195A65"/>
    <w:rsid w:val="00195FF1"/>
    <w:rsid w:val="0019657A"/>
    <w:rsid w:val="00197056"/>
    <w:rsid w:val="00197A34"/>
    <w:rsid w:val="00197FE4"/>
    <w:rsid w:val="001A04F2"/>
    <w:rsid w:val="001A07F3"/>
    <w:rsid w:val="001A0D15"/>
    <w:rsid w:val="001A1739"/>
    <w:rsid w:val="001A1974"/>
    <w:rsid w:val="001A2D2D"/>
    <w:rsid w:val="001A330B"/>
    <w:rsid w:val="001A3D40"/>
    <w:rsid w:val="001A45A4"/>
    <w:rsid w:val="001A70CC"/>
    <w:rsid w:val="001A7CD8"/>
    <w:rsid w:val="001B0B07"/>
    <w:rsid w:val="001B1777"/>
    <w:rsid w:val="001B1BBA"/>
    <w:rsid w:val="001B21A8"/>
    <w:rsid w:val="001B3D01"/>
    <w:rsid w:val="001B3D9A"/>
    <w:rsid w:val="001B4A24"/>
    <w:rsid w:val="001B4A96"/>
    <w:rsid w:val="001B64D6"/>
    <w:rsid w:val="001B682C"/>
    <w:rsid w:val="001B7321"/>
    <w:rsid w:val="001C26E1"/>
    <w:rsid w:val="001C3467"/>
    <w:rsid w:val="001C40AD"/>
    <w:rsid w:val="001C4512"/>
    <w:rsid w:val="001C4BDB"/>
    <w:rsid w:val="001D0660"/>
    <w:rsid w:val="001D08B6"/>
    <w:rsid w:val="001D24AB"/>
    <w:rsid w:val="001D2B81"/>
    <w:rsid w:val="001D2F73"/>
    <w:rsid w:val="001D3940"/>
    <w:rsid w:val="001D3993"/>
    <w:rsid w:val="001D5B64"/>
    <w:rsid w:val="001D5EAC"/>
    <w:rsid w:val="001D7569"/>
    <w:rsid w:val="001E1619"/>
    <w:rsid w:val="001E17DB"/>
    <w:rsid w:val="001E23BA"/>
    <w:rsid w:val="001E32CF"/>
    <w:rsid w:val="001E385F"/>
    <w:rsid w:val="001E38E7"/>
    <w:rsid w:val="001E411F"/>
    <w:rsid w:val="001E4A0C"/>
    <w:rsid w:val="001E4EB9"/>
    <w:rsid w:val="001E620F"/>
    <w:rsid w:val="001E6981"/>
    <w:rsid w:val="001E6BA8"/>
    <w:rsid w:val="001F0284"/>
    <w:rsid w:val="001F02F0"/>
    <w:rsid w:val="001F048C"/>
    <w:rsid w:val="001F36DC"/>
    <w:rsid w:val="001F3A16"/>
    <w:rsid w:val="001F3F9F"/>
    <w:rsid w:val="001F4A5A"/>
    <w:rsid w:val="001F595D"/>
    <w:rsid w:val="001F5FFE"/>
    <w:rsid w:val="001F6079"/>
    <w:rsid w:val="001F67E1"/>
    <w:rsid w:val="00200213"/>
    <w:rsid w:val="0020039E"/>
    <w:rsid w:val="00201189"/>
    <w:rsid w:val="0020185C"/>
    <w:rsid w:val="00202838"/>
    <w:rsid w:val="00202FE5"/>
    <w:rsid w:val="00203677"/>
    <w:rsid w:val="0020380B"/>
    <w:rsid w:val="00203BC6"/>
    <w:rsid w:val="00204077"/>
    <w:rsid w:val="00204D0F"/>
    <w:rsid w:val="00205B37"/>
    <w:rsid w:val="00206976"/>
    <w:rsid w:val="00206A91"/>
    <w:rsid w:val="002073FD"/>
    <w:rsid w:val="00210EFF"/>
    <w:rsid w:val="002123A9"/>
    <w:rsid w:val="002130EC"/>
    <w:rsid w:val="0021340A"/>
    <w:rsid w:val="00213736"/>
    <w:rsid w:val="00213D42"/>
    <w:rsid w:val="002142FE"/>
    <w:rsid w:val="002161D4"/>
    <w:rsid w:val="00216A8D"/>
    <w:rsid w:val="00220C24"/>
    <w:rsid w:val="00221355"/>
    <w:rsid w:val="00223D96"/>
    <w:rsid w:val="00223FB7"/>
    <w:rsid w:val="00224974"/>
    <w:rsid w:val="00224FE1"/>
    <w:rsid w:val="002253F2"/>
    <w:rsid w:val="0022562F"/>
    <w:rsid w:val="0022675B"/>
    <w:rsid w:val="0022701D"/>
    <w:rsid w:val="00227A38"/>
    <w:rsid w:val="00227B67"/>
    <w:rsid w:val="00227B78"/>
    <w:rsid w:val="00227D05"/>
    <w:rsid w:val="0023071B"/>
    <w:rsid w:val="002308E4"/>
    <w:rsid w:val="00230AE0"/>
    <w:rsid w:val="002318C1"/>
    <w:rsid w:val="0023287D"/>
    <w:rsid w:val="00233C05"/>
    <w:rsid w:val="00233CBC"/>
    <w:rsid w:val="00234FEE"/>
    <w:rsid w:val="0023524F"/>
    <w:rsid w:val="00235887"/>
    <w:rsid w:val="0023683D"/>
    <w:rsid w:val="002369BA"/>
    <w:rsid w:val="00236C27"/>
    <w:rsid w:val="00241E3E"/>
    <w:rsid w:val="00242E44"/>
    <w:rsid w:val="00242F26"/>
    <w:rsid w:val="00243163"/>
    <w:rsid w:val="00243566"/>
    <w:rsid w:val="00243652"/>
    <w:rsid w:val="00243779"/>
    <w:rsid w:val="00243F44"/>
    <w:rsid w:val="0024439C"/>
    <w:rsid w:val="00244C91"/>
    <w:rsid w:val="00244D10"/>
    <w:rsid w:val="002453F2"/>
    <w:rsid w:val="00245603"/>
    <w:rsid w:val="002457A2"/>
    <w:rsid w:val="00245C58"/>
    <w:rsid w:val="00245F4C"/>
    <w:rsid w:val="0024622B"/>
    <w:rsid w:val="00246CA0"/>
    <w:rsid w:val="00247B4D"/>
    <w:rsid w:val="0025229D"/>
    <w:rsid w:val="00252601"/>
    <w:rsid w:val="00252B2D"/>
    <w:rsid w:val="00252CED"/>
    <w:rsid w:val="002542A7"/>
    <w:rsid w:val="0025526B"/>
    <w:rsid w:val="00256B7D"/>
    <w:rsid w:val="00256E4E"/>
    <w:rsid w:val="0025733C"/>
    <w:rsid w:val="00260BC6"/>
    <w:rsid w:val="002633D9"/>
    <w:rsid w:val="002635D0"/>
    <w:rsid w:val="0026436E"/>
    <w:rsid w:val="00265658"/>
    <w:rsid w:val="00265BB8"/>
    <w:rsid w:val="0026603D"/>
    <w:rsid w:val="00266899"/>
    <w:rsid w:val="00266B4B"/>
    <w:rsid w:val="0027167E"/>
    <w:rsid w:val="00271B11"/>
    <w:rsid w:val="00271C44"/>
    <w:rsid w:val="002736C5"/>
    <w:rsid w:val="00274FA8"/>
    <w:rsid w:val="0027545C"/>
    <w:rsid w:val="00275AFC"/>
    <w:rsid w:val="00275C81"/>
    <w:rsid w:val="00276116"/>
    <w:rsid w:val="002761DD"/>
    <w:rsid w:val="00276EC3"/>
    <w:rsid w:val="00277299"/>
    <w:rsid w:val="00277349"/>
    <w:rsid w:val="00277419"/>
    <w:rsid w:val="0027761F"/>
    <w:rsid w:val="00277D90"/>
    <w:rsid w:val="002804B6"/>
    <w:rsid w:val="002804FF"/>
    <w:rsid w:val="00280641"/>
    <w:rsid w:val="00280C9D"/>
    <w:rsid w:val="002824B6"/>
    <w:rsid w:val="0028284D"/>
    <w:rsid w:val="00283296"/>
    <w:rsid w:val="00283962"/>
    <w:rsid w:val="00283D54"/>
    <w:rsid w:val="002874BC"/>
    <w:rsid w:val="002875A8"/>
    <w:rsid w:val="00290034"/>
    <w:rsid w:val="00290370"/>
    <w:rsid w:val="00290B6A"/>
    <w:rsid w:val="00291EA3"/>
    <w:rsid w:val="00291FF7"/>
    <w:rsid w:val="00292031"/>
    <w:rsid w:val="0029251E"/>
    <w:rsid w:val="002929A5"/>
    <w:rsid w:val="00293712"/>
    <w:rsid w:val="0029466C"/>
    <w:rsid w:val="00295079"/>
    <w:rsid w:val="00295F45"/>
    <w:rsid w:val="002972D9"/>
    <w:rsid w:val="00297791"/>
    <w:rsid w:val="002A106E"/>
    <w:rsid w:val="002A1585"/>
    <w:rsid w:val="002A1AC2"/>
    <w:rsid w:val="002A1CD2"/>
    <w:rsid w:val="002A2540"/>
    <w:rsid w:val="002A2F02"/>
    <w:rsid w:val="002A3CAB"/>
    <w:rsid w:val="002A46E0"/>
    <w:rsid w:val="002A4729"/>
    <w:rsid w:val="002A483F"/>
    <w:rsid w:val="002A58C6"/>
    <w:rsid w:val="002A696A"/>
    <w:rsid w:val="002A76F0"/>
    <w:rsid w:val="002B1161"/>
    <w:rsid w:val="002B1633"/>
    <w:rsid w:val="002B2055"/>
    <w:rsid w:val="002B2669"/>
    <w:rsid w:val="002B3009"/>
    <w:rsid w:val="002B3FF3"/>
    <w:rsid w:val="002B4108"/>
    <w:rsid w:val="002B4AA4"/>
    <w:rsid w:val="002B5141"/>
    <w:rsid w:val="002B57BC"/>
    <w:rsid w:val="002B5C4C"/>
    <w:rsid w:val="002B66B5"/>
    <w:rsid w:val="002B6942"/>
    <w:rsid w:val="002B7519"/>
    <w:rsid w:val="002B7E6D"/>
    <w:rsid w:val="002C14F7"/>
    <w:rsid w:val="002C328B"/>
    <w:rsid w:val="002C45E1"/>
    <w:rsid w:val="002C4968"/>
    <w:rsid w:val="002C4B0A"/>
    <w:rsid w:val="002C4B22"/>
    <w:rsid w:val="002C4C35"/>
    <w:rsid w:val="002C4EDE"/>
    <w:rsid w:val="002C741C"/>
    <w:rsid w:val="002C7440"/>
    <w:rsid w:val="002C7DD2"/>
    <w:rsid w:val="002D1250"/>
    <w:rsid w:val="002D1352"/>
    <w:rsid w:val="002D154B"/>
    <w:rsid w:val="002D16BC"/>
    <w:rsid w:val="002D2882"/>
    <w:rsid w:val="002D3EE6"/>
    <w:rsid w:val="002D53C8"/>
    <w:rsid w:val="002D6922"/>
    <w:rsid w:val="002D74DF"/>
    <w:rsid w:val="002D7E2D"/>
    <w:rsid w:val="002E0478"/>
    <w:rsid w:val="002E0952"/>
    <w:rsid w:val="002E0967"/>
    <w:rsid w:val="002E115E"/>
    <w:rsid w:val="002E2482"/>
    <w:rsid w:val="002E2E53"/>
    <w:rsid w:val="002E2FD6"/>
    <w:rsid w:val="002E3A88"/>
    <w:rsid w:val="002E3CF7"/>
    <w:rsid w:val="002E4136"/>
    <w:rsid w:val="002E4170"/>
    <w:rsid w:val="002E4480"/>
    <w:rsid w:val="002E55CB"/>
    <w:rsid w:val="002E5FB4"/>
    <w:rsid w:val="002E75CF"/>
    <w:rsid w:val="002E7A8C"/>
    <w:rsid w:val="002F04E7"/>
    <w:rsid w:val="002F0859"/>
    <w:rsid w:val="002F08E5"/>
    <w:rsid w:val="002F099B"/>
    <w:rsid w:val="002F0C02"/>
    <w:rsid w:val="002F1847"/>
    <w:rsid w:val="002F1DB8"/>
    <w:rsid w:val="002F297F"/>
    <w:rsid w:val="002F2AA1"/>
    <w:rsid w:val="002F2E37"/>
    <w:rsid w:val="002F3DB2"/>
    <w:rsid w:val="002F3EFD"/>
    <w:rsid w:val="002F427A"/>
    <w:rsid w:val="002F47B7"/>
    <w:rsid w:val="002F4926"/>
    <w:rsid w:val="002F514A"/>
    <w:rsid w:val="002F5994"/>
    <w:rsid w:val="002F6265"/>
    <w:rsid w:val="002F658D"/>
    <w:rsid w:val="002F6CDE"/>
    <w:rsid w:val="002F703F"/>
    <w:rsid w:val="002F7284"/>
    <w:rsid w:val="002F7D8F"/>
    <w:rsid w:val="00300353"/>
    <w:rsid w:val="00300D59"/>
    <w:rsid w:val="0030110C"/>
    <w:rsid w:val="00301285"/>
    <w:rsid w:val="00301386"/>
    <w:rsid w:val="003013E0"/>
    <w:rsid w:val="00301E8F"/>
    <w:rsid w:val="0030212E"/>
    <w:rsid w:val="0030241F"/>
    <w:rsid w:val="00302DB5"/>
    <w:rsid w:val="00303031"/>
    <w:rsid w:val="0030319C"/>
    <w:rsid w:val="003033B3"/>
    <w:rsid w:val="00303BAB"/>
    <w:rsid w:val="00304928"/>
    <w:rsid w:val="00305FC6"/>
    <w:rsid w:val="00306867"/>
    <w:rsid w:val="00306A8C"/>
    <w:rsid w:val="00307312"/>
    <w:rsid w:val="0030750D"/>
    <w:rsid w:val="003075CA"/>
    <w:rsid w:val="0031081F"/>
    <w:rsid w:val="003117D6"/>
    <w:rsid w:val="003127F4"/>
    <w:rsid w:val="003128B3"/>
    <w:rsid w:val="00312A76"/>
    <w:rsid w:val="00312CD3"/>
    <w:rsid w:val="0031330B"/>
    <w:rsid w:val="0031368C"/>
    <w:rsid w:val="003138F2"/>
    <w:rsid w:val="00314163"/>
    <w:rsid w:val="0031463A"/>
    <w:rsid w:val="00314D90"/>
    <w:rsid w:val="00316837"/>
    <w:rsid w:val="00317607"/>
    <w:rsid w:val="003200EF"/>
    <w:rsid w:val="003203B3"/>
    <w:rsid w:val="00320808"/>
    <w:rsid w:val="00321083"/>
    <w:rsid w:val="003219AA"/>
    <w:rsid w:val="003226F3"/>
    <w:rsid w:val="00322747"/>
    <w:rsid w:val="00322B21"/>
    <w:rsid w:val="003232A2"/>
    <w:rsid w:val="00323431"/>
    <w:rsid w:val="00323FC9"/>
    <w:rsid w:val="003242E3"/>
    <w:rsid w:val="00324AD5"/>
    <w:rsid w:val="00324D4A"/>
    <w:rsid w:val="00324D5E"/>
    <w:rsid w:val="00325D04"/>
    <w:rsid w:val="00325D7D"/>
    <w:rsid w:val="0032619D"/>
    <w:rsid w:val="003261C5"/>
    <w:rsid w:val="00326844"/>
    <w:rsid w:val="0032691A"/>
    <w:rsid w:val="00326CD6"/>
    <w:rsid w:val="0032757A"/>
    <w:rsid w:val="00327626"/>
    <w:rsid w:val="003276F1"/>
    <w:rsid w:val="00327D3D"/>
    <w:rsid w:val="0033014F"/>
    <w:rsid w:val="0033052F"/>
    <w:rsid w:val="00330829"/>
    <w:rsid w:val="00330D0C"/>
    <w:rsid w:val="00331C08"/>
    <w:rsid w:val="003321F3"/>
    <w:rsid w:val="003326FF"/>
    <w:rsid w:val="0033297C"/>
    <w:rsid w:val="00332F6E"/>
    <w:rsid w:val="003336BD"/>
    <w:rsid w:val="00333F9C"/>
    <w:rsid w:val="003340C0"/>
    <w:rsid w:val="003347D7"/>
    <w:rsid w:val="003355C2"/>
    <w:rsid w:val="00336D46"/>
    <w:rsid w:val="00336EF2"/>
    <w:rsid w:val="00337A1E"/>
    <w:rsid w:val="00337BA3"/>
    <w:rsid w:val="00342510"/>
    <w:rsid w:val="00342F09"/>
    <w:rsid w:val="00343525"/>
    <w:rsid w:val="00344600"/>
    <w:rsid w:val="003461D1"/>
    <w:rsid w:val="00346BF0"/>
    <w:rsid w:val="00347804"/>
    <w:rsid w:val="00347DDD"/>
    <w:rsid w:val="003502E9"/>
    <w:rsid w:val="00351120"/>
    <w:rsid w:val="003547AF"/>
    <w:rsid w:val="00355D85"/>
    <w:rsid w:val="00356089"/>
    <w:rsid w:val="00356711"/>
    <w:rsid w:val="00357FAC"/>
    <w:rsid w:val="00360BFB"/>
    <w:rsid w:val="00360C01"/>
    <w:rsid w:val="00362BC3"/>
    <w:rsid w:val="00363E08"/>
    <w:rsid w:val="003642E2"/>
    <w:rsid w:val="00364443"/>
    <w:rsid w:val="003645CC"/>
    <w:rsid w:val="00364FAC"/>
    <w:rsid w:val="003658A9"/>
    <w:rsid w:val="00366160"/>
    <w:rsid w:val="003662AE"/>
    <w:rsid w:val="00367092"/>
    <w:rsid w:val="00367775"/>
    <w:rsid w:val="00370D12"/>
    <w:rsid w:val="00371391"/>
    <w:rsid w:val="00371CEF"/>
    <w:rsid w:val="00372B0D"/>
    <w:rsid w:val="00372F12"/>
    <w:rsid w:val="00374769"/>
    <w:rsid w:val="0037597F"/>
    <w:rsid w:val="0037704B"/>
    <w:rsid w:val="003773D3"/>
    <w:rsid w:val="0037741F"/>
    <w:rsid w:val="0037743C"/>
    <w:rsid w:val="00377498"/>
    <w:rsid w:val="003801BE"/>
    <w:rsid w:val="0038068B"/>
    <w:rsid w:val="00381EA2"/>
    <w:rsid w:val="003824A2"/>
    <w:rsid w:val="00382DB2"/>
    <w:rsid w:val="003838FB"/>
    <w:rsid w:val="00383B58"/>
    <w:rsid w:val="00384264"/>
    <w:rsid w:val="00384860"/>
    <w:rsid w:val="00384F27"/>
    <w:rsid w:val="003852C1"/>
    <w:rsid w:val="00385CE7"/>
    <w:rsid w:val="0038693F"/>
    <w:rsid w:val="00386A22"/>
    <w:rsid w:val="003876C5"/>
    <w:rsid w:val="00387CFF"/>
    <w:rsid w:val="00387D2E"/>
    <w:rsid w:val="0039065B"/>
    <w:rsid w:val="00391B88"/>
    <w:rsid w:val="00391E0D"/>
    <w:rsid w:val="00393119"/>
    <w:rsid w:val="0039343D"/>
    <w:rsid w:val="00393646"/>
    <w:rsid w:val="003945E0"/>
    <w:rsid w:val="00394C1B"/>
    <w:rsid w:val="00394F15"/>
    <w:rsid w:val="00394FFD"/>
    <w:rsid w:val="00396BFA"/>
    <w:rsid w:val="00396F9C"/>
    <w:rsid w:val="003974F9"/>
    <w:rsid w:val="00397A2F"/>
    <w:rsid w:val="00397DEA"/>
    <w:rsid w:val="00397E1C"/>
    <w:rsid w:val="00397EEE"/>
    <w:rsid w:val="003A056C"/>
    <w:rsid w:val="003A068D"/>
    <w:rsid w:val="003A0B60"/>
    <w:rsid w:val="003A182E"/>
    <w:rsid w:val="003A3CFD"/>
    <w:rsid w:val="003A3F21"/>
    <w:rsid w:val="003A4533"/>
    <w:rsid w:val="003A4704"/>
    <w:rsid w:val="003A4727"/>
    <w:rsid w:val="003A4B2F"/>
    <w:rsid w:val="003A5BA8"/>
    <w:rsid w:val="003A67EE"/>
    <w:rsid w:val="003A7CC0"/>
    <w:rsid w:val="003B0526"/>
    <w:rsid w:val="003B08BB"/>
    <w:rsid w:val="003B0CF2"/>
    <w:rsid w:val="003B1E39"/>
    <w:rsid w:val="003B2B16"/>
    <w:rsid w:val="003B3276"/>
    <w:rsid w:val="003B64C2"/>
    <w:rsid w:val="003B6BCE"/>
    <w:rsid w:val="003C0AF8"/>
    <w:rsid w:val="003C0F43"/>
    <w:rsid w:val="003C1A45"/>
    <w:rsid w:val="003C2B6F"/>
    <w:rsid w:val="003C2D15"/>
    <w:rsid w:val="003C3FE1"/>
    <w:rsid w:val="003C427F"/>
    <w:rsid w:val="003C4E88"/>
    <w:rsid w:val="003C699E"/>
    <w:rsid w:val="003C71C7"/>
    <w:rsid w:val="003C7731"/>
    <w:rsid w:val="003D0296"/>
    <w:rsid w:val="003D0D15"/>
    <w:rsid w:val="003D0F9E"/>
    <w:rsid w:val="003D1007"/>
    <w:rsid w:val="003D2D62"/>
    <w:rsid w:val="003D30D2"/>
    <w:rsid w:val="003D33C6"/>
    <w:rsid w:val="003D3C39"/>
    <w:rsid w:val="003D4446"/>
    <w:rsid w:val="003D4455"/>
    <w:rsid w:val="003D51FE"/>
    <w:rsid w:val="003D548D"/>
    <w:rsid w:val="003D6CEF"/>
    <w:rsid w:val="003D6EF2"/>
    <w:rsid w:val="003D73C8"/>
    <w:rsid w:val="003E0960"/>
    <w:rsid w:val="003E1268"/>
    <w:rsid w:val="003E207B"/>
    <w:rsid w:val="003E3229"/>
    <w:rsid w:val="003E342C"/>
    <w:rsid w:val="003E4280"/>
    <w:rsid w:val="003E5132"/>
    <w:rsid w:val="003E54E5"/>
    <w:rsid w:val="003E5A4C"/>
    <w:rsid w:val="003E5C8D"/>
    <w:rsid w:val="003E5E5E"/>
    <w:rsid w:val="003E5F14"/>
    <w:rsid w:val="003E6D99"/>
    <w:rsid w:val="003E6F1E"/>
    <w:rsid w:val="003E6F68"/>
    <w:rsid w:val="003E745C"/>
    <w:rsid w:val="003F011F"/>
    <w:rsid w:val="003F05FA"/>
    <w:rsid w:val="003F084E"/>
    <w:rsid w:val="003F18A3"/>
    <w:rsid w:val="003F19A0"/>
    <w:rsid w:val="003F1AE8"/>
    <w:rsid w:val="003F1EF1"/>
    <w:rsid w:val="003F368A"/>
    <w:rsid w:val="003F45E7"/>
    <w:rsid w:val="003F48F7"/>
    <w:rsid w:val="003F4BB7"/>
    <w:rsid w:val="003F4D01"/>
    <w:rsid w:val="00400150"/>
    <w:rsid w:val="004010F6"/>
    <w:rsid w:val="004014E9"/>
    <w:rsid w:val="00402B61"/>
    <w:rsid w:val="00402FC9"/>
    <w:rsid w:val="004034B7"/>
    <w:rsid w:val="00403685"/>
    <w:rsid w:val="00404176"/>
    <w:rsid w:val="00404570"/>
    <w:rsid w:val="00404DE3"/>
    <w:rsid w:val="00404F06"/>
    <w:rsid w:val="00404FB2"/>
    <w:rsid w:val="004062AF"/>
    <w:rsid w:val="00406422"/>
    <w:rsid w:val="004071CF"/>
    <w:rsid w:val="00407C43"/>
    <w:rsid w:val="00407CC9"/>
    <w:rsid w:val="004104FF"/>
    <w:rsid w:val="00410D5F"/>
    <w:rsid w:val="00411E8D"/>
    <w:rsid w:val="00414941"/>
    <w:rsid w:val="0041530F"/>
    <w:rsid w:val="00415ECC"/>
    <w:rsid w:val="00416278"/>
    <w:rsid w:val="004163A5"/>
    <w:rsid w:val="00416BBF"/>
    <w:rsid w:val="00417405"/>
    <w:rsid w:val="004175B4"/>
    <w:rsid w:val="0041786E"/>
    <w:rsid w:val="004207A3"/>
    <w:rsid w:val="00420B28"/>
    <w:rsid w:val="00420E58"/>
    <w:rsid w:val="00420FC2"/>
    <w:rsid w:val="004214E1"/>
    <w:rsid w:val="004217D0"/>
    <w:rsid w:val="00421F93"/>
    <w:rsid w:val="004230E7"/>
    <w:rsid w:val="0042350C"/>
    <w:rsid w:val="00423D70"/>
    <w:rsid w:val="004262E4"/>
    <w:rsid w:val="00430578"/>
    <w:rsid w:val="004306A4"/>
    <w:rsid w:val="00430719"/>
    <w:rsid w:val="00430941"/>
    <w:rsid w:val="00431972"/>
    <w:rsid w:val="00432BBE"/>
    <w:rsid w:val="00432ED3"/>
    <w:rsid w:val="00433306"/>
    <w:rsid w:val="0043371B"/>
    <w:rsid w:val="004338DA"/>
    <w:rsid w:val="00434859"/>
    <w:rsid w:val="004348D8"/>
    <w:rsid w:val="00434CFD"/>
    <w:rsid w:val="004358BE"/>
    <w:rsid w:val="00435A33"/>
    <w:rsid w:val="00436103"/>
    <w:rsid w:val="00437924"/>
    <w:rsid w:val="00437937"/>
    <w:rsid w:val="00440B57"/>
    <w:rsid w:val="00440D12"/>
    <w:rsid w:val="00441C17"/>
    <w:rsid w:val="004430BC"/>
    <w:rsid w:val="00444759"/>
    <w:rsid w:val="004452D5"/>
    <w:rsid w:val="004453DF"/>
    <w:rsid w:val="0044583B"/>
    <w:rsid w:val="00445CA5"/>
    <w:rsid w:val="00445F10"/>
    <w:rsid w:val="00446288"/>
    <w:rsid w:val="004468D0"/>
    <w:rsid w:val="0044717D"/>
    <w:rsid w:val="004475D5"/>
    <w:rsid w:val="00447A86"/>
    <w:rsid w:val="004506F3"/>
    <w:rsid w:val="004510F3"/>
    <w:rsid w:val="0045225F"/>
    <w:rsid w:val="004526F0"/>
    <w:rsid w:val="00454158"/>
    <w:rsid w:val="004541B4"/>
    <w:rsid w:val="00454D89"/>
    <w:rsid w:val="004557D5"/>
    <w:rsid w:val="0045585F"/>
    <w:rsid w:val="00455CCD"/>
    <w:rsid w:val="00456074"/>
    <w:rsid w:val="00456E94"/>
    <w:rsid w:val="00457CFC"/>
    <w:rsid w:val="00460C21"/>
    <w:rsid w:val="00461991"/>
    <w:rsid w:val="00462169"/>
    <w:rsid w:val="004627F8"/>
    <w:rsid w:val="004628ED"/>
    <w:rsid w:val="00462996"/>
    <w:rsid w:val="00463208"/>
    <w:rsid w:val="00463589"/>
    <w:rsid w:val="00463F06"/>
    <w:rsid w:val="00464A78"/>
    <w:rsid w:val="00465D18"/>
    <w:rsid w:val="0046666A"/>
    <w:rsid w:val="004676CC"/>
    <w:rsid w:val="00467BA0"/>
    <w:rsid w:val="00467F40"/>
    <w:rsid w:val="00467F92"/>
    <w:rsid w:val="0047065D"/>
    <w:rsid w:val="00470A45"/>
    <w:rsid w:val="004716D4"/>
    <w:rsid w:val="004721B2"/>
    <w:rsid w:val="00472C5D"/>
    <w:rsid w:val="00473492"/>
    <w:rsid w:val="0047447B"/>
    <w:rsid w:val="00475983"/>
    <w:rsid w:val="00475EB8"/>
    <w:rsid w:val="00475FD3"/>
    <w:rsid w:val="00476655"/>
    <w:rsid w:val="004767A7"/>
    <w:rsid w:val="00476B56"/>
    <w:rsid w:val="00476D6B"/>
    <w:rsid w:val="00476E61"/>
    <w:rsid w:val="0048090F"/>
    <w:rsid w:val="00480DFE"/>
    <w:rsid w:val="004810A4"/>
    <w:rsid w:val="00481A27"/>
    <w:rsid w:val="00481E63"/>
    <w:rsid w:val="00482022"/>
    <w:rsid w:val="004820E9"/>
    <w:rsid w:val="00482CF7"/>
    <w:rsid w:val="004832DE"/>
    <w:rsid w:val="00483F0B"/>
    <w:rsid w:val="00486278"/>
    <w:rsid w:val="004873A4"/>
    <w:rsid w:val="00487A77"/>
    <w:rsid w:val="004902F8"/>
    <w:rsid w:val="004911F0"/>
    <w:rsid w:val="00491844"/>
    <w:rsid w:val="00491BD9"/>
    <w:rsid w:val="00492CF6"/>
    <w:rsid w:val="0049389B"/>
    <w:rsid w:val="004943FA"/>
    <w:rsid w:val="004946D3"/>
    <w:rsid w:val="004952A3"/>
    <w:rsid w:val="00495E1B"/>
    <w:rsid w:val="0049631D"/>
    <w:rsid w:val="004964D8"/>
    <w:rsid w:val="004968B7"/>
    <w:rsid w:val="00496B30"/>
    <w:rsid w:val="00497FCD"/>
    <w:rsid w:val="004A0439"/>
    <w:rsid w:val="004A044C"/>
    <w:rsid w:val="004A05A1"/>
    <w:rsid w:val="004A1734"/>
    <w:rsid w:val="004A19DE"/>
    <w:rsid w:val="004A2B26"/>
    <w:rsid w:val="004A3153"/>
    <w:rsid w:val="004A34C6"/>
    <w:rsid w:val="004A35F8"/>
    <w:rsid w:val="004A376F"/>
    <w:rsid w:val="004A399E"/>
    <w:rsid w:val="004A3BA9"/>
    <w:rsid w:val="004A5007"/>
    <w:rsid w:val="004A53F4"/>
    <w:rsid w:val="004A54C1"/>
    <w:rsid w:val="004A5E90"/>
    <w:rsid w:val="004A669A"/>
    <w:rsid w:val="004A6AB4"/>
    <w:rsid w:val="004B0B2D"/>
    <w:rsid w:val="004B34FB"/>
    <w:rsid w:val="004B4002"/>
    <w:rsid w:val="004B41C2"/>
    <w:rsid w:val="004B42CB"/>
    <w:rsid w:val="004B44D4"/>
    <w:rsid w:val="004B463B"/>
    <w:rsid w:val="004B4EF3"/>
    <w:rsid w:val="004B5A49"/>
    <w:rsid w:val="004B5BC7"/>
    <w:rsid w:val="004B5BF5"/>
    <w:rsid w:val="004B6480"/>
    <w:rsid w:val="004B6ADD"/>
    <w:rsid w:val="004B6C6B"/>
    <w:rsid w:val="004B73ED"/>
    <w:rsid w:val="004B7E2A"/>
    <w:rsid w:val="004C0480"/>
    <w:rsid w:val="004C0EDA"/>
    <w:rsid w:val="004C1635"/>
    <w:rsid w:val="004C17F0"/>
    <w:rsid w:val="004C1D8C"/>
    <w:rsid w:val="004C3416"/>
    <w:rsid w:val="004C3AF8"/>
    <w:rsid w:val="004C4B93"/>
    <w:rsid w:val="004C6BB3"/>
    <w:rsid w:val="004C70E5"/>
    <w:rsid w:val="004C7EB4"/>
    <w:rsid w:val="004D110E"/>
    <w:rsid w:val="004D1739"/>
    <w:rsid w:val="004D1B8D"/>
    <w:rsid w:val="004D2535"/>
    <w:rsid w:val="004D263A"/>
    <w:rsid w:val="004D2CE7"/>
    <w:rsid w:val="004D3214"/>
    <w:rsid w:val="004D37A1"/>
    <w:rsid w:val="004D51E1"/>
    <w:rsid w:val="004D5CF7"/>
    <w:rsid w:val="004D5DD1"/>
    <w:rsid w:val="004D6745"/>
    <w:rsid w:val="004E052B"/>
    <w:rsid w:val="004E09D2"/>
    <w:rsid w:val="004E18A1"/>
    <w:rsid w:val="004E1DD1"/>
    <w:rsid w:val="004E1F90"/>
    <w:rsid w:val="004E5925"/>
    <w:rsid w:val="004E6783"/>
    <w:rsid w:val="004E68FA"/>
    <w:rsid w:val="004E722E"/>
    <w:rsid w:val="004F0224"/>
    <w:rsid w:val="004F11F1"/>
    <w:rsid w:val="004F17C1"/>
    <w:rsid w:val="004F1CDC"/>
    <w:rsid w:val="004F2BA1"/>
    <w:rsid w:val="004F2BB4"/>
    <w:rsid w:val="004F35E3"/>
    <w:rsid w:val="004F3783"/>
    <w:rsid w:val="004F3CEE"/>
    <w:rsid w:val="004F41B6"/>
    <w:rsid w:val="004F4B5B"/>
    <w:rsid w:val="004F50BB"/>
    <w:rsid w:val="004F56C8"/>
    <w:rsid w:val="004F5B1C"/>
    <w:rsid w:val="004F5C17"/>
    <w:rsid w:val="004F6A25"/>
    <w:rsid w:val="004F6FB5"/>
    <w:rsid w:val="004F7AF2"/>
    <w:rsid w:val="005004BE"/>
    <w:rsid w:val="00500502"/>
    <w:rsid w:val="00500850"/>
    <w:rsid w:val="00500FF9"/>
    <w:rsid w:val="00501F27"/>
    <w:rsid w:val="00502A79"/>
    <w:rsid w:val="00502CEC"/>
    <w:rsid w:val="00502EE2"/>
    <w:rsid w:val="00503212"/>
    <w:rsid w:val="005044EC"/>
    <w:rsid w:val="00504B5C"/>
    <w:rsid w:val="00504BD4"/>
    <w:rsid w:val="00505612"/>
    <w:rsid w:val="0050714B"/>
    <w:rsid w:val="0050795E"/>
    <w:rsid w:val="00507FE4"/>
    <w:rsid w:val="0051264A"/>
    <w:rsid w:val="005128DF"/>
    <w:rsid w:val="00512900"/>
    <w:rsid w:val="005133E2"/>
    <w:rsid w:val="0051392F"/>
    <w:rsid w:val="00514107"/>
    <w:rsid w:val="00514E6D"/>
    <w:rsid w:val="005150CC"/>
    <w:rsid w:val="00515BC6"/>
    <w:rsid w:val="00515DB5"/>
    <w:rsid w:val="00515E3C"/>
    <w:rsid w:val="005164BE"/>
    <w:rsid w:val="00516687"/>
    <w:rsid w:val="00516948"/>
    <w:rsid w:val="00516B5A"/>
    <w:rsid w:val="00516F64"/>
    <w:rsid w:val="005177E1"/>
    <w:rsid w:val="00517D32"/>
    <w:rsid w:val="005202E5"/>
    <w:rsid w:val="0052097A"/>
    <w:rsid w:val="0052135B"/>
    <w:rsid w:val="0052200A"/>
    <w:rsid w:val="005221D9"/>
    <w:rsid w:val="0052226B"/>
    <w:rsid w:val="005235C6"/>
    <w:rsid w:val="00523891"/>
    <w:rsid w:val="00523C42"/>
    <w:rsid w:val="00523E15"/>
    <w:rsid w:val="00524BE1"/>
    <w:rsid w:val="00524FED"/>
    <w:rsid w:val="00525AE3"/>
    <w:rsid w:val="005261E7"/>
    <w:rsid w:val="005264A6"/>
    <w:rsid w:val="00527AD5"/>
    <w:rsid w:val="00527DCD"/>
    <w:rsid w:val="00530812"/>
    <w:rsid w:val="00530D63"/>
    <w:rsid w:val="00531139"/>
    <w:rsid w:val="00531488"/>
    <w:rsid w:val="00531567"/>
    <w:rsid w:val="00531698"/>
    <w:rsid w:val="005317CA"/>
    <w:rsid w:val="0053215B"/>
    <w:rsid w:val="005323C4"/>
    <w:rsid w:val="00532DC7"/>
    <w:rsid w:val="00533138"/>
    <w:rsid w:val="005333E1"/>
    <w:rsid w:val="0053381C"/>
    <w:rsid w:val="00533CF5"/>
    <w:rsid w:val="00533D00"/>
    <w:rsid w:val="005346F1"/>
    <w:rsid w:val="005352EF"/>
    <w:rsid w:val="0053553F"/>
    <w:rsid w:val="00535CF4"/>
    <w:rsid w:val="00536D7A"/>
    <w:rsid w:val="005372D3"/>
    <w:rsid w:val="0053760F"/>
    <w:rsid w:val="00537D02"/>
    <w:rsid w:val="005405FF"/>
    <w:rsid w:val="00541392"/>
    <w:rsid w:val="005430E3"/>
    <w:rsid w:val="00543731"/>
    <w:rsid w:val="0054492E"/>
    <w:rsid w:val="0054648E"/>
    <w:rsid w:val="00546E5C"/>
    <w:rsid w:val="00547F54"/>
    <w:rsid w:val="00550D88"/>
    <w:rsid w:val="00551A9D"/>
    <w:rsid w:val="00551AC4"/>
    <w:rsid w:val="00551C9E"/>
    <w:rsid w:val="00552B48"/>
    <w:rsid w:val="0055432A"/>
    <w:rsid w:val="0055564D"/>
    <w:rsid w:val="00556754"/>
    <w:rsid w:val="00556855"/>
    <w:rsid w:val="00556870"/>
    <w:rsid w:val="005569BA"/>
    <w:rsid w:val="00560108"/>
    <w:rsid w:val="005604BA"/>
    <w:rsid w:val="0056054B"/>
    <w:rsid w:val="00560972"/>
    <w:rsid w:val="00560F1B"/>
    <w:rsid w:val="00561086"/>
    <w:rsid w:val="005610B5"/>
    <w:rsid w:val="00562A3A"/>
    <w:rsid w:val="00562C9B"/>
    <w:rsid w:val="005637F6"/>
    <w:rsid w:val="00563D96"/>
    <w:rsid w:val="0056404F"/>
    <w:rsid w:val="00566345"/>
    <w:rsid w:val="005663A3"/>
    <w:rsid w:val="0056744C"/>
    <w:rsid w:val="005674D1"/>
    <w:rsid w:val="00570005"/>
    <w:rsid w:val="005709D6"/>
    <w:rsid w:val="005710D7"/>
    <w:rsid w:val="005717B1"/>
    <w:rsid w:val="0057211C"/>
    <w:rsid w:val="005733D6"/>
    <w:rsid w:val="005735E3"/>
    <w:rsid w:val="0057433A"/>
    <w:rsid w:val="00576129"/>
    <w:rsid w:val="00576E57"/>
    <w:rsid w:val="005773BB"/>
    <w:rsid w:val="0057778F"/>
    <w:rsid w:val="00577CF2"/>
    <w:rsid w:val="005800FB"/>
    <w:rsid w:val="0058096A"/>
    <w:rsid w:val="00580D4C"/>
    <w:rsid w:val="00582D99"/>
    <w:rsid w:val="00583001"/>
    <w:rsid w:val="00583543"/>
    <w:rsid w:val="0058400F"/>
    <w:rsid w:val="00585200"/>
    <w:rsid w:val="0058552F"/>
    <w:rsid w:val="00585700"/>
    <w:rsid w:val="0058682A"/>
    <w:rsid w:val="005879F9"/>
    <w:rsid w:val="005910A4"/>
    <w:rsid w:val="00591D3B"/>
    <w:rsid w:val="00591DDC"/>
    <w:rsid w:val="005923F9"/>
    <w:rsid w:val="00592711"/>
    <w:rsid w:val="00594D67"/>
    <w:rsid w:val="005953DF"/>
    <w:rsid w:val="005958DC"/>
    <w:rsid w:val="00595E17"/>
    <w:rsid w:val="005972A9"/>
    <w:rsid w:val="005A0BE4"/>
    <w:rsid w:val="005A0F8C"/>
    <w:rsid w:val="005A1B6F"/>
    <w:rsid w:val="005A1BF2"/>
    <w:rsid w:val="005A2192"/>
    <w:rsid w:val="005A2643"/>
    <w:rsid w:val="005A294E"/>
    <w:rsid w:val="005A36DD"/>
    <w:rsid w:val="005A3B79"/>
    <w:rsid w:val="005A4040"/>
    <w:rsid w:val="005A45BA"/>
    <w:rsid w:val="005A4DBE"/>
    <w:rsid w:val="005A50B6"/>
    <w:rsid w:val="005A5201"/>
    <w:rsid w:val="005A57E1"/>
    <w:rsid w:val="005A57FB"/>
    <w:rsid w:val="005A5AFB"/>
    <w:rsid w:val="005A5DA5"/>
    <w:rsid w:val="005A61A7"/>
    <w:rsid w:val="005A6C0D"/>
    <w:rsid w:val="005A6E46"/>
    <w:rsid w:val="005A6EB6"/>
    <w:rsid w:val="005A742E"/>
    <w:rsid w:val="005B07F3"/>
    <w:rsid w:val="005B0F25"/>
    <w:rsid w:val="005B132C"/>
    <w:rsid w:val="005B1D37"/>
    <w:rsid w:val="005B2AE8"/>
    <w:rsid w:val="005B2D4E"/>
    <w:rsid w:val="005B3A1B"/>
    <w:rsid w:val="005B5EA6"/>
    <w:rsid w:val="005B6418"/>
    <w:rsid w:val="005B6726"/>
    <w:rsid w:val="005B6903"/>
    <w:rsid w:val="005B7582"/>
    <w:rsid w:val="005C03A4"/>
    <w:rsid w:val="005C0420"/>
    <w:rsid w:val="005C06AA"/>
    <w:rsid w:val="005C0F4A"/>
    <w:rsid w:val="005C16DD"/>
    <w:rsid w:val="005C21BE"/>
    <w:rsid w:val="005C31C7"/>
    <w:rsid w:val="005C35F8"/>
    <w:rsid w:val="005C3867"/>
    <w:rsid w:val="005C38DC"/>
    <w:rsid w:val="005C3BA8"/>
    <w:rsid w:val="005C3CB3"/>
    <w:rsid w:val="005C3FFE"/>
    <w:rsid w:val="005C49B8"/>
    <w:rsid w:val="005C59FB"/>
    <w:rsid w:val="005C5EBC"/>
    <w:rsid w:val="005C5EFC"/>
    <w:rsid w:val="005C6254"/>
    <w:rsid w:val="005C6275"/>
    <w:rsid w:val="005C65EB"/>
    <w:rsid w:val="005C68E2"/>
    <w:rsid w:val="005C69F3"/>
    <w:rsid w:val="005C7920"/>
    <w:rsid w:val="005D0134"/>
    <w:rsid w:val="005D0A0C"/>
    <w:rsid w:val="005D0D0F"/>
    <w:rsid w:val="005D2704"/>
    <w:rsid w:val="005D52EA"/>
    <w:rsid w:val="005D62DF"/>
    <w:rsid w:val="005D7478"/>
    <w:rsid w:val="005D78C8"/>
    <w:rsid w:val="005E0C2F"/>
    <w:rsid w:val="005E2360"/>
    <w:rsid w:val="005E28F0"/>
    <w:rsid w:val="005E2BF6"/>
    <w:rsid w:val="005E3180"/>
    <w:rsid w:val="005E36FB"/>
    <w:rsid w:val="005E5120"/>
    <w:rsid w:val="005E52D5"/>
    <w:rsid w:val="005E618B"/>
    <w:rsid w:val="005E692B"/>
    <w:rsid w:val="005E7E54"/>
    <w:rsid w:val="005F00D7"/>
    <w:rsid w:val="005F059D"/>
    <w:rsid w:val="005F0E0A"/>
    <w:rsid w:val="005F10EF"/>
    <w:rsid w:val="005F124C"/>
    <w:rsid w:val="005F1277"/>
    <w:rsid w:val="005F173A"/>
    <w:rsid w:val="005F185E"/>
    <w:rsid w:val="005F28BD"/>
    <w:rsid w:val="005F339A"/>
    <w:rsid w:val="005F375D"/>
    <w:rsid w:val="005F44F4"/>
    <w:rsid w:val="005F49C1"/>
    <w:rsid w:val="005F515C"/>
    <w:rsid w:val="005F7260"/>
    <w:rsid w:val="005F7427"/>
    <w:rsid w:val="005F7E18"/>
    <w:rsid w:val="00600266"/>
    <w:rsid w:val="006008F7"/>
    <w:rsid w:val="006010B8"/>
    <w:rsid w:val="006015D1"/>
    <w:rsid w:val="006043FE"/>
    <w:rsid w:val="00604D2A"/>
    <w:rsid w:val="00606367"/>
    <w:rsid w:val="00607A94"/>
    <w:rsid w:val="00611F02"/>
    <w:rsid w:val="006120A2"/>
    <w:rsid w:val="006120D6"/>
    <w:rsid w:val="006139C6"/>
    <w:rsid w:val="0061408C"/>
    <w:rsid w:val="00614199"/>
    <w:rsid w:val="006151F7"/>
    <w:rsid w:val="0061557F"/>
    <w:rsid w:val="00615F0C"/>
    <w:rsid w:val="00616E1A"/>
    <w:rsid w:val="006170DB"/>
    <w:rsid w:val="00617ED4"/>
    <w:rsid w:val="006206E4"/>
    <w:rsid w:val="00620ABF"/>
    <w:rsid w:val="006214AB"/>
    <w:rsid w:val="0062379C"/>
    <w:rsid w:val="00623A4A"/>
    <w:rsid w:val="00623D42"/>
    <w:rsid w:val="0062497A"/>
    <w:rsid w:val="006252B8"/>
    <w:rsid w:val="006263FA"/>
    <w:rsid w:val="00626526"/>
    <w:rsid w:val="00626C85"/>
    <w:rsid w:val="00627664"/>
    <w:rsid w:val="00630029"/>
    <w:rsid w:val="00630523"/>
    <w:rsid w:val="00630980"/>
    <w:rsid w:val="006309A9"/>
    <w:rsid w:val="00631CC5"/>
    <w:rsid w:val="00631E85"/>
    <w:rsid w:val="00632102"/>
    <w:rsid w:val="00632876"/>
    <w:rsid w:val="00632AA6"/>
    <w:rsid w:val="00633253"/>
    <w:rsid w:val="0063343B"/>
    <w:rsid w:val="00634FC6"/>
    <w:rsid w:val="00634FFB"/>
    <w:rsid w:val="0063627C"/>
    <w:rsid w:val="00637307"/>
    <w:rsid w:val="00637750"/>
    <w:rsid w:val="00637B79"/>
    <w:rsid w:val="00637DFD"/>
    <w:rsid w:val="006411CE"/>
    <w:rsid w:val="006423CC"/>
    <w:rsid w:val="00642495"/>
    <w:rsid w:val="00642964"/>
    <w:rsid w:val="00643AFB"/>
    <w:rsid w:val="0064433C"/>
    <w:rsid w:val="0064554D"/>
    <w:rsid w:val="006455F2"/>
    <w:rsid w:val="00645DEA"/>
    <w:rsid w:val="0064627B"/>
    <w:rsid w:val="00646A01"/>
    <w:rsid w:val="00646A2E"/>
    <w:rsid w:val="00646CDA"/>
    <w:rsid w:val="00646E3C"/>
    <w:rsid w:val="0064754D"/>
    <w:rsid w:val="00647F26"/>
    <w:rsid w:val="00650334"/>
    <w:rsid w:val="00650928"/>
    <w:rsid w:val="00650C1D"/>
    <w:rsid w:val="00651AAF"/>
    <w:rsid w:val="006529F6"/>
    <w:rsid w:val="00653071"/>
    <w:rsid w:val="006536B8"/>
    <w:rsid w:val="006538A0"/>
    <w:rsid w:val="00653E59"/>
    <w:rsid w:val="00654657"/>
    <w:rsid w:val="0065487A"/>
    <w:rsid w:val="00654C07"/>
    <w:rsid w:val="00654F85"/>
    <w:rsid w:val="00655EB3"/>
    <w:rsid w:val="0065626A"/>
    <w:rsid w:val="00656D0C"/>
    <w:rsid w:val="00657041"/>
    <w:rsid w:val="0065734D"/>
    <w:rsid w:val="0066080A"/>
    <w:rsid w:val="00660ECF"/>
    <w:rsid w:val="00661213"/>
    <w:rsid w:val="00661337"/>
    <w:rsid w:val="0066238F"/>
    <w:rsid w:val="00662813"/>
    <w:rsid w:val="00662E82"/>
    <w:rsid w:val="00663343"/>
    <w:rsid w:val="006640C8"/>
    <w:rsid w:val="0066410A"/>
    <w:rsid w:val="0066464D"/>
    <w:rsid w:val="00664DA0"/>
    <w:rsid w:val="00664FE4"/>
    <w:rsid w:val="006650BB"/>
    <w:rsid w:val="00665164"/>
    <w:rsid w:val="006659C0"/>
    <w:rsid w:val="00665E85"/>
    <w:rsid w:val="00665F71"/>
    <w:rsid w:val="00667077"/>
    <w:rsid w:val="006678AF"/>
    <w:rsid w:val="006706A9"/>
    <w:rsid w:val="006707A0"/>
    <w:rsid w:val="00671996"/>
    <w:rsid w:val="006727CB"/>
    <w:rsid w:val="006733D4"/>
    <w:rsid w:val="00673AD3"/>
    <w:rsid w:val="006745C7"/>
    <w:rsid w:val="006755F8"/>
    <w:rsid w:val="0067629A"/>
    <w:rsid w:val="00677058"/>
    <w:rsid w:val="00680867"/>
    <w:rsid w:val="00681073"/>
    <w:rsid w:val="006810FF"/>
    <w:rsid w:val="00681314"/>
    <w:rsid w:val="00681820"/>
    <w:rsid w:val="00681EE0"/>
    <w:rsid w:val="00681F7D"/>
    <w:rsid w:val="00682690"/>
    <w:rsid w:val="006833EE"/>
    <w:rsid w:val="006834BF"/>
    <w:rsid w:val="00683DE2"/>
    <w:rsid w:val="00684202"/>
    <w:rsid w:val="0068430D"/>
    <w:rsid w:val="006845AF"/>
    <w:rsid w:val="00684802"/>
    <w:rsid w:val="006853D2"/>
    <w:rsid w:val="00685A01"/>
    <w:rsid w:val="00685F0C"/>
    <w:rsid w:val="00686DCA"/>
    <w:rsid w:val="00687172"/>
    <w:rsid w:val="00687648"/>
    <w:rsid w:val="00690219"/>
    <w:rsid w:val="00690EA2"/>
    <w:rsid w:val="00691955"/>
    <w:rsid w:val="00691CF1"/>
    <w:rsid w:val="00691DA6"/>
    <w:rsid w:val="00692F2C"/>
    <w:rsid w:val="00693A93"/>
    <w:rsid w:val="0069493D"/>
    <w:rsid w:val="00694C19"/>
    <w:rsid w:val="00695C20"/>
    <w:rsid w:val="00696396"/>
    <w:rsid w:val="0069690D"/>
    <w:rsid w:val="00696C21"/>
    <w:rsid w:val="00696E87"/>
    <w:rsid w:val="00697E4B"/>
    <w:rsid w:val="006A01A7"/>
    <w:rsid w:val="006A0646"/>
    <w:rsid w:val="006A0D7C"/>
    <w:rsid w:val="006A1460"/>
    <w:rsid w:val="006A1C66"/>
    <w:rsid w:val="006A2F8F"/>
    <w:rsid w:val="006A2FDA"/>
    <w:rsid w:val="006A3D6D"/>
    <w:rsid w:val="006A4C48"/>
    <w:rsid w:val="006A5193"/>
    <w:rsid w:val="006A6C50"/>
    <w:rsid w:val="006A7254"/>
    <w:rsid w:val="006A79F4"/>
    <w:rsid w:val="006A7BE3"/>
    <w:rsid w:val="006B0F52"/>
    <w:rsid w:val="006B1B53"/>
    <w:rsid w:val="006B216A"/>
    <w:rsid w:val="006B257C"/>
    <w:rsid w:val="006B2EE3"/>
    <w:rsid w:val="006B2F14"/>
    <w:rsid w:val="006B3030"/>
    <w:rsid w:val="006B3A92"/>
    <w:rsid w:val="006B3AE2"/>
    <w:rsid w:val="006B3C1D"/>
    <w:rsid w:val="006B48EC"/>
    <w:rsid w:val="006B4FBB"/>
    <w:rsid w:val="006B5645"/>
    <w:rsid w:val="006B5DD5"/>
    <w:rsid w:val="006B5E27"/>
    <w:rsid w:val="006B75D5"/>
    <w:rsid w:val="006B7608"/>
    <w:rsid w:val="006B7C7E"/>
    <w:rsid w:val="006C0378"/>
    <w:rsid w:val="006C0C37"/>
    <w:rsid w:val="006C10DB"/>
    <w:rsid w:val="006C11A2"/>
    <w:rsid w:val="006C295A"/>
    <w:rsid w:val="006C2EAB"/>
    <w:rsid w:val="006C3501"/>
    <w:rsid w:val="006C3921"/>
    <w:rsid w:val="006C3C36"/>
    <w:rsid w:val="006C50F5"/>
    <w:rsid w:val="006C522F"/>
    <w:rsid w:val="006C5586"/>
    <w:rsid w:val="006C58E0"/>
    <w:rsid w:val="006C6071"/>
    <w:rsid w:val="006C68BF"/>
    <w:rsid w:val="006C6AD8"/>
    <w:rsid w:val="006C72B9"/>
    <w:rsid w:val="006D0CB5"/>
    <w:rsid w:val="006D0E6E"/>
    <w:rsid w:val="006D14C7"/>
    <w:rsid w:val="006D1F5C"/>
    <w:rsid w:val="006D2655"/>
    <w:rsid w:val="006D2EB9"/>
    <w:rsid w:val="006D34BE"/>
    <w:rsid w:val="006D3541"/>
    <w:rsid w:val="006D42F1"/>
    <w:rsid w:val="006D5B5F"/>
    <w:rsid w:val="006D5D43"/>
    <w:rsid w:val="006D6449"/>
    <w:rsid w:val="006D69B7"/>
    <w:rsid w:val="006E018F"/>
    <w:rsid w:val="006E0E96"/>
    <w:rsid w:val="006E17F5"/>
    <w:rsid w:val="006E293F"/>
    <w:rsid w:val="006E3439"/>
    <w:rsid w:val="006E3851"/>
    <w:rsid w:val="006E4810"/>
    <w:rsid w:val="006E4F50"/>
    <w:rsid w:val="006E545E"/>
    <w:rsid w:val="006E54A5"/>
    <w:rsid w:val="006E5CAF"/>
    <w:rsid w:val="006E5E7C"/>
    <w:rsid w:val="006E6087"/>
    <w:rsid w:val="006E6818"/>
    <w:rsid w:val="006E7393"/>
    <w:rsid w:val="006F0156"/>
    <w:rsid w:val="006F0B6D"/>
    <w:rsid w:val="006F20E3"/>
    <w:rsid w:val="006F2231"/>
    <w:rsid w:val="006F36D9"/>
    <w:rsid w:val="006F3804"/>
    <w:rsid w:val="006F3AA7"/>
    <w:rsid w:val="006F4354"/>
    <w:rsid w:val="006F520D"/>
    <w:rsid w:val="006F52F2"/>
    <w:rsid w:val="006F5426"/>
    <w:rsid w:val="006F5558"/>
    <w:rsid w:val="006F5F4E"/>
    <w:rsid w:val="006F6836"/>
    <w:rsid w:val="006F6BEE"/>
    <w:rsid w:val="006F6E82"/>
    <w:rsid w:val="006F72A6"/>
    <w:rsid w:val="006F7654"/>
    <w:rsid w:val="006F7CB6"/>
    <w:rsid w:val="00700249"/>
    <w:rsid w:val="00700C6D"/>
    <w:rsid w:val="00700E10"/>
    <w:rsid w:val="007026AB"/>
    <w:rsid w:val="00702BA9"/>
    <w:rsid w:val="007030F9"/>
    <w:rsid w:val="00704D5F"/>
    <w:rsid w:val="00705AA8"/>
    <w:rsid w:val="00706303"/>
    <w:rsid w:val="00706551"/>
    <w:rsid w:val="007077CE"/>
    <w:rsid w:val="00707A41"/>
    <w:rsid w:val="00710BAD"/>
    <w:rsid w:val="00711648"/>
    <w:rsid w:val="00711804"/>
    <w:rsid w:val="007119BA"/>
    <w:rsid w:val="0071368C"/>
    <w:rsid w:val="00714459"/>
    <w:rsid w:val="0071482D"/>
    <w:rsid w:val="0071539E"/>
    <w:rsid w:val="0071569A"/>
    <w:rsid w:val="00715D9A"/>
    <w:rsid w:val="00717855"/>
    <w:rsid w:val="0072061E"/>
    <w:rsid w:val="007210A0"/>
    <w:rsid w:val="00721330"/>
    <w:rsid w:val="007213B2"/>
    <w:rsid w:val="007221DD"/>
    <w:rsid w:val="00722A8F"/>
    <w:rsid w:val="00723358"/>
    <w:rsid w:val="00723FA9"/>
    <w:rsid w:val="00726A9A"/>
    <w:rsid w:val="007277DB"/>
    <w:rsid w:val="00727CA8"/>
    <w:rsid w:val="0073040E"/>
    <w:rsid w:val="007304DB"/>
    <w:rsid w:val="007309D5"/>
    <w:rsid w:val="00730F85"/>
    <w:rsid w:val="0073136C"/>
    <w:rsid w:val="00731389"/>
    <w:rsid w:val="00731BE4"/>
    <w:rsid w:val="007337C3"/>
    <w:rsid w:val="00733A21"/>
    <w:rsid w:val="00735026"/>
    <w:rsid w:val="00735D9E"/>
    <w:rsid w:val="00736539"/>
    <w:rsid w:val="0073653B"/>
    <w:rsid w:val="00736BE4"/>
    <w:rsid w:val="00737604"/>
    <w:rsid w:val="00740DDE"/>
    <w:rsid w:val="00740E67"/>
    <w:rsid w:val="0074185D"/>
    <w:rsid w:val="00741C3A"/>
    <w:rsid w:val="00741D7A"/>
    <w:rsid w:val="007428EE"/>
    <w:rsid w:val="00742FDC"/>
    <w:rsid w:val="00743B76"/>
    <w:rsid w:val="00745105"/>
    <w:rsid w:val="007457B5"/>
    <w:rsid w:val="00745839"/>
    <w:rsid w:val="00745D51"/>
    <w:rsid w:val="00745F6F"/>
    <w:rsid w:val="007467A2"/>
    <w:rsid w:val="00747010"/>
    <w:rsid w:val="00747421"/>
    <w:rsid w:val="007475C1"/>
    <w:rsid w:val="0075428E"/>
    <w:rsid w:val="00754C5F"/>
    <w:rsid w:val="007557AE"/>
    <w:rsid w:val="00755B80"/>
    <w:rsid w:val="00756200"/>
    <w:rsid w:val="00756C60"/>
    <w:rsid w:val="007572BD"/>
    <w:rsid w:val="00757E6C"/>
    <w:rsid w:val="007608EC"/>
    <w:rsid w:val="007635F3"/>
    <w:rsid w:val="00763892"/>
    <w:rsid w:val="0076495D"/>
    <w:rsid w:val="0076514B"/>
    <w:rsid w:val="00765B6F"/>
    <w:rsid w:val="00765DFC"/>
    <w:rsid w:val="00767554"/>
    <w:rsid w:val="00767587"/>
    <w:rsid w:val="00770367"/>
    <w:rsid w:val="0077098E"/>
    <w:rsid w:val="00771111"/>
    <w:rsid w:val="00771642"/>
    <w:rsid w:val="007726DF"/>
    <w:rsid w:val="00772C70"/>
    <w:rsid w:val="00773010"/>
    <w:rsid w:val="00774756"/>
    <w:rsid w:val="007747F4"/>
    <w:rsid w:val="00774A8D"/>
    <w:rsid w:val="00774CAB"/>
    <w:rsid w:val="00775834"/>
    <w:rsid w:val="00775D0F"/>
    <w:rsid w:val="007764F0"/>
    <w:rsid w:val="00777AED"/>
    <w:rsid w:val="00777AFE"/>
    <w:rsid w:val="0078090A"/>
    <w:rsid w:val="00780BAF"/>
    <w:rsid w:val="00780C97"/>
    <w:rsid w:val="00780E4D"/>
    <w:rsid w:val="00781AD8"/>
    <w:rsid w:val="0078254F"/>
    <w:rsid w:val="00782775"/>
    <w:rsid w:val="00782E99"/>
    <w:rsid w:val="00782EC3"/>
    <w:rsid w:val="00783B25"/>
    <w:rsid w:val="0078422B"/>
    <w:rsid w:val="00784F74"/>
    <w:rsid w:val="0078502C"/>
    <w:rsid w:val="007855E0"/>
    <w:rsid w:val="0078617B"/>
    <w:rsid w:val="00786CA4"/>
    <w:rsid w:val="00786F03"/>
    <w:rsid w:val="007877FC"/>
    <w:rsid w:val="00787A0E"/>
    <w:rsid w:val="0079099C"/>
    <w:rsid w:val="007911CF"/>
    <w:rsid w:val="00793A56"/>
    <w:rsid w:val="00793EE2"/>
    <w:rsid w:val="00793F32"/>
    <w:rsid w:val="0079497F"/>
    <w:rsid w:val="00794E6A"/>
    <w:rsid w:val="007954AB"/>
    <w:rsid w:val="00795E19"/>
    <w:rsid w:val="00797133"/>
    <w:rsid w:val="00797830"/>
    <w:rsid w:val="007A0694"/>
    <w:rsid w:val="007A06FC"/>
    <w:rsid w:val="007A0EE4"/>
    <w:rsid w:val="007A1376"/>
    <w:rsid w:val="007A15BD"/>
    <w:rsid w:val="007A1E5B"/>
    <w:rsid w:val="007A2433"/>
    <w:rsid w:val="007A30C5"/>
    <w:rsid w:val="007A386F"/>
    <w:rsid w:val="007A3955"/>
    <w:rsid w:val="007A4622"/>
    <w:rsid w:val="007A49D0"/>
    <w:rsid w:val="007A502D"/>
    <w:rsid w:val="007A5B87"/>
    <w:rsid w:val="007A62DB"/>
    <w:rsid w:val="007A6B44"/>
    <w:rsid w:val="007A7BBF"/>
    <w:rsid w:val="007B0437"/>
    <w:rsid w:val="007B078C"/>
    <w:rsid w:val="007B0EFB"/>
    <w:rsid w:val="007B0FEE"/>
    <w:rsid w:val="007B1FF5"/>
    <w:rsid w:val="007B23BB"/>
    <w:rsid w:val="007B2497"/>
    <w:rsid w:val="007B382D"/>
    <w:rsid w:val="007B3EEA"/>
    <w:rsid w:val="007B41BD"/>
    <w:rsid w:val="007B4C6F"/>
    <w:rsid w:val="007B4D04"/>
    <w:rsid w:val="007B5604"/>
    <w:rsid w:val="007B5929"/>
    <w:rsid w:val="007B5FD5"/>
    <w:rsid w:val="007B723F"/>
    <w:rsid w:val="007B7FF2"/>
    <w:rsid w:val="007C01D9"/>
    <w:rsid w:val="007C14C7"/>
    <w:rsid w:val="007C2889"/>
    <w:rsid w:val="007C2955"/>
    <w:rsid w:val="007C43DB"/>
    <w:rsid w:val="007C592D"/>
    <w:rsid w:val="007D0626"/>
    <w:rsid w:val="007D0CC2"/>
    <w:rsid w:val="007D0D74"/>
    <w:rsid w:val="007D0E85"/>
    <w:rsid w:val="007D0FA6"/>
    <w:rsid w:val="007D13C3"/>
    <w:rsid w:val="007D16CA"/>
    <w:rsid w:val="007D2BBC"/>
    <w:rsid w:val="007D3810"/>
    <w:rsid w:val="007D3E80"/>
    <w:rsid w:val="007D4079"/>
    <w:rsid w:val="007D438F"/>
    <w:rsid w:val="007D49FA"/>
    <w:rsid w:val="007D5BE5"/>
    <w:rsid w:val="007D62C0"/>
    <w:rsid w:val="007D6342"/>
    <w:rsid w:val="007D67D4"/>
    <w:rsid w:val="007D72F6"/>
    <w:rsid w:val="007D7A02"/>
    <w:rsid w:val="007E036E"/>
    <w:rsid w:val="007E0831"/>
    <w:rsid w:val="007E0DF9"/>
    <w:rsid w:val="007E1335"/>
    <w:rsid w:val="007E14ED"/>
    <w:rsid w:val="007E20E1"/>
    <w:rsid w:val="007E235E"/>
    <w:rsid w:val="007E2372"/>
    <w:rsid w:val="007E25F7"/>
    <w:rsid w:val="007E4291"/>
    <w:rsid w:val="007E42B0"/>
    <w:rsid w:val="007E433C"/>
    <w:rsid w:val="007E4B5F"/>
    <w:rsid w:val="007E573B"/>
    <w:rsid w:val="007E5B6F"/>
    <w:rsid w:val="007E6BEC"/>
    <w:rsid w:val="007E7448"/>
    <w:rsid w:val="007F02B3"/>
    <w:rsid w:val="007F0974"/>
    <w:rsid w:val="007F1E3F"/>
    <w:rsid w:val="007F264C"/>
    <w:rsid w:val="007F2917"/>
    <w:rsid w:val="007F30A9"/>
    <w:rsid w:val="007F314E"/>
    <w:rsid w:val="007F3472"/>
    <w:rsid w:val="007F3E8D"/>
    <w:rsid w:val="007F43B0"/>
    <w:rsid w:val="007F4E7B"/>
    <w:rsid w:val="007F4F44"/>
    <w:rsid w:val="007F5A4C"/>
    <w:rsid w:val="007F5D80"/>
    <w:rsid w:val="007F6886"/>
    <w:rsid w:val="007F756F"/>
    <w:rsid w:val="00800233"/>
    <w:rsid w:val="00801B3B"/>
    <w:rsid w:val="00801B8F"/>
    <w:rsid w:val="00802CED"/>
    <w:rsid w:val="0080408F"/>
    <w:rsid w:val="0080447F"/>
    <w:rsid w:val="00805A9E"/>
    <w:rsid w:val="00806A29"/>
    <w:rsid w:val="00806B0A"/>
    <w:rsid w:val="00806D11"/>
    <w:rsid w:val="0080786D"/>
    <w:rsid w:val="008079DC"/>
    <w:rsid w:val="00810053"/>
    <w:rsid w:val="00810588"/>
    <w:rsid w:val="00810739"/>
    <w:rsid w:val="008128A6"/>
    <w:rsid w:val="008130EB"/>
    <w:rsid w:val="0081361E"/>
    <w:rsid w:val="008136A2"/>
    <w:rsid w:val="008147DC"/>
    <w:rsid w:val="00815819"/>
    <w:rsid w:val="0081612F"/>
    <w:rsid w:val="0081658A"/>
    <w:rsid w:val="0081669D"/>
    <w:rsid w:val="0081785C"/>
    <w:rsid w:val="008209BD"/>
    <w:rsid w:val="00820DCF"/>
    <w:rsid w:val="008215E7"/>
    <w:rsid w:val="008217CC"/>
    <w:rsid w:val="008219D6"/>
    <w:rsid w:val="00821B81"/>
    <w:rsid w:val="00822907"/>
    <w:rsid w:val="008232DB"/>
    <w:rsid w:val="0082342B"/>
    <w:rsid w:val="00823B07"/>
    <w:rsid w:val="00824051"/>
    <w:rsid w:val="00824105"/>
    <w:rsid w:val="0082576A"/>
    <w:rsid w:val="00826274"/>
    <w:rsid w:val="00826A99"/>
    <w:rsid w:val="00826D2C"/>
    <w:rsid w:val="00826FD5"/>
    <w:rsid w:val="0082735C"/>
    <w:rsid w:val="00827CCF"/>
    <w:rsid w:val="0083003F"/>
    <w:rsid w:val="00830550"/>
    <w:rsid w:val="008306A9"/>
    <w:rsid w:val="00830ABD"/>
    <w:rsid w:val="008319FF"/>
    <w:rsid w:val="00832640"/>
    <w:rsid w:val="00832796"/>
    <w:rsid w:val="008331EB"/>
    <w:rsid w:val="0083364C"/>
    <w:rsid w:val="00834372"/>
    <w:rsid w:val="00834D62"/>
    <w:rsid w:val="008351C3"/>
    <w:rsid w:val="0083597A"/>
    <w:rsid w:val="00836EF6"/>
    <w:rsid w:val="008371EB"/>
    <w:rsid w:val="008376B8"/>
    <w:rsid w:val="00837714"/>
    <w:rsid w:val="008402E8"/>
    <w:rsid w:val="00841000"/>
    <w:rsid w:val="00841AC8"/>
    <w:rsid w:val="00842692"/>
    <w:rsid w:val="008427FE"/>
    <w:rsid w:val="00842958"/>
    <w:rsid w:val="00842EF2"/>
    <w:rsid w:val="00845D53"/>
    <w:rsid w:val="00845FFD"/>
    <w:rsid w:val="00846067"/>
    <w:rsid w:val="00846123"/>
    <w:rsid w:val="0084640A"/>
    <w:rsid w:val="008470B4"/>
    <w:rsid w:val="008476EA"/>
    <w:rsid w:val="00847E71"/>
    <w:rsid w:val="008517D1"/>
    <w:rsid w:val="00851B41"/>
    <w:rsid w:val="00851DD2"/>
    <w:rsid w:val="008520E2"/>
    <w:rsid w:val="0085230E"/>
    <w:rsid w:val="0085258C"/>
    <w:rsid w:val="008538E0"/>
    <w:rsid w:val="008551EC"/>
    <w:rsid w:val="00855FE3"/>
    <w:rsid w:val="008566CA"/>
    <w:rsid w:val="00856CFB"/>
    <w:rsid w:val="00857151"/>
    <w:rsid w:val="00857C58"/>
    <w:rsid w:val="008605A2"/>
    <w:rsid w:val="0086078A"/>
    <w:rsid w:val="00860CAA"/>
    <w:rsid w:val="00861110"/>
    <w:rsid w:val="008614BB"/>
    <w:rsid w:val="008618E5"/>
    <w:rsid w:val="00862BC1"/>
    <w:rsid w:val="00863ED8"/>
    <w:rsid w:val="00863FF5"/>
    <w:rsid w:val="00864501"/>
    <w:rsid w:val="008645B0"/>
    <w:rsid w:val="00864950"/>
    <w:rsid w:val="00864D44"/>
    <w:rsid w:val="0086547E"/>
    <w:rsid w:val="008714AB"/>
    <w:rsid w:val="008729B4"/>
    <w:rsid w:val="00872FEB"/>
    <w:rsid w:val="008730AA"/>
    <w:rsid w:val="008739B6"/>
    <w:rsid w:val="00873C76"/>
    <w:rsid w:val="0087495C"/>
    <w:rsid w:val="00874E57"/>
    <w:rsid w:val="008753A2"/>
    <w:rsid w:val="00877C28"/>
    <w:rsid w:val="00880DFB"/>
    <w:rsid w:val="0088184F"/>
    <w:rsid w:val="008818D7"/>
    <w:rsid w:val="00881BCC"/>
    <w:rsid w:val="00881E66"/>
    <w:rsid w:val="0088203A"/>
    <w:rsid w:val="00883064"/>
    <w:rsid w:val="008840C8"/>
    <w:rsid w:val="00884EE5"/>
    <w:rsid w:val="008851A4"/>
    <w:rsid w:val="008857C3"/>
    <w:rsid w:val="00885DD0"/>
    <w:rsid w:val="00886E59"/>
    <w:rsid w:val="008878F7"/>
    <w:rsid w:val="00887A49"/>
    <w:rsid w:val="00890035"/>
    <w:rsid w:val="008906B3"/>
    <w:rsid w:val="00890982"/>
    <w:rsid w:val="008913AC"/>
    <w:rsid w:val="00891AE9"/>
    <w:rsid w:val="00892381"/>
    <w:rsid w:val="00892807"/>
    <w:rsid w:val="00892E11"/>
    <w:rsid w:val="0089329D"/>
    <w:rsid w:val="00893ABF"/>
    <w:rsid w:val="00893E9A"/>
    <w:rsid w:val="00894461"/>
    <w:rsid w:val="00896A68"/>
    <w:rsid w:val="008A007C"/>
    <w:rsid w:val="008A085A"/>
    <w:rsid w:val="008A117C"/>
    <w:rsid w:val="008A11C0"/>
    <w:rsid w:val="008A226A"/>
    <w:rsid w:val="008A3867"/>
    <w:rsid w:val="008A3AE7"/>
    <w:rsid w:val="008A3CA4"/>
    <w:rsid w:val="008A6055"/>
    <w:rsid w:val="008A6385"/>
    <w:rsid w:val="008A7758"/>
    <w:rsid w:val="008A7CCF"/>
    <w:rsid w:val="008B0A91"/>
    <w:rsid w:val="008B0E70"/>
    <w:rsid w:val="008B10C9"/>
    <w:rsid w:val="008B113F"/>
    <w:rsid w:val="008B15AB"/>
    <w:rsid w:val="008B1697"/>
    <w:rsid w:val="008B1FDE"/>
    <w:rsid w:val="008B244D"/>
    <w:rsid w:val="008B258B"/>
    <w:rsid w:val="008B272C"/>
    <w:rsid w:val="008B2A9E"/>
    <w:rsid w:val="008B3378"/>
    <w:rsid w:val="008B33FB"/>
    <w:rsid w:val="008B3D1A"/>
    <w:rsid w:val="008B3D8F"/>
    <w:rsid w:val="008B4762"/>
    <w:rsid w:val="008B4F40"/>
    <w:rsid w:val="008B5410"/>
    <w:rsid w:val="008B5CF4"/>
    <w:rsid w:val="008B6BE9"/>
    <w:rsid w:val="008B6C37"/>
    <w:rsid w:val="008B7449"/>
    <w:rsid w:val="008C0A08"/>
    <w:rsid w:val="008C0CD5"/>
    <w:rsid w:val="008C1AB5"/>
    <w:rsid w:val="008C1B58"/>
    <w:rsid w:val="008C2AF8"/>
    <w:rsid w:val="008C2E2B"/>
    <w:rsid w:val="008C383B"/>
    <w:rsid w:val="008C3995"/>
    <w:rsid w:val="008C3F00"/>
    <w:rsid w:val="008C5647"/>
    <w:rsid w:val="008C587B"/>
    <w:rsid w:val="008D017B"/>
    <w:rsid w:val="008D0411"/>
    <w:rsid w:val="008D0589"/>
    <w:rsid w:val="008D06AF"/>
    <w:rsid w:val="008D0843"/>
    <w:rsid w:val="008D12E7"/>
    <w:rsid w:val="008D2004"/>
    <w:rsid w:val="008D2180"/>
    <w:rsid w:val="008D2BE1"/>
    <w:rsid w:val="008D3711"/>
    <w:rsid w:val="008D425C"/>
    <w:rsid w:val="008D492F"/>
    <w:rsid w:val="008D51C1"/>
    <w:rsid w:val="008D5EEB"/>
    <w:rsid w:val="008D5FE4"/>
    <w:rsid w:val="008D6B13"/>
    <w:rsid w:val="008D6F49"/>
    <w:rsid w:val="008D6FD9"/>
    <w:rsid w:val="008D7127"/>
    <w:rsid w:val="008D7886"/>
    <w:rsid w:val="008E09F8"/>
    <w:rsid w:val="008E0B2D"/>
    <w:rsid w:val="008E1415"/>
    <w:rsid w:val="008E147D"/>
    <w:rsid w:val="008E1A49"/>
    <w:rsid w:val="008E1AC2"/>
    <w:rsid w:val="008E1E81"/>
    <w:rsid w:val="008E210C"/>
    <w:rsid w:val="008E2E96"/>
    <w:rsid w:val="008E2EFC"/>
    <w:rsid w:val="008E3DF8"/>
    <w:rsid w:val="008E4263"/>
    <w:rsid w:val="008E43B1"/>
    <w:rsid w:val="008E47A6"/>
    <w:rsid w:val="008E501F"/>
    <w:rsid w:val="008E5793"/>
    <w:rsid w:val="008E5919"/>
    <w:rsid w:val="008E75A1"/>
    <w:rsid w:val="008E7B9B"/>
    <w:rsid w:val="008F07D3"/>
    <w:rsid w:val="008F0F80"/>
    <w:rsid w:val="008F3051"/>
    <w:rsid w:val="008F38FB"/>
    <w:rsid w:val="008F3A1D"/>
    <w:rsid w:val="008F4116"/>
    <w:rsid w:val="008F4255"/>
    <w:rsid w:val="008F4DE9"/>
    <w:rsid w:val="008F5393"/>
    <w:rsid w:val="008F6D02"/>
    <w:rsid w:val="008F73AB"/>
    <w:rsid w:val="008F768D"/>
    <w:rsid w:val="008F7AA8"/>
    <w:rsid w:val="0090040C"/>
    <w:rsid w:val="00902DB1"/>
    <w:rsid w:val="00902DC2"/>
    <w:rsid w:val="00904543"/>
    <w:rsid w:val="00905799"/>
    <w:rsid w:val="009058E0"/>
    <w:rsid w:val="00905A92"/>
    <w:rsid w:val="00905C0E"/>
    <w:rsid w:val="00906066"/>
    <w:rsid w:val="0090629D"/>
    <w:rsid w:val="00906B63"/>
    <w:rsid w:val="009077D1"/>
    <w:rsid w:val="009078A8"/>
    <w:rsid w:val="00910644"/>
    <w:rsid w:val="00911466"/>
    <w:rsid w:val="00911866"/>
    <w:rsid w:val="009119DE"/>
    <w:rsid w:val="00911ADD"/>
    <w:rsid w:val="00912AEE"/>
    <w:rsid w:val="00914607"/>
    <w:rsid w:val="00915805"/>
    <w:rsid w:val="00915860"/>
    <w:rsid w:val="00915BE5"/>
    <w:rsid w:val="009160F1"/>
    <w:rsid w:val="00916109"/>
    <w:rsid w:val="00916AD2"/>
    <w:rsid w:val="00916D46"/>
    <w:rsid w:val="0091721C"/>
    <w:rsid w:val="00917C8C"/>
    <w:rsid w:val="00917CE5"/>
    <w:rsid w:val="00917EEA"/>
    <w:rsid w:val="009204B9"/>
    <w:rsid w:val="00921314"/>
    <w:rsid w:val="00921588"/>
    <w:rsid w:val="0092246B"/>
    <w:rsid w:val="00922CB2"/>
    <w:rsid w:val="00924150"/>
    <w:rsid w:val="00924B40"/>
    <w:rsid w:val="00924E24"/>
    <w:rsid w:val="009254B0"/>
    <w:rsid w:val="009254D1"/>
    <w:rsid w:val="009265C4"/>
    <w:rsid w:val="00926811"/>
    <w:rsid w:val="009278E2"/>
    <w:rsid w:val="00930840"/>
    <w:rsid w:val="00930DD7"/>
    <w:rsid w:val="0093142D"/>
    <w:rsid w:val="00932048"/>
    <w:rsid w:val="009328A8"/>
    <w:rsid w:val="00933535"/>
    <w:rsid w:val="00933602"/>
    <w:rsid w:val="00933628"/>
    <w:rsid w:val="00934138"/>
    <w:rsid w:val="0093709D"/>
    <w:rsid w:val="00940228"/>
    <w:rsid w:val="009402EA"/>
    <w:rsid w:val="00940720"/>
    <w:rsid w:val="00940D35"/>
    <w:rsid w:val="00940D6D"/>
    <w:rsid w:val="00940F65"/>
    <w:rsid w:val="009413DC"/>
    <w:rsid w:val="00941E48"/>
    <w:rsid w:val="009446C4"/>
    <w:rsid w:val="00944994"/>
    <w:rsid w:val="009462C8"/>
    <w:rsid w:val="009472BC"/>
    <w:rsid w:val="00950133"/>
    <w:rsid w:val="00951569"/>
    <w:rsid w:val="00951DA2"/>
    <w:rsid w:val="00952306"/>
    <w:rsid w:val="00952361"/>
    <w:rsid w:val="0095256B"/>
    <w:rsid w:val="009527AA"/>
    <w:rsid w:val="009528A9"/>
    <w:rsid w:val="00952B15"/>
    <w:rsid w:val="009535CD"/>
    <w:rsid w:val="00953DB4"/>
    <w:rsid w:val="00953FBB"/>
    <w:rsid w:val="0095488C"/>
    <w:rsid w:val="00954A41"/>
    <w:rsid w:val="009552B3"/>
    <w:rsid w:val="009553A4"/>
    <w:rsid w:val="009562C5"/>
    <w:rsid w:val="0095671C"/>
    <w:rsid w:val="009605EE"/>
    <w:rsid w:val="00960D44"/>
    <w:rsid w:val="009619DF"/>
    <w:rsid w:val="00961C7C"/>
    <w:rsid w:val="00961EB2"/>
    <w:rsid w:val="009626A2"/>
    <w:rsid w:val="00963CB3"/>
    <w:rsid w:val="009653FD"/>
    <w:rsid w:val="0096566C"/>
    <w:rsid w:val="00965F2F"/>
    <w:rsid w:val="00966275"/>
    <w:rsid w:val="0096657E"/>
    <w:rsid w:val="0096691F"/>
    <w:rsid w:val="00966CE9"/>
    <w:rsid w:val="0096747D"/>
    <w:rsid w:val="00967D14"/>
    <w:rsid w:val="00970370"/>
    <w:rsid w:val="00970485"/>
    <w:rsid w:val="009707AA"/>
    <w:rsid w:val="0097123F"/>
    <w:rsid w:val="00971EFB"/>
    <w:rsid w:val="00973294"/>
    <w:rsid w:val="009740F1"/>
    <w:rsid w:val="0097450D"/>
    <w:rsid w:val="00976C98"/>
    <w:rsid w:val="009770A8"/>
    <w:rsid w:val="00977B98"/>
    <w:rsid w:val="00977ECD"/>
    <w:rsid w:val="009802E6"/>
    <w:rsid w:val="00980534"/>
    <w:rsid w:val="00980567"/>
    <w:rsid w:val="00980A60"/>
    <w:rsid w:val="00981969"/>
    <w:rsid w:val="00982203"/>
    <w:rsid w:val="00982342"/>
    <w:rsid w:val="0098410B"/>
    <w:rsid w:val="009846B3"/>
    <w:rsid w:val="009859D5"/>
    <w:rsid w:val="00985B09"/>
    <w:rsid w:val="009861E4"/>
    <w:rsid w:val="009861E6"/>
    <w:rsid w:val="00986967"/>
    <w:rsid w:val="0098717A"/>
    <w:rsid w:val="009874BE"/>
    <w:rsid w:val="00987B32"/>
    <w:rsid w:val="00990156"/>
    <w:rsid w:val="009902C3"/>
    <w:rsid w:val="0099127E"/>
    <w:rsid w:val="00991D63"/>
    <w:rsid w:val="0099256B"/>
    <w:rsid w:val="0099262D"/>
    <w:rsid w:val="00993847"/>
    <w:rsid w:val="00993FB3"/>
    <w:rsid w:val="00994487"/>
    <w:rsid w:val="00994970"/>
    <w:rsid w:val="00995E76"/>
    <w:rsid w:val="00996BB8"/>
    <w:rsid w:val="009975EA"/>
    <w:rsid w:val="009A0143"/>
    <w:rsid w:val="009A027C"/>
    <w:rsid w:val="009A0D06"/>
    <w:rsid w:val="009A1013"/>
    <w:rsid w:val="009A1B20"/>
    <w:rsid w:val="009A2527"/>
    <w:rsid w:val="009A3949"/>
    <w:rsid w:val="009A398A"/>
    <w:rsid w:val="009A3FD9"/>
    <w:rsid w:val="009A4454"/>
    <w:rsid w:val="009A46AA"/>
    <w:rsid w:val="009A5798"/>
    <w:rsid w:val="009A5852"/>
    <w:rsid w:val="009A58F4"/>
    <w:rsid w:val="009A5F07"/>
    <w:rsid w:val="009A6696"/>
    <w:rsid w:val="009A7054"/>
    <w:rsid w:val="009A7254"/>
    <w:rsid w:val="009A740B"/>
    <w:rsid w:val="009A7F74"/>
    <w:rsid w:val="009B25AC"/>
    <w:rsid w:val="009B2AED"/>
    <w:rsid w:val="009B3024"/>
    <w:rsid w:val="009B38AC"/>
    <w:rsid w:val="009B45B4"/>
    <w:rsid w:val="009B46AE"/>
    <w:rsid w:val="009B48A7"/>
    <w:rsid w:val="009B4F61"/>
    <w:rsid w:val="009B52A7"/>
    <w:rsid w:val="009B602A"/>
    <w:rsid w:val="009B6057"/>
    <w:rsid w:val="009B60CF"/>
    <w:rsid w:val="009B6562"/>
    <w:rsid w:val="009B6676"/>
    <w:rsid w:val="009B6D81"/>
    <w:rsid w:val="009B7331"/>
    <w:rsid w:val="009C0028"/>
    <w:rsid w:val="009C184B"/>
    <w:rsid w:val="009C1E6C"/>
    <w:rsid w:val="009C208F"/>
    <w:rsid w:val="009C2097"/>
    <w:rsid w:val="009C2551"/>
    <w:rsid w:val="009C2F29"/>
    <w:rsid w:val="009C339D"/>
    <w:rsid w:val="009C41C5"/>
    <w:rsid w:val="009C4584"/>
    <w:rsid w:val="009C5171"/>
    <w:rsid w:val="009C531F"/>
    <w:rsid w:val="009C5A6C"/>
    <w:rsid w:val="009C60AE"/>
    <w:rsid w:val="009C6332"/>
    <w:rsid w:val="009C671E"/>
    <w:rsid w:val="009C7B1B"/>
    <w:rsid w:val="009C7EDE"/>
    <w:rsid w:val="009D07A5"/>
    <w:rsid w:val="009D156F"/>
    <w:rsid w:val="009D23FD"/>
    <w:rsid w:val="009D30D3"/>
    <w:rsid w:val="009D3FDE"/>
    <w:rsid w:val="009D46C1"/>
    <w:rsid w:val="009D5962"/>
    <w:rsid w:val="009D5D34"/>
    <w:rsid w:val="009D6464"/>
    <w:rsid w:val="009D6493"/>
    <w:rsid w:val="009D6C44"/>
    <w:rsid w:val="009D6DEB"/>
    <w:rsid w:val="009D7E77"/>
    <w:rsid w:val="009E0590"/>
    <w:rsid w:val="009E0EBD"/>
    <w:rsid w:val="009E0F9A"/>
    <w:rsid w:val="009E200C"/>
    <w:rsid w:val="009E2427"/>
    <w:rsid w:val="009E2477"/>
    <w:rsid w:val="009E2BC5"/>
    <w:rsid w:val="009E2C78"/>
    <w:rsid w:val="009E3696"/>
    <w:rsid w:val="009E3AF7"/>
    <w:rsid w:val="009E4278"/>
    <w:rsid w:val="009E56CA"/>
    <w:rsid w:val="009E578F"/>
    <w:rsid w:val="009E588C"/>
    <w:rsid w:val="009E5D2F"/>
    <w:rsid w:val="009E5F31"/>
    <w:rsid w:val="009E66F8"/>
    <w:rsid w:val="009E68D4"/>
    <w:rsid w:val="009E6917"/>
    <w:rsid w:val="009E7AC9"/>
    <w:rsid w:val="009E7FC3"/>
    <w:rsid w:val="009F0700"/>
    <w:rsid w:val="009F11EF"/>
    <w:rsid w:val="009F1582"/>
    <w:rsid w:val="009F1C20"/>
    <w:rsid w:val="009F2ADA"/>
    <w:rsid w:val="009F2B10"/>
    <w:rsid w:val="009F2F56"/>
    <w:rsid w:val="009F4009"/>
    <w:rsid w:val="009F5022"/>
    <w:rsid w:val="009F5E54"/>
    <w:rsid w:val="009F5EA3"/>
    <w:rsid w:val="009F61DF"/>
    <w:rsid w:val="009F6EDE"/>
    <w:rsid w:val="009F708E"/>
    <w:rsid w:val="009F7BE1"/>
    <w:rsid w:val="009F7C22"/>
    <w:rsid w:val="009F7D51"/>
    <w:rsid w:val="00A0004C"/>
    <w:rsid w:val="00A00AC8"/>
    <w:rsid w:val="00A00EBF"/>
    <w:rsid w:val="00A01250"/>
    <w:rsid w:val="00A01BE5"/>
    <w:rsid w:val="00A02A47"/>
    <w:rsid w:val="00A03C61"/>
    <w:rsid w:val="00A04345"/>
    <w:rsid w:val="00A04646"/>
    <w:rsid w:val="00A04671"/>
    <w:rsid w:val="00A05882"/>
    <w:rsid w:val="00A058D7"/>
    <w:rsid w:val="00A05D2B"/>
    <w:rsid w:val="00A06547"/>
    <w:rsid w:val="00A07C50"/>
    <w:rsid w:val="00A10476"/>
    <w:rsid w:val="00A1119E"/>
    <w:rsid w:val="00A1121C"/>
    <w:rsid w:val="00A119B2"/>
    <w:rsid w:val="00A11D50"/>
    <w:rsid w:val="00A121FF"/>
    <w:rsid w:val="00A12326"/>
    <w:rsid w:val="00A1236A"/>
    <w:rsid w:val="00A140D9"/>
    <w:rsid w:val="00A14A69"/>
    <w:rsid w:val="00A1506F"/>
    <w:rsid w:val="00A1663D"/>
    <w:rsid w:val="00A166B4"/>
    <w:rsid w:val="00A1745E"/>
    <w:rsid w:val="00A17496"/>
    <w:rsid w:val="00A17A2C"/>
    <w:rsid w:val="00A17FEB"/>
    <w:rsid w:val="00A20F5A"/>
    <w:rsid w:val="00A21F10"/>
    <w:rsid w:val="00A234F3"/>
    <w:rsid w:val="00A23996"/>
    <w:rsid w:val="00A23F24"/>
    <w:rsid w:val="00A24094"/>
    <w:rsid w:val="00A245DD"/>
    <w:rsid w:val="00A24E23"/>
    <w:rsid w:val="00A253C7"/>
    <w:rsid w:val="00A2721B"/>
    <w:rsid w:val="00A2735E"/>
    <w:rsid w:val="00A279E5"/>
    <w:rsid w:val="00A27DCF"/>
    <w:rsid w:val="00A30F8F"/>
    <w:rsid w:val="00A31A87"/>
    <w:rsid w:val="00A32281"/>
    <w:rsid w:val="00A322CD"/>
    <w:rsid w:val="00A32CF9"/>
    <w:rsid w:val="00A33113"/>
    <w:rsid w:val="00A334BD"/>
    <w:rsid w:val="00A34E98"/>
    <w:rsid w:val="00A358A4"/>
    <w:rsid w:val="00A35D19"/>
    <w:rsid w:val="00A360B1"/>
    <w:rsid w:val="00A371A2"/>
    <w:rsid w:val="00A37B2F"/>
    <w:rsid w:val="00A4025E"/>
    <w:rsid w:val="00A40ED2"/>
    <w:rsid w:val="00A41047"/>
    <w:rsid w:val="00A41613"/>
    <w:rsid w:val="00A41B0D"/>
    <w:rsid w:val="00A41DCD"/>
    <w:rsid w:val="00A4225B"/>
    <w:rsid w:val="00A435C6"/>
    <w:rsid w:val="00A43CDB"/>
    <w:rsid w:val="00A4498E"/>
    <w:rsid w:val="00A45372"/>
    <w:rsid w:val="00A45CC2"/>
    <w:rsid w:val="00A47BB2"/>
    <w:rsid w:val="00A5023E"/>
    <w:rsid w:val="00A50700"/>
    <w:rsid w:val="00A50D8B"/>
    <w:rsid w:val="00A51867"/>
    <w:rsid w:val="00A5193D"/>
    <w:rsid w:val="00A51965"/>
    <w:rsid w:val="00A51A6D"/>
    <w:rsid w:val="00A5245C"/>
    <w:rsid w:val="00A539DA"/>
    <w:rsid w:val="00A53E16"/>
    <w:rsid w:val="00A55CF5"/>
    <w:rsid w:val="00A56D1E"/>
    <w:rsid w:val="00A5728C"/>
    <w:rsid w:val="00A57932"/>
    <w:rsid w:val="00A57A8C"/>
    <w:rsid w:val="00A60959"/>
    <w:rsid w:val="00A60998"/>
    <w:rsid w:val="00A61139"/>
    <w:rsid w:val="00A61B1F"/>
    <w:rsid w:val="00A61BB5"/>
    <w:rsid w:val="00A61BED"/>
    <w:rsid w:val="00A62BAE"/>
    <w:rsid w:val="00A633EB"/>
    <w:rsid w:val="00A63A42"/>
    <w:rsid w:val="00A64C6C"/>
    <w:rsid w:val="00A64ED3"/>
    <w:rsid w:val="00A651BF"/>
    <w:rsid w:val="00A652D9"/>
    <w:rsid w:val="00A65703"/>
    <w:rsid w:val="00A65D1B"/>
    <w:rsid w:val="00A66487"/>
    <w:rsid w:val="00A665BD"/>
    <w:rsid w:val="00A67565"/>
    <w:rsid w:val="00A677A9"/>
    <w:rsid w:val="00A72DE3"/>
    <w:rsid w:val="00A73201"/>
    <w:rsid w:val="00A73DD6"/>
    <w:rsid w:val="00A756E9"/>
    <w:rsid w:val="00A75E26"/>
    <w:rsid w:val="00A76AA9"/>
    <w:rsid w:val="00A80356"/>
    <w:rsid w:val="00A80BE9"/>
    <w:rsid w:val="00A82979"/>
    <w:rsid w:val="00A82ECD"/>
    <w:rsid w:val="00A832EE"/>
    <w:rsid w:val="00A83CFB"/>
    <w:rsid w:val="00A844F2"/>
    <w:rsid w:val="00A84B79"/>
    <w:rsid w:val="00A855C4"/>
    <w:rsid w:val="00A861F6"/>
    <w:rsid w:val="00A867DF"/>
    <w:rsid w:val="00A86DBD"/>
    <w:rsid w:val="00A87F86"/>
    <w:rsid w:val="00A917A5"/>
    <w:rsid w:val="00A9216C"/>
    <w:rsid w:val="00A93EA5"/>
    <w:rsid w:val="00A9519C"/>
    <w:rsid w:val="00A95530"/>
    <w:rsid w:val="00A955E8"/>
    <w:rsid w:val="00A95BA9"/>
    <w:rsid w:val="00A96BEA"/>
    <w:rsid w:val="00A97484"/>
    <w:rsid w:val="00AA01DD"/>
    <w:rsid w:val="00AA06DD"/>
    <w:rsid w:val="00AA22E5"/>
    <w:rsid w:val="00AA2389"/>
    <w:rsid w:val="00AA26E1"/>
    <w:rsid w:val="00AA409B"/>
    <w:rsid w:val="00AA411F"/>
    <w:rsid w:val="00AA43FF"/>
    <w:rsid w:val="00AA4521"/>
    <w:rsid w:val="00AA46BC"/>
    <w:rsid w:val="00AA491F"/>
    <w:rsid w:val="00AA4CA1"/>
    <w:rsid w:val="00AA58B8"/>
    <w:rsid w:val="00AA5BC2"/>
    <w:rsid w:val="00AA621C"/>
    <w:rsid w:val="00AA62F3"/>
    <w:rsid w:val="00AA6B47"/>
    <w:rsid w:val="00AA7B60"/>
    <w:rsid w:val="00AB01F6"/>
    <w:rsid w:val="00AB054C"/>
    <w:rsid w:val="00AB05BD"/>
    <w:rsid w:val="00AB0883"/>
    <w:rsid w:val="00AB137C"/>
    <w:rsid w:val="00AB179F"/>
    <w:rsid w:val="00AB1835"/>
    <w:rsid w:val="00AB1D25"/>
    <w:rsid w:val="00AB1F06"/>
    <w:rsid w:val="00AB2B52"/>
    <w:rsid w:val="00AB34F5"/>
    <w:rsid w:val="00AB4ED1"/>
    <w:rsid w:val="00AB5316"/>
    <w:rsid w:val="00AB717F"/>
    <w:rsid w:val="00AB79C3"/>
    <w:rsid w:val="00AC0260"/>
    <w:rsid w:val="00AC0562"/>
    <w:rsid w:val="00AC086B"/>
    <w:rsid w:val="00AC1299"/>
    <w:rsid w:val="00AC26DE"/>
    <w:rsid w:val="00AC2A73"/>
    <w:rsid w:val="00AC2BC0"/>
    <w:rsid w:val="00AC3011"/>
    <w:rsid w:val="00AC3719"/>
    <w:rsid w:val="00AC3CEF"/>
    <w:rsid w:val="00AC434E"/>
    <w:rsid w:val="00AC5466"/>
    <w:rsid w:val="00AC5568"/>
    <w:rsid w:val="00AC5B07"/>
    <w:rsid w:val="00AC62EB"/>
    <w:rsid w:val="00AC7208"/>
    <w:rsid w:val="00AC766E"/>
    <w:rsid w:val="00AC76BC"/>
    <w:rsid w:val="00AC7CDF"/>
    <w:rsid w:val="00AD03C2"/>
    <w:rsid w:val="00AD0DEA"/>
    <w:rsid w:val="00AD0ED7"/>
    <w:rsid w:val="00AD14D6"/>
    <w:rsid w:val="00AD1E09"/>
    <w:rsid w:val="00AD2264"/>
    <w:rsid w:val="00AD3B87"/>
    <w:rsid w:val="00AD43B6"/>
    <w:rsid w:val="00AD441F"/>
    <w:rsid w:val="00AD4FE7"/>
    <w:rsid w:val="00AD52D3"/>
    <w:rsid w:val="00AD5390"/>
    <w:rsid w:val="00AD798A"/>
    <w:rsid w:val="00AE0559"/>
    <w:rsid w:val="00AE181A"/>
    <w:rsid w:val="00AE24B8"/>
    <w:rsid w:val="00AE2599"/>
    <w:rsid w:val="00AE26DE"/>
    <w:rsid w:val="00AE2A70"/>
    <w:rsid w:val="00AE3ECC"/>
    <w:rsid w:val="00AE48AD"/>
    <w:rsid w:val="00AE4965"/>
    <w:rsid w:val="00AE6E62"/>
    <w:rsid w:val="00AE6F36"/>
    <w:rsid w:val="00AE7693"/>
    <w:rsid w:val="00AE7A2B"/>
    <w:rsid w:val="00AF130B"/>
    <w:rsid w:val="00AF2C5F"/>
    <w:rsid w:val="00AF3455"/>
    <w:rsid w:val="00AF3EF0"/>
    <w:rsid w:val="00AF4869"/>
    <w:rsid w:val="00AF4A78"/>
    <w:rsid w:val="00AF4E2D"/>
    <w:rsid w:val="00AF4FD8"/>
    <w:rsid w:val="00AF581C"/>
    <w:rsid w:val="00AF606D"/>
    <w:rsid w:val="00AF6C02"/>
    <w:rsid w:val="00AF7E5A"/>
    <w:rsid w:val="00B004FE"/>
    <w:rsid w:val="00B0058D"/>
    <w:rsid w:val="00B01625"/>
    <w:rsid w:val="00B02340"/>
    <w:rsid w:val="00B023E0"/>
    <w:rsid w:val="00B024FC"/>
    <w:rsid w:val="00B02DCA"/>
    <w:rsid w:val="00B03E91"/>
    <w:rsid w:val="00B04490"/>
    <w:rsid w:val="00B04DE9"/>
    <w:rsid w:val="00B058F6"/>
    <w:rsid w:val="00B065DC"/>
    <w:rsid w:val="00B069ED"/>
    <w:rsid w:val="00B06F9F"/>
    <w:rsid w:val="00B1087A"/>
    <w:rsid w:val="00B10C32"/>
    <w:rsid w:val="00B10DD3"/>
    <w:rsid w:val="00B128E3"/>
    <w:rsid w:val="00B12A8D"/>
    <w:rsid w:val="00B153DA"/>
    <w:rsid w:val="00B157A0"/>
    <w:rsid w:val="00B160D2"/>
    <w:rsid w:val="00B16562"/>
    <w:rsid w:val="00B16A61"/>
    <w:rsid w:val="00B16B01"/>
    <w:rsid w:val="00B16C47"/>
    <w:rsid w:val="00B17401"/>
    <w:rsid w:val="00B17B80"/>
    <w:rsid w:val="00B206CF"/>
    <w:rsid w:val="00B2088E"/>
    <w:rsid w:val="00B20A42"/>
    <w:rsid w:val="00B20FCA"/>
    <w:rsid w:val="00B21446"/>
    <w:rsid w:val="00B217B8"/>
    <w:rsid w:val="00B22245"/>
    <w:rsid w:val="00B22BD7"/>
    <w:rsid w:val="00B22BE2"/>
    <w:rsid w:val="00B230AA"/>
    <w:rsid w:val="00B23D4A"/>
    <w:rsid w:val="00B24390"/>
    <w:rsid w:val="00B244BB"/>
    <w:rsid w:val="00B245E2"/>
    <w:rsid w:val="00B2573B"/>
    <w:rsid w:val="00B257C9"/>
    <w:rsid w:val="00B25B9F"/>
    <w:rsid w:val="00B26090"/>
    <w:rsid w:val="00B27374"/>
    <w:rsid w:val="00B27D53"/>
    <w:rsid w:val="00B3021F"/>
    <w:rsid w:val="00B3069B"/>
    <w:rsid w:val="00B30715"/>
    <w:rsid w:val="00B30A45"/>
    <w:rsid w:val="00B30DF1"/>
    <w:rsid w:val="00B312CB"/>
    <w:rsid w:val="00B32B2E"/>
    <w:rsid w:val="00B32B4C"/>
    <w:rsid w:val="00B32BF3"/>
    <w:rsid w:val="00B33156"/>
    <w:rsid w:val="00B33947"/>
    <w:rsid w:val="00B33E26"/>
    <w:rsid w:val="00B348FE"/>
    <w:rsid w:val="00B350E5"/>
    <w:rsid w:val="00B3648E"/>
    <w:rsid w:val="00B364DE"/>
    <w:rsid w:val="00B40EBE"/>
    <w:rsid w:val="00B42293"/>
    <w:rsid w:val="00B44A13"/>
    <w:rsid w:val="00B44B6A"/>
    <w:rsid w:val="00B44BA6"/>
    <w:rsid w:val="00B44C2B"/>
    <w:rsid w:val="00B450EF"/>
    <w:rsid w:val="00B46ECB"/>
    <w:rsid w:val="00B47A6F"/>
    <w:rsid w:val="00B47C25"/>
    <w:rsid w:val="00B47D6C"/>
    <w:rsid w:val="00B47DF3"/>
    <w:rsid w:val="00B514CF"/>
    <w:rsid w:val="00B51AFA"/>
    <w:rsid w:val="00B529CD"/>
    <w:rsid w:val="00B52A2E"/>
    <w:rsid w:val="00B533A7"/>
    <w:rsid w:val="00B53519"/>
    <w:rsid w:val="00B53B2D"/>
    <w:rsid w:val="00B55FEE"/>
    <w:rsid w:val="00B56479"/>
    <w:rsid w:val="00B564CC"/>
    <w:rsid w:val="00B56F44"/>
    <w:rsid w:val="00B57F6A"/>
    <w:rsid w:val="00B60063"/>
    <w:rsid w:val="00B60461"/>
    <w:rsid w:val="00B60856"/>
    <w:rsid w:val="00B60891"/>
    <w:rsid w:val="00B60A14"/>
    <w:rsid w:val="00B60E56"/>
    <w:rsid w:val="00B630C1"/>
    <w:rsid w:val="00B63F44"/>
    <w:rsid w:val="00B64019"/>
    <w:rsid w:val="00B64ED4"/>
    <w:rsid w:val="00B65BA4"/>
    <w:rsid w:val="00B67887"/>
    <w:rsid w:val="00B67EF7"/>
    <w:rsid w:val="00B70002"/>
    <w:rsid w:val="00B7075D"/>
    <w:rsid w:val="00B70A10"/>
    <w:rsid w:val="00B70A56"/>
    <w:rsid w:val="00B71705"/>
    <w:rsid w:val="00B721D8"/>
    <w:rsid w:val="00B7244F"/>
    <w:rsid w:val="00B72B19"/>
    <w:rsid w:val="00B73791"/>
    <w:rsid w:val="00B73BDA"/>
    <w:rsid w:val="00B74795"/>
    <w:rsid w:val="00B74F64"/>
    <w:rsid w:val="00B75798"/>
    <w:rsid w:val="00B76E69"/>
    <w:rsid w:val="00B77D31"/>
    <w:rsid w:val="00B80446"/>
    <w:rsid w:val="00B80EEE"/>
    <w:rsid w:val="00B81016"/>
    <w:rsid w:val="00B81191"/>
    <w:rsid w:val="00B8178A"/>
    <w:rsid w:val="00B82A04"/>
    <w:rsid w:val="00B82B08"/>
    <w:rsid w:val="00B83056"/>
    <w:rsid w:val="00B83123"/>
    <w:rsid w:val="00B83556"/>
    <w:rsid w:val="00B83DBB"/>
    <w:rsid w:val="00B83F23"/>
    <w:rsid w:val="00B84C9A"/>
    <w:rsid w:val="00B85026"/>
    <w:rsid w:val="00B85617"/>
    <w:rsid w:val="00B85ACF"/>
    <w:rsid w:val="00B8658C"/>
    <w:rsid w:val="00B8721E"/>
    <w:rsid w:val="00B875F4"/>
    <w:rsid w:val="00B87B28"/>
    <w:rsid w:val="00B87FC8"/>
    <w:rsid w:val="00B909A7"/>
    <w:rsid w:val="00B913A3"/>
    <w:rsid w:val="00B9146B"/>
    <w:rsid w:val="00B91BC9"/>
    <w:rsid w:val="00B91D32"/>
    <w:rsid w:val="00B923CC"/>
    <w:rsid w:val="00B9281E"/>
    <w:rsid w:val="00B92A4C"/>
    <w:rsid w:val="00B92C50"/>
    <w:rsid w:val="00B937DB"/>
    <w:rsid w:val="00B93EF7"/>
    <w:rsid w:val="00B94AA4"/>
    <w:rsid w:val="00B95342"/>
    <w:rsid w:val="00B95E2E"/>
    <w:rsid w:val="00B95FD2"/>
    <w:rsid w:val="00B96AC1"/>
    <w:rsid w:val="00B96E32"/>
    <w:rsid w:val="00B975E4"/>
    <w:rsid w:val="00B97CAE"/>
    <w:rsid w:val="00BA0939"/>
    <w:rsid w:val="00BA0CAC"/>
    <w:rsid w:val="00BA0CCC"/>
    <w:rsid w:val="00BA1223"/>
    <w:rsid w:val="00BA1811"/>
    <w:rsid w:val="00BA21AD"/>
    <w:rsid w:val="00BA23A3"/>
    <w:rsid w:val="00BA23D8"/>
    <w:rsid w:val="00BA28D6"/>
    <w:rsid w:val="00BA3E3A"/>
    <w:rsid w:val="00BA492C"/>
    <w:rsid w:val="00BA5191"/>
    <w:rsid w:val="00BA5933"/>
    <w:rsid w:val="00BA5AB2"/>
    <w:rsid w:val="00BA62FE"/>
    <w:rsid w:val="00BA683E"/>
    <w:rsid w:val="00BA6935"/>
    <w:rsid w:val="00BA7317"/>
    <w:rsid w:val="00BB0796"/>
    <w:rsid w:val="00BB0AD0"/>
    <w:rsid w:val="00BB31B2"/>
    <w:rsid w:val="00BB34BE"/>
    <w:rsid w:val="00BB3598"/>
    <w:rsid w:val="00BB3A77"/>
    <w:rsid w:val="00BB3FEA"/>
    <w:rsid w:val="00BB41C2"/>
    <w:rsid w:val="00BB42BF"/>
    <w:rsid w:val="00BB4AD4"/>
    <w:rsid w:val="00BB4C01"/>
    <w:rsid w:val="00BB4D45"/>
    <w:rsid w:val="00BB4D46"/>
    <w:rsid w:val="00BB4E78"/>
    <w:rsid w:val="00BB53F7"/>
    <w:rsid w:val="00BB5465"/>
    <w:rsid w:val="00BB57F9"/>
    <w:rsid w:val="00BB683D"/>
    <w:rsid w:val="00BB72E5"/>
    <w:rsid w:val="00BB750B"/>
    <w:rsid w:val="00BC09CD"/>
    <w:rsid w:val="00BC1D48"/>
    <w:rsid w:val="00BC21E1"/>
    <w:rsid w:val="00BC245B"/>
    <w:rsid w:val="00BC3435"/>
    <w:rsid w:val="00BC3854"/>
    <w:rsid w:val="00BC45B7"/>
    <w:rsid w:val="00BC593F"/>
    <w:rsid w:val="00BC70A0"/>
    <w:rsid w:val="00BC7195"/>
    <w:rsid w:val="00BD0821"/>
    <w:rsid w:val="00BD0C2C"/>
    <w:rsid w:val="00BD0EA2"/>
    <w:rsid w:val="00BD180B"/>
    <w:rsid w:val="00BD1FC5"/>
    <w:rsid w:val="00BD24B8"/>
    <w:rsid w:val="00BD33D9"/>
    <w:rsid w:val="00BD4657"/>
    <w:rsid w:val="00BD4E46"/>
    <w:rsid w:val="00BD5605"/>
    <w:rsid w:val="00BD6CF0"/>
    <w:rsid w:val="00BD6FD9"/>
    <w:rsid w:val="00BE1EAB"/>
    <w:rsid w:val="00BE2455"/>
    <w:rsid w:val="00BE3D79"/>
    <w:rsid w:val="00BE4003"/>
    <w:rsid w:val="00BE4A86"/>
    <w:rsid w:val="00BE4C2A"/>
    <w:rsid w:val="00BE53B8"/>
    <w:rsid w:val="00BE58FF"/>
    <w:rsid w:val="00BE5C69"/>
    <w:rsid w:val="00BE641C"/>
    <w:rsid w:val="00BE6970"/>
    <w:rsid w:val="00BE6D4B"/>
    <w:rsid w:val="00BE6EF8"/>
    <w:rsid w:val="00BE7837"/>
    <w:rsid w:val="00BF005D"/>
    <w:rsid w:val="00BF0446"/>
    <w:rsid w:val="00BF0C01"/>
    <w:rsid w:val="00BF173B"/>
    <w:rsid w:val="00BF2099"/>
    <w:rsid w:val="00BF3F29"/>
    <w:rsid w:val="00BF4009"/>
    <w:rsid w:val="00BF42FA"/>
    <w:rsid w:val="00BF4FB0"/>
    <w:rsid w:val="00BF5236"/>
    <w:rsid w:val="00BF58E9"/>
    <w:rsid w:val="00BF616A"/>
    <w:rsid w:val="00BF7197"/>
    <w:rsid w:val="00BF7B21"/>
    <w:rsid w:val="00C007F2"/>
    <w:rsid w:val="00C01574"/>
    <w:rsid w:val="00C029FC"/>
    <w:rsid w:val="00C02C2A"/>
    <w:rsid w:val="00C0365B"/>
    <w:rsid w:val="00C03BF4"/>
    <w:rsid w:val="00C04540"/>
    <w:rsid w:val="00C04AC7"/>
    <w:rsid w:val="00C055D2"/>
    <w:rsid w:val="00C05850"/>
    <w:rsid w:val="00C05977"/>
    <w:rsid w:val="00C05F92"/>
    <w:rsid w:val="00C060A8"/>
    <w:rsid w:val="00C07654"/>
    <w:rsid w:val="00C07AD4"/>
    <w:rsid w:val="00C07FD0"/>
    <w:rsid w:val="00C1055D"/>
    <w:rsid w:val="00C10720"/>
    <w:rsid w:val="00C10C57"/>
    <w:rsid w:val="00C112C1"/>
    <w:rsid w:val="00C1134C"/>
    <w:rsid w:val="00C113DF"/>
    <w:rsid w:val="00C11D8E"/>
    <w:rsid w:val="00C11E80"/>
    <w:rsid w:val="00C12E41"/>
    <w:rsid w:val="00C13141"/>
    <w:rsid w:val="00C1325B"/>
    <w:rsid w:val="00C133A6"/>
    <w:rsid w:val="00C135EA"/>
    <w:rsid w:val="00C13970"/>
    <w:rsid w:val="00C154A8"/>
    <w:rsid w:val="00C17180"/>
    <w:rsid w:val="00C20311"/>
    <w:rsid w:val="00C20CAB"/>
    <w:rsid w:val="00C21444"/>
    <w:rsid w:val="00C2292E"/>
    <w:rsid w:val="00C22C13"/>
    <w:rsid w:val="00C24C66"/>
    <w:rsid w:val="00C2508A"/>
    <w:rsid w:val="00C2509D"/>
    <w:rsid w:val="00C26649"/>
    <w:rsid w:val="00C26D2C"/>
    <w:rsid w:val="00C26ECA"/>
    <w:rsid w:val="00C275FC"/>
    <w:rsid w:val="00C31A9A"/>
    <w:rsid w:val="00C31CDF"/>
    <w:rsid w:val="00C31DCF"/>
    <w:rsid w:val="00C32202"/>
    <w:rsid w:val="00C32242"/>
    <w:rsid w:val="00C32D3A"/>
    <w:rsid w:val="00C3435E"/>
    <w:rsid w:val="00C34F0C"/>
    <w:rsid w:val="00C34F13"/>
    <w:rsid w:val="00C362AD"/>
    <w:rsid w:val="00C364AA"/>
    <w:rsid w:val="00C37E2B"/>
    <w:rsid w:val="00C40FD7"/>
    <w:rsid w:val="00C4242D"/>
    <w:rsid w:val="00C425C7"/>
    <w:rsid w:val="00C42A5B"/>
    <w:rsid w:val="00C43A2B"/>
    <w:rsid w:val="00C442E0"/>
    <w:rsid w:val="00C44D3B"/>
    <w:rsid w:val="00C45DB7"/>
    <w:rsid w:val="00C4614E"/>
    <w:rsid w:val="00C46A7B"/>
    <w:rsid w:val="00C46F7C"/>
    <w:rsid w:val="00C4749A"/>
    <w:rsid w:val="00C47522"/>
    <w:rsid w:val="00C47E2A"/>
    <w:rsid w:val="00C50B4B"/>
    <w:rsid w:val="00C51A0B"/>
    <w:rsid w:val="00C51EDE"/>
    <w:rsid w:val="00C5378B"/>
    <w:rsid w:val="00C54141"/>
    <w:rsid w:val="00C54570"/>
    <w:rsid w:val="00C547E4"/>
    <w:rsid w:val="00C568EB"/>
    <w:rsid w:val="00C56D1D"/>
    <w:rsid w:val="00C57423"/>
    <w:rsid w:val="00C60611"/>
    <w:rsid w:val="00C60893"/>
    <w:rsid w:val="00C60D43"/>
    <w:rsid w:val="00C60E0A"/>
    <w:rsid w:val="00C60F98"/>
    <w:rsid w:val="00C61255"/>
    <w:rsid w:val="00C6321E"/>
    <w:rsid w:val="00C63970"/>
    <w:rsid w:val="00C63B98"/>
    <w:rsid w:val="00C63F7A"/>
    <w:rsid w:val="00C65406"/>
    <w:rsid w:val="00C655CB"/>
    <w:rsid w:val="00C657E3"/>
    <w:rsid w:val="00C6589E"/>
    <w:rsid w:val="00C6606A"/>
    <w:rsid w:val="00C662F5"/>
    <w:rsid w:val="00C6658D"/>
    <w:rsid w:val="00C6769A"/>
    <w:rsid w:val="00C7087A"/>
    <w:rsid w:val="00C70AC0"/>
    <w:rsid w:val="00C7120C"/>
    <w:rsid w:val="00C7137C"/>
    <w:rsid w:val="00C71408"/>
    <w:rsid w:val="00C71956"/>
    <w:rsid w:val="00C724A3"/>
    <w:rsid w:val="00C7290E"/>
    <w:rsid w:val="00C73EE2"/>
    <w:rsid w:val="00C74AC0"/>
    <w:rsid w:val="00C74B2A"/>
    <w:rsid w:val="00C74C57"/>
    <w:rsid w:val="00C74E69"/>
    <w:rsid w:val="00C7616A"/>
    <w:rsid w:val="00C76D98"/>
    <w:rsid w:val="00C7724B"/>
    <w:rsid w:val="00C77CD8"/>
    <w:rsid w:val="00C80028"/>
    <w:rsid w:val="00C80343"/>
    <w:rsid w:val="00C80D1A"/>
    <w:rsid w:val="00C815E9"/>
    <w:rsid w:val="00C81B1C"/>
    <w:rsid w:val="00C81B98"/>
    <w:rsid w:val="00C827E6"/>
    <w:rsid w:val="00C82BF5"/>
    <w:rsid w:val="00C82F31"/>
    <w:rsid w:val="00C834C2"/>
    <w:rsid w:val="00C83B59"/>
    <w:rsid w:val="00C83BB0"/>
    <w:rsid w:val="00C83C10"/>
    <w:rsid w:val="00C83DFE"/>
    <w:rsid w:val="00C8446B"/>
    <w:rsid w:val="00C8541F"/>
    <w:rsid w:val="00C86B77"/>
    <w:rsid w:val="00C86DDF"/>
    <w:rsid w:val="00C86E2D"/>
    <w:rsid w:val="00C87923"/>
    <w:rsid w:val="00C87B87"/>
    <w:rsid w:val="00C87BB3"/>
    <w:rsid w:val="00C90504"/>
    <w:rsid w:val="00C90FFD"/>
    <w:rsid w:val="00C9130E"/>
    <w:rsid w:val="00C92047"/>
    <w:rsid w:val="00C92116"/>
    <w:rsid w:val="00C92826"/>
    <w:rsid w:val="00C92D9D"/>
    <w:rsid w:val="00C92F8D"/>
    <w:rsid w:val="00C93066"/>
    <w:rsid w:val="00C936F4"/>
    <w:rsid w:val="00C9476B"/>
    <w:rsid w:val="00C94D9B"/>
    <w:rsid w:val="00C9553F"/>
    <w:rsid w:val="00C95B85"/>
    <w:rsid w:val="00C95F9B"/>
    <w:rsid w:val="00C965DF"/>
    <w:rsid w:val="00C967A8"/>
    <w:rsid w:val="00C971C2"/>
    <w:rsid w:val="00C97BA1"/>
    <w:rsid w:val="00CA090C"/>
    <w:rsid w:val="00CA0D11"/>
    <w:rsid w:val="00CA2F9F"/>
    <w:rsid w:val="00CA32DF"/>
    <w:rsid w:val="00CA3E6F"/>
    <w:rsid w:val="00CA4AD9"/>
    <w:rsid w:val="00CA5522"/>
    <w:rsid w:val="00CA5568"/>
    <w:rsid w:val="00CA5AD2"/>
    <w:rsid w:val="00CA5E5E"/>
    <w:rsid w:val="00CA5FB2"/>
    <w:rsid w:val="00CA6B66"/>
    <w:rsid w:val="00CA6F69"/>
    <w:rsid w:val="00CA6F92"/>
    <w:rsid w:val="00CB0317"/>
    <w:rsid w:val="00CB05F5"/>
    <w:rsid w:val="00CB4170"/>
    <w:rsid w:val="00CB441E"/>
    <w:rsid w:val="00CB5A15"/>
    <w:rsid w:val="00CB5D73"/>
    <w:rsid w:val="00CB5E64"/>
    <w:rsid w:val="00CB6269"/>
    <w:rsid w:val="00CB6EB3"/>
    <w:rsid w:val="00CB7E13"/>
    <w:rsid w:val="00CC01CA"/>
    <w:rsid w:val="00CC02C7"/>
    <w:rsid w:val="00CC0DE4"/>
    <w:rsid w:val="00CC150F"/>
    <w:rsid w:val="00CC1A68"/>
    <w:rsid w:val="00CC1EBB"/>
    <w:rsid w:val="00CC23D5"/>
    <w:rsid w:val="00CC2DD2"/>
    <w:rsid w:val="00CC3E11"/>
    <w:rsid w:val="00CC5C3E"/>
    <w:rsid w:val="00CC6743"/>
    <w:rsid w:val="00CC6FFE"/>
    <w:rsid w:val="00CC734B"/>
    <w:rsid w:val="00CC7396"/>
    <w:rsid w:val="00CC7F72"/>
    <w:rsid w:val="00CD0141"/>
    <w:rsid w:val="00CD0D67"/>
    <w:rsid w:val="00CD1805"/>
    <w:rsid w:val="00CD20A0"/>
    <w:rsid w:val="00CD22ED"/>
    <w:rsid w:val="00CD24C7"/>
    <w:rsid w:val="00CD2CD2"/>
    <w:rsid w:val="00CD3214"/>
    <w:rsid w:val="00CD3BDB"/>
    <w:rsid w:val="00CD4753"/>
    <w:rsid w:val="00CD4AC0"/>
    <w:rsid w:val="00CD5BA0"/>
    <w:rsid w:val="00CD5D16"/>
    <w:rsid w:val="00CD63B5"/>
    <w:rsid w:val="00CD64BB"/>
    <w:rsid w:val="00CD770D"/>
    <w:rsid w:val="00CD7A9E"/>
    <w:rsid w:val="00CE1ABB"/>
    <w:rsid w:val="00CE25AD"/>
    <w:rsid w:val="00CE481C"/>
    <w:rsid w:val="00CE53B5"/>
    <w:rsid w:val="00CE59E1"/>
    <w:rsid w:val="00CE5FB4"/>
    <w:rsid w:val="00CE65C3"/>
    <w:rsid w:val="00CE6D4A"/>
    <w:rsid w:val="00CE786A"/>
    <w:rsid w:val="00CE7C9C"/>
    <w:rsid w:val="00CE7F3E"/>
    <w:rsid w:val="00CF00D8"/>
    <w:rsid w:val="00CF111D"/>
    <w:rsid w:val="00CF2B7A"/>
    <w:rsid w:val="00CF3253"/>
    <w:rsid w:val="00CF3506"/>
    <w:rsid w:val="00CF45BC"/>
    <w:rsid w:val="00CF53D7"/>
    <w:rsid w:val="00CF5ACA"/>
    <w:rsid w:val="00CF5E90"/>
    <w:rsid w:val="00CF6163"/>
    <w:rsid w:val="00CF6BFD"/>
    <w:rsid w:val="00CF7040"/>
    <w:rsid w:val="00CF7527"/>
    <w:rsid w:val="00CF77BD"/>
    <w:rsid w:val="00CF7C34"/>
    <w:rsid w:val="00D01188"/>
    <w:rsid w:val="00D01214"/>
    <w:rsid w:val="00D0132C"/>
    <w:rsid w:val="00D0152B"/>
    <w:rsid w:val="00D01642"/>
    <w:rsid w:val="00D01650"/>
    <w:rsid w:val="00D016E8"/>
    <w:rsid w:val="00D01738"/>
    <w:rsid w:val="00D01744"/>
    <w:rsid w:val="00D01EA2"/>
    <w:rsid w:val="00D021FD"/>
    <w:rsid w:val="00D02612"/>
    <w:rsid w:val="00D029D3"/>
    <w:rsid w:val="00D03B06"/>
    <w:rsid w:val="00D03B3C"/>
    <w:rsid w:val="00D04B72"/>
    <w:rsid w:val="00D04B89"/>
    <w:rsid w:val="00D04C03"/>
    <w:rsid w:val="00D0548B"/>
    <w:rsid w:val="00D07620"/>
    <w:rsid w:val="00D07DE9"/>
    <w:rsid w:val="00D112C4"/>
    <w:rsid w:val="00D118DC"/>
    <w:rsid w:val="00D125BE"/>
    <w:rsid w:val="00D1302E"/>
    <w:rsid w:val="00D14478"/>
    <w:rsid w:val="00D14AA6"/>
    <w:rsid w:val="00D14EEB"/>
    <w:rsid w:val="00D15165"/>
    <w:rsid w:val="00D15630"/>
    <w:rsid w:val="00D15889"/>
    <w:rsid w:val="00D15FF4"/>
    <w:rsid w:val="00D1615C"/>
    <w:rsid w:val="00D16E39"/>
    <w:rsid w:val="00D17967"/>
    <w:rsid w:val="00D17FDF"/>
    <w:rsid w:val="00D205CC"/>
    <w:rsid w:val="00D20DC1"/>
    <w:rsid w:val="00D2168F"/>
    <w:rsid w:val="00D21B27"/>
    <w:rsid w:val="00D21D2E"/>
    <w:rsid w:val="00D23C2C"/>
    <w:rsid w:val="00D243AD"/>
    <w:rsid w:val="00D25975"/>
    <w:rsid w:val="00D261C8"/>
    <w:rsid w:val="00D2633B"/>
    <w:rsid w:val="00D263A2"/>
    <w:rsid w:val="00D268AD"/>
    <w:rsid w:val="00D27720"/>
    <w:rsid w:val="00D27AA8"/>
    <w:rsid w:val="00D27DE7"/>
    <w:rsid w:val="00D30379"/>
    <w:rsid w:val="00D31CA4"/>
    <w:rsid w:val="00D31F24"/>
    <w:rsid w:val="00D32565"/>
    <w:rsid w:val="00D32B38"/>
    <w:rsid w:val="00D331D4"/>
    <w:rsid w:val="00D34D04"/>
    <w:rsid w:val="00D34D38"/>
    <w:rsid w:val="00D355CF"/>
    <w:rsid w:val="00D37087"/>
    <w:rsid w:val="00D4088E"/>
    <w:rsid w:val="00D4168B"/>
    <w:rsid w:val="00D41E67"/>
    <w:rsid w:val="00D429C3"/>
    <w:rsid w:val="00D42CA6"/>
    <w:rsid w:val="00D42DFC"/>
    <w:rsid w:val="00D440CA"/>
    <w:rsid w:val="00D47116"/>
    <w:rsid w:val="00D4787D"/>
    <w:rsid w:val="00D50545"/>
    <w:rsid w:val="00D50F39"/>
    <w:rsid w:val="00D51607"/>
    <w:rsid w:val="00D51A78"/>
    <w:rsid w:val="00D5249B"/>
    <w:rsid w:val="00D526F3"/>
    <w:rsid w:val="00D52A06"/>
    <w:rsid w:val="00D53DBA"/>
    <w:rsid w:val="00D54E69"/>
    <w:rsid w:val="00D56143"/>
    <w:rsid w:val="00D56F87"/>
    <w:rsid w:val="00D57920"/>
    <w:rsid w:val="00D601F0"/>
    <w:rsid w:val="00D6116B"/>
    <w:rsid w:val="00D61E84"/>
    <w:rsid w:val="00D6203C"/>
    <w:rsid w:val="00D6212C"/>
    <w:rsid w:val="00D627A8"/>
    <w:rsid w:val="00D62A2E"/>
    <w:rsid w:val="00D62A55"/>
    <w:rsid w:val="00D63A87"/>
    <w:rsid w:val="00D653E4"/>
    <w:rsid w:val="00D657E7"/>
    <w:rsid w:val="00D66710"/>
    <w:rsid w:val="00D66C05"/>
    <w:rsid w:val="00D66DD6"/>
    <w:rsid w:val="00D67918"/>
    <w:rsid w:val="00D67E47"/>
    <w:rsid w:val="00D7007A"/>
    <w:rsid w:val="00D700EF"/>
    <w:rsid w:val="00D715E7"/>
    <w:rsid w:val="00D71945"/>
    <w:rsid w:val="00D72907"/>
    <w:rsid w:val="00D72FC5"/>
    <w:rsid w:val="00D7303E"/>
    <w:rsid w:val="00D73587"/>
    <w:rsid w:val="00D73D68"/>
    <w:rsid w:val="00D7403C"/>
    <w:rsid w:val="00D74DC5"/>
    <w:rsid w:val="00D75114"/>
    <w:rsid w:val="00D75874"/>
    <w:rsid w:val="00D75B42"/>
    <w:rsid w:val="00D76961"/>
    <w:rsid w:val="00D76B4F"/>
    <w:rsid w:val="00D7714E"/>
    <w:rsid w:val="00D8012D"/>
    <w:rsid w:val="00D804E5"/>
    <w:rsid w:val="00D80923"/>
    <w:rsid w:val="00D80A7B"/>
    <w:rsid w:val="00D81C7C"/>
    <w:rsid w:val="00D81FFC"/>
    <w:rsid w:val="00D840AB"/>
    <w:rsid w:val="00D842CE"/>
    <w:rsid w:val="00D8586F"/>
    <w:rsid w:val="00D85E83"/>
    <w:rsid w:val="00D86CE6"/>
    <w:rsid w:val="00D90820"/>
    <w:rsid w:val="00D93866"/>
    <w:rsid w:val="00D94EBE"/>
    <w:rsid w:val="00D951A7"/>
    <w:rsid w:val="00D952E7"/>
    <w:rsid w:val="00D9537D"/>
    <w:rsid w:val="00D963C9"/>
    <w:rsid w:val="00D96864"/>
    <w:rsid w:val="00D968A7"/>
    <w:rsid w:val="00D972A2"/>
    <w:rsid w:val="00DA0772"/>
    <w:rsid w:val="00DA0A8B"/>
    <w:rsid w:val="00DA1184"/>
    <w:rsid w:val="00DA2C8F"/>
    <w:rsid w:val="00DA33D1"/>
    <w:rsid w:val="00DA3872"/>
    <w:rsid w:val="00DA3E95"/>
    <w:rsid w:val="00DA4865"/>
    <w:rsid w:val="00DA5878"/>
    <w:rsid w:val="00DA5D9B"/>
    <w:rsid w:val="00DA6295"/>
    <w:rsid w:val="00DA691F"/>
    <w:rsid w:val="00DA75D5"/>
    <w:rsid w:val="00DA7899"/>
    <w:rsid w:val="00DA7AE2"/>
    <w:rsid w:val="00DA7BF1"/>
    <w:rsid w:val="00DA7C51"/>
    <w:rsid w:val="00DB070A"/>
    <w:rsid w:val="00DB1B6A"/>
    <w:rsid w:val="00DB20A3"/>
    <w:rsid w:val="00DB228C"/>
    <w:rsid w:val="00DB2644"/>
    <w:rsid w:val="00DB36D5"/>
    <w:rsid w:val="00DB3915"/>
    <w:rsid w:val="00DB3982"/>
    <w:rsid w:val="00DB4AB6"/>
    <w:rsid w:val="00DB555C"/>
    <w:rsid w:val="00DB6A19"/>
    <w:rsid w:val="00DB6B15"/>
    <w:rsid w:val="00DB7D9A"/>
    <w:rsid w:val="00DC0333"/>
    <w:rsid w:val="00DC07A9"/>
    <w:rsid w:val="00DC10CC"/>
    <w:rsid w:val="00DC37DB"/>
    <w:rsid w:val="00DC3EF7"/>
    <w:rsid w:val="00DC4188"/>
    <w:rsid w:val="00DC4459"/>
    <w:rsid w:val="00DC4E21"/>
    <w:rsid w:val="00DC53DB"/>
    <w:rsid w:val="00DC74CB"/>
    <w:rsid w:val="00DC7751"/>
    <w:rsid w:val="00DC7BD6"/>
    <w:rsid w:val="00DC7E11"/>
    <w:rsid w:val="00DD0732"/>
    <w:rsid w:val="00DD08EB"/>
    <w:rsid w:val="00DD0E97"/>
    <w:rsid w:val="00DD1779"/>
    <w:rsid w:val="00DD18C6"/>
    <w:rsid w:val="00DD1911"/>
    <w:rsid w:val="00DD19E2"/>
    <w:rsid w:val="00DD25E8"/>
    <w:rsid w:val="00DD25F2"/>
    <w:rsid w:val="00DD2837"/>
    <w:rsid w:val="00DD41DA"/>
    <w:rsid w:val="00DD4286"/>
    <w:rsid w:val="00DD464D"/>
    <w:rsid w:val="00DD4C49"/>
    <w:rsid w:val="00DD4ED8"/>
    <w:rsid w:val="00DD5C99"/>
    <w:rsid w:val="00DD5F3A"/>
    <w:rsid w:val="00DD639E"/>
    <w:rsid w:val="00DD67F3"/>
    <w:rsid w:val="00DD690D"/>
    <w:rsid w:val="00DD73BC"/>
    <w:rsid w:val="00DD75D7"/>
    <w:rsid w:val="00DE0918"/>
    <w:rsid w:val="00DE0AF8"/>
    <w:rsid w:val="00DE1529"/>
    <w:rsid w:val="00DE2BE4"/>
    <w:rsid w:val="00DE33C8"/>
    <w:rsid w:val="00DE3497"/>
    <w:rsid w:val="00DE352B"/>
    <w:rsid w:val="00DE6EDD"/>
    <w:rsid w:val="00DE7A2E"/>
    <w:rsid w:val="00DF0496"/>
    <w:rsid w:val="00DF0B37"/>
    <w:rsid w:val="00DF1345"/>
    <w:rsid w:val="00DF2303"/>
    <w:rsid w:val="00DF263F"/>
    <w:rsid w:val="00DF2D81"/>
    <w:rsid w:val="00DF31F8"/>
    <w:rsid w:val="00DF3924"/>
    <w:rsid w:val="00DF3BF8"/>
    <w:rsid w:val="00DF3EA2"/>
    <w:rsid w:val="00DF5B0D"/>
    <w:rsid w:val="00DF63E5"/>
    <w:rsid w:val="00DF6747"/>
    <w:rsid w:val="00DF77F8"/>
    <w:rsid w:val="00E0054B"/>
    <w:rsid w:val="00E01B86"/>
    <w:rsid w:val="00E02092"/>
    <w:rsid w:val="00E02524"/>
    <w:rsid w:val="00E0258F"/>
    <w:rsid w:val="00E02FF1"/>
    <w:rsid w:val="00E033B9"/>
    <w:rsid w:val="00E03589"/>
    <w:rsid w:val="00E042BC"/>
    <w:rsid w:val="00E05F01"/>
    <w:rsid w:val="00E061EA"/>
    <w:rsid w:val="00E0671F"/>
    <w:rsid w:val="00E06EAD"/>
    <w:rsid w:val="00E076B2"/>
    <w:rsid w:val="00E10ECF"/>
    <w:rsid w:val="00E11012"/>
    <w:rsid w:val="00E12630"/>
    <w:rsid w:val="00E1296D"/>
    <w:rsid w:val="00E12F85"/>
    <w:rsid w:val="00E13831"/>
    <w:rsid w:val="00E14B47"/>
    <w:rsid w:val="00E14C9C"/>
    <w:rsid w:val="00E15637"/>
    <w:rsid w:val="00E17530"/>
    <w:rsid w:val="00E20331"/>
    <w:rsid w:val="00E20CAB"/>
    <w:rsid w:val="00E20E78"/>
    <w:rsid w:val="00E2120A"/>
    <w:rsid w:val="00E21A8D"/>
    <w:rsid w:val="00E220F5"/>
    <w:rsid w:val="00E229BD"/>
    <w:rsid w:val="00E24277"/>
    <w:rsid w:val="00E2464B"/>
    <w:rsid w:val="00E253C2"/>
    <w:rsid w:val="00E2679C"/>
    <w:rsid w:val="00E26F11"/>
    <w:rsid w:val="00E27449"/>
    <w:rsid w:val="00E2773F"/>
    <w:rsid w:val="00E279EC"/>
    <w:rsid w:val="00E3154F"/>
    <w:rsid w:val="00E32204"/>
    <w:rsid w:val="00E32C6C"/>
    <w:rsid w:val="00E339D8"/>
    <w:rsid w:val="00E34CAB"/>
    <w:rsid w:val="00E34FA4"/>
    <w:rsid w:val="00E3591F"/>
    <w:rsid w:val="00E36028"/>
    <w:rsid w:val="00E36973"/>
    <w:rsid w:val="00E37BFA"/>
    <w:rsid w:val="00E40C3C"/>
    <w:rsid w:val="00E41645"/>
    <w:rsid w:val="00E4194A"/>
    <w:rsid w:val="00E42673"/>
    <w:rsid w:val="00E43C19"/>
    <w:rsid w:val="00E43F51"/>
    <w:rsid w:val="00E448DC"/>
    <w:rsid w:val="00E44F7B"/>
    <w:rsid w:val="00E461CE"/>
    <w:rsid w:val="00E46D97"/>
    <w:rsid w:val="00E47719"/>
    <w:rsid w:val="00E47E2C"/>
    <w:rsid w:val="00E47FA7"/>
    <w:rsid w:val="00E511F3"/>
    <w:rsid w:val="00E5198C"/>
    <w:rsid w:val="00E51CCF"/>
    <w:rsid w:val="00E53595"/>
    <w:rsid w:val="00E53EE5"/>
    <w:rsid w:val="00E54011"/>
    <w:rsid w:val="00E543CC"/>
    <w:rsid w:val="00E575CB"/>
    <w:rsid w:val="00E57985"/>
    <w:rsid w:val="00E60228"/>
    <w:rsid w:val="00E6141E"/>
    <w:rsid w:val="00E61F0B"/>
    <w:rsid w:val="00E62F4F"/>
    <w:rsid w:val="00E63716"/>
    <w:rsid w:val="00E640B7"/>
    <w:rsid w:val="00E668DF"/>
    <w:rsid w:val="00E70431"/>
    <w:rsid w:val="00E7128B"/>
    <w:rsid w:val="00E716A9"/>
    <w:rsid w:val="00E72329"/>
    <w:rsid w:val="00E72DCB"/>
    <w:rsid w:val="00E73128"/>
    <w:rsid w:val="00E73A41"/>
    <w:rsid w:val="00E7429F"/>
    <w:rsid w:val="00E75919"/>
    <w:rsid w:val="00E75C8F"/>
    <w:rsid w:val="00E806B5"/>
    <w:rsid w:val="00E811C3"/>
    <w:rsid w:val="00E81BF1"/>
    <w:rsid w:val="00E82018"/>
    <w:rsid w:val="00E82335"/>
    <w:rsid w:val="00E825B3"/>
    <w:rsid w:val="00E82C93"/>
    <w:rsid w:val="00E82E72"/>
    <w:rsid w:val="00E835F2"/>
    <w:rsid w:val="00E84D3D"/>
    <w:rsid w:val="00E850A9"/>
    <w:rsid w:val="00E870D2"/>
    <w:rsid w:val="00E871DB"/>
    <w:rsid w:val="00E87B61"/>
    <w:rsid w:val="00E87CBE"/>
    <w:rsid w:val="00E90476"/>
    <w:rsid w:val="00E90DAD"/>
    <w:rsid w:val="00E91308"/>
    <w:rsid w:val="00E92967"/>
    <w:rsid w:val="00E93B37"/>
    <w:rsid w:val="00E93C53"/>
    <w:rsid w:val="00E94BE8"/>
    <w:rsid w:val="00E94EF4"/>
    <w:rsid w:val="00E95845"/>
    <w:rsid w:val="00E95DE5"/>
    <w:rsid w:val="00E96D9C"/>
    <w:rsid w:val="00E97EDA"/>
    <w:rsid w:val="00EA04C4"/>
    <w:rsid w:val="00EA266E"/>
    <w:rsid w:val="00EA3DBE"/>
    <w:rsid w:val="00EA46BA"/>
    <w:rsid w:val="00EA4706"/>
    <w:rsid w:val="00EA51AD"/>
    <w:rsid w:val="00EA5A0F"/>
    <w:rsid w:val="00EA5E03"/>
    <w:rsid w:val="00EA614A"/>
    <w:rsid w:val="00EA63F1"/>
    <w:rsid w:val="00EA70D0"/>
    <w:rsid w:val="00EB019C"/>
    <w:rsid w:val="00EB055D"/>
    <w:rsid w:val="00EB0EA2"/>
    <w:rsid w:val="00EB13B3"/>
    <w:rsid w:val="00EB200C"/>
    <w:rsid w:val="00EB2335"/>
    <w:rsid w:val="00EB2658"/>
    <w:rsid w:val="00EB2E6C"/>
    <w:rsid w:val="00EB6153"/>
    <w:rsid w:val="00EB62E7"/>
    <w:rsid w:val="00EB69FC"/>
    <w:rsid w:val="00EC0A01"/>
    <w:rsid w:val="00EC1225"/>
    <w:rsid w:val="00EC1B0C"/>
    <w:rsid w:val="00EC1B48"/>
    <w:rsid w:val="00EC2B40"/>
    <w:rsid w:val="00EC3460"/>
    <w:rsid w:val="00EC3923"/>
    <w:rsid w:val="00EC3CF2"/>
    <w:rsid w:val="00EC4347"/>
    <w:rsid w:val="00EC4E64"/>
    <w:rsid w:val="00EC5396"/>
    <w:rsid w:val="00EC5D3F"/>
    <w:rsid w:val="00EC63B2"/>
    <w:rsid w:val="00EC676D"/>
    <w:rsid w:val="00EC69F5"/>
    <w:rsid w:val="00EC77E9"/>
    <w:rsid w:val="00ED0477"/>
    <w:rsid w:val="00ED0D29"/>
    <w:rsid w:val="00ED2257"/>
    <w:rsid w:val="00ED273C"/>
    <w:rsid w:val="00ED2D86"/>
    <w:rsid w:val="00ED3CE6"/>
    <w:rsid w:val="00ED47DF"/>
    <w:rsid w:val="00ED505D"/>
    <w:rsid w:val="00ED512E"/>
    <w:rsid w:val="00ED5B77"/>
    <w:rsid w:val="00ED5E0D"/>
    <w:rsid w:val="00ED6BBE"/>
    <w:rsid w:val="00ED766A"/>
    <w:rsid w:val="00ED7A92"/>
    <w:rsid w:val="00ED7C2F"/>
    <w:rsid w:val="00ED7DD8"/>
    <w:rsid w:val="00EE07E3"/>
    <w:rsid w:val="00EE08A3"/>
    <w:rsid w:val="00EE1232"/>
    <w:rsid w:val="00EE12D0"/>
    <w:rsid w:val="00EE26EE"/>
    <w:rsid w:val="00EE4560"/>
    <w:rsid w:val="00EE5596"/>
    <w:rsid w:val="00EE5963"/>
    <w:rsid w:val="00EE61CA"/>
    <w:rsid w:val="00EE65D7"/>
    <w:rsid w:val="00EE6740"/>
    <w:rsid w:val="00EE72C2"/>
    <w:rsid w:val="00EF0B07"/>
    <w:rsid w:val="00EF234B"/>
    <w:rsid w:val="00EF2B14"/>
    <w:rsid w:val="00EF3BBB"/>
    <w:rsid w:val="00EF3C65"/>
    <w:rsid w:val="00EF41C5"/>
    <w:rsid w:val="00EF4ACA"/>
    <w:rsid w:val="00EF5F0E"/>
    <w:rsid w:val="00EF63E8"/>
    <w:rsid w:val="00EF6814"/>
    <w:rsid w:val="00EF6893"/>
    <w:rsid w:val="00EF68BB"/>
    <w:rsid w:val="00EF6EA9"/>
    <w:rsid w:val="00F006A1"/>
    <w:rsid w:val="00F00823"/>
    <w:rsid w:val="00F0082F"/>
    <w:rsid w:val="00F009C0"/>
    <w:rsid w:val="00F01070"/>
    <w:rsid w:val="00F0122A"/>
    <w:rsid w:val="00F0125B"/>
    <w:rsid w:val="00F017C9"/>
    <w:rsid w:val="00F02511"/>
    <w:rsid w:val="00F0256E"/>
    <w:rsid w:val="00F03012"/>
    <w:rsid w:val="00F030D7"/>
    <w:rsid w:val="00F0436F"/>
    <w:rsid w:val="00F0505E"/>
    <w:rsid w:val="00F05DB4"/>
    <w:rsid w:val="00F06D75"/>
    <w:rsid w:val="00F07DA7"/>
    <w:rsid w:val="00F07FAC"/>
    <w:rsid w:val="00F100BB"/>
    <w:rsid w:val="00F10781"/>
    <w:rsid w:val="00F112D7"/>
    <w:rsid w:val="00F1146D"/>
    <w:rsid w:val="00F14504"/>
    <w:rsid w:val="00F14CE7"/>
    <w:rsid w:val="00F151E8"/>
    <w:rsid w:val="00F15316"/>
    <w:rsid w:val="00F154ED"/>
    <w:rsid w:val="00F155F5"/>
    <w:rsid w:val="00F157F8"/>
    <w:rsid w:val="00F158A8"/>
    <w:rsid w:val="00F15FA9"/>
    <w:rsid w:val="00F161AB"/>
    <w:rsid w:val="00F16407"/>
    <w:rsid w:val="00F16708"/>
    <w:rsid w:val="00F16868"/>
    <w:rsid w:val="00F17D7A"/>
    <w:rsid w:val="00F204B3"/>
    <w:rsid w:val="00F206D1"/>
    <w:rsid w:val="00F20F58"/>
    <w:rsid w:val="00F211FB"/>
    <w:rsid w:val="00F21A4B"/>
    <w:rsid w:val="00F21AFD"/>
    <w:rsid w:val="00F22511"/>
    <w:rsid w:val="00F237BD"/>
    <w:rsid w:val="00F2471D"/>
    <w:rsid w:val="00F260BF"/>
    <w:rsid w:val="00F30253"/>
    <w:rsid w:val="00F30DEE"/>
    <w:rsid w:val="00F31279"/>
    <w:rsid w:val="00F31771"/>
    <w:rsid w:val="00F31BC3"/>
    <w:rsid w:val="00F31C1E"/>
    <w:rsid w:val="00F32541"/>
    <w:rsid w:val="00F326CC"/>
    <w:rsid w:val="00F33D34"/>
    <w:rsid w:val="00F34454"/>
    <w:rsid w:val="00F34E7F"/>
    <w:rsid w:val="00F35987"/>
    <w:rsid w:val="00F35BE4"/>
    <w:rsid w:val="00F35D8B"/>
    <w:rsid w:val="00F366E7"/>
    <w:rsid w:val="00F369F4"/>
    <w:rsid w:val="00F36FD2"/>
    <w:rsid w:val="00F37DFF"/>
    <w:rsid w:val="00F4008D"/>
    <w:rsid w:val="00F4021E"/>
    <w:rsid w:val="00F40261"/>
    <w:rsid w:val="00F405A8"/>
    <w:rsid w:val="00F40EC5"/>
    <w:rsid w:val="00F410EA"/>
    <w:rsid w:val="00F413F3"/>
    <w:rsid w:val="00F41402"/>
    <w:rsid w:val="00F414E3"/>
    <w:rsid w:val="00F41FAA"/>
    <w:rsid w:val="00F42285"/>
    <w:rsid w:val="00F42F7E"/>
    <w:rsid w:val="00F43207"/>
    <w:rsid w:val="00F43DF7"/>
    <w:rsid w:val="00F44BF7"/>
    <w:rsid w:val="00F4504C"/>
    <w:rsid w:val="00F4580D"/>
    <w:rsid w:val="00F45B1B"/>
    <w:rsid w:val="00F45F51"/>
    <w:rsid w:val="00F46F76"/>
    <w:rsid w:val="00F475BE"/>
    <w:rsid w:val="00F50B10"/>
    <w:rsid w:val="00F514AB"/>
    <w:rsid w:val="00F51B69"/>
    <w:rsid w:val="00F51E1C"/>
    <w:rsid w:val="00F51E75"/>
    <w:rsid w:val="00F51FB4"/>
    <w:rsid w:val="00F52A9C"/>
    <w:rsid w:val="00F53000"/>
    <w:rsid w:val="00F54373"/>
    <w:rsid w:val="00F5459A"/>
    <w:rsid w:val="00F54808"/>
    <w:rsid w:val="00F559B6"/>
    <w:rsid w:val="00F55BAF"/>
    <w:rsid w:val="00F5646F"/>
    <w:rsid w:val="00F56A0E"/>
    <w:rsid w:val="00F56C35"/>
    <w:rsid w:val="00F56DE4"/>
    <w:rsid w:val="00F5731F"/>
    <w:rsid w:val="00F5752E"/>
    <w:rsid w:val="00F57D61"/>
    <w:rsid w:val="00F604EB"/>
    <w:rsid w:val="00F60DF2"/>
    <w:rsid w:val="00F60E1B"/>
    <w:rsid w:val="00F61576"/>
    <w:rsid w:val="00F62254"/>
    <w:rsid w:val="00F623AD"/>
    <w:rsid w:val="00F6269F"/>
    <w:rsid w:val="00F6279B"/>
    <w:rsid w:val="00F63281"/>
    <w:rsid w:val="00F643B7"/>
    <w:rsid w:val="00F64818"/>
    <w:rsid w:val="00F652E8"/>
    <w:rsid w:val="00F653D7"/>
    <w:rsid w:val="00F6568A"/>
    <w:rsid w:val="00F65B7A"/>
    <w:rsid w:val="00F66968"/>
    <w:rsid w:val="00F67027"/>
    <w:rsid w:val="00F67E33"/>
    <w:rsid w:val="00F70071"/>
    <w:rsid w:val="00F70423"/>
    <w:rsid w:val="00F7153D"/>
    <w:rsid w:val="00F71705"/>
    <w:rsid w:val="00F71990"/>
    <w:rsid w:val="00F71FE7"/>
    <w:rsid w:val="00F723B8"/>
    <w:rsid w:val="00F72596"/>
    <w:rsid w:val="00F72BAA"/>
    <w:rsid w:val="00F72F3A"/>
    <w:rsid w:val="00F731BA"/>
    <w:rsid w:val="00F73223"/>
    <w:rsid w:val="00F73361"/>
    <w:rsid w:val="00F73500"/>
    <w:rsid w:val="00F737B2"/>
    <w:rsid w:val="00F739F5"/>
    <w:rsid w:val="00F74204"/>
    <w:rsid w:val="00F742BD"/>
    <w:rsid w:val="00F745AB"/>
    <w:rsid w:val="00F74A2E"/>
    <w:rsid w:val="00F7575B"/>
    <w:rsid w:val="00F76201"/>
    <w:rsid w:val="00F7686F"/>
    <w:rsid w:val="00F76CD2"/>
    <w:rsid w:val="00F775E2"/>
    <w:rsid w:val="00F802F4"/>
    <w:rsid w:val="00F80573"/>
    <w:rsid w:val="00F81186"/>
    <w:rsid w:val="00F811D8"/>
    <w:rsid w:val="00F8132F"/>
    <w:rsid w:val="00F815B7"/>
    <w:rsid w:val="00F81F0A"/>
    <w:rsid w:val="00F81FE8"/>
    <w:rsid w:val="00F843A1"/>
    <w:rsid w:val="00F84F86"/>
    <w:rsid w:val="00F8572A"/>
    <w:rsid w:val="00F879E1"/>
    <w:rsid w:val="00F922CC"/>
    <w:rsid w:val="00F9279E"/>
    <w:rsid w:val="00F9290E"/>
    <w:rsid w:val="00F92A96"/>
    <w:rsid w:val="00F9366C"/>
    <w:rsid w:val="00F93FF4"/>
    <w:rsid w:val="00F94AB8"/>
    <w:rsid w:val="00F952EA"/>
    <w:rsid w:val="00F9611A"/>
    <w:rsid w:val="00F97407"/>
    <w:rsid w:val="00FA0629"/>
    <w:rsid w:val="00FA0A02"/>
    <w:rsid w:val="00FA0D08"/>
    <w:rsid w:val="00FA1248"/>
    <w:rsid w:val="00FA18EA"/>
    <w:rsid w:val="00FA1BAF"/>
    <w:rsid w:val="00FA1DBF"/>
    <w:rsid w:val="00FA309D"/>
    <w:rsid w:val="00FA3194"/>
    <w:rsid w:val="00FA332F"/>
    <w:rsid w:val="00FA3E21"/>
    <w:rsid w:val="00FA44F2"/>
    <w:rsid w:val="00FA56AE"/>
    <w:rsid w:val="00FA5745"/>
    <w:rsid w:val="00FA5BEE"/>
    <w:rsid w:val="00FA5D3D"/>
    <w:rsid w:val="00FA6244"/>
    <w:rsid w:val="00FA7001"/>
    <w:rsid w:val="00FB0A33"/>
    <w:rsid w:val="00FB0F0A"/>
    <w:rsid w:val="00FB124B"/>
    <w:rsid w:val="00FB1355"/>
    <w:rsid w:val="00FB180A"/>
    <w:rsid w:val="00FB2C5E"/>
    <w:rsid w:val="00FB3E8D"/>
    <w:rsid w:val="00FB495D"/>
    <w:rsid w:val="00FB51F2"/>
    <w:rsid w:val="00FB610B"/>
    <w:rsid w:val="00FB69F7"/>
    <w:rsid w:val="00FB734B"/>
    <w:rsid w:val="00FC06BD"/>
    <w:rsid w:val="00FC1101"/>
    <w:rsid w:val="00FC1605"/>
    <w:rsid w:val="00FC185C"/>
    <w:rsid w:val="00FC1929"/>
    <w:rsid w:val="00FC1985"/>
    <w:rsid w:val="00FC365A"/>
    <w:rsid w:val="00FC3A83"/>
    <w:rsid w:val="00FC3CEB"/>
    <w:rsid w:val="00FC461B"/>
    <w:rsid w:val="00FC4736"/>
    <w:rsid w:val="00FC502C"/>
    <w:rsid w:val="00FC5A57"/>
    <w:rsid w:val="00FC5DE5"/>
    <w:rsid w:val="00FC617C"/>
    <w:rsid w:val="00FC7280"/>
    <w:rsid w:val="00FD07AF"/>
    <w:rsid w:val="00FD0C7E"/>
    <w:rsid w:val="00FD1E5C"/>
    <w:rsid w:val="00FD243D"/>
    <w:rsid w:val="00FD3B2B"/>
    <w:rsid w:val="00FD3F96"/>
    <w:rsid w:val="00FD5695"/>
    <w:rsid w:val="00FD5EA9"/>
    <w:rsid w:val="00FD5FC6"/>
    <w:rsid w:val="00FD669C"/>
    <w:rsid w:val="00FD6C08"/>
    <w:rsid w:val="00FD7423"/>
    <w:rsid w:val="00FD7C1E"/>
    <w:rsid w:val="00FD7D3C"/>
    <w:rsid w:val="00FE0ADD"/>
    <w:rsid w:val="00FE17B8"/>
    <w:rsid w:val="00FE1A96"/>
    <w:rsid w:val="00FE1D39"/>
    <w:rsid w:val="00FE2A4F"/>
    <w:rsid w:val="00FE3B2E"/>
    <w:rsid w:val="00FE50F5"/>
    <w:rsid w:val="00FE5EB4"/>
    <w:rsid w:val="00FE64C9"/>
    <w:rsid w:val="00FE7CFC"/>
    <w:rsid w:val="00FE7E7C"/>
    <w:rsid w:val="00FF1DDE"/>
    <w:rsid w:val="00FF306E"/>
    <w:rsid w:val="00FF30FC"/>
    <w:rsid w:val="00FF314D"/>
    <w:rsid w:val="00FF3B63"/>
    <w:rsid w:val="00FF3C09"/>
    <w:rsid w:val="00FF4FD5"/>
    <w:rsid w:val="00FF64C1"/>
    <w:rsid w:val="00FF6516"/>
    <w:rsid w:val="00FF6549"/>
    <w:rsid w:val="00FF73DF"/>
    <w:rsid w:val="00FF7770"/>
    <w:rsid w:val="00FF7E8C"/>
    <w:rsid w:val="00FF7FC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v:stroke dashstyle="dash" weight="2.5pt"/>
      <o:colormru v:ext="edit" colors="#6f9,#9f9"/>
    </o:shapedefaults>
    <o:shapelayout v:ext="edit">
      <o:idmap v:ext="edit" data="1"/>
    </o:shapelayout>
  </w:shapeDefaults>
  <w:decimalSymbol w:val="."/>
  <w:listSeparator w:val=","/>
  <w14:docId w14:val="2F2F7CC9"/>
  <w15:docId w15:val="{B2160464-CBEE-48A6-8A1B-57365A23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45B"/>
    <w:rPr>
      <w:rFonts w:ascii="Arial" w:hAnsi="Arial"/>
      <w:sz w:val="22"/>
      <w:lang w:val="en-CA"/>
    </w:rPr>
  </w:style>
  <w:style w:type="paragraph" w:styleId="Heading1">
    <w:name w:val="heading 1"/>
    <w:basedOn w:val="Normal"/>
    <w:next w:val="Normal"/>
    <w:link w:val="Heading1Char"/>
    <w:qFormat/>
    <w:rsid w:val="00161669"/>
    <w:pPr>
      <w:keepNext/>
      <w:numPr>
        <w:numId w:val="14"/>
      </w:numPr>
      <w:spacing w:before="240" w:after="60"/>
      <w:outlineLvl w:val="0"/>
    </w:pPr>
    <w:rPr>
      <w:b/>
      <w:caps/>
      <w:kern w:val="28"/>
      <w:sz w:val="24"/>
    </w:rPr>
  </w:style>
  <w:style w:type="paragraph" w:styleId="Heading2">
    <w:name w:val="heading 2"/>
    <w:basedOn w:val="Normal"/>
    <w:next w:val="Normal"/>
    <w:qFormat/>
    <w:rsid w:val="0096657E"/>
    <w:pPr>
      <w:keepNext/>
      <w:numPr>
        <w:ilvl w:val="1"/>
        <w:numId w:val="14"/>
      </w:numPr>
      <w:spacing w:before="240" w:after="60"/>
      <w:outlineLvl w:val="1"/>
    </w:pPr>
    <w:rPr>
      <w:b/>
      <w:i/>
      <w:sz w:val="24"/>
    </w:rPr>
  </w:style>
  <w:style w:type="paragraph" w:styleId="Heading3">
    <w:name w:val="heading 3"/>
    <w:basedOn w:val="Normal"/>
    <w:next w:val="Normal"/>
    <w:qFormat/>
    <w:rsid w:val="00E3154F"/>
    <w:pPr>
      <w:keepNext/>
      <w:numPr>
        <w:ilvl w:val="2"/>
        <w:numId w:val="14"/>
      </w:numPr>
      <w:spacing w:before="240" w:after="60"/>
      <w:outlineLvl w:val="2"/>
    </w:pPr>
    <w:rPr>
      <w:b/>
    </w:rPr>
  </w:style>
  <w:style w:type="paragraph" w:styleId="Heading4">
    <w:name w:val="heading 4"/>
    <w:basedOn w:val="Normal"/>
    <w:next w:val="Normal"/>
    <w:qFormat/>
    <w:rsid w:val="00E3154F"/>
    <w:pPr>
      <w:keepNext/>
      <w:numPr>
        <w:ilvl w:val="3"/>
        <w:numId w:val="14"/>
      </w:numPr>
      <w:spacing w:before="240" w:after="60"/>
      <w:outlineLvl w:val="3"/>
    </w:pPr>
    <w:rPr>
      <w:b/>
    </w:rPr>
  </w:style>
  <w:style w:type="paragraph" w:styleId="Heading5">
    <w:name w:val="heading 5"/>
    <w:basedOn w:val="Normal"/>
    <w:next w:val="Normal"/>
    <w:qFormat/>
    <w:rsid w:val="0096657E"/>
    <w:pPr>
      <w:numPr>
        <w:ilvl w:val="4"/>
        <w:numId w:val="14"/>
      </w:numPr>
      <w:spacing w:before="240" w:after="60"/>
      <w:outlineLvl w:val="4"/>
    </w:pPr>
  </w:style>
  <w:style w:type="paragraph" w:styleId="Heading6">
    <w:name w:val="heading 6"/>
    <w:basedOn w:val="Normal"/>
    <w:next w:val="Normal"/>
    <w:qFormat/>
    <w:rsid w:val="0096657E"/>
    <w:pPr>
      <w:numPr>
        <w:ilvl w:val="5"/>
        <w:numId w:val="14"/>
      </w:numPr>
      <w:spacing w:before="240" w:after="60"/>
      <w:outlineLvl w:val="5"/>
    </w:pPr>
    <w:rPr>
      <w:i/>
    </w:rPr>
  </w:style>
  <w:style w:type="paragraph" w:styleId="Heading7">
    <w:name w:val="heading 7"/>
    <w:basedOn w:val="Normal"/>
    <w:next w:val="Normal"/>
    <w:qFormat/>
    <w:rsid w:val="0096657E"/>
    <w:pPr>
      <w:numPr>
        <w:ilvl w:val="6"/>
        <w:numId w:val="14"/>
      </w:numPr>
      <w:spacing w:before="240" w:after="60"/>
      <w:outlineLvl w:val="6"/>
    </w:pPr>
  </w:style>
  <w:style w:type="paragraph" w:styleId="Heading8">
    <w:name w:val="heading 8"/>
    <w:basedOn w:val="Normal"/>
    <w:next w:val="Normal"/>
    <w:qFormat/>
    <w:rsid w:val="0096657E"/>
    <w:pPr>
      <w:numPr>
        <w:ilvl w:val="7"/>
        <w:numId w:val="14"/>
      </w:numPr>
      <w:spacing w:before="240" w:after="60"/>
      <w:outlineLvl w:val="7"/>
    </w:pPr>
    <w:rPr>
      <w:i/>
    </w:rPr>
  </w:style>
  <w:style w:type="paragraph" w:styleId="Heading9">
    <w:name w:val="heading 9"/>
    <w:basedOn w:val="Heading1"/>
    <w:next w:val="Normal"/>
    <w:link w:val="Heading9Char"/>
    <w:qFormat/>
    <w:rsid w:val="00D7007A"/>
    <w:pPr>
      <w:numPr>
        <w:numId w:val="0"/>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uiPriority w:val="99"/>
    <w:rsid w:val="00D61E84"/>
    <w:pPr>
      <w:tabs>
        <w:tab w:val="center" w:pos="4320"/>
        <w:tab w:val="right" w:pos="8640"/>
      </w:tabs>
    </w:pPr>
  </w:style>
  <w:style w:type="character" w:customStyle="1" w:styleId="HeaderChar">
    <w:name w:val="Header Char"/>
    <w:basedOn w:val="DefaultParagraphFont"/>
    <w:link w:val="Header"/>
    <w:uiPriority w:val="99"/>
    <w:locked/>
    <w:rsid w:val="00D42DFC"/>
    <w:rPr>
      <w:rFonts w:ascii="Arial" w:hAnsi="Arial"/>
      <w:lang w:val="en-GB" w:eastAsia="en-US" w:bidi="ar-SA"/>
    </w:rPr>
  </w:style>
  <w:style w:type="paragraph" w:styleId="Footer">
    <w:name w:val="footer"/>
    <w:basedOn w:val="Normal"/>
    <w:link w:val="FooterChar"/>
    <w:uiPriority w:val="99"/>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EF68BB"/>
    <w:pPr>
      <w:widowControl w:val="0"/>
      <w:tabs>
        <w:tab w:val="center" w:pos="4680"/>
      </w:tabs>
      <w:jc w:val="center"/>
    </w:pPr>
    <w:rPr>
      <w:b/>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link w:val="BodyTextChar"/>
    <w:qFormat/>
    <w:rsid w:val="00D61E84"/>
    <w:pPr>
      <w:jc w:val="both"/>
    </w:pPr>
  </w:style>
  <w:style w:type="paragraph" w:styleId="BodyTextIndent">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uiPriority w:val="99"/>
    <w:rsid w:val="00D61E84"/>
    <w:rPr>
      <w:rFonts w:ascii="Arial" w:hAnsi="Arial"/>
      <w:dstrike w:val="0"/>
      <w:color w:val="auto"/>
      <w:u w:val="none"/>
    </w:rPr>
  </w:style>
  <w:style w:type="character" w:styleId="FollowedHyperlink">
    <w:name w:val="FollowedHyperlink"/>
    <w:basedOn w:val="DefaultParagraphFont"/>
    <w:uiPriority w:val="99"/>
    <w:rsid w:val="00D61E84"/>
    <w:rPr>
      <w:rFonts w:ascii="Arial" w:hAnsi="Arial"/>
      <w:color w:val="800080"/>
      <w:u w:val="single"/>
    </w:rPr>
  </w:style>
  <w:style w:type="paragraph" w:styleId="BodyTextIndent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rsid w:val="00D61E84"/>
    <w:pPr>
      <w:shd w:val="clear" w:color="auto" w:fill="000080"/>
    </w:pPr>
    <w:rPr>
      <w:rFonts w:ascii="Tahoma" w:hAnsi="Tahoma"/>
    </w:rPr>
  </w:style>
  <w:style w:type="paragraph" w:styleId="BodyText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rsid w:val="00D61E84"/>
    <w:pPr>
      <w:spacing w:after="120"/>
      <w:ind w:left="1440" w:right="1440"/>
    </w:pPr>
  </w:style>
  <w:style w:type="paragraph" w:styleId="BodyTextFirstIndent">
    <w:name w:val="Body Text First Indent"/>
    <w:basedOn w:val="BodyText"/>
    <w:rsid w:val="00D61E84"/>
    <w:pPr>
      <w:spacing w:after="120"/>
      <w:ind w:firstLine="210"/>
      <w:jc w:val="left"/>
    </w:pPr>
  </w:style>
  <w:style w:type="paragraph" w:styleId="BodyTextFirstIndent2">
    <w:name w:val="Body Text First Indent 2"/>
    <w:basedOn w:val="BodyTextIndent"/>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rsid w:val="00D61E84"/>
  </w:style>
  <w:style w:type="paragraph" w:styleId="PlainText">
    <w:name w:val="Plain Text"/>
    <w:basedOn w:val="Normal"/>
    <w:link w:val="PlainTextChar"/>
    <w:rsid w:val="00D61E84"/>
    <w:rPr>
      <w:rFonts w:ascii="Courier New" w:hAnsi="Courier New"/>
    </w:rPr>
  </w:style>
  <w:style w:type="character" w:customStyle="1" w:styleId="PlainTextChar">
    <w:name w:val="Plain Text Char"/>
    <w:basedOn w:val="DefaultParagraphFont"/>
    <w:link w:val="PlainText"/>
    <w:uiPriority w:val="99"/>
    <w:locked/>
    <w:rsid w:val="00EF6EA9"/>
    <w:rPr>
      <w:rFonts w:ascii="Courier New" w:hAnsi="Courier New"/>
      <w:lang w:val="en-GB" w:eastAsia="en-US"/>
    </w:rPr>
  </w:style>
  <w:style w:type="paragraph" w:styleId="Salutation">
    <w:name w:val="Salutation"/>
    <w:basedOn w:val="Normal"/>
    <w:next w:val="Normal"/>
    <w:rsid w:val="00D61E84"/>
  </w:style>
  <w:style w:type="paragraph" w:styleId="Signature">
    <w:name w:val="Signature"/>
    <w:basedOn w:val="Normal"/>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link w:val="BalloonTextChar"/>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2"/>
      </w:numPr>
    </w:pPr>
    <w:rPr>
      <w:b w:val="0"/>
      <w:sz w:val="20"/>
      <w:lang w:eastAsia="en-CA"/>
    </w:rPr>
  </w:style>
  <w:style w:type="paragraph" w:customStyle="1" w:styleId="font6">
    <w:name w:val="font6"/>
    <w:basedOn w:val="Normal"/>
    <w:rsid w:val="00E20331"/>
    <w:pPr>
      <w:spacing w:before="100" w:after="100"/>
    </w:pPr>
    <w:rPr>
      <w:b/>
    </w:rPr>
  </w:style>
  <w:style w:type="character" w:styleId="Emphasis">
    <w:name w:val="Emphasis"/>
    <w:basedOn w:val="DefaultParagraphFont"/>
    <w:uiPriority w:val="20"/>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GB"/>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character" w:customStyle="1" w:styleId="tgc">
    <w:name w:val="_tgc"/>
    <w:basedOn w:val="DefaultParagraphFont"/>
    <w:rsid w:val="00E72DCB"/>
  </w:style>
  <w:style w:type="character" w:customStyle="1" w:styleId="UnresolvedMention1">
    <w:name w:val="Unresolved Mention1"/>
    <w:basedOn w:val="DefaultParagraphFont"/>
    <w:uiPriority w:val="99"/>
    <w:semiHidden/>
    <w:unhideWhenUsed/>
    <w:rsid w:val="00F206D1"/>
    <w:rPr>
      <w:color w:val="605E5C"/>
      <w:shd w:val="clear" w:color="auto" w:fill="E1DFDD"/>
    </w:rPr>
  </w:style>
  <w:style w:type="character" w:customStyle="1" w:styleId="UnresolvedMention2">
    <w:name w:val="Unresolved Mention2"/>
    <w:basedOn w:val="DefaultParagraphFont"/>
    <w:uiPriority w:val="99"/>
    <w:semiHidden/>
    <w:unhideWhenUsed/>
    <w:rsid w:val="00303BAB"/>
    <w:rPr>
      <w:color w:val="605E5C"/>
      <w:shd w:val="clear" w:color="auto" w:fill="E1DFDD"/>
    </w:rPr>
  </w:style>
  <w:style w:type="character" w:customStyle="1" w:styleId="Heading9Char">
    <w:name w:val="Heading 9 Char"/>
    <w:basedOn w:val="DefaultParagraphFont"/>
    <w:link w:val="Heading9"/>
    <w:rsid w:val="00295F45"/>
    <w:rPr>
      <w:rFonts w:ascii="Arial" w:hAnsi="Arial"/>
      <w:b/>
      <w:caps/>
      <w:kern w:val="28"/>
      <w:sz w:val="24"/>
      <w:lang w:val="en-CA"/>
    </w:rPr>
  </w:style>
  <w:style w:type="character" w:customStyle="1" w:styleId="BalloonTextChar">
    <w:name w:val="Balloon Text Char"/>
    <w:basedOn w:val="DefaultParagraphFont"/>
    <w:link w:val="BalloonText"/>
    <w:semiHidden/>
    <w:rsid w:val="0027167E"/>
    <w:rPr>
      <w:rFonts w:ascii="Tahoma" w:hAnsi="Tahoma" w:cs="Tahoma"/>
      <w:sz w:val="16"/>
      <w:szCs w:val="16"/>
      <w:lang w:val="en-CA"/>
    </w:rPr>
  </w:style>
  <w:style w:type="character" w:styleId="UnresolvedMention">
    <w:name w:val="Unresolved Mention"/>
    <w:basedOn w:val="DefaultParagraphFont"/>
    <w:uiPriority w:val="99"/>
    <w:semiHidden/>
    <w:unhideWhenUsed/>
    <w:rsid w:val="009C2551"/>
    <w:rPr>
      <w:color w:val="605E5C"/>
      <w:shd w:val="clear" w:color="auto" w:fill="E1DFDD"/>
    </w:rPr>
  </w:style>
  <w:style w:type="character" w:customStyle="1" w:styleId="BodyTextChar">
    <w:name w:val="Body Text Char"/>
    <w:basedOn w:val="DefaultParagraphFont"/>
    <w:link w:val="BodyText"/>
    <w:rsid w:val="008136A2"/>
    <w:rPr>
      <w:rFonts w:ascii="Arial" w:hAnsi="Arial"/>
      <w:sz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7630">
      <w:bodyDiv w:val="1"/>
      <w:marLeft w:val="0"/>
      <w:marRight w:val="0"/>
      <w:marTop w:val="0"/>
      <w:marBottom w:val="0"/>
      <w:divBdr>
        <w:top w:val="none" w:sz="0" w:space="0" w:color="auto"/>
        <w:left w:val="none" w:sz="0" w:space="0" w:color="auto"/>
        <w:bottom w:val="none" w:sz="0" w:space="0" w:color="auto"/>
        <w:right w:val="none" w:sz="0" w:space="0" w:color="auto"/>
      </w:divBdr>
    </w:div>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4578">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790368954">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439178019">
          <w:marLeft w:val="0"/>
          <w:marRight w:val="0"/>
          <w:marTop w:val="0"/>
          <w:marBottom w:val="0"/>
          <w:divBdr>
            <w:top w:val="none" w:sz="0" w:space="0" w:color="auto"/>
            <w:left w:val="none" w:sz="0" w:space="0" w:color="auto"/>
            <w:bottom w:val="none" w:sz="0" w:space="0" w:color="auto"/>
            <w:right w:val="none" w:sz="0" w:space="0" w:color="auto"/>
          </w:divBdr>
        </w:div>
      </w:divsChild>
    </w:div>
    <w:div w:id="182286088">
      <w:bodyDiv w:val="1"/>
      <w:marLeft w:val="0"/>
      <w:marRight w:val="0"/>
      <w:marTop w:val="0"/>
      <w:marBottom w:val="0"/>
      <w:divBdr>
        <w:top w:val="none" w:sz="0" w:space="0" w:color="auto"/>
        <w:left w:val="none" w:sz="0" w:space="0" w:color="auto"/>
        <w:bottom w:val="none" w:sz="0" w:space="0" w:color="auto"/>
        <w:right w:val="none" w:sz="0" w:space="0" w:color="auto"/>
      </w:divBdr>
    </w:div>
    <w:div w:id="227108446">
      <w:bodyDiv w:val="1"/>
      <w:marLeft w:val="0"/>
      <w:marRight w:val="0"/>
      <w:marTop w:val="0"/>
      <w:marBottom w:val="0"/>
      <w:divBdr>
        <w:top w:val="none" w:sz="0" w:space="0" w:color="auto"/>
        <w:left w:val="none" w:sz="0" w:space="0" w:color="auto"/>
        <w:bottom w:val="none" w:sz="0" w:space="0" w:color="auto"/>
        <w:right w:val="none" w:sz="0" w:space="0" w:color="auto"/>
      </w:divBdr>
    </w:div>
    <w:div w:id="253445004">
      <w:bodyDiv w:val="1"/>
      <w:marLeft w:val="0"/>
      <w:marRight w:val="0"/>
      <w:marTop w:val="0"/>
      <w:marBottom w:val="0"/>
      <w:divBdr>
        <w:top w:val="none" w:sz="0" w:space="0" w:color="auto"/>
        <w:left w:val="none" w:sz="0" w:space="0" w:color="auto"/>
        <w:bottom w:val="none" w:sz="0" w:space="0" w:color="auto"/>
        <w:right w:val="none" w:sz="0" w:space="0" w:color="auto"/>
      </w:divBdr>
    </w:div>
    <w:div w:id="296760000">
      <w:bodyDiv w:val="1"/>
      <w:marLeft w:val="0"/>
      <w:marRight w:val="0"/>
      <w:marTop w:val="0"/>
      <w:marBottom w:val="0"/>
      <w:divBdr>
        <w:top w:val="none" w:sz="0" w:space="0" w:color="auto"/>
        <w:left w:val="none" w:sz="0" w:space="0" w:color="auto"/>
        <w:bottom w:val="none" w:sz="0" w:space="0" w:color="auto"/>
        <w:right w:val="none" w:sz="0" w:space="0" w:color="auto"/>
      </w:divBdr>
    </w:div>
    <w:div w:id="316154846">
      <w:bodyDiv w:val="1"/>
      <w:marLeft w:val="0"/>
      <w:marRight w:val="0"/>
      <w:marTop w:val="0"/>
      <w:marBottom w:val="0"/>
      <w:divBdr>
        <w:top w:val="none" w:sz="0" w:space="0" w:color="auto"/>
        <w:left w:val="none" w:sz="0" w:space="0" w:color="auto"/>
        <w:bottom w:val="none" w:sz="0" w:space="0" w:color="auto"/>
        <w:right w:val="none" w:sz="0" w:space="0" w:color="auto"/>
      </w:divBdr>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371926069">
      <w:bodyDiv w:val="1"/>
      <w:marLeft w:val="0"/>
      <w:marRight w:val="0"/>
      <w:marTop w:val="0"/>
      <w:marBottom w:val="0"/>
      <w:divBdr>
        <w:top w:val="none" w:sz="0" w:space="0" w:color="auto"/>
        <w:left w:val="none" w:sz="0" w:space="0" w:color="auto"/>
        <w:bottom w:val="none" w:sz="0" w:space="0" w:color="auto"/>
        <w:right w:val="none" w:sz="0" w:space="0" w:color="auto"/>
      </w:divBdr>
    </w:div>
    <w:div w:id="414060192">
      <w:bodyDiv w:val="1"/>
      <w:marLeft w:val="0"/>
      <w:marRight w:val="0"/>
      <w:marTop w:val="0"/>
      <w:marBottom w:val="0"/>
      <w:divBdr>
        <w:top w:val="none" w:sz="0" w:space="0" w:color="auto"/>
        <w:left w:val="none" w:sz="0" w:space="0" w:color="auto"/>
        <w:bottom w:val="none" w:sz="0" w:space="0" w:color="auto"/>
        <w:right w:val="none" w:sz="0" w:space="0" w:color="auto"/>
      </w:divBdr>
    </w:div>
    <w:div w:id="509106607">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585580282">
      <w:bodyDiv w:val="1"/>
      <w:marLeft w:val="0"/>
      <w:marRight w:val="0"/>
      <w:marTop w:val="0"/>
      <w:marBottom w:val="0"/>
      <w:divBdr>
        <w:top w:val="none" w:sz="0" w:space="0" w:color="auto"/>
        <w:left w:val="none" w:sz="0" w:space="0" w:color="auto"/>
        <w:bottom w:val="none" w:sz="0" w:space="0" w:color="auto"/>
        <w:right w:val="none" w:sz="0" w:space="0" w:color="auto"/>
      </w:divBdr>
    </w:div>
    <w:div w:id="617837383">
      <w:bodyDiv w:val="1"/>
      <w:marLeft w:val="0"/>
      <w:marRight w:val="0"/>
      <w:marTop w:val="0"/>
      <w:marBottom w:val="0"/>
      <w:divBdr>
        <w:top w:val="none" w:sz="0" w:space="0" w:color="auto"/>
        <w:left w:val="none" w:sz="0" w:space="0" w:color="auto"/>
        <w:bottom w:val="none" w:sz="0" w:space="0" w:color="auto"/>
        <w:right w:val="none" w:sz="0" w:space="0" w:color="auto"/>
      </w:divBdr>
    </w:div>
    <w:div w:id="705102821">
      <w:bodyDiv w:val="1"/>
      <w:marLeft w:val="0"/>
      <w:marRight w:val="0"/>
      <w:marTop w:val="0"/>
      <w:marBottom w:val="0"/>
      <w:divBdr>
        <w:top w:val="none" w:sz="0" w:space="0" w:color="auto"/>
        <w:left w:val="none" w:sz="0" w:space="0" w:color="auto"/>
        <w:bottom w:val="none" w:sz="0" w:space="0" w:color="auto"/>
        <w:right w:val="none" w:sz="0" w:space="0" w:color="auto"/>
      </w:divBdr>
    </w:div>
    <w:div w:id="775708885">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933323310">
      <w:bodyDiv w:val="1"/>
      <w:marLeft w:val="0"/>
      <w:marRight w:val="0"/>
      <w:marTop w:val="0"/>
      <w:marBottom w:val="0"/>
      <w:divBdr>
        <w:top w:val="none" w:sz="0" w:space="0" w:color="auto"/>
        <w:left w:val="none" w:sz="0" w:space="0" w:color="auto"/>
        <w:bottom w:val="none" w:sz="0" w:space="0" w:color="auto"/>
        <w:right w:val="none" w:sz="0" w:space="0" w:color="auto"/>
      </w:divBdr>
    </w:div>
    <w:div w:id="949169008">
      <w:bodyDiv w:val="1"/>
      <w:marLeft w:val="0"/>
      <w:marRight w:val="0"/>
      <w:marTop w:val="0"/>
      <w:marBottom w:val="0"/>
      <w:divBdr>
        <w:top w:val="none" w:sz="0" w:space="0" w:color="auto"/>
        <w:left w:val="none" w:sz="0" w:space="0" w:color="auto"/>
        <w:bottom w:val="none" w:sz="0" w:space="0" w:color="auto"/>
        <w:right w:val="none" w:sz="0" w:space="0" w:color="auto"/>
      </w:divBdr>
    </w:div>
    <w:div w:id="955408928">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095592008">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287153160">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10406449">
      <w:bodyDiv w:val="1"/>
      <w:marLeft w:val="0"/>
      <w:marRight w:val="0"/>
      <w:marTop w:val="0"/>
      <w:marBottom w:val="0"/>
      <w:divBdr>
        <w:top w:val="none" w:sz="0" w:space="0" w:color="auto"/>
        <w:left w:val="none" w:sz="0" w:space="0" w:color="auto"/>
        <w:bottom w:val="none" w:sz="0" w:space="0" w:color="auto"/>
        <w:right w:val="none" w:sz="0" w:space="0" w:color="auto"/>
      </w:divBdr>
    </w:div>
    <w:div w:id="1313945351">
      <w:bodyDiv w:val="1"/>
      <w:marLeft w:val="0"/>
      <w:marRight w:val="0"/>
      <w:marTop w:val="0"/>
      <w:marBottom w:val="0"/>
      <w:divBdr>
        <w:top w:val="none" w:sz="0" w:space="0" w:color="auto"/>
        <w:left w:val="none" w:sz="0" w:space="0" w:color="auto"/>
        <w:bottom w:val="none" w:sz="0" w:space="0" w:color="auto"/>
        <w:right w:val="none" w:sz="0" w:space="0" w:color="auto"/>
      </w:divBdr>
    </w:div>
    <w:div w:id="1327511825">
      <w:bodyDiv w:val="1"/>
      <w:marLeft w:val="0"/>
      <w:marRight w:val="0"/>
      <w:marTop w:val="0"/>
      <w:marBottom w:val="0"/>
      <w:divBdr>
        <w:top w:val="none" w:sz="0" w:space="0" w:color="auto"/>
        <w:left w:val="none" w:sz="0" w:space="0" w:color="auto"/>
        <w:bottom w:val="none" w:sz="0" w:space="0" w:color="auto"/>
        <w:right w:val="none" w:sz="0" w:space="0" w:color="auto"/>
      </w:divBdr>
    </w:div>
    <w:div w:id="1337221759">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sChild>
    </w:div>
    <w:div w:id="1488403014">
      <w:bodyDiv w:val="1"/>
      <w:marLeft w:val="0"/>
      <w:marRight w:val="0"/>
      <w:marTop w:val="0"/>
      <w:marBottom w:val="0"/>
      <w:divBdr>
        <w:top w:val="none" w:sz="0" w:space="0" w:color="auto"/>
        <w:left w:val="none" w:sz="0" w:space="0" w:color="auto"/>
        <w:bottom w:val="none" w:sz="0" w:space="0" w:color="auto"/>
        <w:right w:val="none" w:sz="0" w:space="0" w:color="auto"/>
      </w:divBdr>
    </w:div>
    <w:div w:id="1529221311">
      <w:bodyDiv w:val="1"/>
      <w:marLeft w:val="0"/>
      <w:marRight w:val="0"/>
      <w:marTop w:val="0"/>
      <w:marBottom w:val="0"/>
      <w:divBdr>
        <w:top w:val="none" w:sz="0" w:space="0" w:color="auto"/>
        <w:left w:val="none" w:sz="0" w:space="0" w:color="auto"/>
        <w:bottom w:val="none" w:sz="0" w:space="0" w:color="auto"/>
        <w:right w:val="none" w:sz="0" w:space="0" w:color="auto"/>
      </w:divBdr>
    </w:div>
    <w:div w:id="1581598401">
      <w:bodyDiv w:val="1"/>
      <w:marLeft w:val="0"/>
      <w:marRight w:val="0"/>
      <w:marTop w:val="0"/>
      <w:marBottom w:val="0"/>
      <w:divBdr>
        <w:top w:val="none" w:sz="0" w:space="0" w:color="auto"/>
        <w:left w:val="none" w:sz="0" w:space="0" w:color="auto"/>
        <w:bottom w:val="none" w:sz="0" w:space="0" w:color="auto"/>
        <w:right w:val="none" w:sz="0" w:space="0" w:color="auto"/>
      </w:divBdr>
    </w:div>
    <w:div w:id="1585450535">
      <w:bodyDiv w:val="1"/>
      <w:marLeft w:val="0"/>
      <w:marRight w:val="0"/>
      <w:marTop w:val="0"/>
      <w:marBottom w:val="0"/>
      <w:divBdr>
        <w:top w:val="none" w:sz="0" w:space="0" w:color="auto"/>
        <w:left w:val="none" w:sz="0" w:space="0" w:color="auto"/>
        <w:bottom w:val="none" w:sz="0" w:space="0" w:color="auto"/>
        <w:right w:val="none" w:sz="0" w:space="0" w:color="auto"/>
      </w:divBdr>
    </w:div>
    <w:div w:id="1594389724">
      <w:bodyDiv w:val="1"/>
      <w:marLeft w:val="0"/>
      <w:marRight w:val="0"/>
      <w:marTop w:val="0"/>
      <w:marBottom w:val="0"/>
      <w:divBdr>
        <w:top w:val="none" w:sz="0" w:space="0" w:color="auto"/>
        <w:left w:val="none" w:sz="0" w:space="0" w:color="auto"/>
        <w:bottom w:val="none" w:sz="0" w:space="0" w:color="auto"/>
        <w:right w:val="none" w:sz="0" w:space="0" w:color="auto"/>
      </w:divBdr>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698117664">
      <w:bodyDiv w:val="1"/>
      <w:marLeft w:val="0"/>
      <w:marRight w:val="0"/>
      <w:marTop w:val="0"/>
      <w:marBottom w:val="0"/>
      <w:divBdr>
        <w:top w:val="none" w:sz="0" w:space="0" w:color="auto"/>
        <w:left w:val="none" w:sz="0" w:space="0" w:color="auto"/>
        <w:bottom w:val="none" w:sz="0" w:space="0" w:color="auto"/>
        <w:right w:val="none" w:sz="0" w:space="0" w:color="auto"/>
      </w:divBdr>
    </w:div>
    <w:div w:id="1739743254">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7723">
      <w:bodyDiv w:val="1"/>
      <w:marLeft w:val="0"/>
      <w:marRight w:val="0"/>
      <w:marTop w:val="0"/>
      <w:marBottom w:val="0"/>
      <w:divBdr>
        <w:top w:val="none" w:sz="0" w:space="0" w:color="auto"/>
        <w:left w:val="none" w:sz="0" w:space="0" w:color="auto"/>
        <w:bottom w:val="none" w:sz="0" w:space="0" w:color="auto"/>
        <w:right w:val="none" w:sz="0" w:space="0" w:color="auto"/>
      </w:divBdr>
    </w:div>
    <w:div w:id="1762220320">
      <w:bodyDiv w:val="1"/>
      <w:marLeft w:val="0"/>
      <w:marRight w:val="0"/>
      <w:marTop w:val="0"/>
      <w:marBottom w:val="0"/>
      <w:divBdr>
        <w:top w:val="none" w:sz="0" w:space="0" w:color="auto"/>
        <w:left w:val="none" w:sz="0" w:space="0" w:color="auto"/>
        <w:bottom w:val="none" w:sz="0" w:space="0" w:color="auto"/>
        <w:right w:val="none" w:sz="0" w:space="0" w:color="auto"/>
      </w:divBdr>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1852376512">
      <w:bodyDiv w:val="1"/>
      <w:marLeft w:val="0"/>
      <w:marRight w:val="0"/>
      <w:marTop w:val="0"/>
      <w:marBottom w:val="0"/>
      <w:divBdr>
        <w:top w:val="none" w:sz="0" w:space="0" w:color="auto"/>
        <w:left w:val="none" w:sz="0" w:space="0" w:color="auto"/>
        <w:bottom w:val="none" w:sz="0" w:space="0" w:color="auto"/>
        <w:right w:val="none" w:sz="0" w:space="0" w:color="auto"/>
      </w:divBdr>
    </w:div>
    <w:div w:id="1949504018">
      <w:bodyDiv w:val="1"/>
      <w:marLeft w:val="0"/>
      <w:marRight w:val="0"/>
      <w:marTop w:val="0"/>
      <w:marBottom w:val="0"/>
      <w:divBdr>
        <w:top w:val="none" w:sz="0" w:space="0" w:color="auto"/>
        <w:left w:val="none" w:sz="0" w:space="0" w:color="auto"/>
        <w:bottom w:val="none" w:sz="0" w:space="0" w:color="auto"/>
        <w:right w:val="none" w:sz="0" w:space="0" w:color="auto"/>
      </w:divBdr>
    </w:div>
    <w:div w:id="1983457669">
      <w:bodyDiv w:val="1"/>
      <w:marLeft w:val="0"/>
      <w:marRight w:val="0"/>
      <w:marTop w:val="0"/>
      <w:marBottom w:val="0"/>
      <w:divBdr>
        <w:top w:val="none" w:sz="0" w:space="0" w:color="auto"/>
        <w:left w:val="none" w:sz="0" w:space="0" w:color="auto"/>
        <w:bottom w:val="none" w:sz="0" w:space="0" w:color="auto"/>
        <w:right w:val="none" w:sz="0" w:space="0" w:color="auto"/>
      </w:divBdr>
    </w:div>
    <w:div w:id="2024552981">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sChild>
    </w:div>
    <w:div w:id="2063942510">
      <w:bodyDiv w:val="1"/>
      <w:marLeft w:val="0"/>
      <w:marRight w:val="0"/>
      <w:marTop w:val="0"/>
      <w:marBottom w:val="0"/>
      <w:divBdr>
        <w:top w:val="none" w:sz="0" w:space="0" w:color="auto"/>
        <w:left w:val="none" w:sz="0" w:space="0" w:color="auto"/>
        <w:bottom w:val="none" w:sz="0" w:space="0" w:color="auto"/>
        <w:right w:val="none" w:sz="0" w:space="0" w:color="auto"/>
      </w:divBdr>
    </w:div>
    <w:div w:id="2101480909">
      <w:bodyDiv w:val="1"/>
      <w:marLeft w:val="0"/>
      <w:marRight w:val="0"/>
      <w:marTop w:val="0"/>
      <w:marBottom w:val="0"/>
      <w:divBdr>
        <w:top w:val="none" w:sz="0" w:space="0" w:color="auto"/>
        <w:left w:val="none" w:sz="0" w:space="0" w:color="auto"/>
        <w:bottom w:val="none" w:sz="0" w:space="0" w:color="auto"/>
        <w:right w:val="none" w:sz="0" w:space="0" w:color="auto"/>
      </w:divBdr>
    </w:div>
    <w:div w:id="21191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rtc.gc.ca/eng/info_sht/g4.htm" TargetMode="External"/><Relationship Id="rId26" Type="http://schemas.openxmlformats.org/officeDocument/2006/relationships/hyperlink" Target="http://www.cnac.ca/npa_codes/relief/NPA_Selection_Tool.xlsx" TargetMode="External"/><Relationship Id="rId39" Type="http://schemas.openxmlformats.org/officeDocument/2006/relationships/fontTable" Target="fontTable.xml"/><Relationship Id="rId21" Type="http://schemas.openxmlformats.org/officeDocument/2006/relationships/image" Target="media/image3.wmf"/><Relationship Id="rId34"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crtc.gc.ca/cisc/eng/cag.htm" TargetMode="External"/><Relationship Id="rId25" Type="http://schemas.openxmlformats.org/officeDocument/2006/relationships/footer" Target="footer4.xml"/><Relationship Id="rId33" Type="http://schemas.openxmlformats.org/officeDocument/2006/relationships/image" Target="media/image8.emf"/><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s://crtc.gc.ca/cisc/eng/cisf3fg.htm" TargetMode="Externa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2.xml"/><Relationship Id="rId32" Type="http://schemas.openxmlformats.org/officeDocument/2006/relationships/image" Target="media/image7.emf"/><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oleObject" Target="embeddings/Microsoft_Excel_97-2003_Worksheet.xls"/><Relationship Id="rId28" Type="http://schemas.openxmlformats.org/officeDocument/2006/relationships/footer" Target="footer5.xm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www.cnac.ca/npa_codes/NPA_History.pdf" TargetMode="External"/><Relationship Id="rId31"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header" Target="header3.xml"/><Relationship Id="rId30" Type="http://schemas.openxmlformats.org/officeDocument/2006/relationships/image" Target="media/image5.png"/><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9" ma:contentTypeDescription="Create a new document." ma:contentTypeScope="" ma:versionID="1fefff1ec91855860b520f818380700b">
  <xsd:schema xmlns:xsd="http://www.w3.org/2001/XMLSchema" xmlns:xs="http://www.w3.org/2001/XMLSchema" xmlns:p="http://schemas.microsoft.com/office/2006/metadata/properties" xmlns:ns2="9cdb7451-f6bf-4ad9-8b9a-066c9dc2f437" targetNamespace="http://schemas.microsoft.com/office/2006/metadata/properties" ma:root="true" ma:fieldsID="d7804c70eb5eb254d1bed8b900f820a8" ns2:_="">
    <xsd:import namespace="9cdb7451-f6bf-4ad9-8b9a-066c9dc2f4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5361A-9DDD-482A-B913-C4C843FAE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010B1D-194F-41AE-9F11-8336EF55C33B}">
  <ds:schemaRefs>
    <ds:schemaRef ds:uri="http://schemas.microsoft.com/sharepoint/v3/contenttype/forms"/>
  </ds:schemaRefs>
</ds:datastoreItem>
</file>

<file path=customXml/itemProps3.xml><?xml version="1.0" encoding="utf-8"?>
<ds:datastoreItem xmlns:ds="http://schemas.openxmlformats.org/officeDocument/2006/customXml" ds:itemID="{3E9E1C57-F7A1-4C84-96E7-1443703BE985}">
  <ds:schemaRefs>
    <ds:schemaRef ds:uri="http://schemas.openxmlformats.org/officeDocument/2006/bibliography"/>
  </ds:schemaRefs>
</ds:datastoreItem>
</file>

<file path=customXml/itemProps4.xml><?xml version="1.0" encoding="utf-8"?>
<ds:datastoreItem xmlns:ds="http://schemas.openxmlformats.org/officeDocument/2006/customXml" ds:itemID="{87AC199C-708D-46FE-ABBF-E5E723D69D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351</TotalTime>
  <Pages>35</Pages>
  <Words>7314</Words>
  <Characters>44557</Characters>
  <Application>Microsoft Office Word</Application>
  <DocSecurity>0</DocSecurity>
  <Lines>371</Lines>
  <Paragraphs>103</Paragraphs>
  <ScaleCrop>false</ScaleCrop>
  <HeadingPairs>
    <vt:vector size="2" baseType="variant">
      <vt:variant>
        <vt:lpstr>Title</vt:lpstr>
      </vt:variant>
      <vt:variant>
        <vt:i4>1</vt:i4>
      </vt:variant>
    </vt:vector>
  </HeadingPairs>
  <TitlesOfParts>
    <vt:vector size="1" baseType="lpstr">
      <vt:lpstr/>
    </vt:vector>
  </TitlesOfParts>
  <Company>SAIC Canada</Company>
  <LinksUpToDate>false</LinksUpToDate>
  <CharactersWithSpaces>51768</CharactersWithSpaces>
  <SharedDoc>false</SharedDoc>
  <HLinks>
    <vt:vector size="156" baseType="variant">
      <vt:variant>
        <vt:i4>2752604</vt:i4>
      </vt:variant>
      <vt:variant>
        <vt:i4>176</vt:i4>
      </vt:variant>
      <vt:variant>
        <vt:i4>0</vt:i4>
      </vt:variant>
      <vt:variant>
        <vt:i4>5</vt:i4>
      </vt:variant>
      <vt:variant>
        <vt:lpwstr>http://www.cnac.ca/npa_codes/relief/NPA_Selection_Tool.xlsx</vt:lpwstr>
      </vt:variant>
      <vt:variant>
        <vt:lpwstr/>
      </vt:variant>
      <vt:variant>
        <vt:i4>1507380</vt:i4>
      </vt:variant>
      <vt:variant>
        <vt:i4>134</vt:i4>
      </vt:variant>
      <vt:variant>
        <vt:i4>0</vt:i4>
      </vt:variant>
      <vt:variant>
        <vt:i4>5</vt:i4>
      </vt:variant>
      <vt:variant>
        <vt:lpwstr/>
      </vt:variant>
      <vt:variant>
        <vt:lpwstr>_Toc525724616</vt:lpwstr>
      </vt:variant>
      <vt:variant>
        <vt:i4>1507380</vt:i4>
      </vt:variant>
      <vt:variant>
        <vt:i4>131</vt:i4>
      </vt:variant>
      <vt:variant>
        <vt:i4>0</vt:i4>
      </vt:variant>
      <vt:variant>
        <vt:i4>5</vt:i4>
      </vt:variant>
      <vt:variant>
        <vt:lpwstr/>
      </vt:variant>
      <vt:variant>
        <vt:lpwstr>_Toc525724614</vt:lpwstr>
      </vt:variant>
      <vt:variant>
        <vt:i4>589841</vt:i4>
      </vt:variant>
      <vt:variant>
        <vt:i4>128</vt:i4>
      </vt:variant>
      <vt:variant>
        <vt:i4>0</vt:i4>
      </vt:variant>
      <vt:variant>
        <vt:i4>5</vt:i4>
      </vt:variant>
      <vt:variant>
        <vt:lpwstr>http://www.cnac.ca/npa_codes/NPA_History.pdf</vt:lpwstr>
      </vt:variant>
      <vt:variant>
        <vt:lpwstr/>
      </vt:variant>
      <vt:variant>
        <vt:i4>4653088</vt:i4>
      </vt:variant>
      <vt:variant>
        <vt:i4>125</vt:i4>
      </vt:variant>
      <vt:variant>
        <vt:i4>0</vt:i4>
      </vt:variant>
      <vt:variant>
        <vt:i4>5</vt:i4>
      </vt:variant>
      <vt:variant>
        <vt:lpwstr>http://www.crtc.gc.ca/eng/info_sht/g4.htm</vt:lpwstr>
      </vt:variant>
      <vt:variant>
        <vt:lpwstr/>
      </vt:variant>
      <vt:variant>
        <vt:i4>3407916</vt:i4>
      </vt:variant>
      <vt:variant>
        <vt:i4>122</vt:i4>
      </vt:variant>
      <vt:variant>
        <vt:i4>0</vt:i4>
      </vt:variant>
      <vt:variant>
        <vt:i4>5</vt:i4>
      </vt:variant>
      <vt:variant>
        <vt:lpwstr>http://www.crtc.gc.ca/cisc/eng/cag.htm</vt:lpwstr>
      </vt:variant>
      <vt:variant>
        <vt:lpwstr/>
      </vt:variant>
      <vt:variant>
        <vt:i4>6619250</vt:i4>
      </vt:variant>
      <vt:variant>
        <vt:i4>119</vt:i4>
      </vt:variant>
      <vt:variant>
        <vt:i4>0</vt:i4>
      </vt:variant>
      <vt:variant>
        <vt:i4>5</vt:i4>
      </vt:variant>
      <vt:variant>
        <vt:lpwstr>https://crtc.gc.ca/cisc/eng/cisf3fg.htm</vt:lpwstr>
      </vt:variant>
      <vt:variant>
        <vt:lpwstr/>
      </vt:variant>
      <vt:variant>
        <vt:i4>2752527</vt:i4>
      </vt:variant>
      <vt:variant>
        <vt:i4>112</vt:i4>
      </vt:variant>
      <vt:variant>
        <vt:i4>0</vt:i4>
      </vt:variant>
      <vt:variant>
        <vt:i4>5</vt:i4>
      </vt:variant>
      <vt:variant>
        <vt:lpwstr/>
      </vt:variant>
      <vt:variant>
        <vt:lpwstr>_Toc8902761</vt:lpwstr>
      </vt:variant>
      <vt:variant>
        <vt:i4>1507380</vt:i4>
      </vt:variant>
      <vt:variant>
        <vt:i4>105</vt:i4>
      </vt:variant>
      <vt:variant>
        <vt:i4>0</vt:i4>
      </vt:variant>
      <vt:variant>
        <vt:i4>5</vt:i4>
      </vt:variant>
      <vt:variant>
        <vt:lpwstr/>
      </vt:variant>
      <vt:variant>
        <vt:lpwstr>_Toc525724618</vt:lpwstr>
      </vt:variant>
      <vt:variant>
        <vt:i4>1507380</vt:i4>
      </vt:variant>
      <vt:variant>
        <vt:i4>96</vt:i4>
      </vt:variant>
      <vt:variant>
        <vt:i4>0</vt:i4>
      </vt:variant>
      <vt:variant>
        <vt:i4>5</vt:i4>
      </vt:variant>
      <vt:variant>
        <vt:lpwstr/>
      </vt:variant>
      <vt:variant>
        <vt:lpwstr>_Toc525724616</vt:lpwstr>
      </vt:variant>
      <vt:variant>
        <vt:i4>1507380</vt:i4>
      </vt:variant>
      <vt:variant>
        <vt:i4>90</vt:i4>
      </vt:variant>
      <vt:variant>
        <vt:i4>0</vt:i4>
      </vt:variant>
      <vt:variant>
        <vt:i4>5</vt:i4>
      </vt:variant>
      <vt:variant>
        <vt:lpwstr/>
      </vt:variant>
      <vt:variant>
        <vt:lpwstr>_Toc525724615</vt:lpwstr>
      </vt:variant>
      <vt:variant>
        <vt:i4>1507380</vt:i4>
      </vt:variant>
      <vt:variant>
        <vt:i4>87</vt:i4>
      </vt:variant>
      <vt:variant>
        <vt:i4>0</vt:i4>
      </vt:variant>
      <vt:variant>
        <vt:i4>5</vt:i4>
      </vt:variant>
      <vt:variant>
        <vt:lpwstr/>
      </vt:variant>
      <vt:variant>
        <vt:lpwstr>_Toc525724614</vt:lpwstr>
      </vt:variant>
      <vt:variant>
        <vt:i4>1507380</vt:i4>
      </vt:variant>
      <vt:variant>
        <vt:i4>84</vt:i4>
      </vt:variant>
      <vt:variant>
        <vt:i4>0</vt:i4>
      </vt:variant>
      <vt:variant>
        <vt:i4>5</vt:i4>
      </vt:variant>
      <vt:variant>
        <vt:lpwstr/>
      </vt:variant>
      <vt:variant>
        <vt:lpwstr>_Toc525724613</vt:lpwstr>
      </vt:variant>
      <vt:variant>
        <vt:i4>1245236</vt:i4>
      </vt:variant>
      <vt:variant>
        <vt:i4>77</vt:i4>
      </vt:variant>
      <vt:variant>
        <vt:i4>0</vt:i4>
      </vt:variant>
      <vt:variant>
        <vt:i4>5</vt:i4>
      </vt:variant>
      <vt:variant>
        <vt:lpwstr/>
      </vt:variant>
      <vt:variant>
        <vt:lpwstr>_Toc82753182</vt:lpwstr>
      </vt:variant>
      <vt:variant>
        <vt:i4>1048628</vt:i4>
      </vt:variant>
      <vt:variant>
        <vt:i4>71</vt:i4>
      </vt:variant>
      <vt:variant>
        <vt:i4>0</vt:i4>
      </vt:variant>
      <vt:variant>
        <vt:i4>5</vt:i4>
      </vt:variant>
      <vt:variant>
        <vt:lpwstr/>
      </vt:variant>
      <vt:variant>
        <vt:lpwstr>_Toc82753181</vt:lpwstr>
      </vt:variant>
      <vt:variant>
        <vt:i4>1114164</vt:i4>
      </vt:variant>
      <vt:variant>
        <vt:i4>65</vt:i4>
      </vt:variant>
      <vt:variant>
        <vt:i4>0</vt:i4>
      </vt:variant>
      <vt:variant>
        <vt:i4>5</vt:i4>
      </vt:variant>
      <vt:variant>
        <vt:lpwstr/>
      </vt:variant>
      <vt:variant>
        <vt:lpwstr>_Toc82753180</vt:lpwstr>
      </vt:variant>
      <vt:variant>
        <vt:i4>1572923</vt:i4>
      </vt:variant>
      <vt:variant>
        <vt:i4>59</vt:i4>
      </vt:variant>
      <vt:variant>
        <vt:i4>0</vt:i4>
      </vt:variant>
      <vt:variant>
        <vt:i4>5</vt:i4>
      </vt:variant>
      <vt:variant>
        <vt:lpwstr/>
      </vt:variant>
      <vt:variant>
        <vt:lpwstr>_Toc82753179</vt:lpwstr>
      </vt:variant>
      <vt:variant>
        <vt:i4>1638459</vt:i4>
      </vt:variant>
      <vt:variant>
        <vt:i4>53</vt:i4>
      </vt:variant>
      <vt:variant>
        <vt:i4>0</vt:i4>
      </vt:variant>
      <vt:variant>
        <vt:i4>5</vt:i4>
      </vt:variant>
      <vt:variant>
        <vt:lpwstr/>
      </vt:variant>
      <vt:variant>
        <vt:lpwstr>_Toc82753178</vt:lpwstr>
      </vt:variant>
      <vt:variant>
        <vt:i4>1441851</vt:i4>
      </vt:variant>
      <vt:variant>
        <vt:i4>47</vt:i4>
      </vt:variant>
      <vt:variant>
        <vt:i4>0</vt:i4>
      </vt:variant>
      <vt:variant>
        <vt:i4>5</vt:i4>
      </vt:variant>
      <vt:variant>
        <vt:lpwstr/>
      </vt:variant>
      <vt:variant>
        <vt:lpwstr>_Toc82753177</vt:lpwstr>
      </vt:variant>
      <vt:variant>
        <vt:i4>1507387</vt:i4>
      </vt:variant>
      <vt:variant>
        <vt:i4>41</vt:i4>
      </vt:variant>
      <vt:variant>
        <vt:i4>0</vt:i4>
      </vt:variant>
      <vt:variant>
        <vt:i4>5</vt:i4>
      </vt:variant>
      <vt:variant>
        <vt:lpwstr/>
      </vt:variant>
      <vt:variant>
        <vt:lpwstr>_Toc82753176</vt:lpwstr>
      </vt:variant>
      <vt:variant>
        <vt:i4>1310779</vt:i4>
      </vt:variant>
      <vt:variant>
        <vt:i4>35</vt:i4>
      </vt:variant>
      <vt:variant>
        <vt:i4>0</vt:i4>
      </vt:variant>
      <vt:variant>
        <vt:i4>5</vt:i4>
      </vt:variant>
      <vt:variant>
        <vt:lpwstr/>
      </vt:variant>
      <vt:variant>
        <vt:lpwstr>_Toc82753175</vt:lpwstr>
      </vt:variant>
      <vt:variant>
        <vt:i4>1376315</vt:i4>
      </vt:variant>
      <vt:variant>
        <vt:i4>29</vt:i4>
      </vt:variant>
      <vt:variant>
        <vt:i4>0</vt:i4>
      </vt:variant>
      <vt:variant>
        <vt:i4>5</vt:i4>
      </vt:variant>
      <vt:variant>
        <vt:lpwstr/>
      </vt:variant>
      <vt:variant>
        <vt:lpwstr>_Toc82753174</vt:lpwstr>
      </vt:variant>
      <vt:variant>
        <vt:i4>1245243</vt:i4>
      </vt:variant>
      <vt:variant>
        <vt:i4>23</vt:i4>
      </vt:variant>
      <vt:variant>
        <vt:i4>0</vt:i4>
      </vt:variant>
      <vt:variant>
        <vt:i4>5</vt:i4>
      </vt:variant>
      <vt:variant>
        <vt:lpwstr/>
      </vt:variant>
      <vt:variant>
        <vt:lpwstr>_Toc82753172</vt:lpwstr>
      </vt:variant>
      <vt:variant>
        <vt:i4>1048635</vt:i4>
      </vt:variant>
      <vt:variant>
        <vt:i4>17</vt:i4>
      </vt:variant>
      <vt:variant>
        <vt:i4>0</vt:i4>
      </vt:variant>
      <vt:variant>
        <vt:i4>5</vt:i4>
      </vt:variant>
      <vt:variant>
        <vt:lpwstr/>
      </vt:variant>
      <vt:variant>
        <vt:lpwstr>_Toc82753171</vt:lpwstr>
      </vt:variant>
      <vt:variant>
        <vt:i4>1114171</vt:i4>
      </vt:variant>
      <vt:variant>
        <vt:i4>11</vt:i4>
      </vt:variant>
      <vt:variant>
        <vt:i4>0</vt:i4>
      </vt:variant>
      <vt:variant>
        <vt:i4>5</vt:i4>
      </vt:variant>
      <vt:variant>
        <vt:lpwstr/>
      </vt:variant>
      <vt:variant>
        <vt:lpwstr>_Toc82753170</vt:lpwstr>
      </vt:variant>
      <vt:variant>
        <vt:i4>1572922</vt:i4>
      </vt:variant>
      <vt:variant>
        <vt:i4>5</vt:i4>
      </vt:variant>
      <vt:variant>
        <vt:i4>0</vt:i4>
      </vt:variant>
      <vt:variant>
        <vt:i4>5</vt:i4>
      </vt:variant>
      <vt:variant>
        <vt:lpwstr/>
      </vt:variant>
      <vt:variant>
        <vt:lpwstr>_Toc82753169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Clegg</dc:creator>
  <cp:keywords/>
  <dc:description/>
  <cp:lastModifiedBy>David Comrie</cp:lastModifiedBy>
  <cp:revision>159</cp:revision>
  <cp:lastPrinted>2018-08-22T21:31:00Z</cp:lastPrinted>
  <dcterms:created xsi:type="dcterms:W3CDTF">2021-09-03T14:03:00Z</dcterms:created>
  <dcterms:modified xsi:type="dcterms:W3CDTF">2021-09-17T15:20:00Z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ies>
</file>